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813" w:rsidRPr="00C01FAE" w:rsidRDefault="009D4813" w:rsidP="009D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0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</w:rPr>
        <w:t>Załącznik nr 2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>
        <w:rPr>
          <w:rFonts w:ascii="Times New Roman" w:hAnsi="Times New Roman"/>
          <w:b/>
          <w:bCs/>
          <w:sz w:val="24"/>
          <w:szCs w:val="24"/>
        </w:rPr>
        <w:t xml:space="preserve">Ogłoszenia </w:t>
      </w:r>
    </w:p>
    <w:p w:rsidR="009D4813" w:rsidRDefault="009D4813" w:rsidP="009D4813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3036-7.262.</w:t>
      </w:r>
      <w:r w:rsidR="00A46718">
        <w:rPr>
          <w:rFonts w:ascii="Times New Roman" w:hAnsi="Times New Roman"/>
          <w:bCs/>
          <w:sz w:val="24"/>
          <w:szCs w:val="24"/>
          <w:lang w:eastAsia="pl-PL"/>
        </w:rPr>
        <w:t>41</w:t>
      </w:r>
      <w:r w:rsidRPr="008D066D">
        <w:rPr>
          <w:rFonts w:ascii="Times New Roman" w:hAnsi="Times New Roman"/>
          <w:bCs/>
          <w:sz w:val="24"/>
          <w:szCs w:val="24"/>
          <w:lang w:eastAsia="pl-PL"/>
        </w:rPr>
        <w:t>.2021</w:t>
      </w:r>
    </w:p>
    <w:p w:rsidR="009D4813" w:rsidRPr="00D9194F" w:rsidRDefault="009D4813" w:rsidP="009D4813">
      <w:pPr>
        <w:suppressAutoHyphens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D4813" w:rsidRPr="00D9194F" w:rsidRDefault="009D4813" w:rsidP="009D4813">
      <w:pPr>
        <w:suppressAutoHyphens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9194F">
        <w:rPr>
          <w:rFonts w:ascii="Times New Roman" w:hAnsi="Times New Roman"/>
          <w:b/>
          <w:sz w:val="24"/>
          <w:szCs w:val="24"/>
        </w:rPr>
        <w:t>FORMULARZ OFERTY</w:t>
      </w:r>
    </w:p>
    <w:p w:rsidR="009D4813" w:rsidRPr="00D9194F" w:rsidRDefault="009D4813" w:rsidP="009D481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194F">
        <w:rPr>
          <w:rFonts w:ascii="Times New Roman" w:hAnsi="Times New Roman"/>
          <w:sz w:val="24"/>
          <w:szCs w:val="24"/>
        </w:rPr>
        <w:t>Nazwa i adres WYKONAWC</w:t>
      </w:r>
      <w:r>
        <w:rPr>
          <w:rFonts w:ascii="Times New Roman" w:hAnsi="Times New Roman"/>
          <w:sz w:val="24"/>
          <w:szCs w:val="24"/>
        </w:rPr>
        <w:t>Y</w:t>
      </w:r>
    </w:p>
    <w:p w:rsidR="009D4813" w:rsidRPr="00D9194F" w:rsidRDefault="009D4813" w:rsidP="009D481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194F">
        <w:rPr>
          <w:rFonts w:ascii="Times New Roman" w:hAnsi="Times New Roman"/>
          <w:sz w:val="24"/>
          <w:szCs w:val="24"/>
        </w:rPr>
        <w:t>NAZWA:……………………………………….</w:t>
      </w:r>
    </w:p>
    <w:p w:rsidR="009D4813" w:rsidRPr="00D9194F" w:rsidRDefault="009D4813" w:rsidP="009D481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194F">
        <w:rPr>
          <w:rFonts w:ascii="Times New Roman" w:hAnsi="Times New Roman"/>
          <w:sz w:val="24"/>
          <w:szCs w:val="24"/>
        </w:rPr>
        <w:t>ADRES:………………………………………….</w:t>
      </w:r>
    </w:p>
    <w:p w:rsidR="009D4813" w:rsidRDefault="009D4813" w:rsidP="009D481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>NIP:……………………………………………….</w:t>
      </w:r>
    </w:p>
    <w:p w:rsidR="009D4813" w:rsidRPr="00777C40" w:rsidRDefault="009D4813" w:rsidP="009D4813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 xml:space="preserve">1.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ogłoszenie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dotyczące postępowania o udzielenie zamówienia publicznego </w:t>
      </w:r>
      <w:r w:rsidRPr="00FB3792">
        <w:rPr>
          <w:rFonts w:ascii="Times New Roman" w:hAnsi="Times New Roman"/>
          <w:sz w:val="24"/>
          <w:szCs w:val="24"/>
        </w:rPr>
        <w:t>wartość nie przekracza kwoty 130 000 zł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na: </w:t>
      </w:r>
      <w:r w:rsidRPr="008154BD">
        <w:rPr>
          <w:rFonts w:ascii="Times New Roman" w:hAnsi="Times New Roman"/>
          <w:i/>
          <w:sz w:val="24"/>
          <w:szCs w:val="24"/>
        </w:rPr>
        <w:t>„</w:t>
      </w:r>
      <w:r w:rsidRPr="00391239">
        <w:rPr>
          <w:rFonts w:ascii="Times New Roman" w:hAnsi="Times New Roman"/>
          <w:b/>
          <w:sz w:val="24"/>
          <w:szCs w:val="24"/>
        </w:rPr>
        <w:t xml:space="preserve">Dostawa </w:t>
      </w:r>
      <w:r>
        <w:rPr>
          <w:rFonts w:ascii="Times New Roman" w:hAnsi="Times New Roman"/>
          <w:b/>
          <w:sz w:val="24"/>
          <w:szCs w:val="24"/>
        </w:rPr>
        <w:t xml:space="preserve">foteli biurowych oraz regałów archiwalnych stacjonarnych </w:t>
      </w:r>
      <w:r w:rsidRPr="00391239">
        <w:rPr>
          <w:rFonts w:ascii="Times New Roman" w:hAnsi="Times New Roman"/>
          <w:b/>
          <w:sz w:val="24"/>
          <w:szCs w:val="24"/>
        </w:rPr>
        <w:t xml:space="preserve"> do </w:t>
      </w:r>
      <w:r>
        <w:rPr>
          <w:rFonts w:ascii="Times New Roman" w:hAnsi="Times New Roman"/>
          <w:b/>
          <w:sz w:val="24"/>
          <w:szCs w:val="24"/>
        </w:rPr>
        <w:t>jednostek prokuratur okręgu rzeszowskiego</w:t>
      </w:r>
      <w:r w:rsidRPr="008154BD">
        <w:rPr>
          <w:rFonts w:ascii="Times New Roman" w:hAnsi="Times New Roman"/>
          <w:i/>
          <w:sz w:val="24"/>
          <w:szCs w:val="24"/>
        </w:rPr>
        <w:t>”.</w:t>
      </w:r>
    </w:p>
    <w:p w:rsidR="009D4813" w:rsidRDefault="009D4813" w:rsidP="009D4813">
      <w:pPr>
        <w:spacing w:line="360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zgodnie z wymaganiami określonymi w 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:</w:t>
      </w:r>
    </w:p>
    <w:p w:rsidR="009D4813" w:rsidRPr="00D9194F" w:rsidRDefault="009D4813" w:rsidP="009D4813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194F">
        <w:rPr>
          <w:rFonts w:ascii="Times New Roman" w:hAnsi="Times New Roman"/>
          <w:sz w:val="24"/>
          <w:szCs w:val="24"/>
        </w:rPr>
        <w:t>Oferuję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emy</w:t>
      </w:r>
      <w:proofErr w:type="spellEnd"/>
      <w:r w:rsidRPr="00D9194F">
        <w:rPr>
          <w:rFonts w:ascii="Times New Roman" w:hAnsi="Times New Roman"/>
          <w:sz w:val="24"/>
          <w:szCs w:val="24"/>
        </w:rPr>
        <w:t xml:space="preserve"> wykonanie przedmiotu zamówienia</w:t>
      </w:r>
      <w:r>
        <w:rPr>
          <w:rFonts w:ascii="Times New Roman" w:hAnsi="Times New Roman"/>
          <w:sz w:val="24"/>
          <w:szCs w:val="24"/>
        </w:rPr>
        <w:t xml:space="preserve"> za: </w:t>
      </w:r>
      <w:r w:rsidRPr="00D9194F">
        <w:rPr>
          <w:rFonts w:ascii="Times New Roman" w:hAnsi="Times New Roman"/>
          <w:sz w:val="24"/>
          <w:szCs w:val="24"/>
        </w:rPr>
        <w:t>cenę brutto:………………………….zł</w:t>
      </w:r>
    </w:p>
    <w:p w:rsidR="009D4813" w:rsidRDefault="009D4813" w:rsidP="009D4813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D4813" w:rsidRDefault="009D4813" w:rsidP="009D4813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>słownie brutto:……………………............................................................................zł</w:t>
      </w:r>
      <w:r>
        <w:rPr>
          <w:rFonts w:ascii="Times New Roman" w:hAnsi="Times New Roman"/>
          <w:sz w:val="24"/>
          <w:szCs w:val="24"/>
        </w:rPr>
        <w:t xml:space="preserve">., </w:t>
      </w:r>
    </w:p>
    <w:p w:rsidR="009D4813" w:rsidRDefault="009D4813" w:rsidP="009D4813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D4813" w:rsidRDefault="009D4813" w:rsidP="009D4813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która wynika z kalkulacji stanowiącej załącznik do oferty (formularz cenowy-zał.nr 3 do ogłoszenia). </w:t>
      </w:r>
    </w:p>
    <w:p w:rsidR="009D4813" w:rsidRPr="00D9194F" w:rsidRDefault="009D4813" w:rsidP="009D4813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194F">
        <w:rPr>
          <w:rFonts w:ascii="Times New Roman" w:hAnsi="Times New Roman"/>
          <w:sz w:val="24"/>
          <w:szCs w:val="24"/>
        </w:rPr>
        <w:t>2. Oświadczam</w:t>
      </w:r>
      <w:r>
        <w:rPr>
          <w:rFonts w:ascii="Times New Roman" w:hAnsi="Times New Roman"/>
          <w:sz w:val="24"/>
          <w:szCs w:val="24"/>
        </w:rPr>
        <w:t>/y</w:t>
      </w:r>
      <w:r w:rsidRPr="00D9194F">
        <w:rPr>
          <w:rFonts w:ascii="Times New Roman" w:hAnsi="Times New Roman"/>
          <w:sz w:val="24"/>
          <w:szCs w:val="24"/>
        </w:rPr>
        <w:t>, że zapoznałem</w:t>
      </w:r>
      <w:r>
        <w:rPr>
          <w:rFonts w:ascii="Times New Roman" w:hAnsi="Times New Roman"/>
          <w:sz w:val="24"/>
          <w:szCs w:val="24"/>
        </w:rPr>
        <w:t xml:space="preserve">/liśmy </w:t>
      </w:r>
      <w:r w:rsidRPr="00D9194F">
        <w:rPr>
          <w:rFonts w:ascii="Times New Roman" w:hAnsi="Times New Roman"/>
          <w:sz w:val="24"/>
          <w:szCs w:val="24"/>
        </w:rPr>
        <w:t xml:space="preserve"> się z opisem przedmiotu zamówienia i nie wnoszę</w:t>
      </w:r>
      <w:r>
        <w:rPr>
          <w:rFonts w:ascii="Times New Roman" w:hAnsi="Times New Roman"/>
          <w:sz w:val="24"/>
          <w:szCs w:val="24"/>
        </w:rPr>
        <w:t>/simy</w:t>
      </w:r>
      <w:r w:rsidRPr="00D9194F">
        <w:rPr>
          <w:rFonts w:ascii="Times New Roman" w:hAnsi="Times New Roman"/>
          <w:sz w:val="24"/>
          <w:szCs w:val="24"/>
        </w:rPr>
        <w:t xml:space="preserve"> do niego zastrzeżeń.</w:t>
      </w:r>
    </w:p>
    <w:p w:rsidR="009D4813" w:rsidRDefault="009D4813" w:rsidP="009D4813">
      <w:pPr>
        <w:suppressAutoHyphens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</w:rPr>
        <w:t>Oferta jest ważna przez okres 30</w:t>
      </w:r>
      <w:r w:rsidRPr="00D9194F">
        <w:rPr>
          <w:rFonts w:ascii="Times New Roman" w:hAnsi="Times New Roman"/>
          <w:color w:val="000000"/>
          <w:sz w:val="24"/>
          <w:szCs w:val="24"/>
        </w:rPr>
        <w:t xml:space="preserve"> dni daty upływu terminu składania ofert. </w:t>
      </w:r>
    </w:p>
    <w:p w:rsidR="009D4813" w:rsidRDefault="009D4813" w:rsidP="009D4813">
      <w:pPr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073F">
        <w:rPr>
          <w:rFonts w:ascii="Times New Roman" w:hAnsi="Times New Roman"/>
          <w:color w:val="000000"/>
          <w:sz w:val="24"/>
          <w:szCs w:val="24"/>
        </w:rPr>
        <w:t>4.</w:t>
      </w:r>
      <w:r w:rsidRPr="006F2D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Oświadczamy, że udzielamy Zamawiającemu gwarancji jakości i rękojmi za wady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wykonanego przedmiotu umowy, obejmującej całość wykonanych dostaw na okres 36 miesięcy.</w:t>
      </w:r>
    </w:p>
    <w:p w:rsidR="009D4813" w:rsidRDefault="009D4813" w:rsidP="009D4813">
      <w:pPr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 w:rsidRPr="0040610B">
        <w:rPr>
          <w:rFonts w:ascii="Times New Roman" w:hAnsi="Times New Roman"/>
          <w:sz w:val="24"/>
          <w:szCs w:val="24"/>
        </w:rPr>
        <w:t xml:space="preserve"> </w:t>
      </w:r>
      <w:r w:rsidRPr="00D9194F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y, że zapoznaliśmy </w:t>
      </w:r>
      <w:r w:rsidRPr="00D9194F">
        <w:rPr>
          <w:rFonts w:ascii="Times New Roman" w:hAnsi="Times New Roman"/>
          <w:sz w:val="24"/>
          <w:szCs w:val="24"/>
        </w:rPr>
        <w:t xml:space="preserve"> się z opisem przedmiotu zamówienia i nie wno</w:t>
      </w:r>
      <w:r>
        <w:rPr>
          <w:rFonts w:ascii="Times New Roman" w:hAnsi="Times New Roman"/>
          <w:sz w:val="24"/>
          <w:szCs w:val="24"/>
        </w:rPr>
        <w:t>simy</w:t>
      </w:r>
      <w:r w:rsidRPr="00D9194F">
        <w:rPr>
          <w:rFonts w:ascii="Times New Roman" w:hAnsi="Times New Roman"/>
          <w:sz w:val="24"/>
          <w:szCs w:val="24"/>
        </w:rPr>
        <w:t xml:space="preserve"> do niego zastrzeżeń</w:t>
      </w:r>
    </w:p>
    <w:p w:rsidR="009D4813" w:rsidRDefault="009D4813" w:rsidP="009D4813">
      <w:pPr>
        <w:spacing w:before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</w:t>
      </w:r>
      <w:r w:rsidRPr="0040610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82BA2">
        <w:rPr>
          <w:rFonts w:ascii="Times New Roman" w:hAnsi="Times New Roman"/>
          <w:sz w:val="24"/>
          <w:szCs w:val="24"/>
          <w:lang w:eastAsia="ar-SA"/>
        </w:rPr>
        <w:t>Oświadczamy, że zobowiązujemy się, w przypadku wyboru naszej oferty, do zawarcia umowy na wymienionych warunkach, w miejscu i terminie wyznaczonym przez Zamawiającego.</w:t>
      </w:r>
    </w:p>
    <w:p w:rsidR="009D4813" w:rsidRPr="00D8073F" w:rsidRDefault="009D4813" w:rsidP="009D4813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 </w:t>
      </w:r>
      <w:r w:rsidRPr="004D7C3B">
        <w:rPr>
          <w:rFonts w:ascii="Times New Roman" w:hAnsi="Times New Roman"/>
          <w:bCs/>
          <w:sz w:val="24"/>
          <w:szCs w:val="24"/>
        </w:rPr>
        <w:t>Oświadczam/</w:t>
      </w:r>
      <w:r w:rsidRPr="00D8073F">
        <w:rPr>
          <w:rFonts w:ascii="Times New Roman" w:hAnsi="Times New Roman"/>
          <w:b/>
          <w:bCs/>
          <w:sz w:val="24"/>
          <w:szCs w:val="24"/>
        </w:rPr>
        <w:t>y</w:t>
      </w:r>
      <w:r w:rsidRPr="00D8073F">
        <w:rPr>
          <w:rFonts w:ascii="Times New Roman" w:hAnsi="Times New Roman"/>
          <w:sz w:val="24"/>
          <w:szCs w:val="24"/>
        </w:rPr>
        <w:t xml:space="preserve">, że zapoznałem się z klauzulą informacyjną dotyczącą przetwarzania danych osobowych w rozdziale 2 </w:t>
      </w:r>
      <w:r>
        <w:rPr>
          <w:rFonts w:ascii="Times New Roman" w:hAnsi="Times New Roman"/>
          <w:sz w:val="24"/>
          <w:szCs w:val="24"/>
        </w:rPr>
        <w:t>Ogłoszenia</w:t>
      </w:r>
      <w:r w:rsidRPr="00D8073F">
        <w:rPr>
          <w:rFonts w:ascii="Times New Roman" w:hAnsi="Times New Roman"/>
          <w:sz w:val="24"/>
          <w:szCs w:val="24"/>
        </w:rPr>
        <w:t xml:space="preserve"> i ją zrozumiałem.</w:t>
      </w:r>
    </w:p>
    <w:p w:rsidR="009D4813" w:rsidRPr="00D8073F" w:rsidRDefault="009D4813" w:rsidP="009D4813">
      <w:pPr>
        <w:spacing w:before="6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D8073F">
        <w:rPr>
          <w:rFonts w:ascii="Times New Roman" w:hAnsi="Times New Roman"/>
          <w:sz w:val="24"/>
          <w:szCs w:val="24"/>
        </w:rPr>
        <w:t>.</w:t>
      </w:r>
      <w:r w:rsidRPr="004D7C3B">
        <w:rPr>
          <w:rFonts w:ascii="Times New Roman" w:hAnsi="Times New Roman"/>
          <w:bCs/>
          <w:sz w:val="24"/>
          <w:szCs w:val="24"/>
        </w:rPr>
        <w:t>Oświadczam/</w:t>
      </w:r>
      <w:r w:rsidRPr="00D8073F">
        <w:rPr>
          <w:rFonts w:ascii="Times New Roman" w:hAnsi="Times New Roman"/>
          <w:b/>
          <w:bCs/>
          <w:sz w:val="24"/>
          <w:szCs w:val="24"/>
        </w:rPr>
        <w:t>y</w:t>
      </w:r>
      <w:r w:rsidRPr="00D8073F">
        <w:rPr>
          <w:rFonts w:ascii="Times New Roman" w:hAnsi="Times New Roman"/>
          <w:sz w:val="24"/>
          <w:szCs w:val="24"/>
        </w:rPr>
        <w:t>, że wypełniłem obowiązki informacyjne przewidziane w art.13 lub art.14 RODO ¹ wobec osób fizycznych, od których dane osobowe bezpośrednio lub pośrednio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073F">
        <w:rPr>
          <w:rFonts w:ascii="Times New Roman" w:hAnsi="Times New Roman"/>
          <w:sz w:val="24"/>
          <w:szCs w:val="24"/>
        </w:rPr>
        <w:t>pozyskałem w celu ubiegania się o udzielenie zamówieni</w:t>
      </w:r>
      <w:r>
        <w:rPr>
          <w:rFonts w:ascii="Times New Roman" w:hAnsi="Times New Roman"/>
          <w:sz w:val="24"/>
          <w:szCs w:val="24"/>
        </w:rPr>
        <w:t>a publicznego w niniejszym postę</w:t>
      </w:r>
      <w:r w:rsidRPr="00D8073F">
        <w:rPr>
          <w:rFonts w:ascii="Times New Roman" w:hAnsi="Times New Roman"/>
          <w:sz w:val="24"/>
          <w:szCs w:val="24"/>
        </w:rPr>
        <w:t>powaniu *.</w:t>
      </w:r>
    </w:p>
    <w:p w:rsidR="009D4813" w:rsidRPr="00D8073F" w:rsidRDefault="009D4813" w:rsidP="009D4813">
      <w:pPr>
        <w:spacing w:line="276" w:lineRule="auto"/>
        <w:rPr>
          <w:rFonts w:ascii="Times New Roman" w:hAnsi="Times New Roman"/>
          <w:sz w:val="20"/>
          <w:szCs w:val="20"/>
        </w:rPr>
      </w:pPr>
    </w:p>
    <w:p w:rsidR="009D4813" w:rsidRPr="00D8073F" w:rsidRDefault="009D4813" w:rsidP="009D4813">
      <w:pPr>
        <w:jc w:val="both"/>
        <w:rPr>
          <w:rFonts w:ascii="Times New Roman" w:hAnsi="Times New Roman"/>
          <w:sz w:val="20"/>
          <w:szCs w:val="20"/>
        </w:rPr>
      </w:pPr>
      <w:r w:rsidRPr="00D8073F">
        <w:rPr>
          <w:rFonts w:ascii="Times New Roman" w:hAnsi="Times New Roman"/>
          <w:sz w:val="20"/>
          <w:szCs w:val="20"/>
        </w:rPr>
        <w:t>*- Należy wykreślić jeżeli wykonawca nie  przekazuje danych osobowych innych niż bezpośrednio jego dotyczących lub zachodzi wyłączenie stosowania obowiązku informacyjnego, stosownie do art. 13 ust.4 lub art.14 ust.5 RODO .</w:t>
      </w:r>
    </w:p>
    <w:p w:rsidR="009D4813" w:rsidRPr="00D8073F" w:rsidRDefault="009D4813" w:rsidP="009D4813">
      <w:pPr>
        <w:jc w:val="both"/>
        <w:rPr>
          <w:rFonts w:ascii="Times New Roman" w:hAnsi="Times New Roman"/>
          <w:sz w:val="20"/>
          <w:szCs w:val="20"/>
        </w:rPr>
      </w:pPr>
      <w:r w:rsidRPr="00D8073F">
        <w:rPr>
          <w:rFonts w:ascii="Times New Roman" w:hAnsi="Times New Roman"/>
          <w:sz w:val="20"/>
          <w:szCs w:val="20"/>
        </w:rPr>
        <w:t xml:space="preserve">¹-  rozporządzenie parlamentu europejskiego i radu (UE) 2016/679 z dnia 27 kwietnia  2016 r. w sprawie ochrony osób fizycznych w związku z przetwarzaniem danych osobowych i w sprawie swobodnego przepływu takich danych oraz uchylenia dyrektywy 95/46/WE  ogólne rozporządzenie  o ochronie danych) (Dz. Urz. UE L 119 z 04.05.2016, str.1). </w:t>
      </w:r>
    </w:p>
    <w:p w:rsidR="009D4813" w:rsidRDefault="009D4813" w:rsidP="009D4813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D4813" w:rsidRPr="00D9194F" w:rsidRDefault="009D4813" w:rsidP="009D4813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Pr="00D9194F">
        <w:rPr>
          <w:rFonts w:ascii="Times New Roman" w:hAnsi="Times New Roman"/>
          <w:color w:val="000000"/>
          <w:sz w:val="24"/>
          <w:szCs w:val="24"/>
        </w:rPr>
        <w:t>. Załącznikami do niniejszego formularza oferty stanowiącymi integralną część oferty są:</w:t>
      </w:r>
    </w:p>
    <w:p w:rsidR="009D4813" w:rsidRPr="00D9194F" w:rsidRDefault="009D4813" w:rsidP="009D4813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:rsidR="009D4813" w:rsidRPr="00D9194F" w:rsidRDefault="009D4813" w:rsidP="009D4813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lastRenderedPageBreak/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:rsidR="009D4813" w:rsidRPr="00D9194F" w:rsidRDefault="009D4813" w:rsidP="009D4813">
      <w:pPr>
        <w:suppressAutoHyphens/>
        <w:spacing w:line="60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:rsidR="009D4813" w:rsidRPr="002B7619" w:rsidRDefault="009D4813" w:rsidP="009D4813">
      <w:pPr>
        <w:suppressAutoHyphens/>
        <w:rPr>
          <w:rFonts w:ascii="Times New Roman" w:hAnsi="Times New Roman"/>
          <w:sz w:val="24"/>
          <w:szCs w:val="24"/>
        </w:rPr>
      </w:pPr>
      <w:r w:rsidRPr="002B7619">
        <w:rPr>
          <w:rFonts w:ascii="Times New Roman" w:hAnsi="Times New Roman"/>
          <w:sz w:val="24"/>
          <w:szCs w:val="24"/>
        </w:rPr>
        <w:t>...................................</w:t>
      </w:r>
      <w:r>
        <w:rPr>
          <w:rFonts w:ascii="Times New Roman" w:hAnsi="Times New Roman"/>
          <w:sz w:val="24"/>
          <w:szCs w:val="24"/>
        </w:rPr>
        <w:t xml:space="preserve">..................      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2B7619"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</w:p>
    <w:p w:rsidR="009D4813" w:rsidRPr="003B40C6" w:rsidRDefault="009D4813" w:rsidP="009D4813">
      <w:pPr>
        <w:suppressAutoHyphens/>
        <w:rPr>
          <w:rFonts w:ascii="Times New Roman" w:hAnsi="Times New Roman"/>
          <w:sz w:val="20"/>
          <w:szCs w:val="20"/>
        </w:rPr>
      </w:pPr>
      <w:r w:rsidRPr="0063561B">
        <w:rPr>
          <w:rFonts w:ascii="Times New Roman" w:hAnsi="Times New Roman"/>
          <w:sz w:val="20"/>
          <w:szCs w:val="20"/>
        </w:rPr>
        <w:t xml:space="preserve">(pieczątka firmowa Wykonawcy)           </w:t>
      </w:r>
      <w:r w:rsidRPr="0063561B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63561B">
        <w:rPr>
          <w:rFonts w:ascii="Times New Roman" w:hAnsi="Times New Roman"/>
          <w:sz w:val="20"/>
          <w:szCs w:val="20"/>
        </w:rPr>
        <w:t xml:space="preserve">(własnoręczne podpis/y i pieczęcie imienne osoby  </w:t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  <w:t xml:space="preserve">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63561B">
        <w:rPr>
          <w:rFonts w:ascii="Times New Roman" w:hAnsi="Times New Roman"/>
          <w:sz w:val="20"/>
          <w:szCs w:val="20"/>
        </w:rPr>
        <w:t xml:space="preserve">     </w:t>
      </w:r>
      <w:r w:rsidRPr="0063561B">
        <w:rPr>
          <w:rFonts w:ascii="Times New Roman" w:hAnsi="Times New Roman"/>
          <w:sz w:val="20"/>
          <w:szCs w:val="20"/>
        </w:rPr>
        <w:tab/>
        <w:t xml:space="preserve">           /osób/  umocowanej/umocowanych do </w:t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  <w:t xml:space="preserve">  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63561B">
        <w:rPr>
          <w:rFonts w:ascii="Times New Roman" w:hAnsi="Times New Roman"/>
          <w:sz w:val="20"/>
          <w:szCs w:val="20"/>
        </w:rPr>
        <w:t xml:space="preserve">     reprezentowania Wykonawcy)</w:t>
      </w:r>
    </w:p>
    <w:p w:rsidR="009D4813" w:rsidRDefault="009D4813" w:rsidP="009D4813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4813" w:rsidRDefault="009D4813" w:rsidP="009D4813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4813" w:rsidRDefault="009D4813" w:rsidP="009D4813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4813" w:rsidRPr="00D9194F" w:rsidRDefault="009D4813" w:rsidP="009D4813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D9194F">
        <w:rPr>
          <w:rFonts w:ascii="Times New Roman" w:hAnsi="Times New Roman" w:cs="Times New Roman"/>
          <w:b/>
          <w:bCs/>
          <w:sz w:val="24"/>
          <w:szCs w:val="24"/>
        </w:rPr>
        <w:t xml:space="preserve">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9194F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bCs/>
          <w:sz w:val="24"/>
          <w:szCs w:val="24"/>
        </w:rPr>
        <w:t>Ogłoszenia</w:t>
      </w:r>
    </w:p>
    <w:p w:rsidR="009D4813" w:rsidRDefault="009D4813" w:rsidP="009D4813">
      <w:pPr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3036-7.262.</w:t>
      </w:r>
      <w:r w:rsidR="00A46718">
        <w:rPr>
          <w:rFonts w:ascii="Times New Roman" w:hAnsi="Times New Roman"/>
          <w:bCs/>
          <w:sz w:val="24"/>
          <w:szCs w:val="24"/>
          <w:lang w:eastAsia="pl-PL"/>
        </w:rPr>
        <w:t>41</w:t>
      </w:r>
      <w:r w:rsidRPr="008D066D">
        <w:rPr>
          <w:rFonts w:ascii="Times New Roman" w:hAnsi="Times New Roman"/>
          <w:bCs/>
          <w:sz w:val="24"/>
          <w:szCs w:val="24"/>
          <w:lang w:eastAsia="pl-PL"/>
        </w:rPr>
        <w:t>.2021</w:t>
      </w:r>
    </w:p>
    <w:p w:rsidR="009D4813" w:rsidRDefault="009D4813" w:rsidP="009D4813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:rsidR="009D4813" w:rsidRDefault="009D4813" w:rsidP="009D4813">
      <w:pPr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:rsidR="009D4813" w:rsidRDefault="009D4813" w:rsidP="009D4813">
      <w:pPr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:rsidR="009D4813" w:rsidRPr="00706BE7" w:rsidRDefault="009D4813" w:rsidP="009D4813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:rsidR="009D4813" w:rsidRPr="00706BE7" w:rsidRDefault="009D4813" w:rsidP="009D4813">
      <w:pPr>
        <w:rPr>
          <w:rFonts w:ascii="Times New Roman" w:hAnsi="Times New Roman"/>
          <w:bCs/>
          <w:sz w:val="24"/>
          <w:szCs w:val="24"/>
        </w:rPr>
      </w:pPr>
    </w:p>
    <w:p w:rsidR="009D4813" w:rsidRDefault="009D4813" w:rsidP="009D4813">
      <w:pPr>
        <w:jc w:val="both"/>
        <w:rPr>
          <w:rFonts w:ascii="Times New Roman" w:hAnsi="Times New Roman"/>
          <w:b/>
          <w:sz w:val="24"/>
          <w:szCs w:val="24"/>
        </w:rPr>
      </w:pPr>
    </w:p>
    <w:p w:rsidR="009D4813" w:rsidRPr="00706BE7" w:rsidRDefault="009D4813" w:rsidP="009D4813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:rsidR="009D4813" w:rsidRDefault="009D4813" w:rsidP="009D4813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9D4813" w:rsidRPr="00B5673E" w:rsidRDefault="009D4813" w:rsidP="009D4813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9D4813" w:rsidRDefault="009D4813" w:rsidP="009D4813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:rsidR="009D4813" w:rsidRDefault="009D4813" w:rsidP="009D4813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:rsidR="009D4813" w:rsidRPr="00706BE7" w:rsidRDefault="009D4813" w:rsidP="009D4813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</w:t>
      </w:r>
      <w:proofErr w:type="spellStart"/>
      <w:r>
        <w:rPr>
          <w:rFonts w:ascii="Times New Roman" w:hAnsi="Times New Roman"/>
          <w:sz w:val="20"/>
          <w:szCs w:val="20"/>
        </w:rPr>
        <w:t>PESEL,KRS</w:t>
      </w:r>
      <w:proofErr w:type="spellEnd"/>
      <w:r>
        <w:rPr>
          <w:rFonts w:ascii="Times New Roman" w:hAnsi="Times New Roman"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Pr="00706BE7">
        <w:rPr>
          <w:rFonts w:ascii="Times New Roman" w:hAnsi="Times New Roman"/>
          <w:sz w:val="20"/>
          <w:szCs w:val="20"/>
        </w:rPr>
        <w:t xml:space="preserve"> </w:t>
      </w:r>
    </w:p>
    <w:p w:rsidR="009D4813" w:rsidRDefault="009D4813" w:rsidP="009D4813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9D4813" w:rsidRDefault="009D4813" w:rsidP="009D4813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:rsidR="009D4813" w:rsidRDefault="009D4813" w:rsidP="009D4813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9D4813" w:rsidRDefault="009D4813" w:rsidP="009D4813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9D4813" w:rsidRDefault="009D4813" w:rsidP="009D481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:rsidR="009D4813" w:rsidRPr="00706BE7" w:rsidRDefault="009D4813" w:rsidP="009D4813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:rsidR="009D4813" w:rsidRPr="00706BE7" w:rsidRDefault="009D4813" w:rsidP="009D4813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9D4813" w:rsidRPr="003A06B5" w:rsidRDefault="009D4813" w:rsidP="009D4813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9D4813" w:rsidRPr="003A06B5" w:rsidRDefault="009D4813" w:rsidP="009D4813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:rsidR="009D4813" w:rsidRPr="003A06B5" w:rsidRDefault="009D4813" w:rsidP="009D4813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</w:t>
      </w:r>
      <w:proofErr w:type="spellStart"/>
      <w:r>
        <w:rPr>
          <w:rFonts w:ascii="Times New Roman" w:hAnsi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:rsidR="009D4813" w:rsidRPr="003A06B5" w:rsidRDefault="009D4813" w:rsidP="009D4813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:rsidR="009D4813" w:rsidRPr="001E49A2" w:rsidRDefault="009D4813" w:rsidP="009D4813">
      <w:pPr>
        <w:spacing w:before="12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3A06B5">
        <w:rPr>
          <w:rFonts w:ascii="Times New Roman" w:hAnsi="Times New Roman"/>
          <w:sz w:val="24"/>
          <w:szCs w:val="24"/>
        </w:rPr>
        <w:t>Na potrzeby postępowania o udzielenie zamówienia publicznego pn.</w:t>
      </w:r>
      <w:r w:rsidRPr="00174337">
        <w:rPr>
          <w:rFonts w:ascii="Times New Roman" w:hAnsi="Times New Roman"/>
          <w:b/>
          <w:sz w:val="24"/>
          <w:szCs w:val="24"/>
        </w:rPr>
        <w:t xml:space="preserve"> </w:t>
      </w:r>
      <w:r w:rsidRPr="001D04EB">
        <w:rPr>
          <w:rFonts w:ascii="Times New Roman" w:eastAsia="Lucida Sans Unicode" w:hAnsi="Times New Roman"/>
          <w:i/>
          <w:color w:val="000000"/>
          <w:sz w:val="24"/>
          <w:szCs w:val="24"/>
          <w:lang w:eastAsia="ar-SA"/>
        </w:rPr>
        <w:t>„</w:t>
      </w:r>
      <w:r w:rsidRPr="00B127FB">
        <w:rPr>
          <w:rFonts w:ascii="Times New Roman" w:hAnsi="Times New Roman"/>
          <w:sz w:val="24"/>
          <w:szCs w:val="24"/>
        </w:rPr>
        <w:t xml:space="preserve">Dostawa foteli biurowych oraz regałów </w:t>
      </w:r>
      <w:r>
        <w:rPr>
          <w:rFonts w:ascii="Times New Roman" w:hAnsi="Times New Roman"/>
          <w:sz w:val="24"/>
          <w:szCs w:val="24"/>
        </w:rPr>
        <w:t>archiwalnych</w:t>
      </w:r>
      <w:r w:rsidRPr="00B127FB">
        <w:rPr>
          <w:rFonts w:ascii="Times New Roman" w:hAnsi="Times New Roman"/>
          <w:sz w:val="24"/>
          <w:szCs w:val="24"/>
        </w:rPr>
        <w:t xml:space="preserve"> stacjonarnych  do jednostek prokuratur okręgu rzeszowskiego</w:t>
      </w:r>
      <w:r w:rsidRPr="00B127FB">
        <w:rPr>
          <w:rFonts w:ascii="Times New Roman" w:eastAsia="Lucida Sans Unicode" w:hAnsi="Times New Roman"/>
          <w:i/>
          <w:color w:val="000000"/>
          <w:sz w:val="24"/>
          <w:szCs w:val="24"/>
          <w:lang w:eastAsia="ar-SA"/>
        </w:rPr>
        <w:t>”</w:t>
      </w:r>
      <w:r w:rsidRPr="00B127FB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Pr="00B127FB">
        <w:rPr>
          <w:rFonts w:ascii="Times New Roman" w:hAnsi="Times New Roman"/>
          <w:sz w:val="24"/>
          <w:szCs w:val="24"/>
        </w:rPr>
        <w:t>prowadzonego przez Prokuraturę Okręgową w Rzeszowie</w:t>
      </w:r>
      <w:r w:rsidRPr="00B127FB">
        <w:rPr>
          <w:rFonts w:ascii="Times New Roman" w:hAnsi="Times New Roman"/>
          <w:i/>
          <w:sz w:val="24"/>
          <w:szCs w:val="24"/>
        </w:rPr>
        <w:t>,</w:t>
      </w:r>
      <w:r w:rsidRPr="00B127FB">
        <w:rPr>
          <w:rFonts w:ascii="Times New Roman" w:hAnsi="Times New Roman"/>
          <w:sz w:val="24"/>
          <w:szCs w:val="24"/>
        </w:rPr>
        <w:t xml:space="preserve"> oświadczam że nie podlegam wykluczeniu</w:t>
      </w:r>
      <w:r>
        <w:rPr>
          <w:rFonts w:ascii="Times New Roman" w:hAnsi="Times New Roman"/>
          <w:sz w:val="24"/>
          <w:szCs w:val="24"/>
        </w:rPr>
        <w:t xml:space="preserve"> z  postępowania na podstawie </w:t>
      </w:r>
      <w:proofErr w:type="spellStart"/>
      <w:r>
        <w:rPr>
          <w:rFonts w:ascii="Times New Roman" w:hAnsi="Times New Roman"/>
          <w:sz w:val="24"/>
          <w:szCs w:val="24"/>
        </w:rPr>
        <w:t>art.108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ust.1</w:t>
      </w:r>
      <w:proofErr w:type="spellEnd"/>
      <w:r>
        <w:rPr>
          <w:rFonts w:ascii="Times New Roman" w:hAnsi="Times New Roman"/>
          <w:sz w:val="24"/>
          <w:szCs w:val="24"/>
        </w:rPr>
        <w:t xml:space="preserve">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3A06B5">
        <w:rPr>
          <w:rFonts w:ascii="Times New Roman" w:hAnsi="Times New Roman"/>
          <w:sz w:val="24"/>
          <w:szCs w:val="24"/>
        </w:rPr>
        <w:t xml:space="preserve"> </w:t>
      </w:r>
    </w:p>
    <w:p w:rsidR="009D4813" w:rsidRDefault="009D4813" w:rsidP="009D4813">
      <w:pPr>
        <w:spacing w:before="120" w:line="300" w:lineRule="exact"/>
        <w:jc w:val="both"/>
        <w:rPr>
          <w:rFonts w:ascii="Times New Roman" w:hAnsi="Times New Roman"/>
          <w:bCs/>
          <w:sz w:val="24"/>
          <w:szCs w:val="24"/>
        </w:rPr>
      </w:pPr>
    </w:p>
    <w:p w:rsidR="009D4813" w:rsidRPr="003A06B5" w:rsidRDefault="009D4813" w:rsidP="009D4813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8259A2">
        <w:rPr>
          <w:rFonts w:ascii="Times New Roman" w:hAnsi="Times New Roman"/>
          <w:bCs/>
          <w:strike/>
          <w:sz w:val="24"/>
          <w:szCs w:val="24"/>
        </w:rPr>
        <w:br/>
      </w: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9D4813" w:rsidRPr="003A06B5" w:rsidRDefault="009D4813" w:rsidP="009D4813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:rsidR="009D4813" w:rsidRPr="003A06B5" w:rsidRDefault="009D4813" w:rsidP="009D4813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9D4813" w:rsidRPr="003A06B5" w:rsidRDefault="009D4813" w:rsidP="009D4813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:rsidR="009D4813" w:rsidRPr="003A06B5" w:rsidRDefault="009D4813" w:rsidP="009D4813">
      <w:pPr>
        <w:spacing w:line="300" w:lineRule="exact"/>
        <w:rPr>
          <w:rFonts w:ascii="Times New Roman" w:hAnsi="Times New Roman"/>
          <w:sz w:val="24"/>
          <w:szCs w:val="24"/>
        </w:rPr>
      </w:pPr>
    </w:p>
    <w:p w:rsidR="009D4813" w:rsidRDefault="009D4813" w:rsidP="009D4813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</w:t>
      </w:r>
      <w:r>
        <w:rPr>
          <w:rFonts w:ascii="Times New Roman" w:hAnsi="Times New Roman"/>
          <w:sz w:val="24"/>
          <w:szCs w:val="24"/>
        </w:rPr>
        <w:t>zachodzą w stosunku do mnie podstawy wykluczenia z postępowania</w:t>
      </w:r>
      <w:r w:rsidRPr="003A06B5">
        <w:rPr>
          <w:rFonts w:ascii="Times New Roman" w:hAnsi="Times New Roman"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na podstawie art………….ustawy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(podać mająca zastosowanie podstawę wykluczenia spośród wymienionych w art.</w:t>
      </w:r>
      <w:r w:rsidRPr="00651F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108 ust. 1 pkt.1, 2, 5 lub 6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9D4813" w:rsidRPr="003A06B5" w:rsidRDefault="009D4813" w:rsidP="009D4813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Jednocześnie oświadczam, że  w związku z ww. okolicznościami, na podstawie </w:t>
      </w:r>
      <w:proofErr w:type="spellStart"/>
      <w:r>
        <w:rPr>
          <w:rFonts w:ascii="Times New Roman" w:hAnsi="Times New Roman"/>
          <w:sz w:val="24"/>
          <w:szCs w:val="24"/>
        </w:rPr>
        <w:t>art.110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ust.2</w:t>
      </w:r>
      <w:proofErr w:type="spellEnd"/>
      <w:r>
        <w:rPr>
          <w:rFonts w:ascii="Times New Roman" w:hAnsi="Times New Roman"/>
          <w:sz w:val="24"/>
          <w:szCs w:val="24"/>
        </w:rPr>
        <w:t xml:space="preserve">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podjąłem następujące środki naprawcze:</w:t>
      </w:r>
      <w:r w:rsidRPr="003A06B5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 …………….…………………………………………………………………..</w:t>
      </w:r>
      <w:r w:rsidRPr="003A06B5">
        <w:rPr>
          <w:rFonts w:ascii="Times New Roman" w:hAnsi="Times New Roman"/>
          <w:sz w:val="24"/>
          <w:szCs w:val="24"/>
        </w:rPr>
        <w:t>…………………</w:t>
      </w:r>
    </w:p>
    <w:p w:rsidR="009D4813" w:rsidRPr="003A06B5" w:rsidRDefault="009D4813" w:rsidP="009D4813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:rsidR="009D4813" w:rsidRPr="003A06B5" w:rsidRDefault="009D4813" w:rsidP="009D4813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9D4813" w:rsidRPr="003A06B5" w:rsidRDefault="009D4813" w:rsidP="009D4813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9D4813" w:rsidRPr="003A06B5" w:rsidRDefault="009D4813" w:rsidP="009D4813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:rsidR="009D4813" w:rsidRPr="003A06B5" w:rsidRDefault="009D4813" w:rsidP="009D4813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9D4813" w:rsidRPr="003A06B5" w:rsidRDefault="009D4813" w:rsidP="009D4813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:rsidR="009D4813" w:rsidRPr="003A06B5" w:rsidRDefault="009D4813" w:rsidP="009D4813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9D4813" w:rsidRDefault="009D4813" w:rsidP="009D4813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9D4813" w:rsidRDefault="009D4813" w:rsidP="009D4813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9D4813" w:rsidRDefault="009D4813" w:rsidP="009D4813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9D4813" w:rsidRDefault="009D4813" w:rsidP="009D4813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9D4813" w:rsidRPr="003A06B5" w:rsidRDefault="009D4813" w:rsidP="009D4813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9D4813" w:rsidRPr="003A06B5" w:rsidRDefault="009D4813" w:rsidP="009D4813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9D4813" w:rsidRPr="003A06B5" w:rsidRDefault="009D4813" w:rsidP="009D4813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9D4813" w:rsidRPr="003A06B5" w:rsidRDefault="009D4813" w:rsidP="009D4813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9D4813" w:rsidRPr="003A06B5" w:rsidRDefault="009D4813" w:rsidP="009D4813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9D4813" w:rsidRPr="003A06B5" w:rsidRDefault="009D4813" w:rsidP="009D4813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:rsidR="009D4813" w:rsidRPr="003A06B5" w:rsidRDefault="009D4813" w:rsidP="009D4813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9D4813" w:rsidRPr="003A06B5" w:rsidRDefault="009D4813" w:rsidP="009D4813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9D4813" w:rsidRPr="003A06B5" w:rsidRDefault="009D4813" w:rsidP="009D4813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:rsidR="009D4813" w:rsidRPr="003A06B5" w:rsidRDefault="009D4813" w:rsidP="009D4813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:rsidR="009D4813" w:rsidRPr="00B5673E" w:rsidRDefault="009D4813" w:rsidP="009D4813">
      <w:pPr>
        <w:rPr>
          <w:rFonts w:ascii="Times New Roman" w:hAnsi="Times New Roman"/>
          <w:b/>
          <w:bCs/>
          <w:sz w:val="24"/>
          <w:szCs w:val="24"/>
        </w:rPr>
      </w:pPr>
    </w:p>
    <w:p w:rsidR="009D4813" w:rsidRPr="00B5673E" w:rsidRDefault="009D4813" w:rsidP="009D4813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:rsidR="009D4813" w:rsidRPr="00B5673E" w:rsidRDefault="009D4813" w:rsidP="009D4813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 </w:t>
      </w:r>
    </w:p>
    <w:p w:rsidR="009D4813" w:rsidRPr="00B5673E" w:rsidRDefault="009D4813" w:rsidP="009D4813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D4813" w:rsidRPr="00B5673E" w:rsidRDefault="009D4813" w:rsidP="009D4813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D4813" w:rsidRPr="00B5673E" w:rsidRDefault="009D4813" w:rsidP="009D4813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D4813" w:rsidRPr="00B5673E" w:rsidRDefault="009D4813" w:rsidP="009D4813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D4813" w:rsidRPr="00B5673E" w:rsidRDefault="009D4813" w:rsidP="009D4813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D4813" w:rsidRDefault="009D4813" w:rsidP="009D4813">
      <w:pPr>
        <w:pStyle w:val="Tekstpodstawowy2"/>
        <w:jc w:val="both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</w:pPr>
    </w:p>
    <w:p w:rsidR="009D4813" w:rsidRDefault="009D4813" w:rsidP="009D4813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4813" w:rsidRDefault="009D4813" w:rsidP="009D4813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0294B" w:rsidRDefault="0010294B" w:rsidP="009D4813">
      <w:bookmarkStart w:id="0" w:name="_GoBack"/>
      <w:bookmarkEnd w:id="0"/>
    </w:p>
    <w:sectPr w:rsidR="0010294B" w:rsidSect="009D4813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13"/>
    <w:rsid w:val="0010294B"/>
    <w:rsid w:val="009D4813"/>
    <w:rsid w:val="00A4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1E2F7-5298-4CD9-A956-C579D70F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813"/>
    <w:pPr>
      <w:spacing w:line="240" w:lineRule="auto"/>
    </w:pPr>
    <w:rPr>
      <w:rFonts w:ascii="Arial" w:eastAsia="Calibri" w:hAnsi="Arial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9D4813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D4813"/>
    <w:rPr>
      <w:rFonts w:ascii="Arial" w:eastAsia="Times New Roman" w:hAnsi="Arial" w:cs="Arial"/>
      <w:color w:val="000000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BF17B12</Template>
  <TotalTime>4</TotalTime>
  <Pages>4</Pages>
  <Words>769</Words>
  <Characters>4616</Characters>
  <Application>Microsoft Office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Dobrzańska</dc:creator>
  <cp:keywords/>
  <dc:description/>
  <cp:lastModifiedBy>Jerzy Ogorzałek</cp:lastModifiedBy>
  <cp:revision>2</cp:revision>
  <dcterms:created xsi:type="dcterms:W3CDTF">2021-11-09T12:11:00Z</dcterms:created>
  <dcterms:modified xsi:type="dcterms:W3CDTF">2021-11-10T09:32:00Z</dcterms:modified>
</cp:coreProperties>
</file>