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6F56ECDF" w:rsidR="006C6914" w:rsidRPr="00013B83" w:rsidRDefault="006C6914" w:rsidP="00013B83">
      <w:pPr>
        <w:pStyle w:val="Akapitzlist1"/>
        <w:tabs>
          <w:tab w:val="left" w:pos="851"/>
        </w:tabs>
        <w:spacing w:after="60" w:line="312" w:lineRule="auto"/>
        <w:ind w:left="0"/>
        <w:contextualSpacing w:val="0"/>
        <w:jc w:val="right"/>
        <w:rPr>
          <w:rFonts w:cs="Calibri"/>
        </w:rPr>
      </w:pPr>
      <w:r w:rsidRPr="006A5A63">
        <w:rPr>
          <w:rFonts w:eastAsia="Times New Roman" w:cs="Calibri"/>
          <w:b/>
          <w:i/>
          <w:lang w:eastAsia="pl-PL"/>
        </w:rPr>
        <w:t>Załącznik nr 1 do zapytania ofertowego</w:t>
      </w:r>
    </w:p>
    <w:p w14:paraId="218065E6" w14:textId="77777777" w:rsidR="006C6914" w:rsidRPr="006A5A63" w:rsidRDefault="006C6914" w:rsidP="00990623">
      <w:pPr>
        <w:suppressAutoHyphens/>
        <w:spacing w:before="120" w:after="12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A5A63">
        <w:rPr>
          <w:rFonts w:ascii="Calibri" w:eastAsia="Times New Roman" w:hAnsi="Calibri" w:cs="Calibri"/>
          <w:b/>
          <w:lang w:eastAsia="pl-PL"/>
        </w:rPr>
        <w:t>FORMULARZ OFERTOWY</w:t>
      </w:r>
    </w:p>
    <w:p w14:paraId="702682BD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NIP:</w:t>
      </w:r>
      <w:r w:rsidR="02669B80" w:rsidRPr="006A5A63">
        <w:rPr>
          <w:rFonts w:ascii="Calibri" w:eastAsia="Times New Roman" w:hAnsi="Calibri" w:cs="Calibri"/>
          <w:lang w:val="fr-FR" w:eastAsia="pl-PL"/>
        </w:rPr>
        <w:t xml:space="preserve"> </w:t>
      </w:r>
      <w:r w:rsidRPr="006A5A6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1E48F1D3" w14:textId="29F5E493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A5A63">
        <w:rPr>
          <w:rFonts w:ascii="Calibri" w:eastAsia="Times New Roman" w:hAnsi="Calibri" w:cs="Calibri"/>
          <w:iCs/>
          <w:lang w:eastAsia="pl-PL"/>
        </w:rPr>
        <w:t xml:space="preserve">Nawiązując do zapytania ofertowego dot. </w:t>
      </w:r>
      <w:r w:rsidR="00FA55C2" w:rsidRPr="00FA55C2">
        <w:rPr>
          <w:rFonts w:ascii="Calibri" w:eastAsia="Calibri" w:hAnsi="Calibri" w:cs="Calibri"/>
          <w:b/>
          <w:iCs/>
        </w:rPr>
        <w:t>Dostaw</w:t>
      </w:r>
      <w:r w:rsidR="00FA55C2">
        <w:rPr>
          <w:rFonts w:ascii="Calibri" w:eastAsia="Calibri" w:hAnsi="Calibri" w:cs="Calibri"/>
          <w:b/>
          <w:iCs/>
        </w:rPr>
        <w:t>y</w:t>
      </w:r>
      <w:r w:rsidR="00FA55C2" w:rsidRPr="00FA55C2">
        <w:rPr>
          <w:rFonts w:ascii="Calibri" w:eastAsia="Calibri" w:hAnsi="Calibri" w:cs="Calibri"/>
          <w:b/>
          <w:iCs/>
        </w:rPr>
        <w:t xml:space="preserve"> kaset (taśm) wielokrotnego zapisu LTO-8</w:t>
      </w:r>
      <w:r w:rsidR="00FA55C2">
        <w:rPr>
          <w:rFonts w:ascii="Calibri" w:eastAsia="Calibri" w:hAnsi="Calibri" w:cs="Calibri"/>
          <w:b/>
          <w:iCs/>
        </w:rPr>
        <w:t xml:space="preserve"> </w:t>
      </w:r>
      <w:r w:rsidRPr="006A5A63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740BB0" w:rsidRPr="006A5A63">
        <w:rPr>
          <w:rFonts w:ascii="Calibri" w:eastAsia="Times New Roman" w:hAnsi="Calibri" w:cs="Calibri"/>
          <w:iCs/>
          <w:lang w:eastAsia="pl-PL"/>
        </w:rPr>
        <w:t>:</w:t>
      </w:r>
    </w:p>
    <w:tbl>
      <w:tblPr>
        <w:tblStyle w:val="Tabela-Siatka"/>
        <w:tblW w:w="9765" w:type="dxa"/>
        <w:tblInd w:w="-5" w:type="dxa"/>
        <w:tblLook w:val="04A0" w:firstRow="1" w:lastRow="0" w:firstColumn="1" w:lastColumn="0" w:noHBand="0" w:noVBand="1"/>
      </w:tblPr>
      <w:tblGrid>
        <w:gridCol w:w="564"/>
        <w:gridCol w:w="2770"/>
        <w:gridCol w:w="2174"/>
        <w:gridCol w:w="1296"/>
        <w:gridCol w:w="1418"/>
        <w:gridCol w:w="1543"/>
      </w:tblGrid>
      <w:tr w:rsidR="00166E14" w:rsidRPr="00C70BC9" w14:paraId="1B61C8B2" w14:textId="77777777" w:rsidTr="00166E14">
        <w:trPr>
          <w:trHeight w:val="750"/>
        </w:trPr>
        <w:tc>
          <w:tcPr>
            <w:tcW w:w="56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37ABDA" w14:textId="77777777" w:rsidR="00166E14" w:rsidRPr="00C70BC9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C70BC9">
              <w:rPr>
                <w:rFonts w:ascii="Calibri" w:hAnsi="Calibri" w:cs="Calibri"/>
              </w:rPr>
              <w:t>Lp.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CC8920E" w14:textId="77777777" w:rsidR="00166E14" w:rsidRPr="00C70BC9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C70BC9">
              <w:rPr>
                <w:rFonts w:ascii="Calibri" w:hAnsi="Calibri" w:cs="Calibri"/>
                <w:color w:val="000000"/>
                <w:lang w:eastAsia="en-GB"/>
              </w:rPr>
              <w:t>Nazwa przedmiotu zamówienia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0F7F07E" w14:textId="199EFD84" w:rsidR="00166E14" w:rsidRPr="00C70BC9" w:rsidRDefault="00166E14" w:rsidP="00C70BC9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C70BC9">
              <w:rPr>
                <w:rFonts w:ascii="Calibri" w:hAnsi="Calibri" w:cs="Calibri"/>
                <w:color w:val="000000"/>
                <w:lang w:eastAsia="en-GB"/>
              </w:rPr>
              <w:t>Oferowany</w:t>
            </w:r>
            <w:r w:rsidR="00C70BC9" w:rsidRPr="00C70BC9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Pr="00C70BC9">
              <w:rPr>
                <w:rFonts w:ascii="Calibri" w:hAnsi="Calibri" w:cs="Calibri"/>
                <w:color w:val="000000"/>
                <w:lang w:eastAsia="en-GB"/>
              </w:rPr>
              <w:t>Model,</w:t>
            </w:r>
            <w:r w:rsidR="00C70BC9" w:rsidRPr="00C70BC9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Pr="00C70BC9">
              <w:rPr>
                <w:rFonts w:ascii="Calibri" w:hAnsi="Calibri" w:cs="Calibri"/>
                <w:color w:val="000000"/>
                <w:lang w:eastAsia="en-GB"/>
              </w:rPr>
              <w:t>nazwa producenta oraz</w:t>
            </w:r>
            <w:r w:rsidR="00C70BC9" w:rsidRPr="00C70BC9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Pr="00C70BC9">
              <w:rPr>
                <w:rFonts w:ascii="Calibri" w:hAnsi="Calibri" w:cs="Calibri"/>
              </w:rPr>
              <w:t>nr katalogowy (jeżeli dotyczy)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7D25710" w14:textId="5E1A63FB" w:rsidR="00166E14" w:rsidRPr="00C70BC9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C70BC9">
              <w:rPr>
                <w:rFonts w:ascii="Calibri" w:hAnsi="Calibri" w:cs="Calibri"/>
              </w:rPr>
              <w:t>Liczba (szt.)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62E2D3" w14:textId="397ED871" w:rsidR="00166E14" w:rsidRPr="00C70BC9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C70BC9">
              <w:rPr>
                <w:rFonts w:ascii="Calibri" w:hAnsi="Calibri" w:cs="Calibri"/>
                <w:color w:val="000000"/>
                <w:lang w:eastAsia="en-GB"/>
              </w:rPr>
              <w:t>Cena jednostkowa netto PLN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961E382" w14:textId="198D7D7A" w:rsidR="00166E14" w:rsidRPr="00C70BC9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C70BC9">
              <w:rPr>
                <w:rFonts w:ascii="Calibri" w:hAnsi="Calibri" w:cs="Calibri"/>
                <w:color w:val="000000"/>
                <w:lang w:eastAsia="en-GB"/>
              </w:rPr>
              <w:t>Wartość netto PLN (kolumna 4</w:t>
            </w:r>
            <w:r w:rsidR="00AB06C3" w:rsidRPr="00C70BC9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Pr="00C70BC9">
              <w:rPr>
                <w:rFonts w:ascii="Calibri" w:hAnsi="Calibri" w:cs="Calibri"/>
                <w:color w:val="000000"/>
                <w:lang w:eastAsia="en-GB"/>
              </w:rPr>
              <w:t>x kolumna 5)</w:t>
            </w:r>
          </w:p>
        </w:tc>
      </w:tr>
      <w:tr w:rsidR="00166E14" w:rsidRPr="00C70BC9" w14:paraId="6AE11F95" w14:textId="77777777" w:rsidTr="00166E14">
        <w:trPr>
          <w:trHeight w:val="112"/>
        </w:trPr>
        <w:tc>
          <w:tcPr>
            <w:tcW w:w="564" w:type="dxa"/>
            <w:shd w:val="pct10" w:color="auto" w:fill="auto"/>
            <w:vAlign w:val="center"/>
          </w:tcPr>
          <w:p w14:paraId="115D1FAC" w14:textId="77777777" w:rsidR="00166E14" w:rsidRPr="00C70BC9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C70BC9">
              <w:rPr>
                <w:rFonts w:ascii="Calibri" w:hAnsi="Calibri" w:cs="Calibri"/>
              </w:rPr>
              <w:t>1</w:t>
            </w:r>
          </w:p>
        </w:tc>
        <w:tc>
          <w:tcPr>
            <w:tcW w:w="2770" w:type="dxa"/>
            <w:shd w:val="pct10" w:color="auto" w:fill="auto"/>
            <w:vAlign w:val="center"/>
          </w:tcPr>
          <w:p w14:paraId="3C94B624" w14:textId="77777777" w:rsidR="00166E14" w:rsidRPr="00C70BC9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C70BC9">
              <w:rPr>
                <w:rFonts w:ascii="Calibri" w:hAnsi="Calibri" w:cs="Calibri"/>
              </w:rPr>
              <w:t>2</w:t>
            </w:r>
          </w:p>
        </w:tc>
        <w:tc>
          <w:tcPr>
            <w:tcW w:w="2174" w:type="dxa"/>
            <w:shd w:val="pct10" w:color="auto" w:fill="auto"/>
            <w:vAlign w:val="center"/>
          </w:tcPr>
          <w:p w14:paraId="301C66CF" w14:textId="77777777" w:rsidR="00166E14" w:rsidRPr="00C70BC9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C70BC9">
              <w:rPr>
                <w:rFonts w:ascii="Calibri" w:hAnsi="Calibri" w:cs="Calibri"/>
              </w:rPr>
              <w:t>3</w:t>
            </w:r>
          </w:p>
        </w:tc>
        <w:tc>
          <w:tcPr>
            <w:tcW w:w="1296" w:type="dxa"/>
            <w:shd w:val="pct10" w:color="auto" w:fill="auto"/>
            <w:vAlign w:val="center"/>
          </w:tcPr>
          <w:p w14:paraId="535699F4" w14:textId="6770FB18" w:rsidR="00166E14" w:rsidRPr="00C70BC9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C70BC9">
              <w:rPr>
                <w:rFonts w:ascii="Calibri" w:hAnsi="Calibri" w:cs="Calibri"/>
              </w:rPr>
              <w:t>4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3C5CFEF5" w14:textId="48F466A3" w:rsidR="00166E14" w:rsidRPr="00C70BC9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C70BC9">
              <w:rPr>
                <w:rFonts w:ascii="Calibri" w:hAnsi="Calibri" w:cs="Calibri"/>
              </w:rPr>
              <w:t>5</w:t>
            </w:r>
          </w:p>
        </w:tc>
        <w:tc>
          <w:tcPr>
            <w:tcW w:w="1543" w:type="dxa"/>
            <w:shd w:val="pct10" w:color="auto" w:fill="auto"/>
            <w:vAlign w:val="center"/>
          </w:tcPr>
          <w:p w14:paraId="634F0E36" w14:textId="5F163C40" w:rsidR="00166E14" w:rsidRPr="00C70BC9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C70BC9">
              <w:rPr>
                <w:rFonts w:ascii="Calibri" w:hAnsi="Calibri" w:cs="Calibri"/>
              </w:rPr>
              <w:t>6</w:t>
            </w:r>
          </w:p>
        </w:tc>
      </w:tr>
      <w:tr w:rsidR="00166E14" w:rsidRPr="00C70BC9" w14:paraId="53C4F459" w14:textId="77777777" w:rsidTr="00166E14">
        <w:trPr>
          <w:trHeight w:val="382"/>
        </w:trPr>
        <w:tc>
          <w:tcPr>
            <w:tcW w:w="564" w:type="dxa"/>
            <w:vAlign w:val="center"/>
          </w:tcPr>
          <w:p w14:paraId="01D1AA2E" w14:textId="56D9D669" w:rsidR="00166E14" w:rsidRPr="00C70BC9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C70BC9">
              <w:rPr>
                <w:rFonts w:ascii="Calibri" w:hAnsi="Calibri" w:cs="Calibri"/>
              </w:rPr>
              <w:t>1</w:t>
            </w:r>
          </w:p>
        </w:tc>
        <w:tc>
          <w:tcPr>
            <w:tcW w:w="2770" w:type="dxa"/>
          </w:tcPr>
          <w:p w14:paraId="637A5D2F" w14:textId="61CC3216" w:rsidR="00166E14" w:rsidRPr="00C70BC9" w:rsidRDefault="00166E14" w:rsidP="00C70BC9">
            <w:pPr>
              <w:suppressAutoHyphens/>
              <w:spacing w:after="60" w:line="312" w:lineRule="auto"/>
              <w:rPr>
                <w:rFonts w:ascii="Calibri" w:hAnsi="Calibri" w:cs="Calibri"/>
              </w:rPr>
            </w:pPr>
            <w:r w:rsidRPr="00C70BC9">
              <w:rPr>
                <w:rFonts w:ascii="Calibri" w:hAnsi="Calibri" w:cs="Calibri"/>
              </w:rPr>
              <w:t>Kaseta (taśma) LTO</w:t>
            </w:r>
            <w:r w:rsidR="00417F24" w:rsidRPr="00C70BC9">
              <w:rPr>
                <w:rFonts w:ascii="Calibri" w:hAnsi="Calibri" w:cs="Calibri"/>
              </w:rPr>
              <w:t>-</w:t>
            </w:r>
            <w:r w:rsidRPr="00C70BC9">
              <w:rPr>
                <w:rFonts w:ascii="Calibri" w:hAnsi="Calibri" w:cs="Calibri"/>
              </w:rPr>
              <w:t>8 wielokrotnego zapisu 12</w:t>
            </w:r>
            <w:r w:rsidR="00C70BC9" w:rsidRPr="00C70BC9">
              <w:rPr>
                <w:rFonts w:ascii="Calibri" w:hAnsi="Calibri" w:cs="Calibri"/>
              </w:rPr>
              <w:t xml:space="preserve"> </w:t>
            </w:r>
            <w:r w:rsidRPr="00C70BC9">
              <w:rPr>
                <w:rFonts w:ascii="Calibri" w:hAnsi="Calibri" w:cs="Calibri"/>
              </w:rPr>
              <w:t>TB pojemności natywnej (30 TB po kompresji)</w:t>
            </w:r>
            <w:r w:rsidR="00C70BC9" w:rsidRPr="00C70BC9">
              <w:rPr>
                <w:rFonts w:ascii="Calibri" w:hAnsi="Calibri" w:cs="Calibri"/>
              </w:rPr>
              <w:t xml:space="preserve"> </w:t>
            </w:r>
            <w:r w:rsidRPr="00C70BC9">
              <w:rPr>
                <w:rFonts w:ascii="Calibri" w:hAnsi="Calibri" w:cs="Calibri"/>
              </w:rPr>
              <w:t>do biblioteki taśmowej z 36 miesięczną gwarancją</w:t>
            </w:r>
          </w:p>
        </w:tc>
        <w:tc>
          <w:tcPr>
            <w:tcW w:w="2174" w:type="dxa"/>
            <w:vAlign w:val="center"/>
          </w:tcPr>
          <w:p w14:paraId="6855AFF0" w14:textId="77777777" w:rsidR="00166E14" w:rsidRPr="00C70BC9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96" w:type="dxa"/>
            <w:vAlign w:val="center"/>
          </w:tcPr>
          <w:p w14:paraId="3713E314" w14:textId="3D6C0DA3" w:rsidR="00166E14" w:rsidRPr="00C70BC9" w:rsidRDefault="004E0479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C70BC9">
              <w:rPr>
                <w:rFonts w:ascii="Calibri" w:hAnsi="Calibri" w:cs="Calibri"/>
              </w:rPr>
              <w:t>10</w:t>
            </w:r>
            <w:r w:rsidR="00166E14" w:rsidRPr="00C70BC9">
              <w:rPr>
                <w:rFonts w:ascii="Calibri" w:hAnsi="Calibri" w:cs="Calibri"/>
              </w:rPr>
              <w:t>0</w:t>
            </w:r>
          </w:p>
        </w:tc>
        <w:tc>
          <w:tcPr>
            <w:tcW w:w="1418" w:type="dxa"/>
            <w:vAlign w:val="center"/>
          </w:tcPr>
          <w:p w14:paraId="10FB561A" w14:textId="77777777" w:rsidR="00166E14" w:rsidRPr="00C70BC9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43" w:type="dxa"/>
            <w:vAlign w:val="center"/>
          </w:tcPr>
          <w:p w14:paraId="76707853" w14:textId="77777777" w:rsidR="00166E14" w:rsidRPr="00C70BC9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4EA161B" w14:textId="77777777" w:rsidR="007C3AAD" w:rsidRPr="006A5A63" w:rsidRDefault="007C3AAD" w:rsidP="006A5A63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</w:p>
    <w:p w14:paraId="07C6B8C7" w14:textId="4E163488" w:rsidR="000C0AF8" w:rsidRPr="00D843E1" w:rsidRDefault="000C0AF8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 xml:space="preserve">Łączna cena netto: …………………………….… zł </w:t>
      </w:r>
    </w:p>
    <w:p w14:paraId="5DDD244E" w14:textId="73123A2A" w:rsidR="000C0AF8" w:rsidRPr="00D843E1" w:rsidRDefault="000C0AF8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(słownie cena netto: …………………………………………………………...)</w:t>
      </w:r>
    </w:p>
    <w:p w14:paraId="169F100C" w14:textId="7B415567" w:rsidR="00A63FAD" w:rsidRPr="00D843E1" w:rsidRDefault="00A63FAD" w:rsidP="00990623">
      <w:pPr>
        <w:suppressAutoHyphens/>
        <w:spacing w:after="0"/>
        <w:ind w:right="68"/>
        <w:rPr>
          <w:rFonts w:ascii="Calibri" w:hAnsi="Calibri" w:cs="Calibri"/>
          <w:bCs/>
          <w:lang w:eastAsia="x-none"/>
        </w:rPr>
      </w:pPr>
      <w:r w:rsidRPr="00D843E1">
        <w:rPr>
          <w:rFonts w:ascii="Calibri" w:hAnsi="Calibri" w:cs="Calibri"/>
          <w:bCs/>
          <w:lang w:val="x-none" w:eastAsia="x-none"/>
        </w:rPr>
        <w:t>W</w:t>
      </w:r>
      <w:r w:rsidR="00A52536" w:rsidRPr="00D843E1">
        <w:rPr>
          <w:rFonts w:ascii="Calibri" w:hAnsi="Calibri" w:cs="Calibri"/>
          <w:bCs/>
          <w:lang w:eastAsia="x-none"/>
        </w:rPr>
        <w:t>artość</w:t>
      </w:r>
      <w:r w:rsidRPr="00D843E1">
        <w:rPr>
          <w:rFonts w:ascii="Calibri" w:hAnsi="Calibri" w:cs="Calibri"/>
          <w:bCs/>
          <w:lang w:val="x-none" w:eastAsia="x-none"/>
        </w:rPr>
        <w:t xml:space="preserve"> podatku VAT</w:t>
      </w:r>
      <w:r w:rsidRPr="00D843E1">
        <w:rPr>
          <w:rFonts w:ascii="Calibri" w:hAnsi="Calibri" w:cs="Calibri"/>
          <w:bCs/>
          <w:lang w:eastAsia="x-none"/>
        </w:rPr>
        <w:t>:</w:t>
      </w:r>
      <w:r w:rsidRPr="00D843E1">
        <w:rPr>
          <w:rFonts w:ascii="Calibri" w:hAnsi="Calibri" w:cs="Calibri"/>
          <w:bCs/>
          <w:lang w:val="x-none" w:eastAsia="x-none"/>
        </w:rPr>
        <w:t xml:space="preserve"> ……………… </w:t>
      </w:r>
      <w:r w:rsidR="00A52536" w:rsidRPr="00D843E1">
        <w:rPr>
          <w:rFonts w:ascii="Calibri" w:hAnsi="Calibri" w:cs="Calibri"/>
          <w:bCs/>
          <w:lang w:eastAsia="x-none"/>
        </w:rPr>
        <w:t>zł</w:t>
      </w:r>
    </w:p>
    <w:p w14:paraId="14765DA9" w14:textId="26BD7BC8" w:rsidR="00A52536" w:rsidRPr="00D843E1" w:rsidRDefault="00A52536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(słownie: …………………………………………………………...)</w:t>
      </w:r>
    </w:p>
    <w:p w14:paraId="46765949" w14:textId="1D76102C" w:rsidR="006C6914" w:rsidRPr="00D843E1" w:rsidRDefault="000C0AF8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Łączna c</w:t>
      </w:r>
      <w:r w:rsidR="006C6914" w:rsidRPr="00D843E1">
        <w:rPr>
          <w:rFonts w:ascii="Calibri" w:hAnsi="Calibri" w:cs="Calibri"/>
          <w:iCs/>
          <w:color w:val="000000"/>
        </w:rPr>
        <w:t>ena brutto (</w:t>
      </w:r>
      <w:r w:rsidRPr="00D843E1">
        <w:rPr>
          <w:rFonts w:ascii="Calibri" w:hAnsi="Calibri" w:cs="Calibri"/>
          <w:iCs/>
          <w:color w:val="000000"/>
        </w:rPr>
        <w:t xml:space="preserve">łączna </w:t>
      </w:r>
      <w:r w:rsidR="006C6914" w:rsidRPr="00D843E1">
        <w:rPr>
          <w:rFonts w:ascii="Calibri" w:hAnsi="Calibri" w:cs="Calibri"/>
          <w:iCs/>
          <w:color w:val="000000"/>
        </w:rPr>
        <w:t xml:space="preserve">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="006C6914" w:rsidRPr="00D843E1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0E89462A" w14:textId="42982E36" w:rsidR="00A63FAD" w:rsidRPr="006A5A63" w:rsidRDefault="006C6914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 xml:space="preserve">(słownie 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Pr="00D843E1">
        <w:rPr>
          <w:rFonts w:ascii="Calibri" w:hAnsi="Calibri" w:cs="Calibri"/>
          <w:iCs/>
          <w:color w:val="000000"/>
        </w:rPr>
        <w:t>brutto</w:t>
      </w:r>
      <w:r w:rsidRPr="00D843E1">
        <w:rPr>
          <w:rFonts w:ascii="Calibri" w:hAnsi="Calibri" w:cs="Calibri"/>
          <w:iCs/>
          <w:color w:val="000000"/>
          <w:vertAlign w:val="superscript"/>
        </w:rPr>
        <w:t>*</w:t>
      </w:r>
      <w:r w:rsidRPr="00D843E1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428D07C6" w14:textId="676624BB" w:rsidR="006C6914" w:rsidRPr="006A5A63" w:rsidRDefault="006C6914" w:rsidP="00990623">
      <w:pPr>
        <w:suppressAutoHyphens/>
        <w:spacing w:after="60"/>
        <w:jc w:val="both"/>
        <w:rPr>
          <w:rFonts w:ascii="Calibri" w:hAnsi="Calibri" w:cs="Calibri"/>
          <w:b/>
          <w:iCs/>
        </w:rPr>
      </w:pPr>
      <w:r w:rsidRPr="006A5A63">
        <w:rPr>
          <w:rFonts w:ascii="Calibri" w:hAnsi="Calibri" w:cs="Calibri"/>
          <w:b/>
          <w:iCs/>
          <w:vertAlign w:val="superscript"/>
        </w:rPr>
        <w:t>*</w:t>
      </w:r>
      <w:r w:rsidRPr="006A5A63">
        <w:rPr>
          <w:rFonts w:ascii="Calibri" w:hAnsi="Calibri" w:cs="Calibri"/>
          <w:b/>
          <w:iCs/>
        </w:rPr>
        <w:t>Cena oferty brutto jest ceną obejmującą wszystkie koszty i składniki związane z realizacją zamówienia</w:t>
      </w:r>
      <w:r w:rsidR="00E51CF9" w:rsidRPr="006A5A63">
        <w:rPr>
          <w:rFonts w:ascii="Calibri" w:hAnsi="Calibri" w:cs="Calibri"/>
          <w:b/>
          <w:iCs/>
        </w:rPr>
        <w:t xml:space="preserve"> </w:t>
      </w:r>
      <w:r w:rsidRPr="006A5A63">
        <w:rPr>
          <w:rFonts w:ascii="Calibri" w:hAnsi="Calibri" w:cs="Calibri"/>
          <w:b/>
          <w:iCs/>
        </w:rPr>
        <w:t>(w</w:t>
      </w:r>
      <w:r w:rsidR="00A243D2" w:rsidRPr="006A5A63">
        <w:rPr>
          <w:rFonts w:ascii="Calibri" w:hAnsi="Calibri" w:cs="Calibri"/>
          <w:b/>
          <w:iCs/>
        </w:rPr>
        <w:t> </w:t>
      </w:r>
      <w:r w:rsidRPr="006A5A63">
        <w:rPr>
          <w:rFonts w:ascii="Calibri" w:hAnsi="Calibri" w:cs="Calibri"/>
          <w:b/>
          <w:iCs/>
        </w:rPr>
        <w:t>tym m.in. ewentualne upusty i rabaty).</w:t>
      </w:r>
    </w:p>
    <w:p w14:paraId="5BB65714" w14:textId="77777777" w:rsidR="00990623" w:rsidRDefault="00990623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</w:p>
    <w:p w14:paraId="3D036C53" w14:textId="77777777" w:rsidR="00C70BC9" w:rsidRDefault="00C70BC9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</w:p>
    <w:p w14:paraId="5E746770" w14:textId="7E77F9C8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lastRenderedPageBreak/>
        <w:t>Oświadczamy, że:</w:t>
      </w:r>
    </w:p>
    <w:p w14:paraId="32B129C7" w14:textId="77777777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 xml:space="preserve">Nie wnosimy żadnych zastrzeżeń do </w:t>
      </w:r>
      <w:r w:rsidRPr="006A5A63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3BA4DBA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Spełniamy wszystkie wymagania zawarte w</w:t>
      </w:r>
      <w:r w:rsidR="00ED584E">
        <w:rPr>
          <w:rFonts w:ascii="Calibri" w:hAnsi="Calibri" w:cs="Calibri"/>
          <w:bCs/>
          <w:color w:val="000000"/>
        </w:rPr>
        <w:t xml:space="preserve"> </w:t>
      </w:r>
      <w:r w:rsidRPr="006A5A63">
        <w:rPr>
          <w:rFonts w:ascii="Calibri" w:hAnsi="Calibri" w:cs="Calibri"/>
          <w:bCs/>
          <w:color w:val="000000"/>
        </w:rPr>
        <w:t>opisie przedmiotu zamówienia</w:t>
      </w:r>
      <w:r w:rsidR="00DB3357">
        <w:rPr>
          <w:rFonts w:ascii="Calibri" w:hAnsi="Calibri" w:cs="Calibri"/>
          <w:bCs/>
          <w:color w:val="000000"/>
        </w:rPr>
        <w:t xml:space="preserve"> </w:t>
      </w:r>
      <w:r w:rsidR="00DB3357" w:rsidRPr="008E4188">
        <w:rPr>
          <w:rFonts w:ascii="Calibri" w:hAnsi="Calibri" w:cs="Calibri"/>
          <w:bCs/>
          <w:color w:val="000000"/>
        </w:rPr>
        <w:t>(pkt 5 Zapytania ofertowego)</w:t>
      </w:r>
      <w:r w:rsidRPr="008E4188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6A5A63">
        <w:rPr>
          <w:rFonts w:ascii="Calibri" w:hAnsi="Calibri" w:cs="Calibri"/>
        </w:rPr>
        <w:t>Oświadczam, że wypełniłem/-</w:t>
      </w:r>
      <w:proofErr w:type="spellStart"/>
      <w:r w:rsidRPr="006A5A63">
        <w:rPr>
          <w:rFonts w:ascii="Calibri" w:hAnsi="Calibri" w:cs="Calibri"/>
        </w:rPr>
        <w:t>am</w:t>
      </w:r>
      <w:proofErr w:type="spellEnd"/>
      <w:r w:rsidRPr="006A5A63">
        <w:rPr>
          <w:rFonts w:ascii="Calibri" w:hAnsi="Calibri" w:cs="Calibri"/>
        </w:rPr>
        <w:t xml:space="preserve"> obowiązki informacyjne przewidziane w art. 13 lub art. 14 RODO</w:t>
      </w:r>
      <w:r w:rsidRPr="006A5A63">
        <w:rPr>
          <w:rStyle w:val="Odwoanieprzypisudolnego"/>
          <w:rFonts w:ascii="Calibri" w:hAnsi="Calibri" w:cs="Calibri"/>
        </w:rPr>
        <w:footnoteReference w:id="2"/>
      </w:r>
      <w:r w:rsidRPr="006A5A63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6A5A63">
        <w:rPr>
          <w:rStyle w:val="Odwoanieprzypisudolnego"/>
          <w:rFonts w:ascii="Calibri" w:hAnsi="Calibri" w:cs="Calibri"/>
        </w:rPr>
        <w:footnoteReference w:id="3"/>
      </w:r>
      <w:r w:rsidRPr="006A5A63">
        <w:rPr>
          <w:rFonts w:ascii="Calibri" w:hAnsi="Calibri" w:cs="Calibri"/>
        </w:rPr>
        <w:t xml:space="preserve">. </w:t>
      </w:r>
    </w:p>
    <w:p w14:paraId="03CB5496" w14:textId="0E8FC7F5" w:rsidR="006C6914" w:rsidRPr="006A5A63" w:rsidRDefault="006C6914" w:rsidP="00DB3357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  <w:bCs/>
        </w:rPr>
        <w:t>Oświadczam(-y), iż realizację przedmiotu zamówienia: w zakresie</w:t>
      </w:r>
      <w:r w:rsidRPr="006A5A63">
        <w:rPr>
          <w:rFonts w:ascii="Calibri" w:hAnsi="Calibri" w:cs="Calibri"/>
          <w:bCs/>
          <w:vertAlign w:val="superscript"/>
        </w:rPr>
        <w:footnoteReference w:id="4"/>
      </w:r>
      <w:r w:rsidRPr="006A5A63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6A5A63">
        <w:rPr>
          <w:rFonts w:ascii="Calibri" w:hAnsi="Calibri" w:cs="Calibri"/>
          <w:bCs/>
        </w:rPr>
        <w:t xml:space="preserve"> ………………………..</w:t>
      </w:r>
      <w:r w:rsidRPr="006A5A63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6A5A63" w:rsidRDefault="00185A58" w:rsidP="00DB3357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</w:rPr>
        <w:t xml:space="preserve">Oświadczamy, że nie podlegamy wykluczeniu z postępowania na podstawie art. </w:t>
      </w:r>
      <w:r w:rsidRPr="006A5A63">
        <w:rPr>
          <w:rStyle w:val="FontStyle94"/>
          <w:rFonts w:ascii="Calibri" w:hAnsi="Calibri" w:cs="Calibri"/>
        </w:rPr>
        <w:t xml:space="preserve">7 ustawy z dnia 13 kwietnia 2022 r. </w:t>
      </w:r>
      <w:r w:rsidRPr="006A5A63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2087CA8D" w14:textId="39EA6976" w:rsidR="006C6914" w:rsidRDefault="006C6914" w:rsidP="00BE0F9D">
      <w:pPr>
        <w:suppressAutoHyphens/>
        <w:spacing w:after="60" w:line="312" w:lineRule="auto"/>
        <w:rPr>
          <w:rFonts w:ascii="Calibri" w:eastAsia="Calibri" w:hAnsi="Calibri" w:cs="Calibri"/>
          <w:lang w:eastAsia="pl-PL"/>
        </w:rPr>
      </w:pPr>
    </w:p>
    <w:p w14:paraId="70DCAA42" w14:textId="77777777" w:rsidR="00BE0F9D" w:rsidRPr="00BE0F9D" w:rsidRDefault="00BE0F9D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147256B2" w14:textId="43EBF951" w:rsidR="006C6914" w:rsidRPr="006A5A63" w:rsidRDefault="006C6914" w:rsidP="006A5A63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……………………………… </w:t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  <w:t xml:space="preserve">                       </w:t>
      </w:r>
      <w:r w:rsidRPr="006A5A63">
        <w:rPr>
          <w:rFonts w:ascii="Calibri" w:hAnsi="Calibri" w:cs="Calibri"/>
        </w:rPr>
        <w:t>……………………………….</w:t>
      </w:r>
    </w:p>
    <w:p w14:paraId="578012E7" w14:textId="4EC86141" w:rsidR="008838E3" w:rsidRPr="006A5A63" w:rsidRDefault="006C6914" w:rsidP="006A5A63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miejscowość, data </w:t>
      </w:r>
      <w:r w:rsidR="00A243D2"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6A5A63" w:rsidRDefault="00A243D2" w:rsidP="006A5A63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>/podpisano elektronicznie/</w:t>
      </w:r>
    </w:p>
    <w:sectPr w:rsidR="00A243D2" w:rsidRPr="006A5A63" w:rsidSect="004E7729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269" w:right="1134" w:bottom="1985" w:left="1134" w:header="1701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E334" w14:textId="77777777" w:rsidR="00FC321D" w:rsidRDefault="00FC321D" w:rsidP="00C7677C">
      <w:pPr>
        <w:spacing w:after="0"/>
      </w:pPr>
      <w:r>
        <w:separator/>
      </w:r>
    </w:p>
  </w:endnote>
  <w:endnote w:type="continuationSeparator" w:id="0">
    <w:p w14:paraId="0EECD422" w14:textId="77777777" w:rsidR="00FC321D" w:rsidRDefault="00FC321D" w:rsidP="00C7677C">
      <w:pPr>
        <w:spacing w:after="0"/>
      </w:pPr>
      <w:r>
        <w:continuationSeparator/>
      </w:r>
    </w:p>
  </w:endnote>
  <w:endnote w:type="continuationNotice" w:id="1">
    <w:p w14:paraId="501696E1" w14:textId="77777777" w:rsidR="00FC321D" w:rsidRDefault="00FC32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5C9C193B" w:rsidR="000526B8" w:rsidRDefault="000D6C6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B80D45B" wp14:editId="5CC438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2011837725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1AB6F" w14:textId="2A5A70D5" w:rsidR="000D6C6E" w:rsidRPr="000D6C6E" w:rsidRDefault="000D6C6E" w:rsidP="000D6C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D6C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0D45B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120.8pt;height:26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" filled="f" stroked="f">
              <v:textbox style="mso-fit-shape-to-text:t" inset="0,0,0,15pt">
                <w:txbxContent>
                  <w:p w14:paraId="1841AB6F" w14:textId="2A5A70D5" w:rsidR="000D6C6E" w:rsidRPr="000D6C6E" w:rsidRDefault="000D6C6E" w:rsidP="000D6C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D6C6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34CDE7D4" w:rsidR="009A308A" w:rsidRPr="009A308A" w:rsidRDefault="000D6C6E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A4379AB" wp14:editId="33C7FD4A">
              <wp:simplePos x="724205" y="92464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72308323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E2071" w14:textId="784F5914" w:rsidR="000D6C6E" w:rsidRPr="000D6C6E" w:rsidRDefault="000D6C6E" w:rsidP="000D6C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D6C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379A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120.8pt;height:26.2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" filled="f" stroked="f">
              <v:textbox style="mso-fit-shape-to-text:t" inset="0,0,0,15pt">
                <w:txbxContent>
                  <w:p w14:paraId="279E2071" w14:textId="784F5914" w:rsidR="000D6C6E" w:rsidRPr="000D6C6E" w:rsidRDefault="000D6C6E" w:rsidP="000D6C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D6C6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594880D4" w:rsidR="000526B8" w:rsidRDefault="000D6C6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D832273" wp14:editId="5555C4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765873243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85092" w14:textId="1AA7F79D" w:rsidR="000D6C6E" w:rsidRPr="000D6C6E" w:rsidRDefault="000D6C6E" w:rsidP="000D6C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D6C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32273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120.8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" filled="f" stroked="f">
              <v:textbox style="mso-fit-shape-to-text:t" inset="0,0,0,15pt">
                <w:txbxContent>
                  <w:p w14:paraId="79285092" w14:textId="1AA7F79D" w:rsidR="000D6C6E" w:rsidRPr="000D6C6E" w:rsidRDefault="000D6C6E" w:rsidP="000D6C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D6C6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DCA8" w14:textId="77777777" w:rsidR="00FC321D" w:rsidRDefault="00FC321D" w:rsidP="00C7677C">
      <w:pPr>
        <w:spacing w:after="0"/>
      </w:pPr>
      <w:r>
        <w:separator/>
      </w:r>
    </w:p>
  </w:footnote>
  <w:footnote w:type="continuationSeparator" w:id="0">
    <w:p w14:paraId="387F1B3F" w14:textId="77777777" w:rsidR="00FC321D" w:rsidRDefault="00FC321D" w:rsidP="00C7677C">
      <w:pPr>
        <w:spacing w:after="0"/>
      </w:pPr>
      <w:r>
        <w:continuationSeparator/>
      </w:r>
    </w:p>
  </w:footnote>
  <w:footnote w:type="continuationNotice" w:id="1">
    <w:p w14:paraId="195D61B8" w14:textId="77777777" w:rsidR="00FC321D" w:rsidRDefault="00FC321D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6D79B601" w:rsidR="0084049E" w:rsidRPr="00C20B3F" w:rsidRDefault="00990623" w:rsidP="006A5A63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05132FCD" wp14:editId="75F02415">
          <wp:simplePos x="0" y="0"/>
          <wp:positionH relativeFrom="column">
            <wp:posOffset>-716551</wp:posOffset>
          </wp:positionH>
          <wp:positionV relativeFrom="paragraph">
            <wp:posOffset>-1084555</wp:posOffset>
          </wp:positionV>
          <wp:extent cx="7560000" cy="10698353"/>
          <wp:effectExtent l="0" t="0" r="3175" b="8255"/>
          <wp:wrapNone/>
          <wp:docPr id="5" name="Graf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A63" w:rsidRPr="00C20B3F">
      <w:rPr>
        <w:rFonts w:ascii="Calibri" w:hAnsi="Calibri" w:cs="Calibri"/>
        <w:b/>
        <w:bCs/>
        <w:sz w:val="22"/>
      </w:rPr>
      <w:t>PW_3.7.2-</w:t>
    </w:r>
    <w:r w:rsidR="006A5A63">
      <w:rPr>
        <w:rFonts w:ascii="Calibri" w:hAnsi="Calibri" w:cs="Calibri"/>
        <w:b/>
        <w:bCs/>
        <w:sz w:val="22"/>
      </w:rPr>
      <w:t>1</w:t>
    </w:r>
    <w:r w:rsidR="006A5A63" w:rsidRPr="00C20B3F">
      <w:rPr>
        <w:rFonts w:ascii="Calibri" w:hAnsi="Calibri" w:cs="Calibri"/>
        <w:b/>
        <w:bCs/>
        <w:sz w:val="22"/>
        <w:szCs w:val="22"/>
      </w:rPr>
      <w:t>/F6 Zapytanie ofertowe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3B8149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6" name="Graf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F48A0B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30EC5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05DC2"/>
    <w:multiLevelType w:val="hybridMultilevel"/>
    <w:tmpl w:val="F6A269A6"/>
    <w:lvl w:ilvl="0" w:tplc="055C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73F7583"/>
    <w:multiLevelType w:val="hybridMultilevel"/>
    <w:tmpl w:val="026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B5880"/>
    <w:multiLevelType w:val="hybridMultilevel"/>
    <w:tmpl w:val="DCEA7C44"/>
    <w:lvl w:ilvl="0" w:tplc="055CFE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20006F9"/>
    <w:multiLevelType w:val="hybridMultilevel"/>
    <w:tmpl w:val="4D44A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6C8">
      <w:start w:val="2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F7DC0"/>
    <w:multiLevelType w:val="hybridMultilevel"/>
    <w:tmpl w:val="0AF222FE"/>
    <w:lvl w:ilvl="0" w:tplc="0D4C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54AEA"/>
    <w:multiLevelType w:val="hybridMultilevel"/>
    <w:tmpl w:val="813675D6"/>
    <w:lvl w:ilvl="0" w:tplc="04150011">
      <w:start w:val="1"/>
      <w:numFmt w:val="decimal"/>
      <w:lvlText w:val="%1)"/>
      <w:lvlJc w:val="left"/>
      <w:pPr>
        <w:ind w:left="1041" w:hanging="360"/>
      </w:pPr>
    </w:lvl>
    <w:lvl w:ilvl="1" w:tplc="04150017">
      <w:start w:val="1"/>
      <w:numFmt w:val="lowerLetter"/>
      <w:lvlText w:val="%2)"/>
      <w:lvlJc w:val="left"/>
      <w:pPr>
        <w:ind w:left="1466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9" w15:restartNumberingAfterBreak="0">
    <w:nsid w:val="33CF4A11"/>
    <w:multiLevelType w:val="hybridMultilevel"/>
    <w:tmpl w:val="7324A6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FE1E60"/>
    <w:multiLevelType w:val="hybridMultilevel"/>
    <w:tmpl w:val="08947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0680E"/>
    <w:multiLevelType w:val="hybridMultilevel"/>
    <w:tmpl w:val="5BA67A8E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2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8" w15:restartNumberingAfterBreak="0">
    <w:nsid w:val="665C127C"/>
    <w:multiLevelType w:val="hybridMultilevel"/>
    <w:tmpl w:val="E8906A1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893642"/>
    <w:multiLevelType w:val="hybridMultilevel"/>
    <w:tmpl w:val="66AEB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41076"/>
    <w:multiLevelType w:val="hybridMultilevel"/>
    <w:tmpl w:val="F3B4DB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B55E94"/>
    <w:multiLevelType w:val="hybridMultilevel"/>
    <w:tmpl w:val="D3E813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C1B26"/>
    <w:multiLevelType w:val="hybridMultilevel"/>
    <w:tmpl w:val="85A8FEA8"/>
    <w:lvl w:ilvl="0" w:tplc="593A817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6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4"/>
  </w:num>
  <w:num w:numId="4" w16cid:durableId="1697464290">
    <w:abstractNumId w:val="24"/>
  </w:num>
  <w:num w:numId="5" w16cid:durableId="2046559487">
    <w:abstractNumId w:val="34"/>
  </w:num>
  <w:num w:numId="6" w16cid:durableId="1951232103">
    <w:abstractNumId w:val="27"/>
  </w:num>
  <w:num w:numId="7" w16cid:durableId="1120682655">
    <w:abstractNumId w:val="8"/>
  </w:num>
  <w:num w:numId="8" w16cid:durableId="1385637100">
    <w:abstractNumId w:val="36"/>
  </w:num>
  <w:num w:numId="9" w16cid:durableId="71124745">
    <w:abstractNumId w:val="35"/>
  </w:num>
  <w:num w:numId="10" w16cid:durableId="497889484">
    <w:abstractNumId w:val="37"/>
  </w:num>
  <w:num w:numId="11" w16cid:durableId="1017804870">
    <w:abstractNumId w:val="0"/>
  </w:num>
  <w:num w:numId="12" w16cid:durableId="1992559461">
    <w:abstractNumId w:val="14"/>
  </w:num>
  <w:num w:numId="13" w16cid:durableId="1248534487">
    <w:abstractNumId w:val="28"/>
  </w:num>
  <w:num w:numId="14" w16cid:durableId="373701131">
    <w:abstractNumId w:val="29"/>
  </w:num>
  <w:num w:numId="15" w16cid:durableId="985740296">
    <w:abstractNumId w:val="46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43"/>
  </w:num>
  <w:num w:numId="19" w16cid:durableId="1060713386">
    <w:abstractNumId w:val="45"/>
  </w:num>
  <w:num w:numId="20" w16cid:durableId="1713577344">
    <w:abstractNumId w:val="21"/>
  </w:num>
  <w:num w:numId="21" w16cid:durableId="1312976730">
    <w:abstractNumId w:val="25"/>
  </w:num>
  <w:num w:numId="22" w16cid:durableId="354574313">
    <w:abstractNumId w:val="12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30"/>
  </w:num>
  <w:num w:numId="26" w16cid:durableId="1557623697">
    <w:abstractNumId w:val="32"/>
  </w:num>
  <w:num w:numId="27" w16cid:durableId="873233069">
    <w:abstractNumId w:val="5"/>
  </w:num>
  <w:num w:numId="28" w16cid:durableId="773792302">
    <w:abstractNumId w:val="42"/>
  </w:num>
  <w:num w:numId="29" w16cid:durableId="190993830">
    <w:abstractNumId w:val="22"/>
  </w:num>
  <w:num w:numId="30" w16cid:durableId="2122994679">
    <w:abstractNumId w:val="26"/>
  </w:num>
  <w:num w:numId="31" w16cid:durableId="1948268749">
    <w:abstractNumId w:val="23"/>
  </w:num>
  <w:num w:numId="32" w16cid:durableId="1263799685">
    <w:abstractNumId w:val="33"/>
  </w:num>
  <w:num w:numId="33" w16cid:durableId="1278441247">
    <w:abstractNumId w:val="1"/>
  </w:num>
  <w:num w:numId="34" w16cid:durableId="1075471108">
    <w:abstractNumId w:val="3"/>
  </w:num>
  <w:num w:numId="35" w16cid:durableId="1610776348">
    <w:abstractNumId w:val="17"/>
  </w:num>
  <w:num w:numId="36" w16cid:durableId="681130231">
    <w:abstractNumId w:val="10"/>
  </w:num>
  <w:num w:numId="37" w16cid:durableId="1045914472">
    <w:abstractNumId w:val="31"/>
  </w:num>
  <w:num w:numId="38" w16cid:durableId="783694177">
    <w:abstractNumId w:val="40"/>
  </w:num>
  <w:num w:numId="39" w16cid:durableId="100876629">
    <w:abstractNumId w:val="15"/>
  </w:num>
  <w:num w:numId="40" w16cid:durableId="609776516">
    <w:abstractNumId w:val="39"/>
  </w:num>
  <w:num w:numId="41" w16cid:durableId="2125037076">
    <w:abstractNumId w:val="13"/>
  </w:num>
  <w:num w:numId="42" w16cid:durableId="1751658456">
    <w:abstractNumId w:val="20"/>
  </w:num>
  <w:num w:numId="43" w16cid:durableId="1825732306">
    <w:abstractNumId w:val="19"/>
  </w:num>
  <w:num w:numId="44" w16cid:durableId="1531648667">
    <w:abstractNumId w:val="38"/>
  </w:num>
  <w:num w:numId="45" w16cid:durableId="153304717">
    <w:abstractNumId w:val="18"/>
  </w:num>
  <w:num w:numId="46" w16cid:durableId="1733038312">
    <w:abstractNumId w:val="16"/>
  </w:num>
  <w:num w:numId="47" w16cid:durableId="1430197873">
    <w:abstractNumId w:val="41"/>
  </w:num>
  <w:num w:numId="48" w16cid:durableId="83153089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4EAF"/>
    <w:rsid w:val="0000730B"/>
    <w:rsid w:val="0001044D"/>
    <w:rsid w:val="00013496"/>
    <w:rsid w:val="00013B83"/>
    <w:rsid w:val="000152B4"/>
    <w:rsid w:val="00020713"/>
    <w:rsid w:val="0002701E"/>
    <w:rsid w:val="00031875"/>
    <w:rsid w:val="00040C84"/>
    <w:rsid w:val="0004322E"/>
    <w:rsid w:val="000526B8"/>
    <w:rsid w:val="00055F1B"/>
    <w:rsid w:val="000720AD"/>
    <w:rsid w:val="000849DA"/>
    <w:rsid w:val="000A102A"/>
    <w:rsid w:val="000B18D7"/>
    <w:rsid w:val="000B5565"/>
    <w:rsid w:val="000B7E30"/>
    <w:rsid w:val="000C0AF8"/>
    <w:rsid w:val="000C2429"/>
    <w:rsid w:val="000C5D6B"/>
    <w:rsid w:val="000D0E56"/>
    <w:rsid w:val="000D6C6E"/>
    <w:rsid w:val="000E0FDD"/>
    <w:rsid w:val="000E720A"/>
    <w:rsid w:val="000F1BEE"/>
    <w:rsid w:val="000F7DC5"/>
    <w:rsid w:val="00103254"/>
    <w:rsid w:val="001044B5"/>
    <w:rsid w:val="0011135A"/>
    <w:rsid w:val="00124751"/>
    <w:rsid w:val="00127670"/>
    <w:rsid w:val="00130EC9"/>
    <w:rsid w:val="00136659"/>
    <w:rsid w:val="001447DC"/>
    <w:rsid w:val="0014571D"/>
    <w:rsid w:val="0015445B"/>
    <w:rsid w:val="00157E0C"/>
    <w:rsid w:val="0016109D"/>
    <w:rsid w:val="00166E14"/>
    <w:rsid w:val="00181F9D"/>
    <w:rsid w:val="00185A58"/>
    <w:rsid w:val="00186C0C"/>
    <w:rsid w:val="001B059F"/>
    <w:rsid w:val="001B1951"/>
    <w:rsid w:val="001D6618"/>
    <w:rsid w:val="001E08D8"/>
    <w:rsid w:val="001F20D5"/>
    <w:rsid w:val="001F4D0D"/>
    <w:rsid w:val="002008BA"/>
    <w:rsid w:val="00200F84"/>
    <w:rsid w:val="0020793A"/>
    <w:rsid w:val="00214178"/>
    <w:rsid w:val="00222F21"/>
    <w:rsid w:val="00224749"/>
    <w:rsid w:val="00227BA5"/>
    <w:rsid w:val="002310CB"/>
    <w:rsid w:val="00235D5D"/>
    <w:rsid w:val="00240776"/>
    <w:rsid w:val="002424D4"/>
    <w:rsid w:val="002541FF"/>
    <w:rsid w:val="00256B61"/>
    <w:rsid w:val="00263103"/>
    <w:rsid w:val="00264979"/>
    <w:rsid w:val="00270A71"/>
    <w:rsid w:val="00272890"/>
    <w:rsid w:val="002A021C"/>
    <w:rsid w:val="002A0FFB"/>
    <w:rsid w:val="002B6568"/>
    <w:rsid w:val="002B7D86"/>
    <w:rsid w:val="002C2B2E"/>
    <w:rsid w:val="002C67B9"/>
    <w:rsid w:val="002C6DF7"/>
    <w:rsid w:val="002D1FE1"/>
    <w:rsid w:val="002E4237"/>
    <w:rsid w:val="002F0D94"/>
    <w:rsid w:val="002F4D94"/>
    <w:rsid w:val="002F690B"/>
    <w:rsid w:val="00300C46"/>
    <w:rsid w:val="003059C5"/>
    <w:rsid w:val="00313FF3"/>
    <w:rsid w:val="003215F1"/>
    <w:rsid w:val="0032321C"/>
    <w:rsid w:val="00330F76"/>
    <w:rsid w:val="00336D51"/>
    <w:rsid w:val="0033752D"/>
    <w:rsid w:val="00350EF6"/>
    <w:rsid w:val="00356980"/>
    <w:rsid w:val="00371339"/>
    <w:rsid w:val="00375D36"/>
    <w:rsid w:val="00376B00"/>
    <w:rsid w:val="00387899"/>
    <w:rsid w:val="00393105"/>
    <w:rsid w:val="003935D9"/>
    <w:rsid w:val="00395291"/>
    <w:rsid w:val="003C141D"/>
    <w:rsid w:val="003E0858"/>
    <w:rsid w:val="003E2C10"/>
    <w:rsid w:val="00410A7A"/>
    <w:rsid w:val="00412013"/>
    <w:rsid w:val="00414C3D"/>
    <w:rsid w:val="00417F24"/>
    <w:rsid w:val="00432573"/>
    <w:rsid w:val="00434D35"/>
    <w:rsid w:val="004353B3"/>
    <w:rsid w:val="00435D0B"/>
    <w:rsid w:val="004463B2"/>
    <w:rsid w:val="00464B82"/>
    <w:rsid w:val="00465F29"/>
    <w:rsid w:val="00472A84"/>
    <w:rsid w:val="00482BC8"/>
    <w:rsid w:val="004839E6"/>
    <w:rsid w:val="004844B9"/>
    <w:rsid w:val="00494D6E"/>
    <w:rsid w:val="004A010B"/>
    <w:rsid w:val="004B10A7"/>
    <w:rsid w:val="004B5C61"/>
    <w:rsid w:val="004B64D4"/>
    <w:rsid w:val="004C3D9E"/>
    <w:rsid w:val="004D01D0"/>
    <w:rsid w:val="004D4928"/>
    <w:rsid w:val="004E0479"/>
    <w:rsid w:val="004E1338"/>
    <w:rsid w:val="004E1709"/>
    <w:rsid w:val="004E251B"/>
    <w:rsid w:val="004E7729"/>
    <w:rsid w:val="004F2847"/>
    <w:rsid w:val="004F7362"/>
    <w:rsid w:val="005055B0"/>
    <w:rsid w:val="00505E0A"/>
    <w:rsid w:val="00515413"/>
    <w:rsid w:val="0052057A"/>
    <w:rsid w:val="00536489"/>
    <w:rsid w:val="00541A14"/>
    <w:rsid w:val="005437DB"/>
    <w:rsid w:val="00560185"/>
    <w:rsid w:val="00564C38"/>
    <w:rsid w:val="005661E6"/>
    <w:rsid w:val="00581D2E"/>
    <w:rsid w:val="00581FD7"/>
    <w:rsid w:val="005865BD"/>
    <w:rsid w:val="00593ED6"/>
    <w:rsid w:val="00594EF0"/>
    <w:rsid w:val="005967B8"/>
    <w:rsid w:val="005A1E67"/>
    <w:rsid w:val="005A2EA3"/>
    <w:rsid w:val="005B4AD5"/>
    <w:rsid w:val="005B58A6"/>
    <w:rsid w:val="005B6A69"/>
    <w:rsid w:val="005C73CC"/>
    <w:rsid w:val="005D05F6"/>
    <w:rsid w:val="005E06CD"/>
    <w:rsid w:val="005E06FA"/>
    <w:rsid w:val="005E4F3C"/>
    <w:rsid w:val="005F17B3"/>
    <w:rsid w:val="006131CB"/>
    <w:rsid w:val="00626862"/>
    <w:rsid w:val="00630437"/>
    <w:rsid w:val="00631967"/>
    <w:rsid w:val="00634B73"/>
    <w:rsid w:val="0064035F"/>
    <w:rsid w:val="00645DD1"/>
    <w:rsid w:val="00646083"/>
    <w:rsid w:val="00656E7B"/>
    <w:rsid w:val="0067102F"/>
    <w:rsid w:val="00674433"/>
    <w:rsid w:val="006761B2"/>
    <w:rsid w:val="00683AAF"/>
    <w:rsid w:val="006976F6"/>
    <w:rsid w:val="006A17C0"/>
    <w:rsid w:val="006A183C"/>
    <w:rsid w:val="006A4A46"/>
    <w:rsid w:val="006A5A63"/>
    <w:rsid w:val="006A6722"/>
    <w:rsid w:val="006C2482"/>
    <w:rsid w:val="006C6914"/>
    <w:rsid w:val="006D1638"/>
    <w:rsid w:val="006F0FF4"/>
    <w:rsid w:val="007068AD"/>
    <w:rsid w:val="007147C1"/>
    <w:rsid w:val="00714D03"/>
    <w:rsid w:val="007160F3"/>
    <w:rsid w:val="007210F2"/>
    <w:rsid w:val="00723AB8"/>
    <w:rsid w:val="00731A80"/>
    <w:rsid w:val="00735601"/>
    <w:rsid w:val="00737F4F"/>
    <w:rsid w:val="00740BB0"/>
    <w:rsid w:val="00740FAC"/>
    <w:rsid w:val="007416C9"/>
    <w:rsid w:val="00752AB0"/>
    <w:rsid w:val="00752E53"/>
    <w:rsid w:val="0075700A"/>
    <w:rsid w:val="00762004"/>
    <w:rsid w:val="00766D7D"/>
    <w:rsid w:val="0077184F"/>
    <w:rsid w:val="00772B2E"/>
    <w:rsid w:val="0077452C"/>
    <w:rsid w:val="00776208"/>
    <w:rsid w:val="00780D20"/>
    <w:rsid w:val="0078435E"/>
    <w:rsid w:val="0078618C"/>
    <w:rsid w:val="0079499E"/>
    <w:rsid w:val="007B10C6"/>
    <w:rsid w:val="007B2713"/>
    <w:rsid w:val="007C0E19"/>
    <w:rsid w:val="007C2BFF"/>
    <w:rsid w:val="007C3AAD"/>
    <w:rsid w:val="007C7A84"/>
    <w:rsid w:val="007D1671"/>
    <w:rsid w:val="007D7DF5"/>
    <w:rsid w:val="007E4383"/>
    <w:rsid w:val="0081049C"/>
    <w:rsid w:val="00821508"/>
    <w:rsid w:val="00825DC2"/>
    <w:rsid w:val="0083150D"/>
    <w:rsid w:val="00837FFB"/>
    <w:rsid w:val="0084049E"/>
    <w:rsid w:val="00853DF6"/>
    <w:rsid w:val="0085580A"/>
    <w:rsid w:val="008573D0"/>
    <w:rsid w:val="008665FD"/>
    <w:rsid w:val="008753D0"/>
    <w:rsid w:val="008838E3"/>
    <w:rsid w:val="008974E0"/>
    <w:rsid w:val="008B37B8"/>
    <w:rsid w:val="008C1BB6"/>
    <w:rsid w:val="008D1315"/>
    <w:rsid w:val="008D6B17"/>
    <w:rsid w:val="008E3595"/>
    <w:rsid w:val="008E4188"/>
    <w:rsid w:val="008E7817"/>
    <w:rsid w:val="008F6942"/>
    <w:rsid w:val="00912D8D"/>
    <w:rsid w:val="00914B08"/>
    <w:rsid w:val="00915E70"/>
    <w:rsid w:val="009244E3"/>
    <w:rsid w:val="0092484F"/>
    <w:rsid w:val="00925658"/>
    <w:rsid w:val="00927A49"/>
    <w:rsid w:val="00941294"/>
    <w:rsid w:val="00942D31"/>
    <w:rsid w:val="009512C2"/>
    <w:rsid w:val="009668D9"/>
    <w:rsid w:val="00990623"/>
    <w:rsid w:val="009941BF"/>
    <w:rsid w:val="0099574B"/>
    <w:rsid w:val="009A308A"/>
    <w:rsid w:val="009C2116"/>
    <w:rsid w:val="009D1088"/>
    <w:rsid w:val="009D22E5"/>
    <w:rsid w:val="009D3532"/>
    <w:rsid w:val="009D587F"/>
    <w:rsid w:val="009D6A06"/>
    <w:rsid w:val="009E0727"/>
    <w:rsid w:val="009E2B3D"/>
    <w:rsid w:val="009F440A"/>
    <w:rsid w:val="009F5761"/>
    <w:rsid w:val="00A02057"/>
    <w:rsid w:val="00A05166"/>
    <w:rsid w:val="00A10A33"/>
    <w:rsid w:val="00A15BC2"/>
    <w:rsid w:val="00A243D2"/>
    <w:rsid w:val="00A25105"/>
    <w:rsid w:val="00A304F5"/>
    <w:rsid w:val="00A30EB5"/>
    <w:rsid w:val="00A374C3"/>
    <w:rsid w:val="00A40500"/>
    <w:rsid w:val="00A41F00"/>
    <w:rsid w:val="00A43DE4"/>
    <w:rsid w:val="00A50A46"/>
    <w:rsid w:val="00A50EC5"/>
    <w:rsid w:val="00A52536"/>
    <w:rsid w:val="00A628F6"/>
    <w:rsid w:val="00A6369B"/>
    <w:rsid w:val="00A63FAD"/>
    <w:rsid w:val="00A77C0D"/>
    <w:rsid w:val="00A85515"/>
    <w:rsid w:val="00A862B7"/>
    <w:rsid w:val="00A92A52"/>
    <w:rsid w:val="00A97FF6"/>
    <w:rsid w:val="00AB06C3"/>
    <w:rsid w:val="00AB5C84"/>
    <w:rsid w:val="00AC24DC"/>
    <w:rsid w:val="00AC66A5"/>
    <w:rsid w:val="00AD16E7"/>
    <w:rsid w:val="00AD7389"/>
    <w:rsid w:val="00AE7C3C"/>
    <w:rsid w:val="00AF14FA"/>
    <w:rsid w:val="00B0246C"/>
    <w:rsid w:val="00B2125E"/>
    <w:rsid w:val="00B21FD2"/>
    <w:rsid w:val="00B22E8D"/>
    <w:rsid w:val="00B230D9"/>
    <w:rsid w:val="00B410C4"/>
    <w:rsid w:val="00B44E24"/>
    <w:rsid w:val="00B46EA7"/>
    <w:rsid w:val="00B512F4"/>
    <w:rsid w:val="00B5432F"/>
    <w:rsid w:val="00B568B0"/>
    <w:rsid w:val="00B60E69"/>
    <w:rsid w:val="00B646B2"/>
    <w:rsid w:val="00B76410"/>
    <w:rsid w:val="00B818DD"/>
    <w:rsid w:val="00B846C6"/>
    <w:rsid w:val="00BA17DB"/>
    <w:rsid w:val="00BB2851"/>
    <w:rsid w:val="00BD1F16"/>
    <w:rsid w:val="00BD79A6"/>
    <w:rsid w:val="00BE0361"/>
    <w:rsid w:val="00BE0F9D"/>
    <w:rsid w:val="00BF12CB"/>
    <w:rsid w:val="00BF3817"/>
    <w:rsid w:val="00BF6297"/>
    <w:rsid w:val="00C048C6"/>
    <w:rsid w:val="00C07B51"/>
    <w:rsid w:val="00C1034E"/>
    <w:rsid w:val="00C15B39"/>
    <w:rsid w:val="00C20B3F"/>
    <w:rsid w:val="00C21BFA"/>
    <w:rsid w:val="00C23C1D"/>
    <w:rsid w:val="00C24643"/>
    <w:rsid w:val="00C25003"/>
    <w:rsid w:val="00C32927"/>
    <w:rsid w:val="00C33086"/>
    <w:rsid w:val="00C33CFE"/>
    <w:rsid w:val="00C37C33"/>
    <w:rsid w:val="00C4452F"/>
    <w:rsid w:val="00C51697"/>
    <w:rsid w:val="00C55325"/>
    <w:rsid w:val="00C60214"/>
    <w:rsid w:val="00C63BCC"/>
    <w:rsid w:val="00C673CE"/>
    <w:rsid w:val="00C70BC9"/>
    <w:rsid w:val="00C73C78"/>
    <w:rsid w:val="00C7493C"/>
    <w:rsid w:val="00C7677C"/>
    <w:rsid w:val="00C820A9"/>
    <w:rsid w:val="00C865AE"/>
    <w:rsid w:val="00CC2B3A"/>
    <w:rsid w:val="00CD31CD"/>
    <w:rsid w:val="00CE0255"/>
    <w:rsid w:val="00CE0432"/>
    <w:rsid w:val="00CE7E51"/>
    <w:rsid w:val="00CF03FC"/>
    <w:rsid w:val="00CF7495"/>
    <w:rsid w:val="00D0591D"/>
    <w:rsid w:val="00D21D46"/>
    <w:rsid w:val="00D334F1"/>
    <w:rsid w:val="00D35CF6"/>
    <w:rsid w:val="00D435F0"/>
    <w:rsid w:val="00D44A1A"/>
    <w:rsid w:val="00D65179"/>
    <w:rsid w:val="00D71128"/>
    <w:rsid w:val="00D843E1"/>
    <w:rsid w:val="00D90641"/>
    <w:rsid w:val="00D910D1"/>
    <w:rsid w:val="00DA5DC0"/>
    <w:rsid w:val="00DA6265"/>
    <w:rsid w:val="00DA74BE"/>
    <w:rsid w:val="00DA7D4A"/>
    <w:rsid w:val="00DB3357"/>
    <w:rsid w:val="00DB42D9"/>
    <w:rsid w:val="00DC002C"/>
    <w:rsid w:val="00DC42CA"/>
    <w:rsid w:val="00DE61E4"/>
    <w:rsid w:val="00DE6F57"/>
    <w:rsid w:val="00DF3079"/>
    <w:rsid w:val="00E0329B"/>
    <w:rsid w:val="00E1027C"/>
    <w:rsid w:val="00E129A0"/>
    <w:rsid w:val="00E13515"/>
    <w:rsid w:val="00E15A0C"/>
    <w:rsid w:val="00E170E3"/>
    <w:rsid w:val="00E230F1"/>
    <w:rsid w:val="00E31705"/>
    <w:rsid w:val="00E35C3B"/>
    <w:rsid w:val="00E42389"/>
    <w:rsid w:val="00E45D20"/>
    <w:rsid w:val="00E5193A"/>
    <w:rsid w:val="00E51CF9"/>
    <w:rsid w:val="00E6129C"/>
    <w:rsid w:val="00E6214C"/>
    <w:rsid w:val="00E622A6"/>
    <w:rsid w:val="00E65975"/>
    <w:rsid w:val="00E67C85"/>
    <w:rsid w:val="00E70867"/>
    <w:rsid w:val="00E7125A"/>
    <w:rsid w:val="00E71DD1"/>
    <w:rsid w:val="00E750A6"/>
    <w:rsid w:val="00EA5864"/>
    <w:rsid w:val="00EA6A66"/>
    <w:rsid w:val="00EB4EE6"/>
    <w:rsid w:val="00EB5BA2"/>
    <w:rsid w:val="00EB7E88"/>
    <w:rsid w:val="00ED584E"/>
    <w:rsid w:val="00ED6EE0"/>
    <w:rsid w:val="00ED7FAA"/>
    <w:rsid w:val="00EE23F3"/>
    <w:rsid w:val="00EE558A"/>
    <w:rsid w:val="00EE5FB6"/>
    <w:rsid w:val="00EE6F38"/>
    <w:rsid w:val="00EF73AF"/>
    <w:rsid w:val="00EF7C40"/>
    <w:rsid w:val="00F01E07"/>
    <w:rsid w:val="00F0556C"/>
    <w:rsid w:val="00F14AD2"/>
    <w:rsid w:val="00F14B99"/>
    <w:rsid w:val="00F1511F"/>
    <w:rsid w:val="00F15B92"/>
    <w:rsid w:val="00F33B01"/>
    <w:rsid w:val="00F35FCC"/>
    <w:rsid w:val="00F57318"/>
    <w:rsid w:val="00F61C95"/>
    <w:rsid w:val="00F63DC0"/>
    <w:rsid w:val="00F76471"/>
    <w:rsid w:val="00F77796"/>
    <w:rsid w:val="00F96DAF"/>
    <w:rsid w:val="00FA55C2"/>
    <w:rsid w:val="00FC321D"/>
    <w:rsid w:val="00FC7458"/>
    <w:rsid w:val="00FC7DC8"/>
    <w:rsid w:val="00FD40F6"/>
    <w:rsid w:val="00FD6050"/>
    <w:rsid w:val="00FF171C"/>
    <w:rsid w:val="00FF37B0"/>
    <w:rsid w:val="00FF50C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523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123</cp:revision>
  <cp:lastPrinted>2022-01-12T14:51:00Z</cp:lastPrinted>
  <dcterms:created xsi:type="dcterms:W3CDTF">2024-07-25T11:27:00Z</dcterms:created>
  <dcterms:modified xsi:type="dcterms:W3CDTF">2025-09-02T13:27:00Z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2da64c5b,77ea351d,66b429e5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2025-08-25T09:39:19Z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12f28cd3-edb6-4fee-8b3e-7d1aa4f0bb6b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