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4701" w14:textId="77777777" w:rsidR="00367A8B" w:rsidRPr="00DB4DD2" w:rsidRDefault="00367A8B" w:rsidP="00B53506">
      <w:pPr>
        <w:autoSpaceDN w:val="0"/>
        <w:spacing w:after="0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Załącznik nr 1 do zapytania ofertowego</w:t>
      </w:r>
    </w:p>
    <w:p w14:paraId="355B6494" w14:textId="77777777" w:rsidR="00F26B21" w:rsidRDefault="00F26B21" w:rsidP="007E5FBF">
      <w:pPr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7F18F9FE" w14:textId="664D0F93" w:rsidR="00665CDA" w:rsidRPr="00DB4DD2" w:rsidRDefault="0077587B" w:rsidP="007E5FBF">
      <w:pPr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DB4DD2">
        <w:rPr>
          <w:rFonts w:ascii="Arial" w:eastAsia="Times New Roman" w:hAnsi="Arial" w:cs="Arial"/>
          <w:b/>
          <w:bCs/>
          <w:lang w:eastAsia="pl-PL"/>
        </w:rPr>
        <w:t>OPIS PRZEDMIOTU ZAMÓWIENIA</w:t>
      </w:r>
    </w:p>
    <w:p w14:paraId="5FE86D81" w14:textId="77777777" w:rsidR="0088748A" w:rsidRPr="00DB4DD2" w:rsidRDefault="0088748A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551A0C60" w14:textId="77777777" w:rsidR="007E5FBF" w:rsidRPr="00DB4DD2" w:rsidRDefault="0088748A" w:rsidP="007E5FBF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u w:val="single"/>
          <w:lang w:eastAsia="pl-PL"/>
        </w:rPr>
        <w:t>Nazwa zamówienia:</w:t>
      </w:r>
      <w:r w:rsidRPr="00DB4DD2">
        <w:rPr>
          <w:rFonts w:ascii="Arial" w:eastAsia="Times New Roman" w:hAnsi="Arial" w:cs="Arial"/>
          <w:lang w:eastAsia="pl-PL"/>
        </w:rPr>
        <w:t xml:space="preserve"> </w:t>
      </w:r>
      <w:r w:rsidR="007E5FBF" w:rsidRPr="00DB4DD2">
        <w:rPr>
          <w:rFonts w:ascii="Arial" w:eastAsia="Times New Roman" w:hAnsi="Arial" w:cs="Arial"/>
          <w:i/>
          <w:iCs/>
          <w:lang w:eastAsia="pl-PL"/>
        </w:rPr>
        <w:t xml:space="preserve">Przeprowadzenie oceny zanieczyszczenia powierzchni ziemi w ‍miejscowości </w:t>
      </w:r>
      <w:proofErr w:type="spellStart"/>
      <w:r w:rsidR="007E5FBF" w:rsidRPr="00DB4DD2">
        <w:rPr>
          <w:rFonts w:ascii="Arial" w:eastAsia="Times New Roman" w:hAnsi="Arial" w:cs="Arial"/>
          <w:i/>
          <w:iCs/>
          <w:lang w:eastAsia="pl-PL"/>
        </w:rPr>
        <w:t>Niechobrz</w:t>
      </w:r>
      <w:proofErr w:type="spellEnd"/>
      <w:r w:rsidR="007E5FBF" w:rsidRPr="00DB4DD2">
        <w:rPr>
          <w:rFonts w:ascii="Arial" w:eastAsia="Times New Roman" w:hAnsi="Arial" w:cs="Arial"/>
          <w:lang w:eastAsia="pl-PL"/>
        </w:rPr>
        <w:t>.</w:t>
      </w:r>
    </w:p>
    <w:p w14:paraId="08B30960" w14:textId="63599BEF" w:rsidR="00367A8B" w:rsidRPr="00DB4DD2" w:rsidRDefault="00367A8B" w:rsidP="00B53506">
      <w:pPr>
        <w:autoSpaceDN w:val="0"/>
        <w:spacing w:after="0"/>
        <w:textAlignment w:val="baseline"/>
        <w:rPr>
          <w:rFonts w:ascii="Arial" w:hAnsi="Arial" w:cs="Arial"/>
          <w:i/>
          <w:iCs/>
        </w:rPr>
      </w:pPr>
    </w:p>
    <w:p w14:paraId="1DB40C4E" w14:textId="77777777" w:rsidR="007E5FBF" w:rsidRPr="00DB4DD2" w:rsidRDefault="007E5FBF" w:rsidP="007E5FBF">
      <w:pPr>
        <w:spacing w:after="0" w:line="240" w:lineRule="auto"/>
        <w:jc w:val="both"/>
        <w:rPr>
          <w:rFonts w:ascii="Arial" w:hAnsi="Arial" w:cs="Arial"/>
        </w:rPr>
      </w:pPr>
      <w:r w:rsidRPr="00DB4DD2">
        <w:rPr>
          <w:rFonts w:ascii="Arial" w:hAnsi="Arial" w:cs="Arial"/>
        </w:rPr>
        <w:t>Zamówienie będzie realizowane w ramach zadania pn.: „</w:t>
      </w:r>
      <w:r w:rsidRPr="00DB4DD2">
        <w:rPr>
          <w:rFonts w:ascii="Arial" w:hAnsi="Arial" w:cs="Arial"/>
          <w:i/>
          <w:iCs/>
        </w:rPr>
        <w:t xml:space="preserve">Przeprowadzenie oceny zanieczyszczenia powierzchni ziemi w miejscowości </w:t>
      </w:r>
      <w:proofErr w:type="spellStart"/>
      <w:r w:rsidRPr="00DB4DD2">
        <w:rPr>
          <w:rFonts w:ascii="Arial" w:hAnsi="Arial" w:cs="Arial"/>
          <w:i/>
          <w:iCs/>
        </w:rPr>
        <w:t>Niechobrz</w:t>
      </w:r>
      <w:proofErr w:type="spellEnd"/>
      <w:r w:rsidRPr="00DB4DD2">
        <w:rPr>
          <w:rFonts w:ascii="Arial" w:hAnsi="Arial" w:cs="Arial"/>
        </w:rPr>
        <w:t xml:space="preserve">” dofinansowanego ze środków </w:t>
      </w:r>
    </w:p>
    <w:p w14:paraId="1F48C68F" w14:textId="77777777" w:rsidR="007E5FBF" w:rsidRPr="00DB4DD2" w:rsidRDefault="007E5FBF" w:rsidP="007E5FBF">
      <w:pPr>
        <w:spacing w:after="0" w:line="240" w:lineRule="auto"/>
        <w:jc w:val="both"/>
        <w:rPr>
          <w:rFonts w:ascii="Arial" w:hAnsi="Arial" w:cs="Arial"/>
        </w:rPr>
      </w:pPr>
      <w:r w:rsidRPr="00DB4DD2">
        <w:rPr>
          <w:rFonts w:ascii="Arial" w:hAnsi="Arial" w:cs="Arial"/>
        </w:rPr>
        <w:t>Narodowego Funduszu Ochrony Środowiska i Gospodarki Wodnej.</w:t>
      </w:r>
    </w:p>
    <w:p w14:paraId="1348D52A" w14:textId="77777777" w:rsidR="00367A8B" w:rsidRPr="00DB4DD2" w:rsidRDefault="00367A8B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3DD4F403" w14:textId="12CC3C58" w:rsidR="007E5FBF" w:rsidRPr="00DB4DD2" w:rsidRDefault="007E5FBF" w:rsidP="007E5FBF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 xml:space="preserve">Przedmiotem </w:t>
      </w:r>
      <w:r w:rsidR="00DD099A">
        <w:rPr>
          <w:rFonts w:ascii="Arial" w:eastAsia="Times New Roman" w:hAnsi="Arial" w:cs="Arial"/>
          <w:lang w:eastAsia="pl-PL"/>
        </w:rPr>
        <w:t>zamówienia</w:t>
      </w:r>
      <w:r w:rsidRPr="00DB4DD2">
        <w:rPr>
          <w:rFonts w:ascii="Arial" w:eastAsia="Times New Roman" w:hAnsi="Arial" w:cs="Arial"/>
          <w:lang w:eastAsia="pl-PL"/>
        </w:rPr>
        <w:t xml:space="preserve"> </w:t>
      </w:r>
      <w:r w:rsidR="00DD099A">
        <w:rPr>
          <w:rFonts w:ascii="Arial" w:eastAsia="Times New Roman" w:hAnsi="Arial" w:cs="Arial"/>
          <w:lang w:eastAsia="pl-PL"/>
        </w:rPr>
        <w:t>jest</w:t>
      </w:r>
      <w:r w:rsidRPr="00DB4DD2">
        <w:rPr>
          <w:rFonts w:ascii="Arial" w:eastAsia="Times New Roman" w:hAnsi="Arial" w:cs="Arial"/>
          <w:lang w:eastAsia="pl-PL"/>
        </w:rPr>
        <w:t xml:space="preserve"> usługa polegająca na przeprowadzeniu oceny zanieczyszczenia powierzchni ziemi, tj. na przeprowadzenia badań gleby oraz ziemi w celu określenia zasięgu zanieczyszczenia powierzchni ziemi na części terenu działek o nr </w:t>
      </w:r>
      <w:proofErr w:type="spellStart"/>
      <w:r w:rsidRPr="00DB4DD2">
        <w:rPr>
          <w:rFonts w:ascii="Arial" w:eastAsia="Times New Roman" w:hAnsi="Arial" w:cs="Arial"/>
          <w:lang w:eastAsia="pl-PL"/>
        </w:rPr>
        <w:t>ewid</w:t>
      </w:r>
      <w:proofErr w:type="spellEnd"/>
      <w:r w:rsidRPr="00DB4DD2">
        <w:rPr>
          <w:rFonts w:ascii="Arial" w:eastAsia="Times New Roman" w:hAnsi="Arial" w:cs="Arial"/>
          <w:lang w:eastAsia="pl-PL"/>
        </w:rPr>
        <w:t xml:space="preserve">.: 415/22, 415/23, 415/13 i 415/14 w m. </w:t>
      </w:r>
      <w:proofErr w:type="spellStart"/>
      <w:r w:rsidRPr="00DB4DD2">
        <w:rPr>
          <w:rFonts w:ascii="Arial" w:eastAsia="Times New Roman" w:hAnsi="Arial" w:cs="Arial"/>
          <w:lang w:eastAsia="pl-PL"/>
        </w:rPr>
        <w:t>Niechobrz</w:t>
      </w:r>
      <w:proofErr w:type="spellEnd"/>
      <w:r w:rsidRPr="00DB4DD2">
        <w:rPr>
          <w:rFonts w:ascii="Arial" w:eastAsia="Times New Roman" w:hAnsi="Arial" w:cs="Arial"/>
          <w:lang w:eastAsia="pl-PL"/>
        </w:rPr>
        <w:t>, gm. Boguchwała, powiat rzeszowski, woj. podkarpackie, stanowiącego otoczenie stacji paliw płynnych.</w:t>
      </w:r>
    </w:p>
    <w:p w14:paraId="78D3912F" w14:textId="77777777" w:rsidR="00E7355B" w:rsidRPr="00DB4DD2" w:rsidRDefault="00E7355B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327C731F" w14:textId="7DBFAC29" w:rsidR="002A7814" w:rsidRPr="00DB4DD2" w:rsidRDefault="00367A8B" w:rsidP="00DD099A">
      <w:pPr>
        <w:pStyle w:val="Akapitzlist"/>
        <w:numPr>
          <w:ilvl w:val="0"/>
          <w:numId w:val="1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Przedmiot zamówienia obejmuje</w:t>
      </w:r>
      <w:r w:rsidR="00DB4DD2">
        <w:rPr>
          <w:rFonts w:ascii="Arial" w:eastAsia="Times New Roman" w:hAnsi="Arial" w:cs="Arial"/>
          <w:lang w:eastAsia="pl-PL"/>
        </w:rPr>
        <w:t>:</w:t>
      </w:r>
    </w:p>
    <w:p w14:paraId="53B4AD3F" w14:textId="41741E9F" w:rsidR="007E5FBF" w:rsidRPr="00DB4DD2" w:rsidRDefault="007E5FBF" w:rsidP="00DD099A">
      <w:pPr>
        <w:autoSpaceDN w:val="0"/>
        <w:spacing w:after="0"/>
        <w:ind w:left="567" w:hanging="283"/>
        <w:textAlignment w:val="baseline"/>
        <w:rPr>
          <w:rFonts w:ascii="Arial" w:hAnsi="Arial" w:cs="Arial"/>
          <w:lang w:eastAsia="zh-CN"/>
        </w:rPr>
      </w:pPr>
      <w:r w:rsidRPr="00DB4DD2">
        <w:rPr>
          <w:rFonts w:ascii="Arial" w:hAnsi="Arial" w:cs="Arial"/>
          <w:lang w:eastAsia="zh-CN"/>
        </w:rPr>
        <w:t>1) wykonanie badań szczegółowych, zgodnie z § 10 ust. 1 pkt 1-6 rozporządzenia Ministra Środowiska z dnia 1 września 2016 r. w sprawie sposobu prowadzenia oceny zanieczyszczenia powierzchni ziemi (Dz. U. z 2016 poz. 1395, ze zm.), zwanego dalej „rozporządzeniem”, w‍ zakresie zawartości substancji powodujących ryzyko szczególnie istotne dla ochrony powierzchni ziemi wymienionych w załączniku nr 1 do ww. rozporządzenia tj.: suma węglowodorów C6-C12, składników frakcji benzyn, suma węglowodorów C12-C35, składników frakcji oleju,</w:t>
      </w:r>
    </w:p>
    <w:p w14:paraId="7801E2B1" w14:textId="7111F209" w:rsidR="004672B8" w:rsidRPr="00DB4DD2" w:rsidRDefault="007E5FBF" w:rsidP="00DD099A">
      <w:pPr>
        <w:autoSpaceDN w:val="0"/>
        <w:spacing w:after="0"/>
        <w:ind w:left="567" w:hanging="283"/>
        <w:textAlignment w:val="baseline"/>
        <w:rPr>
          <w:rFonts w:ascii="Arial" w:hAnsi="Arial" w:cs="Arial"/>
          <w:lang w:eastAsia="zh-CN"/>
        </w:rPr>
      </w:pPr>
      <w:r w:rsidRPr="00DB4DD2">
        <w:rPr>
          <w:rFonts w:ascii="Arial" w:hAnsi="Arial" w:cs="Arial"/>
          <w:lang w:eastAsia="zh-CN"/>
        </w:rPr>
        <w:t>2) sporządzenie dokumentacji badań szczegółowych, o których mowa w § 10 ust. 1 pkt 7 ww. rozporządzenia;</w:t>
      </w:r>
    </w:p>
    <w:p w14:paraId="0B35CA97" w14:textId="77777777" w:rsidR="007E5FBF" w:rsidRPr="00DB4DD2" w:rsidRDefault="007E5FBF" w:rsidP="007E5FBF">
      <w:pPr>
        <w:autoSpaceDN w:val="0"/>
        <w:spacing w:after="0"/>
        <w:ind w:left="426" w:hanging="284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43BE66C4" w14:textId="6891728D" w:rsidR="00DD099A" w:rsidRPr="00DD099A" w:rsidRDefault="007E5FBF" w:rsidP="00DD099A">
      <w:pPr>
        <w:pStyle w:val="Akapitzlist"/>
        <w:numPr>
          <w:ilvl w:val="0"/>
          <w:numId w:val="1"/>
        </w:num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D099A">
        <w:rPr>
          <w:rFonts w:ascii="Arial" w:eastAsia="Times New Roman" w:hAnsi="Arial" w:cs="Arial"/>
          <w:lang w:eastAsia="pl-PL"/>
        </w:rPr>
        <w:t xml:space="preserve">Przedmiotem </w:t>
      </w:r>
      <w:r w:rsidR="00DD099A" w:rsidRPr="00DD099A">
        <w:rPr>
          <w:rFonts w:ascii="Arial" w:eastAsia="Times New Roman" w:hAnsi="Arial" w:cs="Arial"/>
          <w:lang w:eastAsia="pl-PL"/>
        </w:rPr>
        <w:t>zamówienia</w:t>
      </w:r>
      <w:r w:rsidRPr="00DD099A">
        <w:rPr>
          <w:rFonts w:ascii="Arial" w:eastAsia="Times New Roman" w:hAnsi="Arial" w:cs="Arial"/>
          <w:lang w:eastAsia="pl-PL"/>
        </w:rPr>
        <w:t xml:space="preserve"> </w:t>
      </w:r>
      <w:r w:rsidR="00DD099A" w:rsidRPr="00DD099A">
        <w:rPr>
          <w:rFonts w:ascii="Arial" w:eastAsia="Times New Roman" w:hAnsi="Arial" w:cs="Arial"/>
          <w:lang w:eastAsia="pl-PL"/>
        </w:rPr>
        <w:t>jest</w:t>
      </w:r>
      <w:r w:rsidRPr="00DD099A">
        <w:rPr>
          <w:rFonts w:ascii="Arial" w:eastAsia="Times New Roman" w:hAnsi="Arial" w:cs="Arial"/>
          <w:lang w:eastAsia="pl-PL"/>
        </w:rPr>
        <w:t xml:space="preserve"> usługa polegająca na przeprowadzeniu oceny zanieczyszczenia powierzchni ziemi na części terenu działek o nr </w:t>
      </w:r>
      <w:proofErr w:type="spellStart"/>
      <w:r w:rsidRPr="00DD099A">
        <w:rPr>
          <w:rFonts w:ascii="Arial" w:eastAsia="Times New Roman" w:hAnsi="Arial" w:cs="Arial"/>
          <w:lang w:eastAsia="pl-PL"/>
        </w:rPr>
        <w:t>ewid</w:t>
      </w:r>
      <w:proofErr w:type="spellEnd"/>
      <w:r w:rsidRPr="00DD099A">
        <w:rPr>
          <w:rFonts w:ascii="Arial" w:eastAsia="Times New Roman" w:hAnsi="Arial" w:cs="Arial"/>
          <w:lang w:eastAsia="pl-PL"/>
        </w:rPr>
        <w:t>.: 415/22 (id.</w:t>
      </w:r>
      <w:r w:rsidRPr="00DD099A">
        <w:rPr>
          <w:rFonts w:ascii="Arial" w:hAnsi="Arial" w:cs="Arial"/>
        </w:rPr>
        <w:t xml:space="preserve"> </w:t>
      </w:r>
      <w:r w:rsidRPr="00DD099A">
        <w:rPr>
          <w:rFonts w:ascii="Arial" w:eastAsia="Times New Roman" w:hAnsi="Arial" w:cs="Arial"/>
          <w:lang w:eastAsia="pl-PL"/>
        </w:rPr>
        <w:t xml:space="preserve">181603_5.0005.415/22), 415/23 (id. 181603_5.0005.415/23), 415/13 (id. 181603_5.0005.415/13) i 415/14 (id. 181603_5.0005.415/14) w m. </w:t>
      </w:r>
      <w:proofErr w:type="spellStart"/>
      <w:r w:rsidRPr="00DD099A">
        <w:rPr>
          <w:rFonts w:ascii="Arial" w:eastAsia="Times New Roman" w:hAnsi="Arial" w:cs="Arial"/>
          <w:lang w:eastAsia="pl-PL"/>
        </w:rPr>
        <w:t>Niechobrz</w:t>
      </w:r>
      <w:proofErr w:type="spellEnd"/>
      <w:r w:rsidRPr="00DD099A">
        <w:rPr>
          <w:rFonts w:ascii="Arial" w:eastAsia="Times New Roman" w:hAnsi="Arial" w:cs="Arial"/>
          <w:lang w:eastAsia="pl-PL"/>
        </w:rPr>
        <w:t>, gm. Boguchwała, powiat rzeszowski, woj.‍ podkarpackie</w:t>
      </w:r>
      <w:r w:rsidR="00DB4DD2" w:rsidRPr="00DD099A">
        <w:rPr>
          <w:rFonts w:ascii="Arial" w:eastAsia="Times New Roman" w:hAnsi="Arial" w:cs="Arial"/>
          <w:lang w:eastAsia="pl-PL"/>
        </w:rPr>
        <w:t>.</w:t>
      </w:r>
      <w:r w:rsidR="00DD099A" w:rsidRPr="00DD099A">
        <w:rPr>
          <w:rFonts w:ascii="Arial" w:eastAsia="Times New Roman" w:hAnsi="Arial" w:cs="Arial"/>
          <w:lang w:eastAsia="pl-PL"/>
        </w:rPr>
        <w:t xml:space="preserve"> </w:t>
      </w:r>
      <w:r w:rsidRPr="00DD099A">
        <w:rPr>
          <w:rFonts w:ascii="Arial" w:eastAsia="Times New Roman" w:hAnsi="Arial" w:cs="Arial"/>
          <w:lang w:eastAsia="pl-PL"/>
        </w:rPr>
        <w:t xml:space="preserve">Ww. działki mają powierzchnię: 415/22 - 0,1498 ha, 415/23 - 0,1041 ha, 415/13 - 0,1443 </w:t>
      </w:r>
      <w:r w:rsidR="00DD099A" w:rsidRPr="00DD099A">
        <w:rPr>
          <w:rFonts w:ascii="Arial" w:eastAsia="Times New Roman" w:hAnsi="Arial" w:cs="Arial"/>
          <w:lang w:eastAsia="pl-PL"/>
        </w:rPr>
        <w:t xml:space="preserve"> </w:t>
      </w:r>
      <w:r w:rsidRPr="00DD099A">
        <w:rPr>
          <w:rFonts w:ascii="Arial" w:eastAsia="Times New Roman" w:hAnsi="Arial" w:cs="Arial"/>
          <w:lang w:eastAsia="pl-PL"/>
        </w:rPr>
        <w:t>ha i 415/14 - 0,0204 ha</w:t>
      </w:r>
      <w:r w:rsidR="00DB4DD2" w:rsidRPr="00DD099A">
        <w:rPr>
          <w:rFonts w:ascii="Arial" w:eastAsia="Times New Roman" w:hAnsi="Arial" w:cs="Arial"/>
          <w:lang w:eastAsia="pl-PL"/>
        </w:rPr>
        <w:t>.</w:t>
      </w:r>
    </w:p>
    <w:p w14:paraId="0F55B6D4" w14:textId="77777777" w:rsidR="00DD099A" w:rsidRDefault="00DD099A" w:rsidP="00DD099A">
      <w:pPr>
        <w:pStyle w:val="Akapitzlist"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3352DD9" w14:textId="2EE481D6" w:rsidR="00DD099A" w:rsidRDefault="007E5FBF" w:rsidP="00DD099A">
      <w:pPr>
        <w:pStyle w:val="Akapitzlist"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Część terenu przedmiotowych działek, wymagająca przeprowadzenia badań szczegółowych gleby, ma powierzchnię ok. 1110‍ m</w:t>
      </w:r>
      <w:r w:rsidRPr="00DB4DD2">
        <w:rPr>
          <w:rFonts w:ascii="Arial" w:eastAsia="Times New Roman" w:hAnsi="Arial" w:cs="Arial"/>
          <w:vertAlign w:val="superscript"/>
          <w:lang w:eastAsia="pl-PL"/>
        </w:rPr>
        <w:t>2</w:t>
      </w:r>
      <w:r w:rsidRPr="00DB4DD2">
        <w:rPr>
          <w:rFonts w:ascii="Arial" w:eastAsia="Times New Roman" w:hAnsi="Arial" w:cs="Arial"/>
          <w:lang w:eastAsia="pl-PL"/>
        </w:rPr>
        <w:t xml:space="preserve"> (0,111 ha), a jej wymiary wynoszą ok. 40‍ m x 40 m</w:t>
      </w:r>
      <w:r w:rsidR="00DD099A">
        <w:rPr>
          <w:rFonts w:ascii="Arial" w:eastAsia="Times New Roman" w:hAnsi="Arial" w:cs="Arial"/>
          <w:lang w:eastAsia="pl-PL"/>
        </w:rPr>
        <w:t>.</w:t>
      </w:r>
    </w:p>
    <w:p w14:paraId="2E4002C7" w14:textId="77777777" w:rsidR="00DD099A" w:rsidRDefault="00DD099A" w:rsidP="00DD099A">
      <w:pPr>
        <w:pStyle w:val="Akapitzlist"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526987E" w14:textId="77777777" w:rsidR="00DD099A" w:rsidRDefault="007E5FBF" w:rsidP="00DD099A">
      <w:pPr>
        <w:pStyle w:val="Akapitzlist"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W celu wykonania badań na wskazanym obszarze należy wyznaczyć oraz pobrać z ‍3 ‍sekcji po 1 próbce zbiorczej gleby, złożonej z przynajmniej 15 próbek pojedynczych, z ‍głębokości 0 - 0,25 m p.p.t., tj. łącznie 3 próbki</w:t>
      </w:r>
      <w:r w:rsidR="00DB4DD2">
        <w:rPr>
          <w:rFonts w:ascii="Arial" w:eastAsia="Times New Roman" w:hAnsi="Arial" w:cs="Arial"/>
          <w:lang w:eastAsia="pl-PL"/>
        </w:rPr>
        <w:t>.</w:t>
      </w:r>
    </w:p>
    <w:p w14:paraId="7FF4FD0B" w14:textId="77777777" w:rsidR="00DD099A" w:rsidRDefault="00DD099A" w:rsidP="00DD099A">
      <w:pPr>
        <w:pStyle w:val="Akapitzlist"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5F3945DC" w14:textId="14B507B2" w:rsidR="007E5FBF" w:rsidRPr="00DB4DD2" w:rsidRDefault="007E5FBF" w:rsidP="00DD099A">
      <w:pPr>
        <w:pStyle w:val="Akapitzlist"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 xml:space="preserve">Na terenie objętym badaniami zostaną wykonane otwory badawcze, z których zostaną </w:t>
      </w:r>
      <w:r w:rsidR="00DD099A">
        <w:rPr>
          <w:rFonts w:ascii="Arial" w:eastAsia="Times New Roman" w:hAnsi="Arial" w:cs="Arial"/>
          <w:lang w:eastAsia="pl-PL"/>
        </w:rPr>
        <w:t xml:space="preserve"> </w:t>
      </w:r>
      <w:r w:rsidRPr="00DB4DD2">
        <w:rPr>
          <w:rFonts w:ascii="Arial" w:eastAsia="Times New Roman" w:hAnsi="Arial" w:cs="Arial"/>
          <w:lang w:eastAsia="pl-PL"/>
        </w:rPr>
        <w:t>pobrane próbki pojedyncze z następujących przedziałów głębokości:</w:t>
      </w:r>
    </w:p>
    <w:p w14:paraId="3339F99D" w14:textId="726BE6F5" w:rsidR="007E5FBF" w:rsidRPr="00DB4DD2" w:rsidRDefault="00DB4DD2" w:rsidP="00DD099A">
      <w:pPr>
        <w:autoSpaceDN w:val="0"/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1) </w:t>
      </w:r>
      <w:r w:rsidR="007E5FBF" w:rsidRPr="00DB4DD2">
        <w:rPr>
          <w:rFonts w:ascii="Arial" w:eastAsia="Times New Roman" w:hAnsi="Arial" w:cs="Arial"/>
          <w:lang w:eastAsia="pl-PL"/>
        </w:rPr>
        <w:t>15 otworów, próby z ‍przedziałów: 0,25 – 1,0 m p.p.t., 1,0 – 3,0 m p.p.t. 3,0 – 4,0 m p.p.t., 4,0 – 5,0 m p.p.t.,</w:t>
      </w:r>
    </w:p>
    <w:p w14:paraId="5229DD11" w14:textId="1C229A08" w:rsidR="007E5FBF" w:rsidRDefault="00DB4DD2" w:rsidP="00DD099A">
      <w:pPr>
        <w:autoSpaceDN w:val="0"/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2) </w:t>
      </w:r>
      <w:r w:rsidR="007E5FBF" w:rsidRPr="00DB4DD2">
        <w:rPr>
          <w:rFonts w:ascii="Arial" w:eastAsia="Times New Roman" w:hAnsi="Arial" w:cs="Arial"/>
          <w:lang w:eastAsia="pl-PL"/>
        </w:rPr>
        <w:t>3 otwory, próby z przedziałów: 0,25 - 1,0 m p.p.t., 1,0 – 3,0 m p.p.t. 3,0 – 4,0 m p.p.t., 4,0 ‍– 5,0 ‍m ‍p.p.t., 5,0 – 6,0 m p.p.t.</w:t>
      </w:r>
    </w:p>
    <w:p w14:paraId="6657A1C5" w14:textId="77777777" w:rsidR="00DB4DD2" w:rsidRDefault="00DB4DD2" w:rsidP="00DB4DD2">
      <w:pPr>
        <w:autoSpaceDN w:val="0"/>
        <w:spacing w:after="0" w:line="240" w:lineRule="auto"/>
        <w:ind w:left="567" w:hanging="141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B12B7A2" w14:textId="77777777" w:rsidR="007E5FBF" w:rsidRPr="00DB4DD2" w:rsidRDefault="007E5FBF" w:rsidP="00DB4DD2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Łącznie zostanie wykonanych 18 otworów oraz pobranych 75 próbek gleby.</w:t>
      </w:r>
    </w:p>
    <w:p w14:paraId="68A11A70" w14:textId="77777777" w:rsidR="00DD099A" w:rsidRDefault="00DD099A" w:rsidP="00716B27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81B8F42" w14:textId="41E77C87" w:rsidR="007E5FBF" w:rsidRDefault="007E5FBF" w:rsidP="00716B27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 xml:space="preserve">W co najmniej </w:t>
      </w:r>
      <w:r w:rsidRPr="00DB4DD2">
        <w:rPr>
          <w:rFonts w:ascii="Arial" w:eastAsia="Times New Roman" w:hAnsi="Arial" w:cs="Arial"/>
          <w:b/>
          <w:lang w:eastAsia="pl-PL"/>
        </w:rPr>
        <w:t>połowie próbek</w:t>
      </w:r>
      <w:r w:rsidRPr="00DB4DD2">
        <w:rPr>
          <w:rFonts w:ascii="Arial" w:eastAsia="Times New Roman" w:hAnsi="Arial" w:cs="Arial"/>
          <w:lang w:eastAsia="pl-PL"/>
        </w:rPr>
        <w:t xml:space="preserve"> pojedynczych gleby pobranych z głębokości przekraczającej 0,25‍ m‍ p.p.t., z różnych przedziałów głębokości, należy wykonać </w:t>
      </w:r>
      <w:r w:rsidRPr="00DB4DD2">
        <w:rPr>
          <w:rFonts w:ascii="Arial" w:eastAsia="Times New Roman" w:hAnsi="Arial" w:cs="Arial"/>
          <w:b/>
          <w:lang w:eastAsia="pl-PL"/>
        </w:rPr>
        <w:t>oznaczenie wodoprzepuszczalności gleby</w:t>
      </w:r>
      <w:r w:rsidRPr="00DB4DD2">
        <w:rPr>
          <w:rFonts w:ascii="Arial" w:eastAsia="Times New Roman" w:hAnsi="Arial" w:cs="Arial"/>
          <w:lang w:eastAsia="pl-PL"/>
        </w:rPr>
        <w:t xml:space="preserve">. </w:t>
      </w:r>
    </w:p>
    <w:p w14:paraId="5894A5B9" w14:textId="77777777" w:rsidR="00DD099A" w:rsidRPr="00DB4DD2" w:rsidRDefault="00DD099A" w:rsidP="00716B27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4537C71" w14:textId="77777777" w:rsidR="007E5FBF" w:rsidRPr="00DB4DD2" w:rsidRDefault="007E5FBF" w:rsidP="00716B27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 xml:space="preserve">Zakres badań będzie obejmował również określenie </w:t>
      </w:r>
      <w:r w:rsidRPr="00DB4DD2">
        <w:rPr>
          <w:rFonts w:ascii="Arial" w:eastAsia="Times New Roman" w:hAnsi="Arial" w:cs="Arial"/>
          <w:b/>
          <w:lang w:eastAsia="pl-PL"/>
        </w:rPr>
        <w:t>poziomu i charakteru zwierciadła wód podziemnych</w:t>
      </w:r>
      <w:r w:rsidRPr="00DB4DD2">
        <w:rPr>
          <w:rFonts w:ascii="Arial" w:eastAsia="Times New Roman" w:hAnsi="Arial" w:cs="Arial"/>
          <w:lang w:eastAsia="pl-PL"/>
        </w:rPr>
        <w:t>, jeżeli jego obecność zostanie stwierdzona na głębokości do 6,0 m p.p.t. Dla wszystkich otworów należy wykonać profile glebowe.</w:t>
      </w:r>
    </w:p>
    <w:p w14:paraId="31D9CDFF" w14:textId="77777777" w:rsidR="007E5FBF" w:rsidRPr="00DB4DD2" w:rsidRDefault="007E5FBF" w:rsidP="007E5FBF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lang w:eastAsia="pl-PL"/>
        </w:rPr>
      </w:pPr>
    </w:p>
    <w:p w14:paraId="0BC08C67" w14:textId="77777777" w:rsidR="007E5FBF" w:rsidRPr="00DB4DD2" w:rsidRDefault="007E5FBF" w:rsidP="00DB4DD2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Ostateczna lokalizacja punktów, w których wykonane zostaną odwierty będzie ustalona podczas poboru prób. Propozycję lokalizacji punktów poboru prób należy przedstawić Zamawiającemu najpóźniej 4 dni robocze przed planowanymi pracami terenowymi. Pobieranie prób odbędzie się w obecności przedstawiciela Zamawiającego. O planowanym terminie poboru prób gleby Zamawiający zostanie powiadomiony najpóźniej 5 dni roboczych przed pracami terenowymi.</w:t>
      </w:r>
    </w:p>
    <w:p w14:paraId="74D6F9F2" w14:textId="77777777" w:rsidR="007E5FBF" w:rsidRPr="00DB4DD2" w:rsidRDefault="007E5FBF" w:rsidP="007E5FBF">
      <w:pPr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63FB165" w14:textId="1C462E3E" w:rsidR="007E5FBF" w:rsidRPr="00DB4DD2" w:rsidRDefault="00DB4DD2" w:rsidP="00DD099A">
      <w:pPr>
        <w:autoSpaceDN w:val="0"/>
        <w:spacing w:after="0" w:line="240" w:lineRule="auto"/>
        <w:ind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 Zamawiający w</w:t>
      </w:r>
      <w:r w:rsidR="007E5FBF" w:rsidRPr="00DB4DD2">
        <w:rPr>
          <w:rFonts w:ascii="Arial" w:eastAsia="Times New Roman" w:hAnsi="Arial" w:cs="Arial"/>
          <w:lang w:eastAsia="pl-PL"/>
        </w:rPr>
        <w:t>skazuj</w:t>
      </w:r>
      <w:r>
        <w:rPr>
          <w:rFonts w:ascii="Arial" w:eastAsia="Times New Roman" w:hAnsi="Arial" w:cs="Arial"/>
          <w:lang w:eastAsia="pl-PL"/>
        </w:rPr>
        <w:t>e</w:t>
      </w:r>
      <w:r w:rsidR="007E5FBF" w:rsidRPr="00DB4DD2">
        <w:rPr>
          <w:rFonts w:ascii="Arial" w:eastAsia="Times New Roman" w:hAnsi="Arial" w:cs="Arial"/>
          <w:lang w:eastAsia="pl-PL"/>
        </w:rPr>
        <w:t xml:space="preserve">, iż ze względu na datę wszczęcia postępowania administracyjnego, na potrzeby którego będą przeprowadzone przedmiotowe badania, dla rozporządzenia Ministra Środowiska z dnia 1 września 2016 r. w sprawie sposobu prowadzenia oceny zanieczyszczenia powierzchni ziemi </w:t>
      </w:r>
      <w:r w:rsidR="007E5FBF" w:rsidRPr="00DB4DD2">
        <w:rPr>
          <w:rFonts w:ascii="Arial" w:eastAsia="Times New Roman" w:hAnsi="Arial" w:cs="Arial"/>
          <w:u w:val="single"/>
          <w:lang w:eastAsia="pl-PL"/>
        </w:rPr>
        <w:t>będą mieć zastosowanie przepisy tymczasowe</w:t>
      </w:r>
      <w:r w:rsidR="007E5FBF" w:rsidRPr="00DB4DD2">
        <w:rPr>
          <w:rFonts w:ascii="Arial" w:eastAsia="Times New Roman" w:hAnsi="Arial" w:cs="Arial"/>
          <w:lang w:eastAsia="pl-PL"/>
        </w:rPr>
        <w:t>, o</w:t>
      </w:r>
      <w:r w:rsidR="005F0B0C">
        <w:rPr>
          <w:rFonts w:ascii="Arial" w:eastAsia="Times New Roman" w:hAnsi="Arial" w:cs="Arial"/>
          <w:lang w:eastAsia="pl-PL"/>
        </w:rPr>
        <w:t> </w:t>
      </w:r>
      <w:r w:rsidR="007E5FBF" w:rsidRPr="00DB4DD2">
        <w:rPr>
          <w:rFonts w:ascii="Arial" w:eastAsia="Times New Roman" w:hAnsi="Arial" w:cs="Arial"/>
          <w:lang w:eastAsia="pl-PL"/>
        </w:rPr>
        <w:t>których mowa w § 2 rozporządzenia Ministra Klimatu i Środowiska z dnia 31 października 2024 r. zmieniającego rozporządzenie w sprawie sposobu prowadzenia oceny zanieczyszczenia powierzchni ziemi (Dz. U. z 2024 r. poz. ‍1657).</w:t>
      </w:r>
    </w:p>
    <w:p w14:paraId="048572E5" w14:textId="77777777" w:rsidR="007E5FBF" w:rsidRPr="00DB4DD2" w:rsidRDefault="007E5FBF" w:rsidP="007E5F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E9570C5" w14:textId="7D104913" w:rsidR="007E5FBF" w:rsidRPr="00DB4DD2" w:rsidRDefault="00DB4DD2" w:rsidP="00DD099A">
      <w:pPr>
        <w:pStyle w:val="Akapitzlist"/>
        <w:spacing w:after="0" w:line="240" w:lineRule="auto"/>
        <w:ind w:left="709" w:hanging="99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 </w:t>
      </w:r>
      <w:r w:rsidR="007E5FBF" w:rsidRPr="00DB4DD2">
        <w:rPr>
          <w:rFonts w:ascii="Arial" w:eastAsia="Times New Roman" w:hAnsi="Arial" w:cs="Arial"/>
          <w:lang w:eastAsia="pl-PL"/>
        </w:rPr>
        <w:t>Dokumentacja badań będzie zawierała informacje o:</w:t>
      </w:r>
    </w:p>
    <w:p w14:paraId="1613E42D" w14:textId="77777777" w:rsidR="007E5FBF" w:rsidRPr="00DB4DD2" w:rsidRDefault="007E5FBF" w:rsidP="00DD099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 xml:space="preserve">datach pobrania próbek, </w:t>
      </w:r>
    </w:p>
    <w:p w14:paraId="14254514" w14:textId="77777777" w:rsidR="007E5FBF" w:rsidRPr="00DB4DD2" w:rsidRDefault="007E5FBF" w:rsidP="00DD099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miejscach pobrania próbek, w tym adres, numery działek ewidencyjnych oraz współrzędne określone z wykorzystaniem systemu nawigacji satelitarnej (GPS),</w:t>
      </w:r>
    </w:p>
    <w:p w14:paraId="74D7C29D" w14:textId="77777777" w:rsidR="007E5FBF" w:rsidRPr="00DB4DD2" w:rsidRDefault="007E5FBF" w:rsidP="00DD099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głębokości pobrania próbek,</w:t>
      </w:r>
    </w:p>
    <w:p w14:paraId="145203A3" w14:textId="77777777" w:rsidR="007E5FBF" w:rsidRPr="00DB4DD2" w:rsidRDefault="007E5FBF" w:rsidP="00DD099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sposobie użytkowania gruntu w miejscu pobrania próbek,</w:t>
      </w:r>
    </w:p>
    <w:p w14:paraId="29624EC5" w14:textId="77777777" w:rsidR="007E5FBF" w:rsidRPr="00DB4DD2" w:rsidRDefault="007E5FBF" w:rsidP="00DD099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właściwościach gleby,</w:t>
      </w:r>
    </w:p>
    <w:p w14:paraId="3B74AB24" w14:textId="77777777" w:rsidR="007E5FBF" w:rsidRPr="00DB4DD2" w:rsidRDefault="007E5FBF" w:rsidP="00DD099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wynikach pomiarów substancji powodujących ryzyko,</w:t>
      </w:r>
    </w:p>
    <w:p w14:paraId="05D65A2D" w14:textId="77777777" w:rsidR="007E5FBF" w:rsidRPr="00DB4DD2" w:rsidRDefault="007E5FBF" w:rsidP="00DD099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poziomie zwierciadła wody podziemnej wraz z ich kierunkami przepływu, w formie przekroju przez punkty pomiarowe,</w:t>
      </w:r>
    </w:p>
    <w:p w14:paraId="0B4E1883" w14:textId="7719E81A" w:rsidR="007E5FBF" w:rsidRPr="00DB4DD2" w:rsidRDefault="007E5FBF" w:rsidP="00DD099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stwierdzonym zanieczyszczeniu, którego zasięg zostanie naniesiony na mapie zasadniczej albo w przypadku braku takiej mapy, na mapie ewidencyjnej,</w:t>
      </w:r>
    </w:p>
    <w:p w14:paraId="4E0F1ADA" w14:textId="77777777" w:rsidR="007E5FBF" w:rsidRPr="00DB4DD2" w:rsidRDefault="007E5FBF" w:rsidP="00DD099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rozprzestrzenianiu substancji powodującej ryzyko w planie i przekroju,</w:t>
      </w:r>
    </w:p>
    <w:p w14:paraId="3485FF0D" w14:textId="77777777" w:rsidR="007E5FBF" w:rsidRDefault="007E5FBF" w:rsidP="00DD099A">
      <w:pPr>
        <w:pStyle w:val="Akapitzlist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jeżeli istnieją do tego podstawy - wynikach analizy, czy stwierdzone zawartości substancji na danym terenie są pochodzenia naturalnego.</w:t>
      </w:r>
    </w:p>
    <w:p w14:paraId="01961E6D" w14:textId="77777777" w:rsidR="00DB4DD2" w:rsidRPr="00DB4DD2" w:rsidRDefault="00DB4DD2" w:rsidP="00DB4DD2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14:paraId="1396781B" w14:textId="00F94952" w:rsidR="007E5FBF" w:rsidRPr="00DB4DD2" w:rsidRDefault="007E5FBF" w:rsidP="007E5FBF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W ramach ustalenia zasięgu zanieczyszczenia, należy podać współrzędne punktów załamania granic wyznaczających zasięg występowania zanieczyszczenia w ‍układzie PL-</w:t>
      </w:r>
      <w:r w:rsidR="00DD099A">
        <w:rPr>
          <w:rFonts w:ascii="Arial" w:eastAsia="Times New Roman" w:hAnsi="Arial" w:cs="Arial"/>
          <w:lang w:eastAsia="pl-PL"/>
        </w:rPr>
        <w:t> </w:t>
      </w:r>
      <w:r w:rsidRPr="00DB4DD2">
        <w:rPr>
          <w:rFonts w:ascii="Arial" w:eastAsia="Times New Roman" w:hAnsi="Arial" w:cs="Arial"/>
          <w:lang w:eastAsia="pl-PL"/>
        </w:rPr>
        <w:t>2000 lub PL-1992 oraz ustalonych i wyznaczonych współrzędnych powierzchni utwardzonych/szczelnych na badanym terenie.</w:t>
      </w:r>
    </w:p>
    <w:p w14:paraId="0E8A6A3F" w14:textId="77777777" w:rsidR="007E5FBF" w:rsidRPr="00DB4DD2" w:rsidRDefault="007E5FBF" w:rsidP="007E5FBF">
      <w:pPr>
        <w:pStyle w:val="Akapitzlist"/>
        <w:spacing w:after="0" w:line="240" w:lineRule="auto"/>
        <w:ind w:left="0"/>
        <w:jc w:val="both"/>
        <w:textAlignment w:val="baseline"/>
        <w:rPr>
          <w:rFonts w:ascii="Arial" w:hAnsi="Arial" w:cs="Arial"/>
        </w:rPr>
      </w:pPr>
    </w:p>
    <w:p w14:paraId="6F1A9C78" w14:textId="74CD3F10" w:rsidR="007E5FBF" w:rsidRPr="00DB4DD2" w:rsidRDefault="007E5FBF" w:rsidP="007E5FBF">
      <w:pPr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DB4DD2">
        <w:rPr>
          <w:rFonts w:ascii="Arial" w:hAnsi="Arial" w:cs="Arial"/>
        </w:rPr>
        <w:t xml:space="preserve"> informacje i materiały zgromadzone w toku prowadzonego postępowania, w tym sprawozdania z dotychczasowych badań gleby, informacje z wypisu z ewidencji gruntów i budynków oraz mapę zasadniczą w‍</w:t>
      </w:r>
      <w:r w:rsidR="00DD099A">
        <w:rPr>
          <w:rFonts w:ascii="Arial" w:hAnsi="Arial" w:cs="Arial"/>
        </w:rPr>
        <w:t> </w:t>
      </w:r>
      <w:r w:rsidRPr="00DB4DD2">
        <w:rPr>
          <w:rFonts w:ascii="Arial" w:hAnsi="Arial" w:cs="Arial"/>
        </w:rPr>
        <w:t>wersji elektronicznej.</w:t>
      </w:r>
    </w:p>
    <w:p w14:paraId="6AF1A087" w14:textId="77777777" w:rsidR="007E5FBF" w:rsidRPr="00DB4DD2" w:rsidRDefault="007E5FBF" w:rsidP="007E5FBF">
      <w:pPr>
        <w:spacing w:after="0" w:line="240" w:lineRule="auto"/>
        <w:jc w:val="both"/>
        <w:rPr>
          <w:rFonts w:ascii="Arial" w:hAnsi="Arial" w:cs="Arial"/>
          <w:color w:val="EE0000"/>
        </w:rPr>
      </w:pPr>
    </w:p>
    <w:p w14:paraId="122A22D1" w14:textId="66AB5AD4" w:rsidR="007E5FBF" w:rsidRPr="005F0B0C" w:rsidRDefault="007E5FBF" w:rsidP="005F0B0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F0B0C">
        <w:rPr>
          <w:rFonts w:ascii="Arial" w:hAnsi="Arial" w:cs="Arial"/>
        </w:rPr>
        <w:lastRenderedPageBreak/>
        <w:t>W przypadku odmowy i/lub uniemożliwienia wstępu na całość terenu badań przez władających powierzchnią ziemi, Wykonawca będzie gotowy stawić się na pobór próbek w</w:t>
      </w:r>
      <w:r w:rsidR="005F0B0C">
        <w:rPr>
          <w:rFonts w:ascii="Arial" w:hAnsi="Arial" w:cs="Arial"/>
        </w:rPr>
        <w:t> </w:t>
      </w:r>
      <w:r w:rsidRPr="005F0B0C">
        <w:rPr>
          <w:rFonts w:ascii="Arial" w:hAnsi="Arial" w:cs="Arial"/>
        </w:rPr>
        <w:t xml:space="preserve">kolejnym uzgodnionym terminie.  </w:t>
      </w:r>
    </w:p>
    <w:p w14:paraId="75867354" w14:textId="77777777" w:rsidR="007E5FBF" w:rsidRPr="00DB4DD2" w:rsidRDefault="007E5FBF" w:rsidP="007E5FBF">
      <w:pPr>
        <w:spacing w:after="0" w:line="240" w:lineRule="auto"/>
        <w:jc w:val="both"/>
        <w:rPr>
          <w:rFonts w:ascii="Arial" w:hAnsi="Arial" w:cs="Arial"/>
          <w:color w:val="EE0000"/>
        </w:rPr>
      </w:pPr>
    </w:p>
    <w:p w14:paraId="420361B0" w14:textId="3B651C19" w:rsidR="007E5FBF" w:rsidRPr="00DB4DD2" w:rsidRDefault="00DD099A" w:rsidP="007E5FBF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5. </w:t>
      </w:r>
      <w:r w:rsidR="007E5FBF" w:rsidRPr="00DB4DD2">
        <w:rPr>
          <w:rFonts w:ascii="Arial" w:eastAsia="Times New Roman" w:hAnsi="Arial" w:cs="Arial"/>
          <w:u w:val="single"/>
          <w:lang w:eastAsia="pl-PL"/>
        </w:rPr>
        <w:t>Teren występowania szkody w środowisku w powierzchni ziemi</w:t>
      </w:r>
      <w:r>
        <w:rPr>
          <w:rFonts w:ascii="Arial" w:eastAsia="Times New Roman" w:hAnsi="Arial" w:cs="Arial"/>
          <w:u w:val="single"/>
          <w:lang w:eastAsia="pl-PL"/>
        </w:rPr>
        <w:t>.</w:t>
      </w:r>
    </w:p>
    <w:p w14:paraId="16C786AA" w14:textId="77777777" w:rsidR="007E5FBF" w:rsidRPr="00DB4DD2" w:rsidRDefault="007E5FBF" w:rsidP="007E5FBF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EE0000"/>
          <w:lang w:eastAsia="pl-PL"/>
        </w:rPr>
      </w:pPr>
    </w:p>
    <w:p w14:paraId="7F85E68B" w14:textId="10697F58" w:rsidR="007E5FBF" w:rsidRPr="00DB4DD2" w:rsidRDefault="007E5FBF" w:rsidP="007E5FBF">
      <w:pPr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 xml:space="preserve">Badaniami zostanie objęta część terenu działek o nr </w:t>
      </w:r>
      <w:proofErr w:type="spellStart"/>
      <w:r w:rsidRPr="00DB4DD2">
        <w:rPr>
          <w:rFonts w:ascii="Arial" w:eastAsia="Times New Roman" w:hAnsi="Arial" w:cs="Arial"/>
          <w:lang w:eastAsia="pl-PL"/>
        </w:rPr>
        <w:t>ewid</w:t>
      </w:r>
      <w:proofErr w:type="spellEnd"/>
      <w:r w:rsidRPr="00DB4DD2">
        <w:rPr>
          <w:rFonts w:ascii="Arial" w:eastAsia="Times New Roman" w:hAnsi="Arial" w:cs="Arial"/>
          <w:lang w:eastAsia="pl-PL"/>
        </w:rPr>
        <w:t>.: 415/22, 415/23, 415/13 i‍</w:t>
      </w:r>
      <w:r w:rsidR="00DD099A">
        <w:rPr>
          <w:rFonts w:ascii="Arial" w:eastAsia="Times New Roman" w:hAnsi="Arial" w:cs="Arial"/>
          <w:lang w:eastAsia="pl-PL"/>
        </w:rPr>
        <w:t> </w:t>
      </w:r>
      <w:r w:rsidRPr="00DB4DD2">
        <w:rPr>
          <w:rFonts w:ascii="Arial" w:eastAsia="Times New Roman" w:hAnsi="Arial" w:cs="Arial"/>
          <w:lang w:eastAsia="pl-PL"/>
        </w:rPr>
        <w:t xml:space="preserve">415/14. Celem kolejnych badań szczegółowych jest dookreślenie zasięgu zanieczyszczenia powierzchni ziemi.  </w:t>
      </w:r>
    </w:p>
    <w:p w14:paraId="4EEA6AF1" w14:textId="77777777" w:rsidR="007E5FBF" w:rsidRPr="00DB4DD2" w:rsidRDefault="007E5FBF" w:rsidP="007E5FBF">
      <w:pPr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 xml:space="preserve">Teren dz. o nr </w:t>
      </w:r>
      <w:proofErr w:type="spellStart"/>
      <w:r w:rsidRPr="00DB4DD2">
        <w:rPr>
          <w:rFonts w:ascii="Arial" w:eastAsia="Times New Roman" w:hAnsi="Arial" w:cs="Arial"/>
          <w:lang w:eastAsia="pl-PL"/>
        </w:rPr>
        <w:t>ewid</w:t>
      </w:r>
      <w:proofErr w:type="spellEnd"/>
      <w:r w:rsidRPr="00DB4DD2">
        <w:rPr>
          <w:rFonts w:ascii="Arial" w:eastAsia="Times New Roman" w:hAnsi="Arial" w:cs="Arial"/>
          <w:lang w:eastAsia="pl-PL"/>
        </w:rPr>
        <w:t>. 415/23 jest użytkowany jako miejsce magazynowania i‍ dystrybucji paliw ciekłych od najprawdopodobniej lat 70-tych XX wieku do chwili obecnej. Teren jest częściowo zabudowany/utwardzony, przy czym sam obszar pola zbiornikowego jest pokryty zielenią niską, a w jego sąsiedztwie rosną drzewa. Pole zbiornikowe obejmuje trzy zbiorniki podziemne o pojemności 10 m</w:t>
      </w:r>
      <w:r w:rsidRPr="00DB4DD2">
        <w:rPr>
          <w:rFonts w:ascii="Arial" w:eastAsia="Times New Roman" w:hAnsi="Arial" w:cs="Arial"/>
          <w:vertAlign w:val="superscript"/>
          <w:lang w:eastAsia="pl-PL"/>
        </w:rPr>
        <w:t>3</w:t>
      </w:r>
      <w:r w:rsidRPr="00DB4DD2">
        <w:rPr>
          <w:rFonts w:ascii="Arial" w:eastAsia="Times New Roman" w:hAnsi="Arial" w:cs="Arial"/>
          <w:lang w:eastAsia="pl-PL"/>
        </w:rPr>
        <w:t xml:space="preserve"> każdy, przy czym zbiornik środkowy jest wyłączony z ‍użytkowania, rzędna podstawy tego zbiornika znajduje się na poziomie ok. 2,2 m p.p.t. Zgodnie z dokumentacją, zbiorniki powinny być zakopane płytko pod powierzchnią ziemi. W ‍rzucie pionowym powierzchnia zbiorników to ok. 8 m</w:t>
      </w:r>
      <w:r w:rsidRPr="00DB4DD2">
        <w:rPr>
          <w:rFonts w:ascii="Arial" w:eastAsia="Times New Roman" w:hAnsi="Arial" w:cs="Arial"/>
          <w:vertAlign w:val="superscript"/>
          <w:lang w:eastAsia="pl-PL"/>
        </w:rPr>
        <w:t>2</w:t>
      </w:r>
      <w:r w:rsidRPr="00DB4DD2">
        <w:rPr>
          <w:rFonts w:ascii="Arial" w:eastAsia="Times New Roman" w:hAnsi="Arial" w:cs="Arial"/>
          <w:lang w:eastAsia="pl-PL"/>
        </w:rPr>
        <w:t>. Poza zbiornikami na terenie zabudowany jest punkt zlewu paliwa oraz występuje podziemna infrastruktura – rurociągi. Możliwa jest niezgodność położenia elementów instalacji z mapą zasadniczą. Ponadto, na terenie posadowiony jest parterowy budynek magazynowy o powierzchni 15 m</w:t>
      </w:r>
      <w:r w:rsidRPr="00DB4DD2">
        <w:rPr>
          <w:rFonts w:ascii="Arial" w:eastAsia="Times New Roman" w:hAnsi="Arial" w:cs="Arial"/>
          <w:vertAlign w:val="superscript"/>
          <w:lang w:eastAsia="pl-PL"/>
        </w:rPr>
        <w:t>2</w:t>
      </w:r>
      <w:r w:rsidRPr="00DB4DD2">
        <w:rPr>
          <w:rFonts w:ascii="Arial" w:eastAsia="Times New Roman" w:hAnsi="Arial" w:cs="Arial"/>
          <w:lang w:eastAsia="pl-PL"/>
        </w:rPr>
        <w:t>, z ‍utwardzonym podejściem o‍ powierzchni ok. 17 m</w:t>
      </w:r>
      <w:r w:rsidRPr="00DB4DD2">
        <w:rPr>
          <w:rFonts w:ascii="Arial" w:eastAsia="Times New Roman" w:hAnsi="Arial" w:cs="Arial"/>
          <w:vertAlign w:val="superscript"/>
          <w:lang w:eastAsia="pl-PL"/>
        </w:rPr>
        <w:t>2</w:t>
      </w:r>
      <w:r w:rsidRPr="00DB4DD2">
        <w:rPr>
          <w:rFonts w:ascii="Arial" w:eastAsia="Times New Roman" w:hAnsi="Arial" w:cs="Arial"/>
          <w:lang w:eastAsia="pl-PL"/>
        </w:rPr>
        <w:t>.</w:t>
      </w:r>
    </w:p>
    <w:p w14:paraId="1215708D" w14:textId="77777777" w:rsidR="007E5FBF" w:rsidRPr="00DB4DD2" w:rsidRDefault="007E5FBF" w:rsidP="007E5FBF">
      <w:pPr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>Objęty badaniami teren dz. 415/22, 415/13 i 415/14, a także północno-wschodnia część dz. 415/23 stanowi teren zielony. Natomiast środkowa i zachodnia część dz. 415/23 jest utwardzonym kostką placem stacji paliw, na którym są usytuowane dystrybutory paliw płynnych.</w:t>
      </w:r>
    </w:p>
    <w:p w14:paraId="5B8B9242" w14:textId="77777777" w:rsidR="007E5FBF" w:rsidRPr="00DB4DD2" w:rsidRDefault="007E5FBF" w:rsidP="007E5FBF">
      <w:pPr>
        <w:keepNext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pl-PL"/>
        </w:rPr>
      </w:pPr>
      <w:r w:rsidRPr="00DB4DD2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4E689AD4" wp14:editId="1E08A4DD">
            <wp:extent cx="3203086" cy="3334385"/>
            <wp:effectExtent l="0" t="0" r="0" b="0"/>
            <wp:docPr id="4" name="Obraz 4" descr="\\SRV0\USERS\trzyna.krzysztof\Moje dokumenty\WSI KT 2024\261\261.12.2024 Niechobrz\teren bad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0\USERS\trzyna.krzysztof\Moje dokumenty\WSI KT 2024\261\261.12.2024 Niechobrz\teren bada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371" cy="335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6E14B" w14:textId="77777777" w:rsidR="007E5FBF" w:rsidRPr="00DB4DD2" w:rsidRDefault="007E5FBF" w:rsidP="007E5FBF">
      <w:pPr>
        <w:pStyle w:val="Legenda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DB4DD2">
        <w:rPr>
          <w:rFonts w:ascii="Arial" w:hAnsi="Arial" w:cs="Arial"/>
          <w:i w:val="0"/>
          <w:color w:val="auto"/>
          <w:sz w:val="22"/>
          <w:szCs w:val="22"/>
        </w:rPr>
        <w:t xml:space="preserve">Mapa nr </w:t>
      </w:r>
      <w:r w:rsidRPr="00DB4DD2">
        <w:rPr>
          <w:rFonts w:ascii="Arial" w:hAnsi="Arial" w:cs="Arial"/>
          <w:i w:val="0"/>
          <w:color w:val="auto"/>
          <w:sz w:val="22"/>
          <w:szCs w:val="22"/>
        </w:rPr>
        <w:fldChar w:fldCharType="begin"/>
      </w:r>
      <w:r w:rsidRPr="00DB4DD2">
        <w:rPr>
          <w:rFonts w:ascii="Arial" w:hAnsi="Arial" w:cs="Arial"/>
          <w:i w:val="0"/>
          <w:color w:val="auto"/>
          <w:sz w:val="22"/>
          <w:szCs w:val="22"/>
        </w:rPr>
        <w:instrText xml:space="preserve"> SEQ Mapa_nr_ \* ARABIC </w:instrText>
      </w:r>
      <w:r w:rsidRPr="00DB4DD2">
        <w:rPr>
          <w:rFonts w:ascii="Arial" w:hAnsi="Arial" w:cs="Arial"/>
          <w:i w:val="0"/>
          <w:color w:val="auto"/>
          <w:sz w:val="22"/>
          <w:szCs w:val="22"/>
        </w:rPr>
        <w:fldChar w:fldCharType="separate"/>
      </w:r>
      <w:r w:rsidRPr="00DB4DD2">
        <w:rPr>
          <w:rFonts w:ascii="Arial" w:hAnsi="Arial" w:cs="Arial"/>
          <w:i w:val="0"/>
          <w:noProof/>
          <w:color w:val="auto"/>
          <w:sz w:val="22"/>
          <w:szCs w:val="22"/>
        </w:rPr>
        <w:t>1</w:t>
      </w:r>
      <w:r w:rsidRPr="00DB4DD2">
        <w:rPr>
          <w:rFonts w:ascii="Arial" w:hAnsi="Arial" w:cs="Arial"/>
          <w:i w:val="0"/>
          <w:color w:val="auto"/>
          <w:sz w:val="22"/>
          <w:szCs w:val="22"/>
        </w:rPr>
        <w:fldChar w:fldCharType="end"/>
      </w:r>
      <w:r w:rsidRPr="00DB4DD2">
        <w:rPr>
          <w:rFonts w:ascii="Arial" w:hAnsi="Arial" w:cs="Arial"/>
          <w:i w:val="0"/>
          <w:color w:val="auto"/>
          <w:sz w:val="22"/>
          <w:szCs w:val="22"/>
        </w:rPr>
        <w:t xml:space="preserve">. Teren badań (mapa poglądowa). Opracowane na podstawie </w:t>
      </w:r>
      <w:proofErr w:type="spellStart"/>
      <w:r w:rsidRPr="00DB4DD2">
        <w:rPr>
          <w:rFonts w:ascii="Arial" w:hAnsi="Arial" w:cs="Arial"/>
          <w:i w:val="0"/>
          <w:color w:val="auto"/>
          <w:sz w:val="22"/>
          <w:szCs w:val="22"/>
        </w:rPr>
        <w:t>Geoportalu</w:t>
      </w:r>
      <w:proofErr w:type="spellEnd"/>
      <w:r w:rsidRPr="00DB4DD2">
        <w:rPr>
          <w:rFonts w:ascii="Arial" w:hAnsi="Arial" w:cs="Arial"/>
          <w:i w:val="0"/>
          <w:color w:val="auto"/>
          <w:sz w:val="22"/>
          <w:szCs w:val="22"/>
        </w:rPr>
        <w:t xml:space="preserve"> powiatu rzeszowskiego (https://powiatrzeszowski.geoportal2.pl/pl).</w:t>
      </w:r>
    </w:p>
    <w:p w14:paraId="2FADC2A1" w14:textId="79EC42CE" w:rsidR="007E5FBF" w:rsidRPr="00DB4DD2" w:rsidRDefault="007E5FBF" w:rsidP="007E5FBF">
      <w:pPr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 xml:space="preserve">Zgodnie z rozporządzeniem Ministra Środowiska z dnia 1 września 2016 r. w sprawie sposobu prowadzenia oceny zanieczyszczenia powierzchni ziemi (Dz. U. z 2016 r. poz. 1395, ze zm.), po uwzględnieniu danych z ewidencji gruntów i budynków, teren dz. o nr </w:t>
      </w:r>
      <w:proofErr w:type="spellStart"/>
      <w:r w:rsidRPr="00DB4DD2">
        <w:rPr>
          <w:rFonts w:ascii="Arial" w:eastAsia="Times New Roman" w:hAnsi="Arial" w:cs="Arial"/>
          <w:lang w:eastAsia="pl-PL"/>
        </w:rPr>
        <w:t>ewid</w:t>
      </w:r>
      <w:proofErr w:type="spellEnd"/>
      <w:r w:rsidRPr="00DB4DD2">
        <w:rPr>
          <w:rFonts w:ascii="Arial" w:eastAsia="Times New Roman" w:hAnsi="Arial" w:cs="Arial"/>
          <w:lang w:eastAsia="pl-PL"/>
        </w:rPr>
        <w:t xml:space="preserve">. 415/22 i 415/23, wymagające przeprowadzenia badań gleby, należy zaliczyć do gruntów grupy I (inne tereny zabudowane, oznaczone symbolem Bi), natomiast teren dz. o nr </w:t>
      </w:r>
      <w:proofErr w:type="spellStart"/>
      <w:r w:rsidRPr="00DB4DD2">
        <w:rPr>
          <w:rFonts w:ascii="Arial" w:eastAsia="Times New Roman" w:hAnsi="Arial" w:cs="Arial"/>
          <w:lang w:eastAsia="pl-PL"/>
        </w:rPr>
        <w:t>ewid</w:t>
      </w:r>
      <w:proofErr w:type="spellEnd"/>
      <w:r w:rsidRPr="00DB4DD2">
        <w:rPr>
          <w:rFonts w:ascii="Arial" w:eastAsia="Times New Roman" w:hAnsi="Arial" w:cs="Arial"/>
          <w:lang w:eastAsia="pl-PL"/>
        </w:rPr>
        <w:t>. 415/13 i ‍415/14 należy zaliczyć gruntów grupy IV (tereny przemysłowe, oznaczone symbolem Ba).</w:t>
      </w:r>
    </w:p>
    <w:p w14:paraId="38105FCC" w14:textId="77777777" w:rsidR="007E5FBF" w:rsidRPr="00DB4DD2" w:rsidRDefault="007E5FBF" w:rsidP="007E5FBF">
      <w:pPr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737EF9F" w14:textId="77777777" w:rsidR="007E5FBF" w:rsidRPr="00DB4DD2" w:rsidRDefault="007E5FBF" w:rsidP="007E5FBF">
      <w:pPr>
        <w:pStyle w:val="Akapitzlist"/>
        <w:autoSpaceDN w:val="0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B4DD2">
        <w:rPr>
          <w:rFonts w:ascii="Arial" w:eastAsia="Times New Roman" w:hAnsi="Arial" w:cs="Arial"/>
          <w:lang w:eastAsia="pl-PL"/>
        </w:rPr>
        <w:t xml:space="preserve">Ww. działki o nr </w:t>
      </w:r>
      <w:proofErr w:type="spellStart"/>
      <w:r w:rsidRPr="00DB4DD2">
        <w:rPr>
          <w:rFonts w:ascii="Arial" w:eastAsia="Times New Roman" w:hAnsi="Arial" w:cs="Arial"/>
          <w:lang w:eastAsia="pl-PL"/>
        </w:rPr>
        <w:t>ewid</w:t>
      </w:r>
      <w:proofErr w:type="spellEnd"/>
      <w:r w:rsidRPr="00DB4DD2">
        <w:rPr>
          <w:rFonts w:ascii="Arial" w:eastAsia="Times New Roman" w:hAnsi="Arial" w:cs="Arial"/>
          <w:lang w:eastAsia="pl-PL"/>
        </w:rPr>
        <w:t xml:space="preserve">. 415/22 i 415/23 pozostają we władaniu podmiotu korzystającego ze środowiska, natomiast działki o nr </w:t>
      </w:r>
      <w:proofErr w:type="spellStart"/>
      <w:r w:rsidRPr="00DB4DD2">
        <w:rPr>
          <w:rFonts w:ascii="Arial" w:eastAsia="Times New Roman" w:hAnsi="Arial" w:cs="Arial"/>
          <w:lang w:eastAsia="pl-PL"/>
        </w:rPr>
        <w:t>ewid</w:t>
      </w:r>
      <w:proofErr w:type="spellEnd"/>
      <w:r w:rsidRPr="00DB4DD2">
        <w:rPr>
          <w:rFonts w:ascii="Arial" w:eastAsia="Times New Roman" w:hAnsi="Arial" w:cs="Arial"/>
          <w:lang w:eastAsia="pl-PL"/>
        </w:rPr>
        <w:t>. 415/13 i ‍415/14 pozostają we władaniu innego podmiotu.</w:t>
      </w:r>
    </w:p>
    <w:p w14:paraId="67F090C8" w14:textId="77777777" w:rsidR="007E5FBF" w:rsidRPr="00DB4DD2" w:rsidRDefault="007E5FBF" w:rsidP="007E5FBF">
      <w:pPr>
        <w:tabs>
          <w:tab w:val="left" w:pos="2835"/>
        </w:tabs>
        <w:spacing w:after="0" w:line="240" w:lineRule="auto"/>
        <w:rPr>
          <w:rFonts w:ascii="Arial" w:hAnsi="Arial" w:cs="Arial"/>
          <w:color w:val="EE0000"/>
          <w:lang w:eastAsia="pl-PL"/>
        </w:rPr>
      </w:pPr>
    </w:p>
    <w:p w14:paraId="12EF49B0" w14:textId="612AD883" w:rsidR="007E5FBF" w:rsidRPr="00DB4DD2" w:rsidRDefault="00DD099A" w:rsidP="007E5FBF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6. </w:t>
      </w:r>
      <w:r w:rsidR="007E5FBF" w:rsidRPr="00DB4DD2">
        <w:rPr>
          <w:rFonts w:ascii="Arial" w:hAnsi="Arial" w:cs="Arial"/>
          <w:u w:val="single"/>
        </w:rPr>
        <w:t>Przedmiot zamówienia obejmuje:</w:t>
      </w:r>
    </w:p>
    <w:p w14:paraId="00EA902D" w14:textId="77777777" w:rsidR="007E5FBF" w:rsidRPr="00DB4DD2" w:rsidRDefault="007E5FBF" w:rsidP="007E5FBF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1A9BA68" w14:textId="77777777" w:rsidR="007E5FBF" w:rsidRPr="00DB4DD2" w:rsidRDefault="007E5FBF" w:rsidP="007E5FBF">
      <w:pPr>
        <w:spacing w:after="0" w:line="240" w:lineRule="auto"/>
        <w:jc w:val="both"/>
        <w:rPr>
          <w:rFonts w:ascii="Arial" w:hAnsi="Arial" w:cs="Arial"/>
        </w:rPr>
      </w:pPr>
      <w:r w:rsidRPr="00DB4DD2">
        <w:rPr>
          <w:rFonts w:ascii="Arial" w:hAnsi="Arial" w:cs="Arial"/>
        </w:rPr>
        <w:t>1) opracowanie tekstowe w wersji papierowej – 3 egzemplarze,</w:t>
      </w:r>
    </w:p>
    <w:p w14:paraId="2760FA21" w14:textId="77777777" w:rsidR="007E5FBF" w:rsidRPr="00DB4DD2" w:rsidRDefault="007E5FBF" w:rsidP="00B15EB8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DD2">
        <w:rPr>
          <w:rFonts w:ascii="Arial" w:hAnsi="Arial" w:cs="Arial"/>
        </w:rPr>
        <w:t>2) opracowanie tekstowe w wersji elektronicznej (w formacie pdf) zamieszczone na nośniku CD/DVD – 3 egzemplarze.</w:t>
      </w:r>
    </w:p>
    <w:p w14:paraId="334C69DD" w14:textId="77777777" w:rsidR="00441BB3" w:rsidRPr="00DB4DD2" w:rsidRDefault="00441BB3" w:rsidP="00B53506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</w:p>
    <w:p w14:paraId="40BDB0DB" w14:textId="333B8546" w:rsidR="00441BB3" w:rsidRPr="00DB4DD2" w:rsidRDefault="00DD099A" w:rsidP="00067062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7. </w:t>
      </w:r>
      <w:r w:rsidR="00067062" w:rsidRPr="00DB4DD2">
        <w:rPr>
          <w:rFonts w:ascii="Arial" w:hAnsi="Arial" w:cs="Arial"/>
          <w:u w:val="single"/>
        </w:rPr>
        <w:t>Termin wykonania zamówienia:</w:t>
      </w:r>
    </w:p>
    <w:p w14:paraId="060AE4AF" w14:textId="20CFEDE9" w:rsidR="005A2CC5" w:rsidRPr="00DB4DD2" w:rsidRDefault="00441BB3" w:rsidP="00DD099A">
      <w:pPr>
        <w:spacing w:after="0"/>
        <w:rPr>
          <w:rFonts w:ascii="Arial" w:hAnsi="Arial" w:cs="Arial"/>
        </w:rPr>
      </w:pPr>
      <w:r w:rsidRPr="00DB4DD2">
        <w:rPr>
          <w:rFonts w:ascii="Arial" w:hAnsi="Arial" w:cs="Arial"/>
        </w:rPr>
        <w:t xml:space="preserve">Termin wykonania </w:t>
      </w:r>
      <w:r w:rsidR="00B53506" w:rsidRPr="00DB4DD2">
        <w:rPr>
          <w:rFonts w:ascii="Arial" w:hAnsi="Arial" w:cs="Arial"/>
        </w:rPr>
        <w:t>zamówienia</w:t>
      </w:r>
      <w:r w:rsidRPr="00DB4DD2">
        <w:rPr>
          <w:rFonts w:ascii="Arial" w:hAnsi="Arial" w:cs="Arial"/>
        </w:rPr>
        <w:t xml:space="preserve">: </w:t>
      </w:r>
      <w:r w:rsidRPr="00DB4DD2">
        <w:rPr>
          <w:rFonts w:ascii="Arial" w:hAnsi="Arial" w:cs="Arial"/>
          <w:b/>
          <w:bCs/>
        </w:rPr>
        <w:t xml:space="preserve">do </w:t>
      </w:r>
      <w:r w:rsidR="00DA348C" w:rsidRPr="00DB4DD2">
        <w:rPr>
          <w:rFonts w:ascii="Arial" w:hAnsi="Arial" w:cs="Arial"/>
          <w:b/>
          <w:bCs/>
        </w:rPr>
        <w:t>2</w:t>
      </w:r>
      <w:r w:rsidR="007E5FBF" w:rsidRPr="00DB4DD2">
        <w:rPr>
          <w:rFonts w:ascii="Arial" w:hAnsi="Arial" w:cs="Arial"/>
          <w:b/>
          <w:bCs/>
        </w:rPr>
        <w:t>8</w:t>
      </w:r>
      <w:r w:rsidR="00DA348C" w:rsidRPr="00DB4DD2">
        <w:rPr>
          <w:rFonts w:ascii="Arial" w:hAnsi="Arial" w:cs="Arial"/>
          <w:b/>
          <w:bCs/>
        </w:rPr>
        <w:t xml:space="preserve"> sierpnia</w:t>
      </w:r>
      <w:r w:rsidRPr="00DB4DD2">
        <w:rPr>
          <w:rFonts w:ascii="Arial" w:hAnsi="Arial" w:cs="Arial"/>
          <w:b/>
          <w:bCs/>
        </w:rPr>
        <w:t xml:space="preserve"> 202</w:t>
      </w:r>
      <w:r w:rsidR="007E5FBF" w:rsidRPr="00DB4DD2">
        <w:rPr>
          <w:rFonts w:ascii="Arial" w:hAnsi="Arial" w:cs="Arial"/>
          <w:b/>
          <w:bCs/>
        </w:rPr>
        <w:t>6</w:t>
      </w:r>
      <w:r w:rsidRPr="00DB4DD2">
        <w:rPr>
          <w:rFonts w:ascii="Arial" w:hAnsi="Arial" w:cs="Arial"/>
          <w:b/>
          <w:bCs/>
        </w:rPr>
        <w:t xml:space="preserve"> r.</w:t>
      </w:r>
    </w:p>
    <w:sectPr w:rsidR="005A2CC5" w:rsidRPr="00DB4DD2" w:rsidSect="00F26B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B265" w14:textId="77777777" w:rsidR="00140ECB" w:rsidRDefault="00140ECB" w:rsidP="000F38F9">
      <w:pPr>
        <w:spacing w:after="0" w:line="240" w:lineRule="auto"/>
      </w:pPr>
      <w:r>
        <w:separator/>
      </w:r>
    </w:p>
  </w:endnote>
  <w:endnote w:type="continuationSeparator" w:id="0">
    <w:p w14:paraId="16636620" w14:textId="77777777" w:rsidR="00140ECB" w:rsidRDefault="00140E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486082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688018" w14:textId="10945FA2" w:rsidR="00245A37" w:rsidRPr="00245A37" w:rsidRDefault="00245A3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5A3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5A3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0B0C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5A3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5A3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0B0C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34BE5C0" w14:textId="77777777" w:rsidR="001F489F" w:rsidRPr="00245A37" w:rsidRDefault="001F489F" w:rsidP="00245A37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3FFC" w14:textId="3F65B6A0" w:rsidR="004A2F36" w:rsidRPr="00425F85" w:rsidRDefault="0084087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1BDD0F" wp14:editId="54F47B50">
          <wp:extent cx="5761219" cy="990686"/>
          <wp:effectExtent l="0" t="0" r="0" b="0"/>
          <wp:docPr id="1869575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69988" name="Obraz 1961669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5939" w14:textId="77777777" w:rsidR="00140ECB" w:rsidRDefault="00140ECB" w:rsidP="000F38F9">
      <w:pPr>
        <w:spacing w:after="0" w:line="240" w:lineRule="auto"/>
      </w:pPr>
      <w:r>
        <w:separator/>
      </w:r>
    </w:p>
  </w:footnote>
  <w:footnote w:type="continuationSeparator" w:id="0">
    <w:p w14:paraId="0C1C7171" w14:textId="77777777" w:rsidR="00140ECB" w:rsidRDefault="00140E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CAE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AF89" w14:textId="34267F16" w:rsidR="00FF1ACA" w:rsidRDefault="00F26B21" w:rsidP="00F26B21">
    <w:pPr>
      <w:pStyle w:val="Nagwek"/>
      <w:tabs>
        <w:tab w:val="clear" w:pos="4536"/>
        <w:tab w:val="clear" w:pos="9072"/>
      </w:tabs>
      <w:ind w:firstLine="142"/>
    </w:pPr>
    <w:r>
      <w:rPr>
        <w:noProof/>
      </w:rPr>
      <w:drawing>
        <wp:inline distT="0" distB="0" distL="0" distR="0" wp14:anchorId="43E64589" wp14:editId="1021533B">
          <wp:extent cx="5760720" cy="1007745"/>
          <wp:effectExtent l="0" t="0" r="0" b="1905"/>
          <wp:docPr id="13714607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348039" name="Obraz 861348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3308"/>
    <w:multiLevelType w:val="hybridMultilevel"/>
    <w:tmpl w:val="D15EA4A2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8BD1D3C"/>
    <w:multiLevelType w:val="hybridMultilevel"/>
    <w:tmpl w:val="88464A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0063277">
    <w:abstractNumId w:val="1"/>
  </w:num>
  <w:num w:numId="2" w16cid:durableId="16700600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F3"/>
    <w:rsid w:val="00000302"/>
    <w:rsid w:val="00003293"/>
    <w:rsid w:val="00006652"/>
    <w:rsid w:val="00010195"/>
    <w:rsid w:val="00010A42"/>
    <w:rsid w:val="00012B5C"/>
    <w:rsid w:val="00012EAA"/>
    <w:rsid w:val="000149C2"/>
    <w:rsid w:val="000225B3"/>
    <w:rsid w:val="00024C11"/>
    <w:rsid w:val="00025E27"/>
    <w:rsid w:val="00026A36"/>
    <w:rsid w:val="000344A3"/>
    <w:rsid w:val="00037C21"/>
    <w:rsid w:val="00040360"/>
    <w:rsid w:val="00040F5C"/>
    <w:rsid w:val="000449EB"/>
    <w:rsid w:val="00050517"/>
    <w:rsid w:val="00050996"/>
    <w:rsid w:val="00052CE8"/>
    <w:rsid w:val="00062597"/>
    <w:rsid w:val="00067062"/>
    <w:rsid w:val="0007030D"/>
    <w:rsid w:val="000707A0"/>
    <w:rsid w:val="0007103B"/>
    <w:rsid w:val="000726F1"/>
    <w:rsid w:val="00080B96"/>
    <w:rsid w:val="00083E6B"/>
    <w:rsid w:val="000840F3"/>
    <w:rsid w:val="00092DBF"/>
    <w:rsid w:val="000940F4"/>
    <w:rsid w:val="000949ED"/>
    <w:rsid w:val="00094C8D"/>
    <w:rsid w:val="00096331"/>
    <w:rsid w:val="000A0703"/>
    <w:rsid w:val="000A54D4"/>
    <w:rsid w:val="000A7B7D"/>
    <w:rsid w:val="000B25B3"/>
    <w:rsid w:val="000B35F1"/>
    <w:rsid w:val="000B3811"/>
    <w:rsid w:val="000B7C63"/>
    <w:rsid w:val="000D0A5D"/>
    <w:rsid w:val="000D5EC4"/>
    <w:rsid w:val="000E0366"/>
    <w:rsid w:val="000E23F7"/>
    <w:rsid w:val="000E37F9"/>
    <w:rsid w:val="000E5008"/>
    <w:rsid w:val="000E5A23"/>
    <w:rsid w:val="000E6AE3"/>
    <w:rsid w:val="000E7102"/>
    <w:rsid w:val="000F0F16"/>
    <w:rsid w:val="000F3813"/>
    <w:rsid w:val="000F38F9"/>
    <w:rsid w:val="000F6292"/>
    <w:rsid w:val="001018C2"/>
    <w:rsid w:val="00103B78"/>
    <w:rsid w:val="0010523B"/>
    <w:rsid w:val="00105270"/>
    <w:rsid w:val="001267BF"/>
    <w:rsid w:val="00126E1A"/>
    <w:rsid w:val="00130624"/>
    <w:rsid w:val="001318F8"/>
    <w:rsid w:val="0013792B"/>
    <w:rsid w:val="00140ECB"/>
    <w:rsid w:val="001466B7"/>
    <w:rsid w:val="00152CA5"/>
    <w:rsid w:val="00154695"/>
    <w:rsid w:val="00154EC0"/>
    <w:rsid w:val="001552E5"/>
    <w:rsid w:val="00157227"/>
    <w:rsid w:val="001607A9"/>
    <w:rsid w:val="001642D0"/>
    <w:rsid w:val="001675E9"/>
    <w:rsid w:val="00172CBE"/>
    <w:rsid w:val="00175CE8"/>
    <w:rsid w:val="00175D69"/>
    <w:rsid w:val="00176023"/>
    <w:rsid w:val="001766D0"/>
    <w:rsid w:val="0017751D"/>
    <w:rsid w:val="00183125"/>
    <w:rsid w:val="0018322A"/>
    <w:rsid w:val="00185B4F"/>
    <w:rsid w:val="0019543B"/>
    <w:rsid w:val="001A12FD"/>
    <w:rsid w:val="001A7529"/>
    <w:rsid w:val="001B0A10"/>
    <w:rsid w:val="001B2F79"/>
    <w:rsid w:val="001B4280"/>
    <w:rsid w:val="001B4BDC"/>
    <w:rsid w:val="001B5B41"/>
    <w:rsid w:val="001B7BA7"/>
    <w:rsid w:val="001C01CD"/>
    <w:rsid w:val="001C3765"/>
    <w:rsid w:val="001D0BE8"/>
    <w:rsid w:val="001D10A5"/>
    <w:rsid w:val="001D1D4E"/>
    <w:rsid w:val="001D21E1"/>
    <w:rsid w:val="001D2EA0"/>
    <w:rsid w:val="001D6911"/>
    <w:rsid w:val="001D7CD2"/>
    <w:rsid w:val="001E1A1B"/>
    <w:rsid w:val="001E5D3D"/>
    <w:rsid w:val="001E7850"/>
    <w:rsid w:val="001E7A72"/>
    <w:rsid w:val="001F04E2"/>
    <w:rsid w:val="001F1A85"/>
    <w:rsid w:val="001F489F"/>
    <w:rsid w:val="001F4B39"/>
    <w:rsid w:val="001F7518"/>
    <w:rsid w:val="00202C98"/>
    <w:rsid w:val="002078CB"/>
    <w:rsid w:val="00207A9C"/>
    <w:rsid w:val="00210D57"/>
    <w:rsid w:val="00214402"/>
    <w:rsid w:val="00214A37"/>
    <w:rsid w:val="00217AA3"/>
    <w:rsid w:val="002212DD"/>
    <w:rsid w:val="00221F98"/>
    <w:rsid w:val="0022296D"/>
    <w:rsid w:val="00222A62"/>
    <w:rsid w:val="00224E42"/>
    <w:rsid w:val="00225414"/>
    <w:rsid w:val="00233447"/>
    <w:rsid w:val="00240D8B"/>
    <w:rsid w:val="0024534D"/>
    <w:rsid w:val="00245A37"/>
    <w:rsid w:val="00255183"/>
    <w:rsid w:val="0025611E"/>
    <w:rsid w:val="00260E71"/>
    <w:rsid w:val="002657A2"/>
    <w:rsid w:val="00270061"/>
    <w:rsid w:val="00274F6F"/>
    <w:rsid w:val="0027610A"/>
    <w:rsid w:val="002779EB"/>
    <w:rsid w:val="00283FAD"/>
    <w:rsid w:val="0028604F"/>
    <w:rsid w:val="00286BFA"/>
    <w:rsid w:val="0028707C"/>
    <w:rsid w:val="002901C3"/>
    <w:rsid w:val="00292263"/>
    <w:rsid w:val="0029306B"/>
    <w:rsid w:val="00295083"/>
    <w:rsid w:val="002A2117"/>
    <w:rsid w:val="002A2EBA"/>
    <w:rsid w:val="002A7814"/>
    <w:rsid w:val="002A7EDB"/>
    <w:rsid w:val="002C018D"/>
    <w:rsid w:val="002C05B6"/>
    <w:rsid w:val="002C28AF"/>
    <w:rsid w:val="002C3354"/>
    <w:rsid w:val="002C3E9C"/>
    <w:rsid w:val="002D42FF"/>
    <w:rsid w:val="002E195E"/>
    <w:rsid w:val="002E370E"/>
    <w:rsid w:val="002E7CB1"/>
    <w:rsid w:val="002F2F2F"/>
    <w:rsid w:val="002F3587"/>
    <w:rsid w:val="002F3A35"/>
    <w:rsid w:val="0031049C"/>
    <w:rsid w:val="003107BD"/>
    <w:rsid w:val="00311BAA"/>
    <w:rsid w:val="00313597"/>
    <w:rsid w:val="003147A4"/>
    <w:rsid w:val="003149CE"/>
    <w:rsid w:val="00314FB4"/>
    <w:rsid w:val="00326803"/>
    <w:rsid w:val="00327A5A"/>
    <w:rsid w:val="00333944"/>
    <w:rsid w:val="00334565"/>
    <w:rsid w:val="00336898"/>
    <w:rsid w:val="003404C0"/>
    <w:rsid w:val="00340A0F"/>
    <w:rsid w:val="00342586"/>
    <w:rsid w:val="00342701"/>
    <w:rsid w:val="00343291"/>
    <w:rsid w:val="003437F8"/>
    <w:rsid w:val="00345411"/>
    <w:rsid w:val="003477C4"/>
    <w:rsid w:val="00350DC0"/>
    <w:rsid w:val="0036229F"/>
    <w:rsid w:val="0036279A"/>
    <w:rsid w:val="00365A87"/>
    <w:rsid w:val="003668EB"/>
    <w:rsid w:val="00366963"/>
    <w:rsid w:val="00367A8B"/>
    <w:rsid w:val="00370311"/>
    <w:rsid w:val="003709F6"/>
    <w:rsid w:val="00370A9A"/>
    <w:rsid w:val="003714E9"/>
    <w:rsid w:val="003724D8"/>
    <w:rsid w:val="00374EE4"/>
    <w:rsid w:val="0037541A"/>
    <w:rsid w:val="0037782B"/>
    <w:rsid w:val="00380E6F"/>
    <w:rsid w:val="00382768"/>
    <w:rsid w:val="00383FDD"/>
    <w:rsid w:val="00384473"/>
    <w:rsid w:val="00390E4A"/>
    <w:rsid w:val="003912E3"/>
    <w:rsid w:val="003921DB"/>
    <w:rsid w:val="00393829"/>
    <w:rsid w:val="003A1094"/>
    <w:rsid w:val="003A3B3E"/>
    <w:rsid w:val="003A4692"/>
    <w:rsid w:val="003A6C27"/>
    <w:rsid w:val="003B1061"/>
    <w:rsid w:val="003B2602"/>
    <w:rsid w:val="003B304E"/>
    <w:rsid w:val="003B53EB"/>
    <w:rsid w:val="003C17F8"/>
    <w:rsid w:val="003C1850"/>
    <w:rsid w:val="003C3114"/>
    <w:rsid w:val="003C66E8"/>
    <w:rsid w:val="003D2D5E"/>
    <w:rsid w:val="003E6880"/>
    <w:rsid w:val="003E75D7"/>
    <w:rsid w:val="003F14C8"/>
    <w:rsid w:val="003F6955"/>
    <w:rsid w:val="004073A1"/>
    <w:rsid w:val="004153E4"/>
    <w:rsid w:val="004200CE"/>
    <w:rsid w:val="00421709"/>
    <w:rsid w:val="004245E9"/>
    <w:rsid w:val="00425F85"/>
    <w:rsid w:val="00431857"/>
    <w:rsid w:val="00432499"/>
    <w:rsid w:val="00436D3C"/>
    <w:rsid w:val="00437C2E"/>
    <w:rsid w:val="00441BB3"/>
    <w:rsid w:val="00441D6E"/>
    <w:rsid w:val="00450613"/>
    <w:rsid w:val="00450D79"/>
    <w:rsid w:val="00452B35"/>
    <w:rsid w:val="00453743"/>
    <w:rsid w:val="00455B0F"/>
    <w:rsid w:val="0045605F"/>
    <w:rsid w:val="00456FFE"/>
    <w:rsid w:val="00457A2F"/>
    <w:rsid w:val="00460303"/>
    <w:rsid w:val="004605BA"/>
    <w:rsid w:val="0046184B"/>
    <w:rsid w:val="00461FCC"/>
    <w:rsid w:val="00463605"/>
    <w:rsid w:val="00464696"/>
    <w:rsid w:val="004647F3"/>
    <w:rsid w:val="004665B6"/>
    <w:rsid w:val="004672B8"/>
    <w:rsid w:val="004714BD"/>
    <w:rsid w:val="0047247F"/>
    <w:rsid w:val="00476E20"/>
    <w:rsid w:val="00480BE7"/>
    <w:rsid w:val="00481949"/>
    <w:rsid w:val="00483865"/>
    <w:rsid w:val="00487F61"/>
    <w:rsid w:val="004902AE"/>
    <w:rsid w:val="00493FF9"/>
    <w:rsid w:val="004950DB"/>
    <w:rsid w:val="004959AC"/>
    <w:rsid w:val="004A2DCE"/>
    <w:rsid w:val="004A2F36"/>
    <w:rsid w:val="004A6E8B"/>
    <w:rsid w:val="004B09B5"/>
    <w:rsid w:val="004B37F0"/>
    <w:rsid w:val="004B7A0E"/>
    <w:rsid w:val="004C0C74"/>
    <w:rsid w:val="004C14AE"/>
    <w:rsid w:val="004C4739"/>
    <w:rsid w:val="004C6D50"/>
    <w:rsid w:val="004E1A2A"/>
    <w:rsid w:val="004E1F75"/>
    <w:rsid w:val="004E2B17"/>
    <w:rsid w:val="004E397C"/>
    <w:rsid w:val="004F04F7"/>
    <w:rsid w:val="004F0B24"/>
    <w:rsid w:val="004F0FB9"/>
    <w:rsid w:val="004F2F3E"/>
    <w:rsid w:val="005061CC"/>
    <w:rsid w:val="005137EE"/>
    <w:rsid w:val="00514044"/>
    <w:rsid w:val="00514DE9"/>
    <w:rsid w:val="005218EE"/>
    <w:rsid w:val="00522C1A"/>
    <w:rsid w:val="00523D0F"/>
    <w:rsid w:val="0052605A"/>
    <w:rsid w:val="00534DC8"/>
    <w:rsid w:val="00534FF1"/>
    <w:rsid w:val="00537846"/>
    <w:rsid w:val="00540ECD"/>
    <w:rsid w:val="00541C83"/>
    <w:rsid w:val="005452B1"/>
    <w:rsid w:val="0054781B"/>
    <w:rsid w:val="005528BD"/>
    <w:rsid w:val="00554EFC"/>
    <w:rsid w:val="00556B28"/>
    <w:rsid w:val="00566277"/>
    <w:rsid w:val="00570549"/>
    <w:rsid w:val="005738E7"/>
    <w:rsid w:val="00575BA5"/>
    <w:rsid w:val="00577546"/>
    <w:rsid w:val="00581458"/>
    <w:rsid w:val="00582BED"/>
    <w:rsid w:val="00582C72"/>
    <w:rsid w:val="0058598D"/>
    <w:rsid w:val="0058719F"/>
    <w:rsid w:val="00591BAB"/>
    <w:rsid w:val="005942C3"/>
    <w:rsid w:val="005960C0"/>
    <w:rsid w:val="005A2CC5"/>
    <w:rsid w:val="005A7484"/>
    <w:rsid w:val="005B1936"/>
    <w:rsid w:val="005B23D3"/>
    <w:rsid w:val="005B53DE"/>
    <w:rsid w:val="005C026C"/>
    <w:rsid w:val="005C3E39"/>
    <w:rsid w:val="005C434F"/>
    <w:rsid w:val="005C7350"/>
    <w:rsid w:val="005C7609"/>
    <w:rsid w:val="005D45CE"/>
    <w:rsid w:val="005D53A0"/>
    <w:rsid w:val="005D65B7"/>
    <w:rsid w:val="005D7CD2"/>
    <w:rsid w:val="005E0620"/>
    <w:rsid w:val="005E0AAB"/>
    <w:rsid w:val="005E1CC4"/>
    <w:rsid w:val="005E22D2"/>
    <w:rsid w:val="005E6EB5"/>
    <w:rsid w:val="005E72A6"/>
    <w:rsid w:val="005F0B0C"/>
    <w:rsid w:val="005F40E8"/>
    <w:rsid w:val="005F4F3B"/>
    <w:rsid w:val="005F5818"/>
    <w:rsid w:val="005F649E"/>
    <w:rsid w:val="00601B69"/>
    <w:rsid w:val="00602933"/>
    <w:rsid w:val="00604882"/>
    <w:rsid w:val="006048B6"/>
    <w:rsid w:val="00607599"/>
    <w:rsid w:val="00612E21"/>
    <w:rsid w:val="00615CC4"/>
    <w:rsid w:val="00617AA7"/>
    <w:rsid w:val="0062060B"/>
    <w:rsid w:val="00622EE5"/>
    <w:rsid w:val="0062316B"/>
    <w:rsid w:val="006256A2"/>
    <w:rsid w:val="0062601F"/>
    <w:rsid w:val="00626F39"/>
    <w:rsid w:val="00631627"/>
    <w:rsid w:val="00632C49"/>
    <w:rsid w:val="00633F2F"/>
    <w:rsid w:val="00635091"/>
    <w:rsid w:val="00640C07"/>
    <w:rsid w:val="00653706"/>
    <w:rsid w:val="00654F08"/>
    <w:rsid w:val="00661DBF"/>
    <w:rsid w:val="00661FCA"/>
    <w:rsid w:val="006637AD"/>
    <w:rsid w:val="00664FD8"/>
    <w:rsid w:val="006650CB"/>
    <w:rsid w:val="00665B79"/>
    <w:rsid w:val="00665CDA"/>
    <w:rsid w:val="00671A29"/>
    <w:rsid w:val="006760E3"/>
    <w:rsid w:val="00682469"/>
    <w:rsid w:val="006843DD"/>
    <w:rsid w:val="00685937"/>
    <w:rsid w:val="00691175"/>
    <w:rsid w:val="006A6311"/>
    <w:rsid w:val="006A6792"/>
    <w:rsid w:val="006B22FC"/>
    <w:rsid w:val="006B7C08"/>
    <w:rsid w:val="006C461E"/>
    <w:rsid w:val="006C5CD8"/>
    <w:rsid w:val="006C792E"/>
    <w:rsid w:val="006D1353"/>
    <w:rsid w:val="006D2835"/>
    <w:rsid w:val="006D4DCF"/>
    <w:rsid w:val="006D70D5"/>
    <w:rsid w:val="006E03F8"/>
    <w:rsid w:val="006E06DE"/>
    <w:rsid w:val="006E26DF"/>
    <w:rsid w:val="006E372F"/>
    <w:rsid w:val="006E373B"/>
    <w:rsid w:val="006E4F02"/>
    <w:rsid w:val="006E693A"/>
    <w:rsid w:val="006F40A0"/>
    <w:rsid w:val="006F61A6"/>
    <w:rsid w:val="00700C6B"/>
    <w:rsid w:val="00705E77"/>
    <w:rsid w:val="0071213A"/>
    <w:rsid w:val="00712771"/>
    <w:rsid w:val="00716B27"/>
    <w:rsid w:val="00717950"/>
    <w:rsid w:val="007219B9"/>
    <w:rsid w:val="00721AE7"/>
    <w:rsid w:val="00721DEB"/>
    <w:rsid w:val="0072417F"/>
    <w:rsid w:val="00740F81"/>
    <w:rsid w:val="0075095D"/>
    <w:rsid w:val="00750A63"/>
    <w:rsid w:val="00754778"/>
    <w:rsid w:val="00755D01"/>
    <w:rsid w:val="00757389"/>
    <w:rsid w:val="00760D45"/>
    <w:rsid w:val="00762D7D"/>
    <w:rsid w:val="00772E15"/>
    <w:rsid w:val="0077508C"/>
    <w:rsid w:val="0077587B"/>
    <w:rsid w:val="007804B2"/>
    <w:rsid w:val="007876CB"/>
    <w:rsid w:val="00795135"/>
    <w:rsid w:val="00795531"/>
    <w:rsid w:val="007A0B66"/>
    <w:rsid w:val="007A0C0D"/>
    <w:rsid w:val="007A379A"/>
    <w:rsid w:val="007A4CB7"/>
    <w:rsid w:val="007A7EBB"/>
    <w:rsid w:val="007B2AA6"/>
    <w:rsid w:val="007B5595"/>
    <w:rsid w:val="007C189F"/>
    <w:rsid w:val="007C5BA5"/>
    <w:rsid w:val="007C6DF5"/>
    <w:rsid w:val="007D7C22"/>
    <w:rsid w:val="007E0718"/>
    <w:rsid w:val="007E2304"/>
    <w:rsid w:val="007E28EB"/>
    <w:rsid w:val="007E5FBF"/>
    <w:rsid w:val="007E75D4"/>
    <w:rsid w:val="007F3690"/>
    <w:rsid w:val="007F38B9"/>
    <w:rsid w:val="007F59AC"/>
    <w:rsid w:val="007F5EC4"/>
    <w:rsid w:val="00801F5E"/>
    <w:rsid w:val="00802195"/>
    <w:rsid w:val="008032CC"/>
    <w:rsid w:val="008053E2"/>
    <w:rsid w:val="00806E42"/>
    <w:rsid w:val="00810BA4"/>
    <w:rsid w:val="00811145"/>
    <w:rsid w:val="00812CEA"/>
    <w:rsid w:val="008243F6"/>
    <w:rsid w:val="00831102"/>
    <w:rsid w:val="0083326D"/>
    <w:rsid w:val="0083366D"/>
    <w:rsid w:val="00835DF4"/>
    <w:rsid w:val="00840873"/>
    <w:rsid w:val="0084167B"/>
    <w:rsid w:val="008434B4"/>
    <w:rsid w:val="00844AF7"/>
    <w:rsid w:val="00845F63"/>
    <w:rsid w:val="0085274A"/>
    <w:rsid w:val="0086287D"/>
    <w:rsid w:val="008652D3"/>
    <w:rsid w:val="00865F3E"/>
    <w:rsid w:val="008728BD"/>
    <w:rsid w:val="00874213"/>
    <w:rsid w:val="008809EA"/>
    <w:rsid w:val="008814FA"/>
    <w:rsid w:val="0088171A"/>
    <w:rsid w:val="0088173B"/>
    <w:rsid w:val="0088748A"/>
    <w:rsid w:val="00891E67"/>
    <w:rsid w:val="008953B7"/>
    <w:rsid w:val="00895B04"/>
    <w:rsid w:val="00896244"/>
    <w:rsid w:val="008A4851"/>
    <w:rsid w:val="008A7E1B"/>
    <w:rsid w:val="008B0E66"/>
    <w:rsid w:val="008B43A2"/>
    <w:rsid w:val="008B6E97"/>
    <w:rsid w:val="008D0B9C"/>
    <w:rsid w:val="008D1092"/>
    <w:rsid w:val="008D43A7"/>
    <w:rsid w:val="008D6224"/>
    <w:rsid w:val="008D77DE"/>
    <w:rsid w:val="008E0C7C"/>
    <w:rsid w:val="008E26A7"/>
    <w:rsid w:val="008E362F"/>
    <w:rsid w:val="008E3706"/>
    <w:rsid w:val="008E5FDC"/>
    <w:rsid w:val="008E6547"/>
    <w:rsid w:val="008F0496"/>
    <w:rsid w:val="008F3D45"/>
    <w:rsid w:val="008F4E21"/>
    <w:rsid w:val="008F5B64"/>
    <w:rsid w:val="008F7516"/>
    <w:rsid w:val="00901BE8"/>
    <w:rsid w:val="009055BB"/>
    <w:rsid w:val="00912381"/>
    <w:rsid w:val="00921B84"/>
    <w:rsid w:val="009301BF"/>
    <w:rsid w:val="009314FB"/>
    <w:rsid w:val="00931E50"/>
    <w:rsid w:val="00933CD0"/>
    <w:rsid w:val="00934376"/>
    <w:rsid w:val="0093553C"/>
    <w:rsid w:val="00940934"/>
    <w:rsid w:val="00942023"/>
    <w:rsid w:val="00942ECB"/>
    <w:rsid w:val="00943C24"/>
    <w:rsid w:val="00947134"/>
    <w:rsid w:val="009509E4"/>
    <w:rsid w:val="00951C0C"/>
    <w:rsid w:val="00961259"/>
    <w:rsid w:val="00961420"/>
    <w:rsid w:val="00961F9B"/>
    <w:rsid w:val="0096370D"/>
    <w:rsid w:val="009642B6"/>
    <w:rsid w:val="009665F5"/>
    <w:rsid w:val="009708B2"/>
    <w:rsid w:val="00971E5B"/>
    <w:rsid w:val="0097669B"/>
    <w:rsid w:val="00976707"/>
    <w:rsid w:val="0098273B"/>
    <w:rsid w:val="009869F9"/>
    <w:rsid w:val="009918E8"/>
    <w:rsid w:val="009949ED"/>
    <w:rsid w:val="00996BF6"/>
    <w:rsid w:val="009A0DA9"/>
    <w:rsid w:val="009A46C5"/>
    <w:rsid w:val="009A688A"/>
    <w:rsid w:val="009B1749"/>
    <w:rsid w:val="009B334A"/>
    <w:rsid w:val="009B63E0"/>
    <w:rsid w:val="009C101E"/>
    <w:rsid w:val="009C41FD"/>
    <w:rsid w:val="009C6DF5"/>
    <w:rsid w:val="009C7CC4"/>
    <w:rsid w:val="009D084B"/>
    <w:rsid w:val="009D4F4E"/>
    <w:rsid w:val="009D509B"/>
    <w:rsid w:val="009D6442"/>
    <w:rsid w:val="009D7820"/>
    <w:rsid w:val="009D7BCE"/>
    <w:rsid w:val="009E067A"/>
    <w:rsid w:val="009E5CA9"/>
    <w:rsid w:val="009E7152"/>
    <w:rsid w:val="009F153E"/>
    <w:rsid w:val="009F1FD4"/>
    <w:rsid w:val="009F2064"/>
    <w:rsid w:val="009F6658"/>
    <w:rsid w:val="009F66CB"/>
    <w:rsid w:val="009F7301"/>
    <w:rsid w:val="00A06A50"/>
    <w:rsid w:val="00A07A17"/>
    <w:rsid w:val="00A111D0"/>
    <w:rsid w:val="00A12824"/>
    <w:rsid w:val="00A207E6"/>
    <w:rsid w:val="00A20FE6"/>
    <w:rsid w:val="00A22C4B"/>
    <w:rsid w:val="00A2369A"/>
    <w:rsid w:val="00A2472D"/>
    <w:rsid w:val="00A3238F"/>
    <w:rsid w:val="00A32ED0"/>
    <w:rsid w:val="00A345DC"/>
    <w:rsid w:val="00A4211D"/>
    <w:rsid w:val="00A4213D"/>
    <w:rsid w:val="00A44B58"/>
    <w:rsid w:val="00A45EA2"/>
    <w:rsid w:val="00A53AAA"/>
    <w:rsid w:val="00A53DFC"/>
    <w:rsid w:val="00A55751"/>
    <w:rsid w:val="00A55F38"/>
    <w:rsid w:val="00A575C9"/>
    <w:rsid w:val="00A60A38"/>
    <w:rsid w:val="00A61476"/>
    <w:rsid w:val="00A6400A"/>
    <w:rsid w:val="00A661D4"/>
    <w:rsid w:val="00A66F4C"/>
    <w:rsid w:val="00A67481"/>
    <w:rsid w:val="00A72290"/>
    <w:rsid w:val="00A74F3B"/>
    <w:rsid w:val="00A83C3F"/>
    <w:rsid w:val="00A83F78"/>
    <w:rsid w:val="00A84613"/>
    <w:rsid w:val="00A8749D"/>
    <w:rsid w:val="00A879F6"/>
    <w:rsid w:val="00A9313E"/>
    <w:rsid w:val="00AA173A"/>
    <w:rsid w:val="00AA1C3F"/>
    <w:rsid w:val="00AA3847"/>
    <w:rsid w:val="00AA6334"/>
    <w:rsid w:val="00AB63C3"/>
    <w:rsid w:val="00AC16A9"/>
    <w:rsid w:val="00AC1D2E"/>
    <w:rsid w:val="00AC25E1"/>
    <w:rsid w:val="00AC67A9"/>
    <w:rsid w:val="00AD1626"/>
    <w:rsid w:val="00AD4C70"/>
    <w:rsid w:val="00AD64AF"/>
    <w:rsid w:val="00AE013F"/>
    <w:rsid w:val="00AE1E84"/>
    <w:rsid w:val="00AE2A6D"/>
    <w:rsid w:val="00AF08A7"/>
    <w:rsid w:val="00AF0B90"/>
    <w:rsid w:val="00AF2606"/>
    <w:rsid w:val="00AF6BE7"/>
    <w:rsid w:val="00B0572F"/>
    <w:rsid w:val="00B06D18"/>
    <w:rsid w:val="00B11DF9"/>
    <w:rsid w:val="00B15EB8"/>
    <w:rsid w:val="00B17746"/>
    <w:rsid w:val="00B2053F"/>
    <w:rsid w:val="00B21CED"/>
    <w:rsid w:val="00B21D58"/>
    <w:rsid w:val="00B23A21"/>
    <w:rsid w:val="00B24C39"/>
    <w:rsid w:val="00B25C9B"/>
    <w:rsid w:val="00B30E7A"/>
    <w:rsid w:val="00B469DB"/>
    <w:rsid w:val="00B502B2"/>
    <w:rsid w:val="00B502FC"/>
    <w:rsid w:val="00B53506"/>
    <w:rsid w:val="00B56A98"/>
    <w:rsid w:val="00B60898"/>
    <w:rsid w:val="00B62210"/>
    <w:rsid w:val="00B63F9E"/>
    <w:rsid w:val="00B711E3"/>
    <w:rsid w:val="00B71A6D"/>
    <w:rsid w:val="00B74728"/>
    <w:rsid w:val="00B86FDB"/>
    <w:rsid w:val="00B8763A"/>
    <w:rsid w:val="00B95BC5"/>
    <w:rsid w:val="00B977DC"/>
    <w:rsid w:val="00BA56D5"/>
    <w:rsid w:val="00BA6F9F"/>
    <w:rsid w:val="00BB16FE"/>
    <w:rsid w:val="00BB2B86"/>
    <w:rsid w:val="00BB31A9"/>
    <w:rsid w:val="00BB31C2"/>
    <w:rsid w:val="00BB43F9"/>
    <w:rsid w:val="00BC407A"/>
    <w:rsid w:val="00BE0628"/>
    <w:rsid w:val="00BE68F3"/>
    <w:rsid w:val="00BF685D"/>
    <w:rsid w:val="00BF70D9"/>
    <w:rsid w:val="00C02B55"/>
    <w:rsid w:val="00C02BEF"/>
    <w:rsid w:val="00C106CC"/>
    <w:rsid w:val="00C15C8B"/>
    <w:rsid w:val="00C17ACE"/>
    <w:rsid w:val="00C232BA"/>
    <w:rsid w:val="00C3206A"/>
    <w:rsid w:val="00C4598E"/>
    <w:rsid w:val="00C511DE"/>
    <w:rsid w:val="00C55CAD"/>
    <w:rsid w:val="00C575B0"/>
    <w:rsid w:val="00C61682"/>
    <w:rsid w:val="00C64210"/>
    <w:rsid w:val="00C6507E"/>
    <w:rsid w:val="00C71F42"/>
    <w:rsid w:val="00C73387"/>
    <w:rsid w:val="00C74230"/>
    <w:rsid w:val="00C75C68"/>
    <w:rsid w:val="00C775EE"/>
    <w:rsid w:val="00C80827"/>
    <w:rsid w:val="00C82D53"/>
    <w:rsid w:val="00C84418"/>
    <w:rsid w:val="00C84441"/>
    <w:rsid w:val="00C87F9E"/>
    <w:rsid w:val="00C90EAF"/>
    <w:rsid w:val="00C91344"/>
    <w:rsid w:val="00C9351C"/>
    <w:rsid w:val="00C95669"/>
    <w:rsid w:val="00CA06D3"/>
    <w:rsid w:val="00CA0B75"/>
    <w:rsid w:val="00CA1B93"/>
    <w:rsid w:val="00CA2AAE"/>
    <w:rsid w:val="00CB1BC4"/>
    <w:rsid w:val="00CB341D"/>
    <w:rsid w:val="00CB5515"/>
    <w:rsid w:val="00CC5AA8"/>
    <w:rsid w:val="00CD3B22"/>
    <w:rsid w:val="00CD4350"/>
    <w:rsid w:val="00CD6BC3"/>
    <w:rsid w:val="00CF0742"/>
    <w:rsid w:val="00CF136F"/>
    <w:rsid w:val="00CF4967"/>
    <w:rsid w:val="00CF6E88"/>
    <w:rsid w:val="00D0071E"/>
    <w:rsid w:val="00D0317A"/>
    <w:rsid w:val="00D06763"/>
    <w:rsid w:val="00D11786"/>
    <w:rsid w:val="00D16970"/>
    <w:rsid w:val="00D173B8"/>
    <w:rsid w:val="00D26CC4"/>
    <w:rsid w:val="00D31718"/>
    <w:rsid w:val="00D32B28"/>
    <w:rsid w:val="00D36920"/>
    <w:rsid w:val="00D401B3"/>
    <w:rsid w:val="00D402BA"/>
    <w:rsid w:val="00D43146"/>
    <w:rsid w:val="00D43CF0"/>
    <w:rsid w:val="00D449BA"/>
    <w:rsid w:val="00D4693D"/>
    <w:rsid w:val="00D51349"/>
    <w:rsid w:val="00D52F4C"/>
    <w:rsid w:val="00D556EF"/>
    <w:rsid w:val="00D56469"/>
    <w:rsid w:val="00D568F7"/>
    <w:rsid w:val="00D6636A"/>
    <w:rsid w:val="00D663CC"/>
    <w:rsid w:val="00D74B50"/>
    <w:rsid w:val="00D7553A"/>
    <w:rsid w:val="00D80F41"/>
    <w:rsid w:val="00D8205A"/>
    <w:rsid w:val="00D97071"/>
    <w:rsid w:val="00D971E8"/>
    <w:rsid w:val="00D97CF8"/>
    <w:rsid w:val="00DA0083"/>
    <w:rsid w:val="00DA164E"/>
    <w:rsid w:val="00DA1A09"/>
    <w:rsid w:val="00DA348C"/>
    <w:rsid w:val="00DA4304"/>
    <w:rsid w:val="00DA756D"/>
    <w:rsid w:val="00DA7D04"/>
    <w:rsid w:val="00DA7E2E"/>
    <w:rsid w:val="00DB1302"/>
    <w:rsid w:val="00DB25E3"/>
    <w:rsid w:val="00DB2C9A"/>
    <w:rsid w:val="00DB4DD2"/>
    <w:rsid w:val="00DB6490"/>
    <w:rsid w:val="00DB7B57"/>
    <w:rsid w:val="00DC3A1C"/>
    <w:rsid w:val="00DC6931"/>
    <w:rsid w:val="00DD099A"/>
    <w:rsid w:val="00DD0AAA"/>
    <w:rsid w:val="00DD0C61"/>
    <w:rsid w:val="00DD1F1D"/>
    <w:rsid w:val="00DD26E6"/>
    <w:rsid w:val="00DD3A27"/>
    <w:rsid w:val="00DD4E60"/>
    <w:rsid w:val="00DE0DAA"/>
    <w:rsid w:val="00DE3A1E"/>
    <w:rsid w:val="00DE4E6F"/>
    <w:rsid w:val="00DF1578"/>
    <w:rsid w:val="00DF2072"/>
    <w:rsid w:val="00DF2531"/>
    <w:rsid w:val="00E01002"/>
    <w:rsid w:val="00E01C30"/>
    <w:rsid w:val="00E03C6A"/>
    <w:rsid w:val="00E04DFA"/>
    <w:rsid w:val="00E055BB"/>
    <w:rsid w:val="00E10784"/>
    <w:rsid w:val="00E1523D"/>
    <w:rsid w:val="00E1684D"/>
    <w:rsid w:val="00E24729"/>
    <w:rsid w:val="00E260B8"/>
    <w:rsid w:val="00E31169"/>
    <w:rsid w:val="00E3150A"/>
    <w:rsid w:val="00E36BF8"/>
    <w:rsid w:val="00E37929"/>
    <w:rsid w:val="00E40E5E"/>
    <w:rsid w:val="00E411B7"/>
    <w:rsid w:val="00E42104"/>
    <w:rsid w:val="00E431C3"/>
    <w:rsid w:val="00E45D40"/>
    <w:rsid w:val="00E460C6"/>
    <w:rsid w:val="00E516D3"/>
    <w:rsid w:val="00E5348C"/>
    <w:rsid w:val="00E5354F"/>
    <w:rsid w:val="00E61728"/>
    <w:rsid w:val="00E732DF"/>
    <w:rsid w:val="00E7355B"/>
    <w:rsid w:val="00E752B4"/>
    <w:rsid w:val="00E77347"/>
    <w:rsid w:val="00E83259"/>
    <w:rsid w:val="00E85043"/>
    <w:rsid w:val="00E859C3"/>
    <w:rsid w:val="00E94724"/>
    <w:rsid w:val="00EA3E9E"/>
    <w:rsid w:val="00EB38F2"/>
    <w:rsid w:val="00EB4A64"/>
    <w:rsid w:val="00EB76AF"/>
    <w:rsid w:val="00EC0398"/>
    <w:rsid w:val="00EC12F7"/>
    <w:rsid w:val="00EC19CC"/>
    <w:rsid w:val="00EC3747"/>
    <w:rsid w:val="00EC3825"/>
    <w:rsid w:val="00EC5340"/>
    <w:rsid w:val="00EC53BB"/>
    <w:rsid w:val="00ED35AE"/>
    <w:rsid w:val="00ED7CE0"/>
    <w:rsid w:val="00EE0640"/>
    <w:rsid w:val="00EE0FAB"/>
    <w:rsid w:val="00EE40BA"/>
    <w:rsid w:val="00EE4A1B"/>
    <w:rsid w:val="00EE5727"/>
    <w:rsid w:val="00EE6639"/>
    <w:rsid w:val="00EE7BA2"/>
    <w:rsid w:val="00EF62B3"/>
    <w:rsid w:val="00F022A3"/>
    <w:rsid w:val="00F05B44"/>
    <w:rsid w:val="00F060A2"/>
    <w:rsid w:val="00F110B6"/>
    <w:rsid w:val="00F13583"/>
    <w:rsid w:val="00F2432A"/>
    <w:rsid w:val="00F26B21"/>
    <w:rsid w:val="00F27D06"/>
    <w:rsid w:val="00F305D2"/>
    <w:rsid w:val="00F318C7"/>
    <w:rsid w:val="00F31C60"/>
    <w:rsid w:val="00F36092"/>
    <w:rsid w:val="00F41B80"/>
    <w:rsid w:val="00F44A6B"/>
    <w:rsid w:val="00F46479"/>
    <w:rsid w:val="00F557AA"/>
    <w:rsid w:val="00F57947"/>
    <w:rsid w:val="00F57CEE"/>
    <w:rsid w:val="00F60D61"/>
    <w:rsid w:val="00F61908"/>
    <w:rsid w:val="00F623D2"/>
    <w:rsid w:val="00F635A7"/>
    <w:rsid w:val="00F67176"/>
    <w:rsid w:val="00F716E4"/>
    <w:rsid w:val="00F73D46"/>
    <w:rsid w:val="00F7795B"/>
    <w:rsid w:val="00F87060"/>
    <w:rsid w:val="00F90F9F"/>
    <w:rsid w:val="00FA34B9"/>
    <w:rsid w:val="00FA3D2B"/>
    <w:rsid w:val="00FB25A7"/>
    <w:rsid w:val="00FB7EC1"/>
    <w:rsid w:val="00FC3C76"/>
    <w:rsid w:val="00FC4685"/>
    <w:rsid w:val="00FC47E7"/>
    <w:rsid w:val="00FC670D"/>
    <w:rsid w:val="00FC76A9"/>
    <w:rsid w:val="00FD140C"/>
    <w:rsid w:val="00FD17A3"/>
    <w:rsid w:val="00FD4247"/>
    <w:rsid w:val="00FD4B67"/>
    <w:rsid w:val="00FD4D31"/>
    <w:rsid w:val="00FE0B82"/>
    <w:rsid w:val="00FE5FD7"/>
    <w:rsid w:val="00FF0779"/>
    <w:rsid w:val="00FF104E"/>
    <w:rsid w:val="00FF1ACA"/>
    <w:rsid w:val="00FF3A71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A2A8"/>
  <w15:docId w15:val="{985FA69A-2AB3-4585-B9C4-0C412A61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19">
    <w:name w:val="ListLabel 19"/>
    <w:qFormat/>
    <w:rsid w:val="004902AE"/>
    <w:rPr>
      <w:rFonts w:ascii="Arial" w:hAnsi="Arial" w:cs="Arial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7F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2E15"/>
    <w:rPr>
      <w:color w:val="800080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7E5FB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F065-1F1F-4F70-B5F8-814F45AE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49</TotalTime>
  <Pages>4</Pages>
  <Words>1217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Beata Knutel</cp:lastModifiedBy>
  <cp:revision>6</cp:revision>
  <cp:lastPrinted>2025-01-27T10:14:00Z</cp:lastPrinted>
  <dcterms:created xsi:type="dcterms:W3CDTF">2026-05-05T12:31:00Z</dcterms:created>
  <dcterms:modified xsi:type="dcterms:W3CDTF">2026-05-07T09:01:00Z</dcterms:modified>
</cp:coreProperties>
</file>