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F8DAA" w14:textId="63D589BA" w:rsidR="00EA530E" w:rsidRPr="00EA530E" w:rsidRDefault="00EA530E" w:rsidP="00EA530E">
      <w:pPr>
        <w:pStyle w:val="OZNPROJEKTUwskazaniedatylubwersjiprojektu"/>
      </w:pPr>
      <w:r w:rsidRPr="00EA530E">
        <w:t xml:space="preserve">Projekt z dnia </w:t>
      </w:r>
      <w:r w:rsidR="00AC59A5">
        <w:t>2</w:t>
      </w:r>
      <w:r w:rsidR="00E35A11">
        <w:t>6</w:t>
      </w:r>
      <w:r w:rsidR="00AC59A5">
        <w:t xml:space="preserve"> sierpnia</w:t>
      </w:r>
      <w:r w:rsidR="00C40AFC">
        <w:t xml:space="preserve"> </w:t>
      </w:r>
      <w:r w:rsidR="009A6B36">
        <w:t xml:space="preserve">2025 r. </w:t>
      </w:r>
    </w:p>
    <w:p w14:paraId="3593C7BE" w14:textId="1DDC14CB" w:rsidR="00EA530E" w:rsidRPr="00EA530E" w:rsidRDefault="0016739E" w:rsidP="00EA530E">
      <w:pPr>
        <w:pStyle w:val="OZNRODZAKTUtznustawalubrozporzdzenieiorganwydajcy"/>
      </w:pPr>
      <w:r>
        <w:t>uchwała</w:t>
      </w:r>
    </w:p>
    <w:p w14:paraId="0162A715" w14:textId="77777777" w:rsidR="00EA530E" w:rsidRPr="00EA530E" w:rsidRDefault="00842AA3" w:rsidP="00EA530E">
      <w:pPr>
        <w:pStyle w:val="OZNRODZAKTUtznustawalubrozporzdzenieiorganwydajcy"/>
      </w:pPr>
      <w:r>
        <w:t>rady ministrów</w:t>
      </w:r>
    </w:p>
    <w:p w14:paraId="40B0890D" w14:textId="7E9F6B62" w:rsidR="00EA530E" w:rsidRPr="00EA530E" w:rsidRDefault="00EA530E" w:rsidP="00EA530E">
      <w:pPr>
        <w:pStyle w:val="DATAAKTUdatauchwalenialubwydaniaaktu"/>
      </w:pPr>
      <w:r w:rsidRPr="00EA530E">
        <w:t xml:space="preserve">z dnia </w:t>
      </w:r>
      <w:r w:rsidR="003206E0">
        <w:t>………………………………………..</w:t>
      </w:r>
      <w:r w:rsidR="0077720B">
        <w:t>202</w:t>
      </w:r>
      <w:r w:rsidR="004E195D">
        <w:t>5</w:t>
      </w:r>
      <w:r w:rsidRPr="00EA530E">
        <w:t xml:space="preserve"> r.</w:t>
      </w:r>
    </w:p>
    <w:p w14:paraId="5894857A" w14:textId="2655AC16" w:rsidR="0016739E" w:rsidRPr="009F383D" w:rsidRDefault="0016739E" w:rsidP="0016739E">
      <w:pPr>
        <w:pStyle w:val="ARTartustawynprozporzdzenia"/>
        <w:ind w:firstLine="0"/>
        <w:jc w:val="center"/>
        <w:rPr>
          <w:b/>
          <w:bCs/>
          <w:szCs w:val="24"/>
          <w:vertAlign w:val="superscript"/>
        </w:rPr>
      </w:pPr>
      <w:r w:rsidRPr="0016739E">
        <w:rPr>
          <w:b/>
          <w:bCs/>
          <w:szCs w:val="24"/>
        </w:rPr>
        <w:t xml:space="preserve">w sprawie wyrażenia zgody na przedłożenie Komisji Europejskiej </w:t>
      </w:r>
      <w:r w:rsidR="00A063E0" w:rsidRPr="00A063E0">
        <w:rPr>
          <w:b/>
          <w:bCs/>
          <w:szCs w:val="24"/>
        </w:rPr>
        <w:t>drugiej aktualizacji zestawu celów środowiskowych wód morskich</w:t>
      </w:r>
    </w:p>
    <w:p w14:paraId="5C4C2224" w14:textId="6FC69757" w:rsidR="0016739E" w:rsidRDefault="0016739E" w:rsidP="004F6BEF"/>
    <w:p w14:paraId="121EE565" w14:textId="099FEE6D" w:rsidR="0016739E" w:rsidRDefault="0016739E" w:rsidP="006E263E">
      <w:pPr>
        <w:pStyle w:val="NIEARTTEKSTtekstnieartykuowanynppodstprawnarozplubpreambua"/>
      </w:pPr>
      <w:r>
        <w:t>Na podstawie art. 15</w:t>
      </w:r>
      <w:r w:rsidR="00A063E0">
        <w:t>7</w:t>
      </w:r>
      <w:r>
        <w:t xml:space="preserve"> ust. </w:t>
      </w:r>
      <w:r w:rsidR="00A063E0">
        <w:t>6</w:t>
      </w:r>
      <w:r>
        <w:t xml:space="preserve"> ustawy z dnia 20 lipca 2017 r. – Prawo wodne (</w:t>
      </w:r>
      <w:r w:rsidRPr="0016739E">
        <w:t>Dz.</w:t>
      </w:r>
      <w:r w:rsidR="00FE6E6B">
        <w:t xml:space="preserve"> </w:t>
      </w:r>
      <w:r w:rsidRPr="0016739E">
        <w:t xml:space="preserve">U. </w:t>
      </w:r>
      <w:r w:rsidR="00214DFA">
        <w:t xml:space="preserve">z </w:t>
      </w:r>
      <w:r w:rsidR="00694091">
        <w:t>2024 r. poz. 1087</w:t>
      </w:r>
      <w:r w:rsidR="00D673F9">
        <w:t>,</w:t>
      </w:r>
      <w:r w:rsidR="00694091">
        <w:t xml:space="preserve"> 1089</w:t>
      </w:r>
      <w:r w:rsidR="00D673F9">
        <w:t xml:space="preserve"> i 1473</w:t>
      </w:r>
      <w:r w:rsidR="00566ACB">
        <w:t xml:space="preserve"> oraz z 2025 r. poz. 216 i 680</w:t>
      </w:r>
      <w:r>
        <w:t>) Rada Ministrów uchwala, co</w:t>
      </w:r>
      <w:r w:rsidR="00AD281F">
        <w:t> </w:t>
      </w:r>
      <w:r>
        <w:t>następuje:</w:t>
      </w:r>
    </w:p>
    <w:p w14:paraId="618866C1" w14:textId="2C2B1AA4" w:rsidR="0016739E" w:rsidRDefault="0016739E" w:rsidP="006E263E">
      <w:pPr>
        <w:pStyle w:val="ARTartustawynprozporzdzenia"/>
      </w:pPr>
      <w:r w:rsidRPr="006E263E">
        <w:rPr>
          <w:rStyle w:val="Ppogrubienie"/>
        </w:rPr>
        <w:t>§ 1.</w:t>
      </w:r>
      <w:r>
        <w:t xml:space="preserve"> Rada Ministrów wyraża zgodę na przedłożenie Komisji Europejskiej </w:t>
      </w:r>
      <w:r w:rsidR="00A063E0" w:rsidRPr="00A063E0">
        <w:t>drugiej aktualizacji zestawu celów środowiskowych wód morskich</w:t>
      </w:r>
      <w:r>
        <w:t>, która stanowi załącznik do uchwały</w:t>
      </w:r>
      <w:r w:rsidR="00A063E0">
        <w:t>.</w:t>
      </w:r>
    </w:p>
    <w:p w14:paraId="78D29AC3" w14:textId="2E9D7401" w:rsidR="0016739E" w:rsidRDefault="0016739E" w:rsidP="004A506E">
      <w:pPr>
        <w:pStyle w:val="ARTartustawynprozporzdzenia"/>
      </w:pPr>
      <w:r w:rsidRPr="006E263E">
        <w:rPr>
          <w:b/>
        </w:rPr>
        <w:t>§ 2.</w:t>
      </w:r>
      <w:r>
        <w:t xml:space="preserve"> Uchwała wchodzi w życie z dniem następującym po dniu ogłoszenia.</w:t>
      </w:r>
    </w:p>
    <w:p w14:paraId="697809FA" w14:textId="77777777" w:rsidR="004A506E" w:rsidRDefault="004A506E" w:rsidP="004A506E">
      <w:pPr>
        <w:pStyle w:val="ARTartustawynprozporzdzenia"/>
      </w:pPr>
    </w:p>
    <w:p w14:paraId="1795BFFA" w14:textId="77777777" w:rsidR="0016739E" w:rsidRDefault="0016739E" w:rsidP="004F6BEF"/>
    <w:p w14:paraId="366AFC74" w14:textId="3920665A" w:rsidR="009F16B1" w:rsidRDefault="00CB71E3" w:rsidP="003206E0">
      <w:pPr>
        <w:pStyle w:val="NAZORGWYDnazwaorganuwydajcegoprojektowanyakt"/>
      </w:pPr>
      <w:r>
        <w:t>prezes rady ministrów</w:t>
      </w:r>
    </w:p>
    <w:p w14:paraId="2B035B9F" w14:textId="3ADE9CD5" w:rsidR="00A23562" w:rsidRDefault="00A23562" w:rsidP="00A23562">
      <w:pPr>
        <w:pStyle w:val="NAZORGWYDnazwaorganuwydajcegoprojektowanyakt"/>
        <w:ind w:left="0"/>
        <w:jc w:val="left"/>
      </w:pPr>
    </w:p>
    <w:p w14:paraId="09336874" w14:textId="143AF226" w:rsidR="00A23562" w:rsidRDefault="00A23562" w:rsidP="00A23562">
      <w:pPr>
        <w:pStyle w:val="NAZORGWYDnazwaorganuwydajcegoprojektowanyakt"/>
        <w:ind w:left="0"/>
        <w:jc w:val="left"/>
      </w:pPr>
    </w:p>
    <w:p w14:paraId="346864A3" w14:textId="23E989F9" w:rsidR="00A23562" w:rsidRDefault="00A23562" w:rsidP="00A23562">
      <w:pPr>
        <w:pStyle w:val="NAZORGWYDnazwaorganuwydajcegoprojektowanyakt"/>
        <w:ind w:left="0"/>
        <w:jc w:val="left"/>
      </w:pPr>
    </w:p>
    <w:p w14:paraId="515ED73E" w14:textId="3E7451CC" w:rsidR="00A23562" w:rsidRDefault="00A23562" w:rsidP="00A23562">
      <w:pPr>
        <w:pStyle w:val="NAZORGWYDnazwaorganuwydajcegoprojektowanyakt"/>
        <w:ind w:left="0"/>
        <w:jc w:val="left"/>
      </w:pPr>
    </w:p>
    <w:p w14:paraId="7E36E82D" w14:textId="77777777" w:rsidR="00A23562" w:rsidRDefault="00A23562" w:rsidP="00A23562">
      <w:pPr>
        <w:rPr>
          <w:rFonts w:cs="Times New Roman"/>
          <w:szCs w:val="24"/>
        </w:rPr>
      </w:pPr>
    </w:p>
    <w:p w14:paraId="1806167F" w14:textId="77777777" w:rsidR="00A23562" w:rsidRDefault="00A23562" w:rsidP="00A23562">
      <w:pPr>
        <w:rPr>
          <w:rFonts w:cs="Times New Roman"/>
          <w:szCs w:val="24"/>
        </w:rPr>
      </w:pPr>
    </w:p>
    <w:p w14:paraId="7008327D" w14:textId="77777777" w:rsidR="00A23562" w:rsidRDefault="00A23562" w:rsidP="00A23562">
      <w:pPr>
        <w:rPr>
          <w:rFonts w:cs="Times New Roman"/>
          <w:szCs w:val="24"/>
        </w:rPr>
      </w:pPr>
    </w:p>
    <w:p w14:paraId="40EEB6FF" w14:textId="3863E239" w:rsidR="00A23562" w:rsidRPr="008F42CE" w:rsidRDefault="00A23562" w:rsidP="00A23562">
      <w:pPr>
        <w:rPr>
          <w:rFonts w:cs="Times New Roman"/>
          <w:szCs w:val="24"/>
        </w:rPr>
      </w:pPr>
      <w:bookmarkStart w:id="0" w:name="_GoBack"/>
      <w:bookmarkEnd w:id="0"/>
      <w:r w:rsidRPr="008F42CE">
        <w:rPr>
          <w:rFonts w:cs="Times New Roman"/>
          <w:szCs w:val="24"/>
        </w:rPr>
        <w:t xml:space="preserve">Za zgodność pod względem prawnym, legislacyjnym i redakcyjnym </w:t>
      </w:r>
    </w:p>
    <w:p w14:paraId="20EF324D" w14:textId="77777777" w:rsidR="00A23562" w:rsidRPr="008F42CE" w:rsidRDefault="00A23562" w:rsidP="00A23562">
      <w:pPr>
        <w:rPr>
          <w:rFonts w:cs="Times New Roman"/>
          <w:szCs w:val="24"/>
        </w:rPr>
      </w:pPr>
      <w:r w:rsidRPr="008F42CE">
        <w:rPr>
          <w:rFonts w:cs="Times New Roman"/>
          <w:szCs w:val="24"/>
        </w:rPr>
        <w:t>Bartosz Szczurowski</w:t>
      </w:r>
    </w:p>
    <w:p w14:paraId="13696966" w14:textId="77777777" w:rsidR="00A23562" w:rsidRPr="008F42CE" w:rsidRDefault="00A23562" w:rsidP="00A23562">
      <w:pPr>
        <w:rPr>
          <w:rFonts w:cs="Times New Roman"/>
          <w:szCs w:val="24"/>
        </w:rPr>
      </w:pPr>
      <w:r w:rsidRPr="008F42CE">
        <w:rPr>
          <w:rFonts w:cs="Times New Roman"/>
          <w:szCs w:val="24"/>
        </w:rPr>
        <w:t xml:space="preserve">Zastępca Dyrektora Departamentu Prawnego </w:t>
      </w:r>
    </w:p>
    <w:p w14:paraId="4DFD3516" w14:textId="77777777" w:rsidR="00A23562" w:rsidRPr="008F42CE" w:rsidRDefault="00A23562" w:rsidP="00A23562">
      <w:pPr>
        <w:rPr>
          <w:rFonts w:cs="Times New Roman"/>
          <w:szCs w:val="24"/>
        </w:rPr>
      </w:pPr>
      <w:r w:rsidRPr="008F42CE">
        <w:rPr>
          <w:rFonts w:cs="Times New Roman"/>
          <w:szCs w:val="24"/>
        </w:rPr>
        <w:t xml:space="preserve">w Ministerstwie Infrastruktury  </w:t>
      </w:r>
    </w:p>
    <w:p w14:paraId="05EA6E54" w14:textId="77777777" w:rsidR="00A23562" w:rsidRPr="008F42CE" w:rsidRDefault="00A23562" w:rsidP="00A23562">
      <w:pPr>
        <w:rPr>
          <w:rFonts w:cs="Times New Roman"/>
          <w:szCs w:val="24"/>
        </w:rPr>
      </w:pPr>
      <w:r w:rsidRPr="008F42CE">
        <w:rPr>
          <w:rFonts w:cs="Times New Roman"/>
          <w:szCs w:val="24"/>
        </w:rPr>
        <w:t>/-podpisano elektronicznie/</w:t>
      </w:r>
    </w:p>
    <w:p w14:paraId="0F72C4A5" w14:textId="77777777" w:rsidR="00A23562" w:rsidRPr="004F6BEF" w:rsidRDefault="00A23562" w:rsidP="00A23562">
      <w:pPr>
        <w:pStyle w:val="NAZORGWYDnazwaorganuwydajcegoprojektowanyakt"/>
        <w:ind w:left="0"/>
        <w:jc w:val="left"/>
      </w:pPr>
    </w:p>
    <w:sectPr w:rsidR="00A23562" w:rsidRPr="004F6BEF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040F" w14:textId="77777777" w:rsidR="0011436E" w:rsidRDefault="0011436E">
      <w:r>
        <w:separator/>
      </w:r>
    </w:p>
  </w:endnote>
  <w:endnote w:type="continuationSeparator" w:id="0">
    <w:p w14:paraId="0AB2B5CA" w14:textId="77777777" w:rsidR="0011436E" w:rsidRDefault="0011436E">
      <w:r>
        <w:continuationSeparator/>
      </w:r>
    </w:p>
  </w:endnote>
  <w:endnote w:type="continuationNotice" w:id="1">
    <w:p w14:paraId="3CC4507F" w14:textId="77777777" w:rsidR="0011436E" w:rsidRDefault="001143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C3C7" w14:textId="77777777" w:rsidR="0011436E" w:rsidRDefault="0011436E">
      <w:r>
        <w:separator/>
      </w:r>
    </w:p>
  </w:footnote>
  <w:footnote w:type="continuationSeparator" w:id="0">
    <w:p w14:paraId="7E01AB70" w14:textId="77777777" w:rsidR="0011436E" w:rsidRDefault="0011436E">
      <w:r>
        <w:continuationSeparator/>
      </w:r>
    </w:p>
  </w:footnote>
  <w:footnote w:type="continuationNotice" w:id="1">
    <w:p w14:paraId="218698D5" w14:textId="77777777" w:rsidR="0011436E" w:rsidRDefault="001143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4B74" w14:textId="77777777" w:rsidR="00CC3E3D" w:rsidRPr="00B371CC" w:rsidRDefault="00CC3E3D" w:rsidP="00B371CC">
    <w:pPr>
      <w:pStyle w:val="Nagwek"/>
      <w:jc w:val="center"/>
    </w:pPr>
    <w:r>
      <w:t xml:space="preserve">– </w:t>
    </w:r>
    <w:r w:rsidR="005B2BA7">
      <w:fldChar w:fldCharType="begin"/>
    </w:r>
    <w:r>
      <w:instrText xml:space="preserve"> PAGE  \* MERGEFORMAT </w:instrText>
    </w:r>
    <w:r w:rsidR="005B2BA7">
      <w:fldChar w:fldCharType="separate"/>
    </w:r>
    <w:r w:rsidR="00A1095B">
      <w:rPr>
        <w:noProof/>
      </w:rPr>
      <w:t>5</w:t>
    </w:r>
    <w:r w:rsidR="005B2BA7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365D72"/>
    <w:multiLevelType w:val="hybridMultilevel"/>
    <w:tmpl w:val="76FAD4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8AA1D52"/>
    <w:multiLevelType w:val="hybridMultilevel"/>
    <w:tmpl w:val="30B28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942778"/>
    <w:multiLevelType w:val="hybridMultilevel"/>
    <w:tmpl w:val="017E8CDC"/>
    <w:lvl w:ilvl="0" w:tplc="399217E8">
      <w:start w:val="1"/>
      <w:numFmt w:val="decimal"/>
      <w:pStyle w:val="Akapitzlist"/>
      <w:lvlText w:val="Rys. 1.1 %1."/>
      <w:lvlJc w:val="left"/>
      <w:pPr>
        <w:ind w:left="1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A004AF"/>
    <w:multiLevelType w:val="hybridMultilevel"/>
    <w:tmpl w:val="CE9A5F66"/>
    <w:lvl w:ilvl="0" w:tplc="A9887B9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2341619"/>
    <w:multiLevelType w:val="hybridMultilevel"/>
    <w:tmpl w:val="DF2E6E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40"/>
  </w:num>
  <w:num w:numId="6">
    <w:abstractNumId w:val="32"/>
  </w:num>
  <w:num w:numId="7">
    <w:abstractNumId w:val="40"/>
  </w:num>
  <w:num w:numId="8">
    <w:abstractNumId w:val="32"/>
  </w:num>
  <w:num w:numId="9">
    <w:abstractNumId w:val="40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5"/>
  </w:num>
  <w:num w:numId="29">
    <w:abstractNumId w:val="41"/>
  </w:num>
  <w:num w:numId="30">
    <w:abstractNumId w:val="35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8"/>
  </w:num>
  <w:num w:numId="44">
    <w:abstractNumId w:val="12"/>
  </w:num>
  <w:num w:numId="45">
    <w:abstractNumId w:val="34"/>
  </w:num>
  <w:num w:numId="46">
    <w:abstractNumId w:val="31"/>
  </w:num>
  <w:num w:numId="47">
    <w:abstractNumId w:val="39"/>
  </w:num>
  <w:num w:numId="48">
    <w:abstractNumId w:val="33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EF"/>
    <w:rsid w:val="000012DA"/>
    <w:rsid w:val="0000246E"/>
    <w:rsid w:val="00003862"/>
    <w:rsid w:val="0000510B"/>
    <w:rsid w:val="000107C2"/>
    <w:rsid w:val="00012A35"/>
    <w:rsid w:val="00016099"/>
    <w:rsid w:val="00017DC2"/>
    <w:rsid w:val="00021522"/>
    <w:rsid w:val="00023471"/>
    <w:rsid w:val="00023F13"/>
    <w:rsid w:val="00027ABE"/>
    <w:rsid w:val="00030634"/>
    <w:rsid w:val="000306BC"/>
    <w:rsid w:val="000319C1"/>
    <w:rsid w:val="00031A8B"/>
    <w:rsid w:val="00031BCA"/>
    <w:rsid w:val="000330FA"/>
    <w:rsid w:val="0003362F"/>
    <w:rsid w:val="00036B63"/>
    <w:rsid w:val="00037E1A"/>
    <w:rsid w:val="00040564"/>
    <w:rsid w:val="0004315C"/>
    <w:rsid w:val="00043495"/>
    <w:rsid w:val="00044A3E"/>
    <w:rsid w:val="00046A75"/>
    <w:rsid w:val="00047312"/>
    <w:rsid w:val="000508BD"/>
    <w:rsid w:val="000517AB"/>
    <w:rsid w:val="0005293D"/>
    <w:rsid w:val="0005339C"/>
    <w:rsid w:val="0005571B"/>
    <w:rsid w:val="00057AB3"/>
    <w:rsid w:val="00060076"/>
    <w:rsid w:val="00060432"/>
    <w:rsid w:val="00060D87"/>
    <w:rsid w:val="000615A5"/>
    <w:rsid w:val="00062DAA"/>
    <w:rsid w:val="00064E4C"/>
    <w:rsid w:val="00064FA1"/>
    <w:rsid w:val="00066901"/>
    <w:rsid w:val="00071BEE"/>
    <w:rsid w:val="000736CD"/>
    <w:rsid w:val="0007533B"/>
    <w:rsid w:val="0007545D"/>
    <w:rsid w:val="000760BF"/>
    <w:rsid w:val="0007613E"/>
    <w:rsid w:val="00076BFC"/>
    <w:rsid w:val="0007707D"/>
    <w:rsid w:val="00080F73"/>
    <w:rsid w:val="000814A7"/>
    <w:rsid w:val="000829E2"/>
    <w:rsid w:val="0008557B"/>
    <w:rsid w:val="00085CE7"/>
    <w:rsid w:val="000906EE"/>
    <w:rsid w:val="00091BA2"/>
    <w:rsid w:val="000944EF"/>
    <w:rsid w:val="0009732D"/>
    <w:rsid w:val="000973F0"/>
    <w:rsid w:val="00097C03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9A3"/>
    <w:rsid w:val="000C3CE1"/>
    <w:rsid w:val="000C4BC4"/>
    <w:rsid w:val="000D0110"/>
    <w:rsid w:val="000D2468"/>
    <w:rsid w:val="000D318A"/>
    <w:rsid w:val="000D6173"/>
    <w:rsid w:val="000D6F83"/>
    <w:rsid w:val="000E1E3D"/>
    <w:rsid w:val="000E25CC"/>
    <w:rsid w:val="000E3694"/>
    <w:rsid w:val="000E490F"/>
    <w:rsid w:val="000E4AA2"/>
    <w:rsid w:val="000E6241"/>
    <w:rsid w:val="000F2BE3"/>
    <w:rsid w:val="000F2F69"/>
    <w:rsid w:val="000F3D0D"/>
    <w:rsid w:val="000F6ED4"/>
    <w:rsid w:val="000F7A6E"/>
    <w:rsid w:val="001042BA"/>
    <w:rsid w:val="00106D03"/>
    <w:rsid w:val="00110465"/>
    <w:rsid w:val="00110628"/>
    <w:rsid w:val="0011245A"/>
    <w:rsid w:val="00114263"/>
    <w:rsid w:val="0011436E"/>
    <w:rsid w:val="0011493E"/>
    <w:rsid w:val="00115B72"/>
    <w:rsid w:val="0011637D"/>
    <w:rsid w:val="001201BF"/>
    <w:rsid w:val="001209EC"/>
    <w:rsid w:val="00120A9E"/>
    <w:rsid w:val="00125A9C"/>
    <w:rsid w:val="001270A2"/>
    <w:rsid w:val="00131237"/>
    <w:rsid w:val="001329AC"/>
    <w:rsid w:val="00134CA0"/>
    <w:rsid w:val="00137260"/>
    <w:rsid w:val="0014026F"/>
    <w:rsid w:val="00147A47"/>
    <w:rsid w:val="00147AA1"/>
    <w:rsid w:val="001520CF"/>
    <w:rsid w:val="00153464"/>
    <w:rsid w:val="0015667C"/>
    <w:rsid w:val="00157110"/>
    <w:rsid w:val="0015742A"/>
    <w:rsid w:val="00157DA1"/>
    <w:rsid w:val="001614EF"/>
    <w:rsid w:val="00163147"/>
    <w:rsid w:val="00164C57"/>
    <w:rsid w:val="00164C9D"/>
    <w:rsid w:val="00166756"/>
    <w:rsid w:val="0016739E"/>
    <w:rsid w:val="00170EC7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5EC"/>
    <w:rsid w:val="00186EC1"/>
    <w:rsid w:val="00191650"/>
    <w:rsid w:val="00191E1F"/>
    <w:rsid w:val="0019380A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20A"/>
    <w:rsid w:val="001A5BEF"/>
    <w:rsid w:val="001A6D2D"/>
    <w:rsid w:val="001A7F15"/>
    <w:rsid w:val="001B00C0"/>
    <w:rsid w:val="001B0EEB"/>
    <w:rsid w:val="001B1A6B"/>
    <w:rsid w:val="001B342E"/>
    <w:rsid w:val="001B6205"/>
    <w:rsid w:val="001B7D9F"/>
    <w:rsid w:val="001C0056"/>
    <w:rsid w:val="001C1832"/>
    <w:rsid w:val="001C188C"/>
    <w:rsid w:val="001C1F5F"/>
    <w:rsid w:val="001C3A87"/>
    <w:rsid w:val="001D131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403"/>
    <w:rsid w:val="001F6616"/>
    <w:rsid w:val="00201D8E"/>
    <w:rsid w:val="00202BD4"/>
    <w:rsid w:val="00204A97"/>
    <w:rsid w:val="00207005"/>
    <w:rsid w:val="002073D0"/>
    <w:rsid w:val="002114EF"/>
    <w:rsid w:val="00214DFA"/>
    <w:rsid w:val="00215015"/>
    <w:rsid w:val="002166AD"/>
    <w:rsid w:val="00217871"/>
    <w:rsid w:val="00221ED8"/>
    <w:rsid w:val="002231EA"/>
    <w:rsid w:val="00223FDF"/>
    <w:rsid w:val="002248C4"/>
    <w:rsid w:val="002279C0"/>
    <w:rsid w:val="00233D2D"/>
    <w:rsid w:val="0023727E"/>
    <w:rsid w:val="00242081"/>
    <w:rsid w:val="00243777"/>
    <w:rsid w:val="002441CD"/>
    <w:rsid w:val="002501A3"/>
    <w:rsid w:val="002509DE"/>
    <w:rsid w:val="0025166C"/>
    <w:rsid w:val="00254BDA"/>
    <w:rsid w:val="002555D4"/>
    <w:rsid w:val="002570A3"/>
    <w:rsid w:val="00261A16"/>
    <w:rsid w:val="00263522"/>
    <w:rsid w:val="00263E89"/>
    <w:rsid w:val="00264EC6"/>
    <w:rsid w:val="002661CD"/>
    <w:rsid w:val="00271013"/>
    <w:rsid w:val="00273FE4"/>
    <w:rsid w:val="002765B4"/>
    <w:rsid w:val="00276715"/>
    <w:rsid w:val="00276A94"/>
    <w:rsid w:val="00277D78"/>
    <w:rsid w:val="00291E59"/>
    <w:rsid w:val="0029405D"/>
    <w:rsid w:val="00294FA6"/>
    <w:rsid w:val="00295A6F"/>
    <w:rsid w:val="00295C96"/>
    <w:rsid w:val="002A20C4"/>
    <w:rsid w:val="002A570F"/>
    <w:rsid w:val="002A7292"/>
    <w:rsid w:val="002A7358"/>
    <w:rsid w:val="002A7902"/>
    <w:rsid w:val="002B0F6B"/>
    <w:rsid w:val="002B23B8"/>
    <w:rsid w:val="002B4429"/>
    <w:rsid w:val="002B5429"/>
    <w:rsid w:val="002B68A6"/>
    <w:rsid w:val="002B6E58"/>
    <w:rsid w:val="002B7FAF"/>
    <w:rsid w:val="002D0C4F"/>
    <w:rsid w:val="002D1364"/>
    <w:rsid w:val="002D24C5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CE4"/>
    <w:rsid w:val="002F669F"/>
    <w:rsid w:val="003019B3"/>
    <w:rsid w:val="00301C97"/>
    <w:rsid w:val="0031004C"/>
    <w:rsid w:val="003105F6"/>
    <w:rsid w:val="00311297"/>
    <w:rsid w:val="003113BE"/>
    <w:rsid w:val="003122CA"/>
    <w:rsid w:val="003148FD"/>
    <w:rsid w:val="003206E0"/>
    <w:rsid w:val="00321080"/>
    <w:rsid w:val="00322D45"/>
    <w:rsid w:val="0032569A"/>
    <w:rsid w:val="00325A1F"/>
    <w:rsid w:val="003268F9"/>
    <w:rsid w:val="00330BAF"/>
    <w:rsid w:val="003337D3"/>
    <w:rsid w:val="00334E3A"/>
    <w:rsid w:val="003361DD"/>
    <w:rsid w:val="00341A6A"/>
    <w:rsid w:val="00343EC1"/>
    <w:rsid w:val="00345B9C"/>
    <w:rsid w:val="00352DAE"/>
    <w:rsid w:val="00354EB9"/>
    <w:rsid w:val="00356BC0"/>
    <w:rsid w:val="003602AE"/>
    <w:rsid w:val="00360929"/>
    <w:rsid w:val="003647D5"/>
    <w:rsid w:val="00366EFF"/>
    <w:rsid w:val="003674B0"/>
    <w:rsid w:val="0037727C"/>
    <w:rsid w:val="00377E70"/>
    <w:rsid w:val="00380904"/>
    <w:rsid w:val="00381BB0"/>
    <w:rsid w:val="003823EE"/>
    <w:rsid w:val="00382960"/>
    <w:rsid w:val="003846F7"/>
    <w:rsid w:val="003851ED"/>
    <w:rsid w:val="00385B39"/>
    <w:rsid w:val="00386785"/>
    <w:rsid w:val="003871AE"/>
    <w:rsid w:val="00390E89"/>
    <w:rsid w:val="00391A1B"/>
    <w:rsid w:val="00391B1A"/>
    <w:rsid w:val="00394423"/>
    <w:rsid w:val="0039544A"/>
    <w:rsid w:val="00396942"/>
    <w:rsid w:val="00396B49"/>
    <w:rsid w:val="00396E3E"/>
    <w:rsid w:val="00397E96"/>
    <w:rsid w:val="00397FCA"/>
    <w:rsid w:val="003A2D91"/>
    <w:rsid w:val="003A306E"/>
    <w:rsid w:val="003A60DC"/>
    <w:rsid w:val="003A6A46"/>
    <w:rsid w:val="003A7A63"/>
    <w:rsid w:val="003B000C"/>
    <w:rsid w:val="003B0B9C"/>
    <w:rsid w:val="003B0F1D"/>
    <w:rsid w:val="003B262C"/>
    <w:rsid w:val="003B33C7"/>
    <w:rsid w:val="003B4A57"/>
    <w:rsid w:val="003B72C8"/>
    <w:rsid w:val="003C0AD9"/>
    <w:rsid w:val="003C0ED0"/>
    <w:rsid w:val="003C1D49"/>
    <w:rsid w:val="003C2041"/>
    <w:rsid w:val="003C35C4"/>
    <w:rsid w:val="003D12C2"/>
    <w:rsid w:val="003D31B9"/>
    <w:rsid w:val="003D3867"/>
    <w:rsid w:val="003D6748"/>
    <w:rsid w:val="003E0D1A"/>
    <w:rsid w:val="003E2DA3"/>
    <w:rsid w:val="003E6678"/>
    <w:rsid w:val="003E6EE1"/>
    <w:rsid w:val="003F020D"/>
    <w:rsid w:val="003F03D9"/>
    <w:rsid w:val="003F2FBE"/>
    <w:rsid w:val="003F318D"/>
    <w:rsid w:val="003F5BAE"/>
    <w:rsid w:val="003F6ED7"/>
    <w:rsid w:val="00401AA6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956"/>
    <w:rsid w:val="0042465E"/>
    <w:rsid w:val="00424DF7"/>
    <w:rsid w:val="004312AA"/>
    <w:rsid w:val="00432B76"/>
    <w:rsid w:val="00434D01"/>
    <w:rsid w:val="00435D26"/>
    <w:rsid w:val="00440C99"/>
    <w:rsid w:val="0044175C"/>
    <w:rsid w:val="00445F4D"/>
    <w:rsid w:val="004504C0"/>
    <w:rsid w:val="004520E7"/>
    <w:rsid w:val="00454136"/>
    <w:rsid w:val="004550FB"/>
    <w:rsid w:val="0046111A"/>
    <w:rsid w:val="00462946"/>
    <w:rsid w:val="00462FC6"/>
    <w:rsid w:val="00463F43"/>
    <w:rsid w:val="00464B94"/>
    <w:rsid w:val="004653A8"/>
    <w:rsid w:val="00465A0B"/>
    <w:rsid w:val="00467B44"/>
    <w:rsid w:val="0047077C"/>
    <w:rsid w:val="00470B05"/>
    <w:rsid w:val="0047207C"/>
    <w:rsid w:val="00472CD6"/>
    <w:rsid w:val="0047384C"/>
    <w:rsid w:val="00474E3C"/>
    <w:rsid w:val="00476FE7"/>
    <w:rsid w:val="00480A58"/>
    <w:rsid w:val="00482151"/>
    <w:rsid w:val="00485FAD"/>
    <w:rsid w:val="00487AED"/>
    <w:rsid w:val="00490D7E"/>
    <w:rsid w:val="00491EDF"/>
    <w:rsid w:val="00492A3F"/>
    <w:rsid w:val="00494F62"/>
    <w:rsid w:val="004A2001"/>
    <w:rsid w:val="004A3590"/>
    <w:rsid w:val="004A506E"/>
    <w:rsid w:val="004A5C19"/>
    <w:rsid w:val="004B00A7"/>
    <w:rsid w:val="004B20E8"/>
    <w:rsid w:val="004B25E2"/>
    <w:rsid w:val="004B34D7"/>
    <w:rsid w:val="004B5037"/>
    <w:rsid w:val="004B5B2F"/>
    <w:rsid w:val="004B626A"/>
    <w:rsid w:val="004B660E"/>
    <w:rsid w:val="004C05BD"/>
    <w:rsid w:val="004C20B9"/>
    <w:rsid w:val="004C3B06"/>
    <w:rsid w:val="004C3F97"/>
    <w:rsid w:val="004C6721"/>
    <w:rsid w:val="004C7351"/>
    <w:rsid w:val="004C7EE7"/>
    <w:rsid w:val="004D2DEE"/>
    <w:rsid w:val="004D2E1F"/>
    <w:rsid w:val="004D7FD9"/>
    <w:rsid w:val="004E1324"/>
    <w:rsid w:val="004E195D"/>
    <w:rsid w:val="004E19A5"/>
    <w:rsid w:val="004E37E5"/>
    <w:rsid w:val="004E3FDB"/>
    <w:rsid w:val="004F1F4A"/>
    <w:rsid w:val="004F296D"/>
    <w:rsid w:val="004F508B"/>
    <w:rsid w:val="004F695F"/>
    <w:rsid w:val="004F6BEF"/>
    <w:rsid w:val="004F6CA4"/>
    <w:rsid w:val="00500752"/>
    <w:rsid w:val="00501A50"/>
    <w:rsid w:val="0050222D"/>
    <w:rsid w:val="00503AF3"/>
    <w:rsid w:val="00504E6B"/>
    <w:rsid w:val="0050696D"/>
    <w:rsid w:val="0050768E"/>
    <w:rsid w:val="0051094B"/>
    <w:rsid w:val="005110D7"/>
    <w:rsid w:val="00511D99"/>
    <w:rsid w:val="00511EC5"/>
    <w:rsid w:val="005128D3"/>
    <w:rsid w:val="005147E8"/>
    <w:rsid w:val="005158F2"/>
    <w:rsid w:val="00522AA7"/>
    <w:rsid w:val="0052492B"/>
    <w:rsid w:val="00526207"/>
    <w:rsid w:val="00526DFC"/>
    <w:rsid w:val="00526F43"/>
    <w:rsid w:val="00527651"/>
    <w:rsid w:val="005363AB"/>
    <w:rsid w:val="00537ED0"/>
    <w:rsid w:val="00537FEF"/>
    <w:rsid w:val="005421C2"/>
    <w:rsid w:val="00544EF4"/>
    <w:rsid w:val="00545E53"/>
    <w:rsid w:val="005479D9"/>
    <w:rsid w:val="005572BD"/>
    <w:rsid w:val="00557A12"/>
    <w:rsid w:val="00560509"/>
    <w:rsid w:val="00560AC7"/>
    <w:rsid w:val="00561AFB"/>
    <w:rsid w:val="00561FA8"/>
    <w:rsid w:val="005635ED"/>
    <w:rsid w:val="00563CA0"/>
    <w:rsid w:val="00564B03"/>
    <w:rsid w:val="00564B3F"/>
    <w:rsid w:val="00565253"/>
    <w:rsid w:val="00566ACB"/>
    <w:rsid w:val="00570191"/>
    <w:rsid w:val="00570570"/>
    <w:rsid w:val="00571502"/>
    <w:rsid w:val="00572512"/>
    <w:rsid w:val="00573141"/>
    <w:rsid w:val="00573EE6"/>
    <w:rsid w:val="0057547F"/>
    <w:rsid w:val="005754EE"/>
    <w:rsid w:val="0057617E"/>
    <w:rsid w:val="00576497"/>
    <w:rsid w:val="005809A4"/>
    <w:rsid w:val="00581FE1"/>
    <w:rsid w:val="005835E7"/>
    <w:rsid w:val="0058397F"/>
    <w:rsid w:val="00583BF8"/>
    <w:rsid w:val="00585F33"/>
    <w:rsid w:val="00591124"/>
    <w:rsid w:val="00591DC6"/>
    <w:rsid w:val="00594814"/>
    <w:rsid w:val="00597024"/>
    <w:rsid w:val="00597E78"/>
    <w:rsid w:val="005A0274"/>
    <w:rsid w:val="005A095C"/>
    <w:rsid w:val="005A2622"/>
    <w:rsid w:val="005A60C3"/>
    <w:rsid w:val="005A669D"/>
    <w:rsid w:val="005A67DB"/>
    <w:rsid w:val="005A75D8"/>
    <w:rsid w:val="005B2BA7"/>
    <w:rsid w:val="005B5FC9"/>
    <w:rsid w:val="005B713E"/>
    <w:rsid w:val="005C03B6"/>
    <w:rsid w:val="005C348E"/>
    <w:rsid w:val="005C68E1"/>
    <w:rsid w:val="005D153E"/>
    <w:rsid w:val="005D3763"/>
    <w:rsid w:val="005D55E1"/>
    <w:rsid w:val="005D5F45"/>
    <w:rsid w:val="005E14C4"/>
    <w:rsid w:val="005E19F7"/>
    <w:rsid w:val="005E2514"/>
    <w:rsid w:val="005E40E5"/>
    <w:rsid w:val="005E4C49"/>
    <w:rsid w:val="005E4F04"/>
    <w:rsid w:val="005E62C2"/>
    <w:rsid w:val="005E6C71"/>
    <w:rsid w:val="005E7CDE"/>
    <w:rsid w:val="005F03C9"/>
    <w:rsid w:val="005F0963"/>
    <w:rsid w:val="005F2824"/>
    <w:rsid w:val="005F2EBA"/>
    <w:rsid w:val="005F35ED"/>
    <w:rsid w:val="005F7812"/>
    <w:rsid w:val="005F7A88"/>
    <w:rsid w:val="00603A1A"/>
    <w:rsid w:val="006046D5"/>
    <w:rsid w:val="0060674A"/>
    <w:rsid w:val="00607A93"/>
    <w:rsid w:val="00610C08"/>
    <w:rsid w:val="00611F74"/>
    <w:rsid w:val="006152B7"/>
    <w:rsid w:val="00615772"/>
    <w:rsid w:val="00621256"/>
    <w:rsid w:val="00621A60"/>
    <w:rsid w:val="00621FCC"/>
    <w:rsid w:val="00622E4B"/>
    <w:rsid w:val="00633206"/>
    <w:rsid w:val="006333DA"/>
    <w:rsid w:val="00635134"/>
    <w:rsid w:val="006356E2"/>
    <w:rsid w:val="00642A65"/>
    <w:rsid w:val="00644615"/>
    <w:rsid w:val="00645DCE"/>
    <w:rsid w:val="006465AC"/>
    <w:rsid w:val="006465BF"/>
    <w:rsid w:val="00653B22"/>
    <w:rsid w:val="00657BF4"/>
    <w:rsid w:val="006603FB"/>
    <w:rsid w:val="006608DF"/>
    <w:rsid w:val="006623AC"/>
    <w:rsid w:val="00666DD8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87DE3"/>
    <w:rsid w:val="00690082"/>
    <w:rsid w:val="00690252"/>
    <w:rsid w:val="00691529"/>
    <w:rsid w:val="00694091"/>
    <w:rsid w:val="006946BB"/>
    <w:rsid w:val="006969FA"/>
    <w:rsid w:val="00696F9C"/>
    <w:rsid w:val="006A35D5"/>
    <w:rsid w:val="006A62F5"/>
    <w:rsid w:val="006A701B"/>
    <w:rsid w:val="006A748A"/>
    <w:rsid w:val="006C0B29"/>
    <w:rsid w:val="006C29FE"/>
    <w:rsid w:val="006C419E"/>
    <w:rsid w:val="006C4A31"/>
    <w:rsid w:val="006C57C5"/>
    <w:rsid w:val="006C5AC2"/>
    <w:rsid w:val="006C6AFB"/>
    <w:rsid w:val="006D2735"/>
    <w:rsid w:val="006D45B2"/>
    <w:rsid w:val="006D7577"/>
    <w:rsid w:val="006E0FCC"/>
    <w:rsid w:val="006E1E96"/>
    <w:rsid w:val="006E263E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30C"/>
    <w:rsid w:val="00712675"/>
    <w:rsid w:val="00713808"/>
    <w:rsid w:val="0071444C"/>
    <w:rsid w:val="007151B6"/>
    <w:rsid w:val="0071520D"/>
    <w:rsid w:val="00715EDB"/>
    <w:rsid w:val="007160D5"/>
    <w:rsid w:val="007163FB"/>
    <w:rsid w:val="00717C2E"/>
    <w:rsid w:val="007204FA"/>
    <w:rsid w:val="007213B3"/>
    <w:rsid w:val="00722818"/>
    <w:rsid w:val="00722C34"/>
    <w:rsid w:val="0072457F"/>
    <w:rsid w:val="00725406"/>
    <w:rsid w:val="0072621B"/>
    <w:rsid w:val="00730555"/>
    <w:rsid w:val="007312CC"/>
    <w:rsid w:val="00733C5B"/>
    <w:rsid w:val="00736A64"/>
    <w:rsid w:val="00737F6A"/>
    <w:rsid w:val="007410B6"/>
    <w:rsid w:val="00744C6F"/>
    <w:rsid w:val="007457F6"/>
    <w:rsid w:val="00745ABB"/>
    <w:rsid w:val="00745FB9"/>
    <w:rsid w:val="00746E38"/>
    <w:rsid w:val="00747CD5"/>
    <w:rsid w:val="00747FA8"/>
    <w:rsid w:val="00750016"/>
    <w:rsid w:val="00753B51"/>
    <w:rsid w:val="0075615F"/>
    <w:rsid w:val="00756629"/>
    <w:rsid w:val="007575D2"/>
    <w:rsid w:val="00757B4F"/>
    <w:rsid w:val="00757B6A"/>
    <w:rsid w:val="007610E0"/>
    <w:rsid w:val="007621AA"/>
    <w:rsid w:val="0076260A"/>
    <w:rsid w:val="00763DE0"/>
    <w:rsid w:val="00764A67"/>
    <w:rsid w:val="00770F6B"/>
    <w:rsid w:val="00771883"/>
    <w:rsid w:val="00774BF9"/>
    <w:rsid w:val="00775046"/>
    <w:rsid w:val="00775ED8"/>
    <w:rsid w:val="007768BB"/>
    <w:rsid w:val="00776DC2"/>
    <w:rsid w:val="0077720B"/>
    <w:rsid w:val="00780122"/>
    <w:rsid w:val="00781DCE"/>
    <w:rsid w:val="0078214B"/>
    <w:rsid w:val="0078498A"/>
    <w:rsid w:val="0078797C"/>
    <w:rsid w:val="00787D9C"/>
    <w:rsid w:val="00790411"/>
    <w:rsid w:val="00792207"/>
    <w:rsid w:val="00792AC9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4F24"/>
    <w:rsid w:val="007D6DCE"/>
    <w:rsid w:val="007D72C4"/>
    <w:rsid w:val="007E2B90"/>
    <w:rsid w:val="007E2CFE"/>
    <w:rsid w:val="007E59C9"/>
    <w:rsid w:val="007E6B5E"/>
    <w:rsid w:val="007F0072"/>
    <w:rsid w:val="007F1DD8"/>
    <w:rsid w:val="007F2EB6"/>
    <w:rsid w:val="007F516D"/>
    <w:rsid w:val="007F54C3"/>
    <w:rsid w:val="00801941"/>
    <w:rsid w:val="00802949"/>
    <w:rsid w:val="0080301E"/>
    <w:rsid w:val="0080365F"/>
    <w:rsid w:val="00804F7B"/>
    <w:rsid w:val="00807A6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71B"/>
    <w:rsid w:val="00842028"/>
    <w:rsid w:val="00842AA3"/>
    <w:rsid w:val="008436B8"/>
    <w:rsid w:val="00845A4A"/>
    <w:rsid w:val="008460B6"/>
    <w:rsid w:val="008503A2"/>
    <w:rsid w:val="00850C9D"/>
    <w:rsid w:val="00852B59"/>
    <w:rsid w:val="00853ABB"/>
    <w:rsid w:val="00856272"/>
    <w:rsid w:val="008563FF"/>
    <w:rsid w:val="00857738"/>
    <w:rsid w:val="0086018B"/>
    <w:rsid w:val="008611DD"/>
    <w:rsid w:val="008620DE"/>
    <w:rsid w:val="00866867"/>
    <w:rsid w:val="00867ABC"/>
    <w:rsid w:val="00872257"/>
    <w:rsid w:val="00874F67"/>
    <w:rsid w:val="008753E6"/>
    <w:rsid w:val="0087738C"/>
    <w:rsid w:val="008802AF"/>
    <w:rsid w:val="00881926"/>
    <w:rsid w:val="0088318F"/>
    <w:rsid w:val="0088331D"/>
    <w:rsid w:val="00884695"/>
    <w:rsid w:val="008852B0"/>
    <w:rsid w:val="00885AE7"/>
    <w:rsid w:val="00886B60"/>
    <w:rsid w:val="00887889"/>
    <w:rsid w:val="008920FF"/>
    <w:rsid w:val="008926E8"/>
    <w:rsid w:val="00894F19"/>
    <w:rsid w:val="00896A10"/>
    <w:rsid w:val="00896EFA"/>
    <w:rsid w:val="008971B5"/>
    <w:rsid w:val="008A5D26"/>
    <w:rsid w:val="008A6A2E"/>
    <w:rsid w:val="008A6B13"/>
    <w:rsid w:val="008A6C3A"/>
    <w:rsid w:val="008A6ECB"/>
    <w:rsid w:val="008B0BF9"/>
    <w:rsid w:val="008B2866"/>
    <w:rsid w:val="008B3859"/>
    <w:rsid w:val="008B436D"/>
    <w:rsid w:val="008B4E49"/>
    <w:rsid w:val="008B7712"/>
    <w:rsid w:val="008B7B26"/>
    <w:rsid w:val="008C0EE3"/>
    <w:rsid w:val="008C3524"/>
    <w:rsid w:val="008C4061"/>
    <w:rsid w:val="008C4229"/>
    <w:rsid w:val="008C4347"/>
    <w:rsid w:val="008C5BE0"/>
    <w:rsid w:val="008C7233"/>
    <w:rsid w:val="008D1126"/>
    <w:rsid w:val="008D2434"/>
    <w:rsid w:val="008D6A3D"/>
    <w:rsid w:val="008D7055"/>
    <w:rsid w:val="008E171D"/>
    <w:rsid w:val="008E2785"/>
    <w:rsid w:val="008E3CE4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159"/>
    <w:rsid w:val="00911888"/>
    <w:rsid w:val="00912889"/>
    <w:rsid w:val="00913A42"/>
    <w:rsid w:val="00914167"/>
    <w:rsid w:val="009143DB"/>
    <w:rsid w:val="00915065"/>
    <w:rsid w:val="00916D74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24A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7C2"/>
    <w:rsid w:val="00975081"/>
    <w:rsid w:val="00984E03"/>
    <w:rsid w:val="0098635E"/>
    <w:rsid w:val="00987E85"/>
    <w:rsid w:val="0099327F"/>
    <w:rsid w:val="009A0D12"/>
    <w:rsid w:val="009A1987"/>
    <w:rsid w:val="009A2BEE"/>
    <w:rsid w:val="009A5289"/>
    <w:rsid w:val="009A6B36"/>
    <w:rsid w:val="009A7A53"/>
    <w:rsid w:val="009B0402"/>
    <w:rsid w:val="009B0B75"/>
    <w:rsid w:val="009B16DF"/>
    <w:rsid w:val="009B4CB2"/>
    <w:rsid w:val="009B5FEA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A7C"/>
    <w:rsid w:val="009D4471"/>
    <w:rsid w:val="009D55AA"/>
    <w:rsid w:val="009E3E77"/>
    <w:rsid w:val="009E3FAB"/>
    <w:rsid w:val="009E5B3F"/>
    <w:rsid w:val="009E7D90"/>
    <w:rsid w:val="009E7E51"/>
    <w:rsid w:val="009F122F"/>
    <w:rsid w:val="009F16B1"/>
    <w:rsid w:val="009F1AB0"/>
    <w:rsid w:val="009F383D"/>
    <w:rsid w:val="009F501D"/>
    <w:rsid w:val="009F654B"/>
    <w:rsid w:val="009F69A6"/>
    <w:rsid w:val="00A039D5"/>
    <w:rsid w:val="00A046AD"/>
    <w:rsid w:val="00A063E0"/>
    <w:rsid w:val="00A06FD9"/>
    <w:rsid w:val="00A076DC"/>
    <w:rsid w:val="00A079C1"/>
    <w:rsid w:val="00A1095B"/>
    <w:rsid w:val="00A12520"/>
    <w:rsid w:val="00A12ED4"/>
    <w:rsid w:val="00A130FD"/>
    <w:rsid w:val="00A13D6D"/>
    <w:rsid w:val="00A14769"/>
    <w:rsid w:val="00A16151"/>
    <w:rsid w:val="00A16EC6"/>
    <w:rsid w:val="00A1796D"/>
    <w:rsid w:val="00A17C06"/>
    <w:rsid w:val="00A2124C"/>
    <w:rsid w:val="00A2126E"/>
    <w:rsid w:val="00A21706"/>
    <w:rsid w:val="00A22B25"/>
    <w:rsid w:val="00A2317C"/>
    <w:rsid w:val="00A23562"/>
    <w:rsid w:val="00A24FCC"/>
    <w:rsid w:val="00A26069"/>
    <w:rsid w:val="00A26A90"/>
    <w:rsid w:val="00A26B27"/>
    <w:rsid w:val="00A30313"/>
    <w:rsid w:val="00A3050E"/>
    <w:rsid w:val="00A30E4F"/>
    <w:rsid w:val="00A32253"/>
    <w:rsid w:val="00A3310E"/>
    <w:rsid w:val="00A333A0"/>
    <w:rsid w:val="00A35E17"/>
    <w:rsid w:val="00A36B7F"/>
    <w:rsid w:val="00A37E70"/>
    <w:rsid w:val="00A437E1"/>
    <w:rsid w:val="00A4685E"/>
    <w:rsid w:val="00A50CD4"/>
    <w:rsid w:val="00A51191"/>
    <w:rsid w:val="00A54895"/>
    <w:rsid w:val="00A56D62"/>
    <w:rsid w:val="00A56F07"/>
    <w:rsid w:val="00A5762C"/>
    <w:rsid w:val="00A600FC"/>
    <w:rsid w:val="00A60BCA"/>
    <w:rsid w:val="00A61733"/>
    <w:rsid w:val="00A638DA"/>
    <w:rsid w:val="00A64C37"/>
    <w:rsid w:val="00A65B41"/>
    <w:rsid w:val="00A65E00"/>
    <w:rsid w:val="00A66A78"/>
    <w:rsid w:val="00A7436E"/>
    <w:rsid w:val="00A74E96"/>
    <w:rsid w:val="00A75A8E"/>
    <w:rsid w:val="00A81D30"/>
    <w:rsid w:val="00A824DD"/>
    <w:rsid w:val="00A83676"/>
    <w:rsid w:val="00A83B7B"/>
    <w:rsid w:val="00A84274"/>
    <w:rsid w:val="00A848E4"/>
    <w:rsid w:val="00A850F3"/>
    <w:rsid w:val="00A851FB"/>
    <w:rsid w:val="00A864E3"/>
    <w:rsid w:val="00A9039F"/>
    <w:rsid w:val="00A93DE7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3F"/>
    <w:rsid w:val="00AB0BB7"/>
    <w:rsid w:val="00AB22C6"/>
    <w:rsid w:val="00AB2AD0"/>
    <w:rsid w:val="00AB64C6"/>
    <w:rsid w:val="00AB67FC"/>
    <w:rsid w:val="00AC00F2"/>
    <w:rsid w:val="00AC1ABE"/>
    <w:rsid w:val="00AC31B5"/>
    <w:rsid w:val="00AC4EA1"/>
    <w:rsid w:val="00AC5381"/>
    <w:rsid w:val="00AC5920"/>
    <w:rsid w:val="00AC59A5"/>
    <w:rsid w:val="00AD0E65"/>
    <w:rsid w:val="00AD1302"/>
    <w:rsid w:val="00AD281F"/>
    <w:rsid w:val="00AD2BF2"/>
    <w:rsid w:val="00AD4E90"/>
    <w:rsid w:val="00AD5422"/>
    <w:rsid w:val="00AD75C1"/>
    <w:rsid w:val="00AE0A90"/>
    <w:rsid w:val="00AE1D3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C3C"/>
    <w:rsid w:val="00AF7DF5"/>
    <w:rsid w:val="00B006E5"/>
    <w:rsid w:val="00B024C2"/>
    <w:rsid w:val="00B06188"/>
    <w:rsid w:val="00B07700"/>
    <w:rsid w:val="00B10D72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9BC"/>
    <w:rsid w:val="00B40E9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776F1"/>
    <w:rsid w:val="00B80402"/>
    <w:rsid w:val="00B80B9A"/>
    <w:rsid w:val="00B80BAA"/>
    <w:rsid w:val="00B830B7"/>
    <w:rsid w:val="00B84212"/>
    <w:rsid w:val="00B848EA"/>
    <w:rsid w:val="00B84B2B"/>
    <w:rsid w:val="00B875E8"/>
    <w:rsid w:val="00B90500"/>
    <w:rsid w:val="00B9176C"/>
    <w:rsid w:val="00B93306"/>
    <w:rsid w:val="00B935A4"/>
    <w:rsid w:val="00B946AD"/>
    <w:rsid w:val="00B9742D"/>
    <w:rsid w:val="00BA48E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0ED"/>
    <w:rsid w:val="00BC4704"/>
    <w:rsid w:val="00BC4BC6"/>
    <w:rsid w:val="00BC52FD"/>
    <w:rsid w:val="00BC6E62"/>
    <w:rsid w:val="00BC7443"/>
    <w:rsid w:val="00BD0648"/>
    <w:rsid w:val="00BD1040"/>
    <w:rsid w:val="00BD34AA"/>
    <w:rsid w:val="00BD466C"/>
    <w:rsid w:val="00BD57FA"/>
    <w:rsid w:val="00BE0C44"/>
    <w:rsid w:val="00BE0EE7"/>
    <w:rsid w:val="00BE1B8B"/>
    <w:rsid w:val="00BE2A18"/>
    <w:rsid w:val="00BE2C01"/>
    <w:rsid w:val="00BE41EC"/>
    <w:rsid w:val="00BE56FB"/>
    <w:rsid w:val="00BE6162"/>
    <w:rsid w:val="00BF284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850"/>
    <w:rsid w:val="00C14763"/>
    <w:rsid w:val="00C16141"/>
    <w:rsid w:val="00C22F0E"/>
    <w:rsid w:val="00C2363F"/>
    <w:rsid w:val="00C236C8"/>
    <w:rsid w:val="00C260B1"/>
    <w:rsid w:val="00C26E56"/>
    <w:rsid w:val="00C31406"/>
    <w:rsid w:val="00C34E61"/>
    <w:rsid w:val="00C36C49"/>
    <w:rsid w:val="00C37194"/>
    <w:rsid w:val="00C40637"/>
    <w:rsid w:val="00C40AFC"/>
    <w:rsid w:val="00C40F6C"/>
    <w:rsid w:val="00C44426"/>
    <w:rsid w:val="00C445F3"/>
    <w:rsid w:val="00C44D67"/>
    <w:rsid w:val="00C451F4"/>
    <w:rsid w:val="00C45EB1"/>
    <w:rsid w:val="00C54A3A"/>
    <w:rsid w:val="00C55566"/>
    <w:rsid w:val="00C56448"/>
    <w:rsid w:val="00C667BE"/>
    <w:rsid w:val="00C6766B"/>
    <w:rsid w:val="00C677D1"/>
    <w:rsid w:val="00C709B6"/>
    <w:rsid w:val="00C72223"/>
    <w:rsid w:val="00C76417"/>
    <w:rsid w:val="00C7726F"/>
    <w:rsid w:val="00C80B0F"/>
    <w:rsid w:val="00C823DA"/>
    <w:rsid w:val="00C8259F"/>
    <w:rsid w:val="00C82746"/>
    <w:rsid w:val="00C8312F"/>
    <w:rsid w:val="00C84005"/>
    <w:rsid w:val="00C84C47"/>
    <w:rsid w:val="00C85043"/>
    <w:rsid w:val="00C858A4"/>
    <w:rsid w:val="00C86AFA"/>
    <w:rsid w:val="00C93B31"/>
    <w:rsid w:val="00CA11D0"/>
    <w:rsid w:val="00CB18D0"/>
    <w:rsid w:val="00CB1C8A"/>
    <w:rsid w:val="00CB24F5"/>
    <w:rsid w:val="00CB2663"/>
    <w:rsid w:val="00CB3BBE"/>
    <w:rsid w:val="00CB59E9"/>
    <w:rsid w:val="00CB71E3"/>
    <w:rsid w:val="00CC0D6A"/>
    <w:rsid w:val="00CC3831"/>
    <w:rsid w:val="00CC3E3D"/>
    <w:rsid w:val="00CC519B"/>
    <w:rsid w:val="00CD0592"/>
    <w:rsid w:val="00CD063C"/>
    <w:rsid w:val="00CD12C1"/>
    <w:rsid w:val="00CD1685"/>
    <w:rsid w:val="00CD214E"/>
    <w:rsid w:val="00CD34DA"/>
    <w:rsid w:val="00CD4372"/>
    <w:rsid w:val="00CD46FA"/>
    <w:rsid w:val="00CD5723"/>
    <w:rsid w:val="00CD5973"/>
    <w:rsid w:val="00CE31A6"/>
    <w:rsid w:val="00CF09AA"/>
    <w:rsid w:val="00CF4813"/>
    <w:rsid w:val="00CF5233"/>
    <w:rsid w:val="00D0041D"/>
    <w:rsid w:val="00D01114"/>
    <w:rsid w:val="00D029B8"/>
    <w:rsid w:val="00D02F60"/>
    <w:rsid w:val="00D0464E"/>
    <w:rsid w:val="00D04A96"/>
    <w:rsid w:val="00D073D3"/>
    <w:rsid w:val="00D07A7B"/>
    <w:rsid w:val="00D10E06"/>
    <w:rsid w:val="00D116CA"/>
    <w:rsid w:val="00D15197"/>
    <w:rsid w:val="00D16326"/>
    <w:rsid w:val="00D16820"/>
    <w:rsid w:val="00D169C8"/>
    <w:rsid w:val="00D17232"/>
    <w:rsid w:val="00D1793F"/>
    <w:rsid w:val="00D22AF5"/>
    <w:rsid w:val="00D235EA"/>
    <w:rsid w:val="00D247A9"/>
    <w:rsid w:val="00D27F55"/>
    <w:rsid w:val="00D31250"/>
    <w:rsid w:val="00D32721"/>
    <w:rsid w:val="00D328DC"/>
    <w:rsid w:val="00D33387"/>
    <w:rsid w:val="00D3594B"/>
    <w:rsid w:val="00D3650C"/>
    <w:rsid w:val="00D402FB"/>
    <w:rsid w:val="00D40630"/>
    <w:rsid w:val="00D47D7A"/>
    <w:rsid w:val="00D50ABD"/>
    <w:rsid w:val="00D55290"/>
    <w:rsid w:val="00D55AF6"/>
    <w:rsid w:val="00D57791"/>
    <w:rsid w:val="00D6046A"/>
    <w:rsid w:val="00D610C4"/>
    <w:rsid w:val="00D62870"/>
    <w:rsid w:val="00D648C0"/>
    <w:rsid w:val="00D655D9"/>
    <w:rsid w:val="00D65872"/>
    <w:rsid w:val="00D67356"/>
    <w:rsid w:val="00D673F9"/>
    <w:rsid w:val="00D676F3"/>
    <w:rsid w:val="00D70184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48"/>
    <w:rsid w:val="00D91903"/>
    <w:rsid w:val="00D91FEC"/>
    <w:rsid w:val="00D93106"/>
    <w:rsid w:val="00D933E9"/>
    <w:rsid w:val="00D94B08"/>
    <w:rsid w:val="00D9505D"/>
    <w:rsid w:val="00D953D0"/>
    <w:rsid w:val="00D959F5"/>
    <w:rsid w:val="00D96884"/>
    <w:rsid w:val="00DA1230"/>
    <w:rsid w:val="00DA3FDD"/>
    <w:rsid w:val="00DA7017"/>
    <w:rsid w:val="00DA7028"/>
    <w:rsid w:val="00DB1AD2"/>
    <w:rsid w:val="00DB2B58"/>
    <w:rsid w:val="00DB5206"/>
    <w:rsid w:val="00DB549A"/>
    <w:rsid w:val="00DB6276"/>
    <w:rsid w:val="00DB63F5"/>
    <w:rsid w:val="00DC1C6B"/>
    <w:rsid w:val="00DC2C2E"/>
    <w:rsid w:val="00DC4AF0"/>
    <w:rsid w:val="00DC7886"/>
    <w:rsid w:val="00DD0CF2"/>
    <w:rsid w:val="00DD5D8D"/>
    <w:rsid w:val="00DE1428"/>
    <w:rsid w:val="00DE1554"/>
    <w:rsid w:val="00DE1D17"/>
    <w:rsid w:val="00DE2901"/>
    <w:rsid w:val="00DE57A1"/>
    <w:rsid w:val="00DE590F"/>
    <w:rsid w:val="00DE77CA"/>
    <w:rsid w:val="00DE7DC1"/>
    <w:rsid w:val="00DF1006"/>
    <w:rsid w:val="00DF3F7E"/>
    <w:rsid w:val="00DF414F"/>
    <w:rsid w:val="00DF6095"/>
    <w:rsid w:val="00DF7648"/>
    <w:rsid w:val="00E00E29"/>
    <w:rsid w:val="00E02BAB"/>
    <w:rsid w:val="00E04CEB"/>
    <w:rsid w:val="00E04D49"/>
    <w:rsid w:val="00E060BC"/>
    <w:rsid w:val="00E11420"/>
    <w:rsid w:val="00E11E91"/>
    <w:rsid w:val="00E132FB"/>
    <w:rsid w:val="00E16D5B"/>
    <w:rsid w:val="00E170B7"/>
    <w:rsid w:val="00E177DD"/>
    <w:rsid w:val="00E20900"/>
    <w:rsid w:val="00E20C7F"/>
    <w:rsid w:val="00E2396E"/>
    <w:rsid w:val="00E24728"/>
    <w:rsid w:val="00E276AC"/>
    <w:rsid w:val="00E322BC"/>
    <w:rsid w:val="00E34A35"/>
    <w:rsid w:val="00E35A11"/>
    <w:rsid w:val="00E37C2F"/>
    <w:rsid w:val="00E40E06"/>
    <w:rsid w:val="00E41C28"/>
    <w:rsid w:val="00E434AA"/>
    <w:rsid w:val="00E44954"/>
    <w:rsid w:val="00E46308"/>
    <w:rsid w:val="00E50A8A"/>
    <w:rsid w:val="00E51E17"/>
    <w:rsid w:val="00E51E4D"/>
    <w:rsid w:val="00E52DAB"/>
    <w:rsid w:val="00E52EFD"/>
    <w:rsid w:val="00E539B0"/>
    <w:rsid w:val="00E55994"/>
    <w:rsid w:val="00E55D73"/>
    <w:rsid w:val="00E60606"/>
    <w:rsid w:val="00E60C66"/>
    <w:rsid w:val="00E6164D"/>
    <w:rsid w:val="00E618C9"/>
    <w:rsid w:val="00E62774"/>
    <w:rsid w:val="00E6307C"/>
    <w:rsid w:val="00E63261"/>
    <w:rsid w:val="00E636FA"/>
    <w:rsid w:val="00E66C50"/>
    <w:rsid w:val="00E679D3"/>
    <w:rsid w:val="00E71208"/>
    <w:rsid w:val="00E71444"/>
    <w:rsid w:val="00E71C91"/>
    <w:rsid w:val="00E720A1"/>
    <w:rsid w:val="00E74997"/>
    <w:rsid w:val="00E75DDA"/>
    <w:rsid w:val="00E773E8"/>
    <w:rsid w:val="00E778A8"/>
    <w:rsid w:val="00E83ADD"/>
    <w:rsid w:val="00E8473D"/>
    <w:rsid w:val="00E84745"/>
    <w:rsid w:val="00E84F38"/>
    <w:rsid w:val="00E85623"/>
    <w:rsid w:val="00E86384"/>
    <w:rsid w:val="00E87441"/>
    <w:rsid w:val="00E91FAE"/>
    <w:rsid w:val="00E93239"/>
    <w:rsid w:val="00E96539"/>
    <w:rsid w:val="00E96E3F"/>
    <w:rsid w:val="00EA13EA"/>
    <w:rsid w:val="00EA270C"/>
    <w:rsid w:val="00EA29A7"/>
    <w:rsid w:val="00EA4974"/>
    <w:rsid w:val="00EA530E"/>
    <w:rsid w:val="00EA532E"/>
    <w:rsid w:val="00EB06D9"/>
    <w:rsid w:val="00EB192B"/>
    <w:rsid w:val="00EB19ED"/>
    <w:rsid w:val="00EB1CAB"/>
    <w:rsid w:val="00EB4F1D"/>
    <w:rsid w:val="00EB7CF7"/>
    <w:rsid w:val="00EC0F5A"/>
    <w:rsid w:val="00EC1068"/>
    <w:rsid w:val="00EC1167"/>
    <w:rsid w:val="00EC4265"/>
    <w:rsid w:val="00EC4CEB"/>
    <w:rsid w:val="00EC571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6C3B"/>
    <w:rsid w:val="00F00B73"/>
    <w:rsid w:val="00F020C8"/>
    <w:rsid w:val="00F115CA"/>
    <w:rsid w:val="00F14817"/>
    <w:rsid w:val="00F14EBA"/>
    <w:rsid w:val="00F1510F"/>
    <w:rsid w:val="00F15289"/>
    <w:rsid w:val="00F1533A"/>
    <w:rsid w:val="00F15E5A"/>
    <w:rsid w:val="00F167B8"/>
    <w:rsid w:val="00F17F0A"/>
    <w:rsid w:val="00F2668F"/>
    <w:rsid w:val="00F27209"/>
    <w:rsid w:val="00F2742F"/>
    <w:rsid w:val="00F2753B"/>
    <w:rsid w:val="00F33F8B"/>
    <w:rsid w:val="00F340B2"/>
    <w:rsid w:val="00F353D1"/>
    <w:rsid w:val="00F43390"/>
    <w:rsid w:val="00F443B2"/>
    <w:rsid w:val="00F458D8"/>
    <w:rsid w:val="00F50237"/>
    <w:rsid w:val="00F53281"/>
    <w:rsid w:val="00F53596"/>
    <w:rsid w:val="00F55BA8"/>
    <w:rsid w:val="00F55DB1"/>
    <w:rsid w:val="00F56ACA"/>
    <w:rsid w:val="00F600FE"/>
    <w:rsid w:val="00F60A43"/>
    <w:rsid w:val="00F62E4D"/>
    <w:rsid w:val="00F66B34"/>
    <w:rsid w:val="00F675B9"/>
    <w:rsid w:val="00F711C9"/>
    <w:rsid w:val="00F72926"/>
    <w:rsid w:val="00F74C59"/>
    <w:rsid w:val="00F75C3A"/>
    <w:rsid w:val="00F77932"/>
    <w:rsid w:val="00F82E30"/>
    <w:rsid w:val="00F831CB"/>
    <w:rsid w:val="00F848A3"/>
    <w:rsid w:val="00F84ACF"/>
    <w:rsid w:val="00F84D58"/>
    <w:rsid w:val="00F855D0"/>
    <w:rsid w:val="00F85742"/>
    <w:rsid w:val="00F85BF8"/>
    <w:rsid w:val="00F871CE"/>
    <w:rsid w:val="00F87802"/>
    <w:rsid w:val="00F90A3A"/>
    <w:rsid w:val="00F9108E"/>
    <w:rsid w:val="00F92C0A"/>
    <w:rsid w:val="00F9415B"/>
    <w:rsid w:val="00F95340"/>
    <w:rsid w:val="00FA13C2"/>
    <w:rsid w:val="00FA16F8"/>
    <w:rsid w:val="00FA2FF0"/>
    <w:rsid w:val="00FA7F91"/>
    <w:rsid w:val="00FB121C"/>
    <w:rsid w:val="00FB1CDD"/>
    <w:rsid w:val="00FB27D4"/>
    <w:rsid w:val="00FB2C2F"/>
    <w:rsid w:val="00FB305C"/>
    <w:rsid w:val="00FC16BF"/>
    <w:rsid w:val="00FC2E3D"/>
    <w:rsid w:val="00FC3BDE"/>
    <w:rsid w:val="00FC6B59"/>
    <w:rsid w:val="00FD1DBE"/>
    <w:rsid w:val="00FD25A7"/>
    <w:rsid w:val="00FD27B6"/>
    <w:rsid w:val="00FD3689"/>
    <w:rsid w:val="00FD42A3"/>
    <w:rsid w:val="00FD52EB"/>
    <w:rsid w:val="00FD58E1"/>
    <w:rsid w:val="00FD7468"/>
    <w:rsid w:val="00FD7CE0"/>
    <w:rsid w:val="00FE0B3B"/>
    <w:rsid w:val="00FE1BE2"/>
    <w:rsid w:val="00FE6A42"/>
    <w:rsid w:val="00FE6E6B"/>
    <w:rsid w:val="00FE730A"/>
    <w:rsid w:val="00FF1DD7"/>
    <w:rsid w:val="00FF427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A6A3D"/>
  <w15:docId w15:val="{B802AFA7-8ADA-4130-B1EB-9FED8B4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43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B93306"/>
    <w:pPr>
      <w:widowControl/>
      <w:numPr>
        <w:numId w:val="45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95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95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954"/>
    <w:rPr>
      <w:vertAlign w:val="superscript"/>
    </w:rPr>
  </w:style>
  <w:style w:type="paragraph" w:styleId="Poprawka">
    <w:name w:val="Revision"/>
    <w:hidden/>
    <w:uiPriority w:val="99"/>
    <w:semiHidden/>
    <w:rsid w:val="00D610C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431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lim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04fee-8587-4c68-b553-7e470d1afd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4D773C92EC24B9FFA25779EE48ED9" ma:contentTypeVersion="12" ma:contentTypeDescription="Create a new document." ma:contentTypeScope="" ma:versionID="a4794b6c8dd09701fd1902d035d122af">
  <xsd:schema xmlns:xsd="http://www.w3.org/2001/XMLSchema" xmlns:xs="http://www.w3.org/2001/XMLSchema" xmlns:p="http://schemas.microsoft.com/office/2006/metadata/properties" xmlns:ns3="7642d29c-fd08-48d0-b26e-9b4d381612f3" xmlns:ns4="30204fee-8587-4c68-b553-7e470d1afda1" targetNamespace="http://schemas.microsoft.com/office/2006/metadata/properties" ma:root="true" ma:fieldsID="b8b385d6a8d0f73311e392cbebabbfb1" ns3:_="" ns4:_="">
    <xsd:import namespace="7642d29c-fd08-48d0-b26e-9b4d381612f3"/>
    <xsd:import namespace="30204fee-8587-4c68-b553-7e470d1afd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d29c-fd08-48d0-b26e-9b4d38161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4fee-8587-4c68-b553-7e470d1a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C2899C-E38D-4293-A939-F609E8462284}">
  <ds:schemaRefs>
    <ds:schemaRef ds:uri="http://schemas.microsoft.com/office/2006/metadata/properties"/>
    <ds:schemaRef ds:uri="http://schemas.microsoft.com/office/infopath/2007/PartnerControls"/>
    <ds:schemaRef ds:uri="30204fee-8587-4c68-b553-7e470d1afda1"/>
  </ds:schemaRefs>
</ds:datastoreItem>
</file>

<file path=customXml/itemProps3.xml><?xml version="1.0" encoding="utf-8"?>
<ds:datastoreItem xmlns:ds="http://schemas.openxmlformats.org/officeDocument/2006/customXml" ds:itemID="{C630EAED-4334-4AFF-B7DD-926CFBDE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68682-C453-4D40-9876-63BEC906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2d29c-fd08-48d0-b26e-9b4d381612f3"/>
    <ds:schemaRef ds:uri="30204fee-8587-4c68-b553-7e470d1af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018E6-F626-477C-8E18-3AF6CF66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Mateusz Sztobryn</dc:creator>
  <cp:lastModifiedBy>Szczurowski Bartosz</cp:lastModifiedBy>
  <cp:revision>7</cp:revision>
  <cp:lastPrinted>2017-11-13T13:57:00Z</cp:lastPrinted>
  <dcterms:created xsi:type="dcterms:W3CDTF">2025-07-04T07:09:00Z</dcterms:created>
  <dcterms:modified xsi:type="dcterms:W3CDTF">2025-09-08T13:42:00Z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0x0101008934D773C92EC24B9FFA25779EE48ED9</vt:lpwstr>
  </property>
</Properties>
</file>