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5F" w:rsidRPr="00467136" w:rsidRDefault="00B00B5F" w:rsidP="0046713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B00B5F" w:rsidRPr="00467136" w:rsidRDefault="00B00B5F" w:rsidP="00467136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B00B5F" w:rsidRPr="00467136" w:rsidRDefault="00B00B5F" w:rsidP="00467136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(imię i nazwisko)</w:t>
      </w:r>
    </w:p>
    <w:p w:rsidR="00B00B5F" w:rsidRPr="00467136" w:rsidRDefault="00B00B5F" w:rsidP="00467136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B00B5F" w:rsidRPr="00467136" w:rsidRDefault="00B00B5F" w:rsidP="00467136">
      <w:pPr>
        <w:spacing w:after="0" w:line="240" w:lineRule="auto"/>
        <w:ind w:left="1134" w:right="1275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(sygnatura konkursu)</w:t>
      </w: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Default="00B00B5F" w:rsidP="004671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67136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B00B5F" w:rsidRPr="001626CB" w:rsidRDefault="00B00B5F" w:rsidP="00467136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1626CB">
        <w:rPr>
          <w:rFonts w:ascii="Times New Roman" w:hAnsi="Times New Roman"/>
          <w:bCs/>
          <w:sz w:val="20"/>
          <w:szCs w:val="20"/>
          <w:lang w:eastAsia="pl-PL"/>
        </w:rPr>
        <w:t>(asystent)</w:t>
      </w: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Ja niżej podpisana/podpisany* oświadczam, że:</w:t>
      </w:r>
    </w:p>
    <w:p w:rsidR="00B00B5F" w:rsidRPr="00467136" w:rsidRDefault="00B00B5F" w:rsidP="004671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jestem obywatelem Rzeczypospolitej Polskiej i korzystam z pełni praw cywilnych i obywatelskich;</w:t>
      </w:r>
    </w:p>
    <w:p w:rsidR="00B00B5F" w:rsidRPr="00467136" w:rsidRDefault="00B00B5F" w:rsidP="004671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nie jest prowadzone przeciwko mnie postępowanie o umyślne przestępstwo ścigane z oskarżenia publicznego.</w:t>
      </w: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B00B5F" w:rsidRPr="00467136" w:rsidRDefault="00B00B5F" w:rsidP="00467136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(podpis osoby ubiegającej się o zatrudnienie)</w:t>
      </w: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467136">
        <w:rPr>
          <w:rFonts w:ascii="Times New Roman" w:hAnsi="Times New Roman"/>
          <w:sz w:val="24"/>
          <w:szCs w:val="24"/>
          <w:lang w:eastAsia="pl-PL"/>
        </w:rPr>
        <w:t>*) niepotrzebne skreślić</w:t>
      </w:r>
      <w:bookmarkStart w:id="0" w:name="_GoBack"/>
      <w:bookmarkEnd w:id="0"/>
    </w:p>
    <w:sectPr w:rsidR="00B00B5F" w:rsidRPr="00467136" w:rsidSect="00AD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136"/>
    <w:rsid w:val="00030E11"/>
    <w:rsid w:val="001626CB"/>
    <w:rsid w:val="002B689F"/>
    <w:rsid w:val="00323679"/>
    <w:rsid w:val="00467136"/>
    <w:rsid w:val="0072758E"/>
    <w:rsid w:val="0082307F"/>
    <w:rsid w:val="008E23BD"/>
    <w:rsid w:val="00AD5F24"/>
    <w:rsid w:val="00B00B5F"/>
    <w:rsid w:val="00E00F49"/>
    <w:rsid w:val="00E8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F2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70</Words>
  <Characters>422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bursaa</cp:lastModifiedBy>
  <cp:revision>4</cp:revision>
  <cp:lastPrinted>2019-12-17T11:10:00Z</cp:lastPrinted>
  <dcterms:created xsi:type="dcterms:W3CDTF">2019-05-24T06:58:00Z</dcterms:created>
  <dcterms:modified xsi:type="dcterms:W3CDTF">2019-12-17T11:10:00Z</dcterms:modified>
</cp:coreProperties>
</file>