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7B2D01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1E48F1D3" w14:textId="59DC42A5" w:rsidR="006C691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ED7A8D">
        <w:rPr>
          <w:rFonts w:ascii="Calibri" w:eastAsia="Times New Roman" w:hAnsi="Calibri" w:cs="Calibri"/>
          <w:iCs/>
          <w:lang w:eastAsia="pl-PL"/>
        </w:rPr>
        <w:t>:</w:t>
      </w:r>
      <w:r w:rsidR="00ED7A8D" w:rsidRPr="00ED7A8D">
        <w:rPr>
          <w:rFonts w:ascii="Calibri" w:eastAsia="Times New Roman" w:hAnsi="Calibri" w:cs="Calibri"/>
          <w:i/>
          <w:lang w:eastAsia="pl-PL"/>
        </w:rPr>
        <w:t xml:space="preserve"> dostawa subskrypcji Microsoft GitHub Copilot for Business</w:t>
      </w:r>
      <w:r w:rsidR="00ED7A8D">
        <w:rPr>
          <w:rFonts w:ascii="Calibri" w:eastAsia="Times New Roman" w:hAnsi="Calibri" w:cs="Calibri"/>
          <w:iCs/>
          <w:lang w:eastAsia="pl-PL"/>
        </w:rPr>
        <w:t>, w</w:t>
      </w:r>
      <w:r w:rsidRPr="00A243D2">
        <w:rPr>
          <w:rFonts w:ascii="Calibri" w:eastAsia="Times New Roman" w:hAnsi="Calibri" w:cs="Calibri"/>
          <w:iCs/>
          <w:lang w:eastAsia="pl-PL"/>
        </w:rPr>
        <w:t>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3886"/>
        <w:gridCol w:w="1547"/>
        <w:gridCol w:w="1411"/>
        <w:gridCol w:w="1901"/>
      </w:tblGrid>
      <w:tr w:rsidR="00A0096D" w14:paraId="0A06E33C" w14:textId="77777777" w:rsidTr="00A0096D">
        <w:tc>
          <w:tcPr>
            <w:tcW w:w="599" w:type="dxa"/>
            <w:vAlign w:val="center"/>
          </w:tcPr>
          <w:p w14:paraId="58D28BD9" w14:textId="77777777" w:rsidR="00A0096D" w:rsidRDefault="00A0096D" w:rsidP="00A252A0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Lp.</w:t>
            </w:r>
          </w:p>
        </w:tc>
        <w:tc>
          <w:tcPr>
            <w:tcW w:w="3886" w:type="dxa"/>
            <w:vAlign w:val="center"/>
          </w:tcPr>
          <w:p w14:paraId="204BD86E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547" w:type="dxa"/>
            <w:vAlign w:val="center"/>
          </w:tcPr>
          <w:p w14:paraId="18BAAA36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Cena jednostkowo netto</w:t>
            </w:r>
          </w:p>
          <w:p w14:paraId="4C20A093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  <w:tc>
          <w:tcPr>
            <w:tcW w:w="1411" w:type="dxa"/>
            <w:vAlign w:val="center"/>
          </w:tcPr>
          <w:p w14:paraId="1ABD01C5" w14:textId="4F98E1E5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Liczba subskrypcji</w:t>
            </w:r>
          </w:p>
        </w:tc>
        <w:tc>
          <w:tcPr>
            <w:tcW w:w="1901" w:type="dxa"/>
            <w:vAlign w:val="center"/>
          </w:tcPr>
          <w:p w14:paraId="5FF9984A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055431CB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A0096D" w14:paraId="3A51576D" w14:textId="77777777" w:rsidTr="00A0096D">
        <w:tc>
          <w:tcPr>
            <w:tcW w:w="599" w:type="dxa"/>
            <w:vAlign w:val="center"/>
          </w:tcPr>
          <w:p w14:paraId="454827E6" w14:textId="77777777" w:rsidR="00A0096D" w:rsidRPr="00543F0F" w:rsidRDefault="00A0096D" w:rsidP="00A0096D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1.</w:t>
            </w:r>
          </w:p>
        </w:tc>
        <w:tc>
          <w:tcPr>
            <w:tcW w:w="3886" w:type="dxa"/>
            <w:vAlign w:val="center"/>
          </w:tcPr>
          <w:p w14:paraId="7C2F77BF" w14:textId="1E801A5B" w:rsidR="00A0096D" w:rsidRPr="002413D2" w:rsidRDefault="0029175E" w:rsidP="00A0096D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Dostawa</w:t>
            </w:r>
            <w:r w:rsidRPr="002413D2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</w:t>
            </w:r>
            <w:r w:rsidR="00A0096D" w:rsidRPr="002413D2">
              <w:rPr>
                <w:rFonts w:ascii="Calibri" w:eastAsia="Times New Roman" w:hAnsi="Calibri" w:cs="Calibri"/>
                <w:bCs/>
                <w:iCs/>
                <w:lang w:eastAsia="pl-PL"/>
              </w:rPr>
              <w:t>subskrypcji Microsoft GitHub Copilot for Business dla 28 użytkowników na okres 12 miesięcy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411C862" w14:textId="77777777" w:rsidR="00A0096D" w:rsidRPr="00543F0F" w:rsidRDefault="00A0096D" w:rsidP="00A0096D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1" w:type="dxa"/>
            <w:vAlign w:val="center"/>
          </w:tcPr>
          <w:p w14:paraId="794123F3" w14:textId="10094701" w:rsidR="00A0096D" w:rsidRPr="008A0709" w:rsidRDefault="00A0096D" w:rsidP="00A0096D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28</w:t>
            </w:r>
          </w:p>
        </w:tc>
        <w:tc>
          <w:tcPr>
            <w:tcW w:w="1901" w:type="dxa"/>
            <w:vAlign w:val="center"/>
          </w:tcPr>
          <w:p w14:paraId="530D2500" w14:textId="77777777" w:rsidR="00A0096D" w:rsidRPr="00543F0F" w:rsidRDefault="00A0096D" w:rsidP="00A0096D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</w:tbl>
    <w:p w14:paraId="1B611565" w14:textId="77777777" w:rsidR="00A0096D" w:rsidRPr="00A243D2" w:rsidRDefault="00A0096D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02C855C7" w14:textId="7084254C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="006C6914" w:rsidRPr="4FA13603">
        <w:rPr>
          <w:rFonts w:ascii="Calibri" w:hAnsi="Calibri" w:cs="Calibri"/>
          <w:color w:val="000000" w:themeColor="text1"/>
        </w:rPr>
        <w:t xml:space="preserve">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="006C6914"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7735A078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="006C6914" w:rsidRPr="00A243D2">
        <w:rPr>
          <w:rFonts w:ascii="Calibri" w:hAnsi="Calibri" w:cs="Calibri"/>
          <w:iCs/>
          <w:color w:val="000000"/>
        </w:rPr>
        <w:t xml:space="preserve">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9139480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C35A5C">
        <w:rPr>
          <w:rFonts w:ascii="Calibri" w:hAnsi="Calibri" w:cs="Calibri"/>
          <w:b/>
          <w:iCs/>
        </w:rPr>
        <w:t>§</w:t>
      </w:r>
      <w:r w:rsidR="00A243D2" w:rsidRPr="00C35A5C">
        <w:rPr>
          <w:rFonts w:ascii="Calibri" w:hAnsi="Calibri" w:cs="Calibri"/>
          <w:b/>
          <w:iCs/>
        </w:rPr>
        <w:t> </w:t>
      </w:r>
      <w:r w:rsidR="00E455FC" w:rsidRPr="00C35A5C">
        <w:rPr>
          <w:rFonts w:ascii="Calibri" w:hAnsi="Calibri" w:cs="Calibri"/>
          <w:b/>
          <w:iCs/>
        </w:rPr>
        <w:t>12</w:t>
      </w:r>
      <w:r w:rsidRPr="00C35A5C">
        <w:rPr>
          <w:rFonts w:ascii="Calibri" w:hAnsi="Calibri" w:cs="Calibri"/>
          <w:b/>
          <w:iCs/>
        </w:rPr>
        <w:t xml:space="preserve"> Projektowanych</w:t>
      </w:r>
      <w:r w:rsidRPr="00A243D2">
        <w:rPr>
          <w:rFonts w:ascii="Calibri" w:hAnsi="Calibri" w:cs="Calibri"/>
          <w:b/>
          <w:iCs/>
        </w:rPr>
        <w:t xml:space="preserve"> Postanowień Umowy).</w:t>
      </w:r>
    </w:p>
    <w:p w14:paraId="376FFE1D" w14:textId="77777777" w:rsidR="006C6914" w:rsidRPr="00A243D2" w:rsidRDefault="006C6914" w:rsidP="00F71F96">
      <w:pPr>
        <w:suppressAutoHyphens/>
        <w:spacing w:after="60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156E99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9398" w14:textId="77777777" w:rsidR="00667783" w:rsidRDefault="00667783" w:rsidP="00C7677C">
      <w:pPr>
        <w:spacing w:after="0"/>
      </w:pPr>
      <w:r>
        <w:separator/>
      </w:r>
    </w:p>
  </w:endnote>
  <w:endnote w:type="continuationSeparator" w:id="0">
    <w:p w14:paraId="34814C01" w14:textId="77777777" w:rsidR="00667783" w:rsidRDefault="00667783" w:rsidP="00C7677C">
      <w:pPr>
        <w:spacing w:after="0"/>
      </w:pPr>
      <w:r>
        <w:continuationSeparator/>
      </w:r>
    </w:p>
  </w:endnote>
  <w:endnote w:type="continuationNotice" w:id="1">
    <w:p w14:paraId="3D8B5E4A" w14:textId="77777777" w:rsidR="00667783" w:rsidRDefault="00667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20F359AC" w:rsidR="000526B8" w:rsidRDefault="00467FC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C3E058" wp14:editId="6385BE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59353207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7A0A7" w14:textId="679B2572" w:rsidR="00467FCD" w:rsidRPr="00467FCD" w:rsidRDefault="00467FCD" w:rsidP="0046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3E05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68B7A0A7" w14:textId="679B2572" w:rsidR="00467FCD" w:rsidRPr="00467FCD" w:rsidRDefault="00467FCD" w:rsidP="0046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67FC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EFF5929" w:rsidR="009A308A" w:rsidRPr="009A308A" w:rsidRDefault="00467FCD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0C5083" wp14:editId="7A33745A">
              <wp:simplePos x="897147" y="98772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03851889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44E30" w14:textId="46F8458E" w:rsidR="00467FCD" w:rsidRPr="00467FCD" w:rsidRDefault="00467FCD" w:rsidP="0046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C508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35C44E30" w14:textId="46F8458E" w:rsidR="00467FCD" w:rsidRPr="00467FCD" w:rsidRDefault="00467FCD" w:rsidP="0046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67FC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A92A342" w:rsidR="000526B8" w:rsidRDefault="00467FC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8DF62A" wp14:editId="46133C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87487101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A8402" w14:textId="3DD6EF55" w:rsidR="00467FCD" w:rsidRPr="00467FCD" w:rsidRDefault="00467FCD" w:rsidP="0046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DF62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16EA8402" w14:textId="3DD6EF55" w:rsidR="00467FCD" w:rsidRPr="00467FCD" w:rsidRDefault="00467FCD" w:rsidP="0046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67FC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BF68" w14:textId="77777777" w:rsidR="00667783" w:rsidRDefault="00667783" w:rsidP="00C7677C">
      <w:pPr>
        <w:spacing w:after="0"/>
      </w:pPr>
      <w:r>
        <w:separator/>
      </w:r>
    </w:p>
  </w:footnote>
  <w:footnote w:type="continuationSeparator" w:id="0">
    <w:p w14:paraId="2A254A98" w14:textId="77777777" w:rsidR="00667783" w:rsidRDefault="00667783" w:rsidP="00C7677C">
      <w:pPr>
        <w:spacing w:after="0"/>
      </w:pPr>
      <w:r>
        <w:continuationSeparator/>
      </w:r>
    </w:p>
  </w:footnote>
  <w:footnote w:type="continuationNotice" w:id="1">
    <w:p w14:paraId="1334C621" w14:textId="77777777" w:rsidR="00667783" w:rsidRDefault="00667783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4946CA8" w:rsidR="0084049E" w:rsidRPr="00C20B3F" w:rsidRDefault="00E455FC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A917963">
          <wp:simplePos x="0" y="0"/>
          <wp:positionH relativeFrom="column">
            <wp:posOffset>-721388</wp:posOffset>
          </wp:positionH>
          <wp:positionV relativeFrom="paragraph">
            <wp:posOffset>-438785</wp:posOffset>
          </wp:positionV>
          <wp:extent cx="7560000" cy="10698353"/>
          <wp:effectExtent l="0" t="0" r="3175" b="8255"/>
          <wp:wrapNone/>
          <wp:docPr id="2028587268" name="Grafika 202858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FCC721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9E61FA"/>
    <w:multiLevelType w:val="hybridMultilevel"/>
    <w:tmpl w:val="DEC015CC"/>
    <w:lvl w:ilvl="0" w:tplc="D02A5A6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533C0"/>
    <w:multiLevelType w:val="hybridMultilevel"/>
    <w:tmpl w:val="83A6FAB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F1505368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26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36BF6"/>
    <w:multiLevelType w:val="hybridMultilevel"/>
    <w:tmpl w:val="DEC015CC"/>
    <w:lvl w:ilvl="0" w:tplc="FFFFFFFF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E8D"/>
    <w:multiLevelType w:val="hybridMultilevel"/>
    <w:tmpl w:val="3D788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EF1"/>
    <w:multiLevelType w:val="hybridMultilevel"/>
    <w:tmpl w:val="A7B8D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392A8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715110CD"/>
    <w:multiLevelType w:val="hybridMultilevel"/>
    <w:tmpl w:val="2D78C8C0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9EFE14AA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8" w15:restartNumberingAfterBreak="0">
    <w:nsid w:val="7AA71AE7"/>
    <w:multiLevelType w:val="multilevel"/>
    <w:tmpl w:val="F75E5F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1B88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5"/>
  </w:num>
  <w:num w:numId="3" w16cid:durableId="1623995381">
    <w:abstractNumId w:val="31"/>
  </w:num>
  <w:num w:numId="4" w16cid:durableId="1697464290">
    <w:abstractNumId w:val="20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8"/>
  </w:num>
  <w:num w:numId="30" w16cid:durableId="2122994679">
    <w:abstractNumId w:val="23"/>
  </w:num>
  <w:num w:numId="31" w16cid:durableId="1948268749">
    <w:abstractNumId w:val="19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4"/>
  </w:num>
  <w:num w:numId="35" w16cid:durableId="947084575">
    <w:abstractNumId w:val="21"/>
  </w:num>
  <w:num w:numId="36" w16cid:durableId="1896702001">
    <w:abstractNumId w:val="15"/>
  </w:num>
  <w:num w:numId="37" w16cid:durableId="1705515200">
    <w:abstractNumId w:val="25"/>
  </w:num>
  <w:num w:numId="38" w16cid:durableId="178087087">
    <w:abstractNumId w:val="3"/>
  </w:num>
  <w:num w:numId="39" w16cid:durableId="101415225">
    <w:abstractNumId w:val="14"/>
  </w:num>
  <w:num w:numId="40" w16cid:durableId="1112019976">
    <w:abstractNumId w:val="17"/>
  </w:num>
  <w:num w:numId="41" w16cid:durableId="11716814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A0DC0"/>
    <w:rsid w:val="000A37FB"/>
    <w:rsid w:val="000B18D7"/>
    <w:rsid w:val="000B52A0"/>
    <w:rsid w:val="000C2429"/>
    <w:rsid w:val="000C5D6B"/>
    <w:rsid w:val="000D3D88"/>
    <w:rsid w:val="000D72C1"/>
    <w:rsid w:val="000F7DC5"/>
    <w:rsid w:val="00103254"/>
    <w:rsid w:val="001035E2"/>
    <w:rsid w:val="001044B5"/>
    <w:rsid w:val="00112734"/>
    <w:rsid w:val="00130EC9"/>
    <w:rsid w:val="00136659"/>
    <w:rsid w:val="001447DC"/>
    <w:rsid w:val="0014571D"/>
    <w:rsid w:val="00156E99"/>
    <w:rsid w:val="00157E0C"/>
    <w:rsid w:val="0016109D"/>
    <w:rsid w:val="001812E0"/>
    <w:rsid w:val="00185A58"/>
    <w:rsid w:val="001901B4"/>
    <w:rsid w:val="00194AD1"/>
    <w:rsid w:val="001B1951"/>
    <w:rsid w:val="001C46BF"/>
    <w:rsid w:val="001D6618"/>
    <w:rsid w:val="001E08D8"/>
    <w:rsid w:val="001E0D4A"/>
    <w:rsid w:val="001F4D0D"/>
    <w:rsid w:val="0020793A"/>
    <w:rsid w:val="00222F21"/>
    <w:rsid w:val="00224063"/>
    <w:rsid w:val="00224433"/>
    <w:rsid w:val="00235D5D"/>
    <w:rsid w:val="002413D2"/>
    <w:rsid w:val="002424D4"/>
    <w:rsid w:val="00256B61"/>
    <w:rsid w:val="00261E73"/>
    <w:rsid w:val="00263103"/>
    <w:rsid w:val="0029175E"/>
    <w:rsid w:val="00291BBD"/>
    <w:rsid w:val="002B6568"/>
    <w:rsid w:val="002C67B9"/>
    <w:rsid w:val="002C6DF7"/>
    <w:rsid w:val="002D1FE1"/>
    <w:rsid w:val="002D2C31"/>
    <w:rsid w:val="002D3EB2"/>
    <w:rsid w:val="002E4237"/>
    <w:rsid w:val="002F0D94"/>
    <w:rsid w:val="002F690B"/>
    <w:rsid w:val="00300C46"/>
    <w:rsid w:val="00311970"/>
    <w:rsid w:val="00313FF3"/>
    <w:rsid w:val="00330F76"/>
    <w:rsid w:val="00336538"/>
    <w:rsid w:val="00352734"/>
    <w:rsid w:val="00356980"/>
    <w:rsid w:val="00364038"/>
    <w:rsid w:val="0036501B"/>
    <w:rsid w:val="00371339"/>
    <w:rsid w:val="00393105"/>
    <w:rsid w:val="00395291"/>
    <w:rsid w:val="003A155C"/>
    <w:rsid w:val="003B757D"/>
    <w:rsid w:val="003D69F3"/>
    <w:rsid w:val="003E0858"/>
    <w:rsid w:val="003E2C10"/>
    <w:rsid w:val="00410A7A"/>
    <w:rsid w:val="00412013"/>
    <w:rsid w:val="00414C3D"/>
    <w:rsid w:val="004221B6"/>
    <w:rsid w:val="00435D0B"/>
    <w:rsid w:val="004463B2"/>
    <w:rsid w:val="00454322"/>
    <w:rsid w:val="00464B82"/>
    <w:rsid w:val="00465F29"/>
    <w:rsid w:val="00467C3D"/>
    <w:rsid w:val="00467FCD"/>
    <w:rsid w:val="00472A84"/>
    <w:rsid w:val="004839E6"/>
    <w:rsid w:val="004844B9"/>
    <w:rsid w:val="00487425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51DBA"/>
    <w:rsid w:val="00560185"/>
    <w:rsid w:val="00565462"/>
    <w:rsid w:val="00572C16"/>
    <w:rsid w:val="00581D2E"/>
    <w:rsid w:val="00594EF0"/>
    <w:rsid w:val="005967B8"/>
    <w:rsid w:val="005A1E67"/>
    <w:rsid w:val="005A2EA3"/>
    <w:rsid w:val="005A6472"/>
    <w:rsid w:val="005B1AD3"/>
    <w:rsid w:val="005C73CC"/>
    <w:rsid w:val="005E06CD"/>
    <w:rsid w:val="005E4F3C"/>
    <w:rsid w:val="005E7692"/>
    <w:rsid w:val="005F17B3"/>
    <w:rsid w:val="006131CB"/>
    <w:rsid w:val="0062173A"/>
    <w:rsid w:val="00626862"/>
    <w:rsid w:val="00630437"/>
    <w:rsid w:val="00631967"/>
    <w:rsid w:val="00634B73"/>
    <w:rsid w:val="00643159"/>
    <w:rsid w:val="00656DFA"/>
    <w:rsid w:val="00667783"/>
    <w:rsid w:val="0067102F"/>
    <w:rsid w:val="006728EE"/>
    <w:rsid w:val="006761B2"/>
    <w:rsid w:val="00676CF8"/>
    <w:rsid w:val="00686541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630FD"/>
    <w:rsid w:val="0077184F"/>
    <w:rsid w:val="0077452C"/>
    <w:rsid w:val="0078144C"/>
    <w:rsid w:val="00781F36"/>
    <w:rsid w:val="0078618C"/>
    <w:rsid w:val="00791E58"/>
    <w:rsid w:val="007B03E8"/>
    <w:rsid w:val="007B10C6"/>
    <w:rsid w:val="007B2D01"/>
    <w:rsid w:val="007C0E19"/>
    <w:rsid w:val="007C2BFF"/>
    <w:rsid w:val="007C7A84"/>
    <w:rsid w:val="007D7DF5"/>
    <w:rsid w:val="007E4383"/>
    <w:rsid w:val="007F5EE0"/>
    <w:rsid w:val="0080312B"/>
    <w:rsid w:val="0081049C"/>
    <w:rsid w:val="008204F7"/>
    <w:rsid w:val="00825DC2"/>
    <w:rsid w:val="0083150D"/>
    <w:rsid w:val="00837FFB"/>
    <w:rsid w:val="0084049E"/>
    <w:rsid w:val="00843857"/>
    <w:rsid w:val="0085580A"/>
    <w:rsid w:val="008665FD"/>
    <w:rsid w:val="008838E3"/>
    <w:rsid w:val="008974E0"/>
    <w:rsid w:val="008B37B8"/>
    <w:rsid w:val="008C1BB6"/>
    <w:rsid w:val="008D1C55"/>
    <w:rsid w:val="00904C4D"/>
    <w:rsid w:val="00912D8D"/>
    <w:rsid w:val="00915E70"/>
    <w:rsid w:val="0092484F"/>
    <w:rsid w:val="00925658"/>
    <w:rsid w:val="00931891"/>
    <w:rsid w:val="00941294"/>
    <w:rsid w:val="00942D31"/>
    <w:rsid w:val="009512C2"/>
    <w:rsid w:val="00954A6F"/>
    <w:rsid w:val="0098605B"/>
    <w:rsid w:val="0099574B"/>
    <w:rsid w:val="009A308A"/>
    <w:rsid w:val="009B72EC"/>
    <w:rsid w:val="009D3532"/>
    <w:rsid w:val="009D45DF"/>
    <w:rsid w:val="009D6A06"/>
    <w:rsid w:val="009E0727"/>
    <w:rsid w:val="009E1E54"/>
    <w:rsid w:val="009E2B3D"/>
    <w:rsid w:val="009F440A"/>
    <w:rsid w:val="00A0096D"/>
    <w:rsid w:val="00A02057"/>
    <w:rsid w:val="00A05166"/>
    <w:rsid w:val="00A11132"/>
    <w:rsid w:val="00A15BC2"/>
    <w:rsid w:val="00A243D2"/>
    <w:rsid w:val="00A41F00"/>
    <w:rsid w:val="00A43DE4"/>
    <w:rsid w:val="00A47A38"/>
    <w:rsid w:val="00A50EC5"/>
    <w:rsid w:val="00A57C69"/>
    <w:rsid w:val="00A628F6"/>
    <w:rsid w:val="00A81F2A"/>
    <w:rsid w:val="00A862B7"/>
    <w:rsid w:val="00A92A52"/>
    <w:rsid w:val="00A95642"/>
    <w:rsid w:val="00A97CD3"/>
    <w:rsid w:val="00A97FF6"/>
    <w:rsid w:val="00AB5C84"/>
    <w:rsid w:val="00AC214F"/>
    <w:rsid w:val="00AD0E60"/>
    <w:rsid w:val="00AD16E7"/>
    <w:rsid w:val="00AD2E5F"/>
    <w:rsid w:val="00AE7C3C"/>
    <w:rsid w:val="00AF14FA"/>
    <w:rsid w:val="00B01743"/>
    <w:rsid w:val="00B2147C"/>
    <w:rsid w:val="00B21FD2"/>
    <w:rsid w:val="00B416DC"/>
    <w:rsid w:val="00B43039"/>
    <w:rsid w:val="00B51793"/>
    <w:rsid w:val="00B5432F"/>
    <w:rsid w:val="00B568B0"/>
    <w:rsid w:val="00B646B2"/>
    <w:rsid w:val="00B818DD"/>
    <w:rsid w:val="00BA1291"/>
    <w:rsid w:val="00BB65B7"/>
    <w:rsid w:val="00BC0901"/>
    <w:rsid w:val="00BD2A83"/>
    <w:rsid w:val="00BD3F48"/>
    <w:rsid w:val="00BD61A9"/>
    <w:rsid w:val="00BF12CB"/>
    <w:rsid w:val="00BF3817"/>
    <w:rsid w:val="00BF6297"/>
    <w:rsid w:val="00C0377F"/>
    <w:rsid w:val="00C048C6"/>
    <w:rsid w:val="00C04C23"/>
    <w:rsid w:val="00C1034E"/>
    <w:rsid w:val="00C13E0A"/>
    <w:rsid w:val="00C20B3F"/>
    <w:rsid w:val="00C25003"/>
    <w:rsid w:val="00C32927"/>
    <w:rsid w:val="00C33086"/>
    <w:rsid w:val="00C35A5C"/>
    <w:rsid w:val="00C37C33"/>
    <w:rsid w:val="00C673CE"/>
    <w:rsid w:val="00C73C78"/>
    <w:rsid w:val="00C7677C"/>
    <w:rsid w:val="00C820A9"/>
    <w:rsid w:val="00C92C4A"/>
    <w:rsid w:val="00CC2B3A"/>
    <w:rsid w:val="00CE0432"/>
    <w:rsid w:val="00CE2AEC"/>
    <w:rsid w:val="00D00EF4"/>
    <w:rsid w:val="00D0591D"/>
    <w:rsid w:val="00D175C9"/>
    <w:rsid w:val="00D21D46"/>
    <w:rsid w:val="00D334F1"/>
    <w:rsid w:val="00D43168"/>
    <w:rsid w:val="00D435F0"/>
    <w:rsid w:val="00D65179"/>
    <w:rsid w:val="00D71128"/>
    <w:rsid w:val="00D83313"/>
    <w:rsid w:val="00D840F5"/>
    <w:rsid w:val="00D90641"/>
    <w:rsid w:val="00DA7D4A"/>
    <w:rsid w:val="00DD5141"/>
    <w:rsid w:val="00DF1CF0"/>
    <w:rsid w:val="00DF3079"/>
    <w:rsid w:val="00E0329B"/>
    <w:rsid w:val="00E1027C"/>
    <w:rsid w:val="00E13515"/>
    <w:rsid w:val="00E15A0C"/>
    <w:rsid w:val="00E170E3"/>
    <w:rsid w:val="00E26E11"/>
    <w:rsid w:val="00E31705"/>
    <w:rsid w:val="00E34262"/>
    <w:rsid w:val="00E35C3B"/>
    <w:rsid w:val="00E455FC"/>
    <w:rsid w:val="00E5193A"/>
    <w:rsid w:val="00E6129C"/>
    <w:rsid w:val="00E61F8E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629E"/>
    <w:rsid w:val="00ED7A8D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24D3D"/>
    <w:rsid w:val="00F33B01"/>
    <w:rsid w:val="00F46506"/>
    <w:rsid w:val="00F50441"/>
    <w:rsid w:val="00F57318"/>
    <w:rsid w:val="00F63DC0"/>
    <w:rsid w:val="00F71F96"/>
    <w:rsid w:val="00F77796"/>
    <w:rsid w:val="00F823CD"/>
    <w:rsid w:val="00F96DAF"/>
    <w:rsid w:val="00FB32B7"/>
    <w:rsid w:val="00FB3B38"/>
    <w:rsid w:val="00FC7958"/>
    <w:rsid w:val="00FD6050"/>
    <w:rsid w:val="00FE727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10</cp:revision>
  <cp:lastPrinted>2022-01-12T14:51:00Z</cp:lastPrinted>
  <dcterms:created xsi:type="dcterms:W3CDTF">2026-06-25T09:12:00Z</dcterms:created>
  <dcterms:modified xsi:type="dcterms:W3CDTF">2026-07-02T08:16:00Z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342578e6,5efb5eab,3de68a6c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2026-06-01T05:05:10Z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c8e48c56-93a2-4717-b397-119acc0de9a8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