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31" w:rsidRDefault="00470D9F" w:rsidP="00470D9F">
      <w:pPr>
        <w:pStyle w:val="OZNPROJEKTUwskazaniedatylubwersjiprojektu"/>
      </w:pPr>
      <w:bookmarkStart w:id="0" w:name="_GoBack"/>
      <w:bookmarkEnd w:id="0"/>
      <w:r>
        <w:t>Projekt</w:t>
      </w:r>
      <w:r w:rsidR="001A4290">
        <w:t xml:space="preserve"> z </w:t>
      </w:r>
      <w:r w:rsidR="0048277A">
        <w:t xml:space="preserve">dnia </w:t>
      </w:r>
      <w:r w:rsidR="00046425">
        <w:t>1</w:t>
      </w:r>
      <w:r w:rsidR="00692885">
        <w:t>6</w:t>
      </w:r>
      <w:r w:rsidR="001A4290">
        <w:t> </w:t>
      </w:r>
      <w:r w:rsidR="00CB17BB">
        <w:t>lutego</w:t>
      </w:r>
      <w:r w:rsidR="00FC7D43">
        <w:t xml:space="preserve"> 202</w:t>
      </w:r>
      <w:r w:rsidR="001A4290">
        <w:t>6 </w:t>
      </w:r>
      <w:r w:rsidR="0048277A">
        <w:t>r.</w:t>
      </w:r>
    </w:p>
    <w:p w:rsidR="00046425" w:rsidRDefault="00894C31" w:rsidP="00470D9F">
      <w:pPr>
        <w:pStyle w:val="OZNPROJEKTUwskazaniedatylubwersjiprojektu"/>
      </w:pPr>
      <w:r>
        <w:t>etap: Stały Komitet Rady Ministrów</w:t>
      </w:r>
    </w:p>
    <w:p w:rsidR="0048277A" w:rsidRDefault="0048277A" w:rsidP="00470D9F">
      <w:pPr>
        <w:pStyle w:val="OZNPROJEKTUwskazaniedatylubwersjiprojektu"/>
      </w:pPr>
      <w:r>
        <w:t xml:space="preserve"> </w:t>
      </w:r>
    </w:p>
    <w:p w:rsidR="00555CEB" w:rsidRPr="00555CEB" w:rsidRDefault="00555CEB" w:rsidP="00555CEB">
      <w:pPr>
        <w:pStyle w:val="OZNRODZAKTUtznustawalubrozporzdzenieiorganwydajcy"/>
      </w:pPr>
      <w:r w:rsidRPr="00555CEB">
        <w:t>Zarządzenie</w:t>
      </w:r>
      <w:r w:rsidR="001A4290">
        <w:t xml:space="preserve"> Nr </w:t>
      </w:r>
      <w:r w:rsidRPr="00555CEB">
        <w:t>…</w:t>
      </w:r>
    </w:p>
    <w:p w:rsidR="00555CEB" w:rsidRPr="00555CEB" w:rsidRDefault="00555CEB" w:rsidP="00555CEB">
      <w:pPr>
        <w:pStyle w:val="OZNRODZAKTUtznustawalubrozporzdzenieiorganwydajcy"/>
      </w:pPr>
      <w:r w:rsidRPr="00555CEB">
        <w:t>PREZESA RADY MINISTRÓw</w:t>
      </w:r>
    </w:p>
    <w:p w:rsidR="00555CEB" w:rsidRPr="00555CEB" w:rsidRDefault="00555CEB" w:rsidP="00555CEB">
      <w:pPr>
        <w:pStyle w:val="DATAAKTUdatauchwalenialubwydaniaaktu"/>
      </w:pPr>
      <w:r>
        <w:t xml:space="preserve">z dnia &lt;data wydania aktu&gt; </w:t>
      </w:r>
      <w:r w:rsidRPr="00555CEB">
        <w:t xml:space="preserve">r. </w:t>
      </w:r>
    </w:p>
    <w:p w:rsidR="00555CEB" w:rsidRPr="00555CEB" w:rsidRDefault="00555CEB" w:rsidP="00555CEB">
      <w:pPr>
        <w:pStyle w:val="TYTUAKTUprzedmiotregulacjiustawylubrozporzdzenia"/>
      </w:pPr>
      <w:r w:rsidRPr="00555CEB">
        <w:t>zmieniające zarządzenie</w:t>
      </w:r>
      <w:r w:rsidR="00D20B3D" w:rsidRPr="00555CEB">
        <w:t xml:space="preserve"> w</w:t>
      </w:r>
      <w:r w:rsidR="00D20B3D">
        <w:t> </w:t>
      </w:r>
      <w:r w:rsidRPr="00555CEB">
        <w:t>sprawie nadania statutu Ministerstwu Spraw Wewnętrznych</w:t>
      </w:r>
      <w:r w:rsidR="00D20B3D" w:rsidRPr="00555CEB">
        <w:t xml:space="preserve"> i</w:t>
      </w:r>
      <w:r w:rsidR="00D20B3D">
        <w:t> </w:t>
      </w:r>
      <w:r w:rsidRPr="00555CEB">
        <w:t>Administracji</w:t>
      </w:r>
    </w:p>
    <w:p w:rsidR="00555CEB" w:rsidRPr="00555CEB" w:rsidRDefault="00555CEB" w:rsidP="00555CEB">
      <w:pPr>
        <w:pStyle w:val="NIEARTTEKSTtekstnieartykuowanynppodstprawnarozplubpreambua"/>
      </w:pPr>
      <w:r w:rsidRPr="00555CEB">
        <w:t>Na podstawie</w:t>
      </w:r>
      <w:r w:rsidR="001A4290">
        <w:t xml:space="preserve"> art. </w:t>
      </w:r>
      <w:r w:rsidRPr="00555CEB">
        <w:t>3</w:t>
      </w:r>
      <w:r w:rsidR="001A4290" w:rsidRPr="00555CEB">
        <w:t>9</w:t>
      </w:r>
      <w:r w:rsidR="001A4290">
        <w:t xml:space="preserve"> ust. </w:t>
      </w:r>
      <w:r w:rsidR="00D20B3D" w:rsidRPr="00555CEB">
        <w:t>5</w:t>
      </w:r>
      <w:r w:rsidR="00D20B3D">
        <w:t> </w:t>
      </w:r>
      <w:r w:rsidRPr="00555CEB">
        <w:t>ustawy</w:t>
      </w:r>
      <w:r w:rsidR="00D20B3D" w:rsidRPr="00555CEB">
        <w:t xml:space="preserve"> z</w:t>
      </w:r>
      <w:r w:rsidR="00D20B3D">
        <w:t> </w:t>
      </w:r>
      <w:r w:rsidRPr="00555CEB">
        <w:t xml:space="preserve">dnia </w:t>
      </w:r>
      <w:r w:rsidR="00D20B3D" w:rsidRPr="00555CEB">
        <w:t>8</w:t>
      </w:r>
      <w:r w:rsidR="00D20B3D">
        <w:t> </w:t>
      </w:r>
      <w:r w:rsidRPr="00555CEB">
        <w:t>sierpnia 199</w:t>
      </w:r>
      <w:r w:rsidR="00D20B3D" w:rsidRPr="00555CEB">
        <w:t>6</w:t>
      </w:r>
      <w:r w:rsidR="00D20B3D">
        <w:t> </w:t>
      </w:r>
      <w:r w:rsidRPr="00555CEB">
        <w:t>r.</w:t>
      </w:r>
      <w:r w:rsidR="00D20B3D" w:rsidRPr="00555CEB">
        <w:t xml:space="preserve"> o</w:t>
      </w:r>
      <w:r w:rsidR="00D20B3D">
        <w:t> </w:t>
      </w:r>
      <w:r w:rsidRPr="00555CEB">
        <w:t>Radzie Ministrów (</w:t>
      </w:r>
      <w:r w:rsidR="001A4290">
        <w:t>Dz. U.</w:t>
      </w:r>
      <w:r w:rsidRPr="00555CEB">
        <w:t xml:space="preserve"> z 202</w:t>
      </w:r>
      <w:r w:rsidR="00D20B3D" w:rsidRPr="00555CEB">
        <w:t>5</w:t>
      </w:r>
      <w:r w:rsidR="00D20B3D">
        <w:t> </w:t>
      </w:r>
      <w:r w:rsidRPr="00555CEB">
        <w:t>r.</w:t>
      </w:r>
      <w:r w:rsidR="001A4290">
        <w:t xml:space="preserve"> poz. </w:t>
      </w:r>
      <w:r w:rsidRPr="00555CEB">
        <w:t>780</w:t>
      </w:r>
      <w:r w:rsidR="00CC141D">
        <w:t xml:space="preserve"> oraz z 2026 r. poz. 160</w:t>
      </w:r>
      <w:r w:rsidRPr="00555CEB">
        <w:t>) zarządza się</w:t>
      </w:r>
      <w:r w:rsidR="005B4BEC">
        <w:t>,</w:t>
      </w:r>
      <w:r w:rsidRPr="00555CEB">
        <w:t xml:space="preserve"> co następuje:</w:t>
      </w:r>
    </w:p>
    <w:p w:rsidR="00555CEB" w:rsidRPr="00555CEB" w:rsidRDefault="00555CEB" w:rsidP="00046425">
      <w:pPr>
        <w:pStyle w:val="ARTartustawynprozporzdzenia"/>
        <w:keepNext/>
      </w:pPr>
      <w:r w:rsidRPr="00046425">
        <w:rPr>
          <w:rStyle w:val="Ppogrubienie"/>
        </w:rPr>
        <w:t>§</w:t>
      </w:r>
      <w:r w:rsidR="00046425">
        <w:rPr>
          <w:rStyle w:val="Ppogrubienie"/>
        </w:rPr>
        <w:t> </w:t>
      </w:r>
      <w:r w:rsidRPr="00046425">
        <w:rPr>
          <w:rStyle w:val="Ppogrubienie"/>
        </w:rPr>
        <w:t>1.</w:t>
      </w:r>
      <w:r w:rsidR="00D20B3D" w:rsidRPr="00555CEB">
        <w:t xml:space="preserve"> W</w:t>
      </w:r>
      <w:r w:rsidR="00D20B3D">
        <w:t> </w:t>
      </w:r>
      <w:r w:rsidRPr="00555CEB">
        <w:t>zarządzeniu</w:t>
      </w:r>
      <w:r w:rsidR="001A4290">
        <w:t xml:space="preserve"> nr </w:t>
      </w:r>
      <w:r w:rsidRPr="00555CEB">
        <w:t>9</w:t>
      </w:r>
      <w:r w:rsidR="00D20B3D" w:rsidRPr="00555CEB">
        <w:t>1</w:t>
      </w:r>
      <w:r w:rsidR="00D20B3D">
        <w:t> </w:t>
      </w:r>
      <w:r w:rsidRPr="00555CEB">
        <w:t>Prezesa Rady Ministrów</w:t>
      </w:r>
      <w:r w:rsidR="00D20B3D" w:rsidRPr="00555CEB">
        <w:t xml:space="preserve"> z</w:t>
      </w:r>
      <w:r w:rsidR="00D20B3D">
        <w:t> </w:t>
      </w:r>
      <w:r w:rsidRPr="00555CEB">
        <w:t xml:space="preserve">dnia </w:t>
      </w:r>
      <w:r w:rsidR="00D20B3D" w:rsidRPr="00555CEB">
        <w:t>4</w:t>
      </w:r>
      <w:r w:rsidR="00D20B3D">
        <w:t> </w:t>
      </w:r>
      <w:r w:rsidRPr="00555CEB">
        <w:t>września 202</w:t>
      </w:r>
      <w:r w:rsidR="00D20B3D" w:rsidRPr="00555CEB">
        <w:t>4</w:t>
      </w:r>
      <w:r w:rsidR="00D20B3D">
        <w:t> </w:t>
      </w:r>
      <w:r w:rsidRPr="00555CEB">
        <w:t>r.</w:t>
      </w:r>
      <w:r w:rsidR="00D20B3D" w:rsidRPr="00555CEB">
        <w:t xml:space="preserve"> w</w:t>
      </w:r>
      <w:r w:rsidR="00D20B3D">
        <w:t> </w:t>
      </w:r>
      <w:r w:rsidRPr="00555CEB">
        <w:t>sprawie nadania statutu Ministerstwu Spraw Wewnętrznych</w:t>
      </w:r>
      <w:r w:rsidR="00D20B3D" w:rsidRPr="00555CEB">
        <w:t xml:space="preserve"> </w:t>
      </w:r>
      <w:r w:rsidR="00D20B3D">
        <w:t>i </w:t>
      </w:r>
      <w:r>
        <w:t>Administracji (M.P.</w:t>
      </w:r>
      <w:r w:rsidR="001A4290">
        <w:t xml:space="preserve"> poz. </w:t>
      </w:r>
      <w:r w:rsidRPr="00555CEB">
        <w:t>80</w:t>
      </w:r>
      <w:r w:rsidR="001A4290" w:rsidRPr="00555CEB">
        <w:t>5</w:t>
      </w:r>
      <w:r w:rsidR="001A4290">
        <w:t> </w:t>
      </w:r>
      <w:r w:rsidR="00894C31">
        <w:t>oraz</w:t>
      </w:r>
      <w:r w:rsidR="00FC7D43">
        <w:t xml:space="preserve"> </w:t>
      </w:r>
      <w:r w:rsidR="00894C31">
        <w:t>z 2025 </w:t>
      </w:r>
      <w:r w:rsidR="00FC7D43">
        <w:t>r.</w:t>
      </w:r>
      <w:r w:rsidR="001A4290">
        <w:t xml:space="preserve"> poz. </w:t>
      </w:r>
      <w:r w:rsidR="00FC7D43">
        <w:t>801</w:t>
      </w:r>
      <w:r w:rsidRPr="00555CEB">
        <w:t>) w</w:t>
      </w:r>
      <w:r>
        <w:t> </w:t>
      </w:r>
      <w:r w:rsidRPr="00555CEB">
        <w:t>załączniku</w:t>
      </w:r>
      <w:r w:rsidR="001A4290">
        <w:t xml:space="preserve"> </w:t>
      </w:r>
      <w:r w:rsidR="001A4290" w:rsidRPr="00555CEB">
        <w:t>w</w:t>
      </w:r>
      <w:r w:rsidR="001A4290">
        <w:t> § </w:t>
      </w:r>
      <w:r w:rsidR="001A4290" w:rsidRPr="00555CEB">
        <w:t>2</w:t>
      </w:r>
      <w:r w:rsidR="001A4290">
        <w:t xml:space="preserve"> pkt </w:t>
      </w:r>
      <w:r w:rsidRPr="00555CEB">
        <w:t>2</w:t>
      </w:r>
      <w:r w:rsidR="00D20B3D">
        <w:t> </w:t>
      </w:r>
      <w:r w:rsidRPr="00555CEB">
        <w:t>otrzymuje brzmienie:</w:t>
      </w:r>
    </w:p>
    <w:p w:rsidR="00555CEB" w:rsidRPr="00555CEB" w:rsidRDefault="00555CEB" w:rsidP="00046425">
      <w:pPr>
        <w:pStyle w:val="ZPKTzmpktartykuempunktem"/>
      </w:pPr>
      <w:r w:rsidRPr="00555CEB">
        <w:t>„</w:t>
      </w:r>
      <w:r w:rsidR="00FC7D43">
        <w:t>2</w:t>
      </w:r>
      <w:r w:rsidRPr="00555CEB">
        <w:t>)</w:t>
      </w:r>
      <w:r w:rsidR="00046425">
        <w:tab/>
      </w:r>
      <w:r w:rsidR="005B4BEC">
        <w:t xml:space="preserve">Departament </w:t>
      </w:r>
      <w:r w:rsidR="00FC7D43">
        <w:t>Bezpieczeństwa</w:t>
      </w:r>
      <w:r w:rsidR="001A4290">
        <w:t xml:space="preserve"> i </w:t>
      </w:r>
      <w:r w:rsidR="00FC7D43">
        <w:t>Spraw Obronnych;”.</w:t>
      </w:r>
    </w:p>
    <w:p w:rsidR="00555CEB" w:rsidRPr="00555CEB" w:rsidRDefault="00555CEB" w:rsidP="00555CEB">
      <w:pPr>
        <w:pStyle w:val="ARTartustawynprozporzdzenia"/>
      </w:pPr>
      <w:r w:rsidRPr="00555CEB">
        <w:rPr>
          <w:rStyle w:val="Ppogrubienie"/>
        </w:rPr>
        <w:t xml:space="preserve">§ 2. </w:t>
      </w:r>
      <w:r w:rsidRPr="00555CEB">
        <w:t>Zarządzenie wchodzi</w:t>
      </w:r>
      <w:r w:rsidR="00D20B3D" w:rsidRPr="00555CEB">
        <w:t xml:space="preserve"> w</w:t>
      </w:r>
      <w:r w:rsidR="00D20B3D">
        <w:t> </w:t>
      </w:r>
      <w:r w:rsidRPr="00555CEB">
        <w:t>życie</w:t>
      </w:r>
      <w:r w:rsidR="00D20B3D" w:rsidRPr="00555CEB">
        <w:t xml:space="preserve"> z</w:t>
      </w:r>
      <w:r w:rsidR="00D20B3D">
        <w:t> </w:t>
      </w:r>
      <w:r w:rsidRPr="00555CEB">
        <w:t>dniem następującym po dniu ogłoszenia.</w:t>
      </w:r>
    </w:p>
    <w:p w:rsidR="002073DC" w:rsidRPr="00555CEB" w:rsidRDefault="00555CEB" w:rsidP="00891AE1">
      <w:pPr>
        <w:pStyle w:val="NAZORGWYDnazwaorganuwydajcegoprojektowanyakt"/>
      </w:pPr>
      <w:r w:rsidRPr="00555CEB">
        <w:t>Prezes Rady Ministrów</w:t>
      </w:r>
    </w:p>
    <w:sectPr w:rsidR="002073DC" w:rsidRPr="00555CEB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910" w:rsidRDefault="00406910">
      <w:r>
        <w:separator/>
      </w:r>
    </w:p>
  </w:endnote>
  <w:endnote w:type="continuationSeparator" w:id="0">
    <w:p w:rsidR="00406910" w:rsidRDefault="0040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910" w:rsidRDefault="00406910">
      <w:r>
        <w:separator/>
      </w:r>
    </w:p>
  </w:footnote>
  <w:footnote w:type="continuationSeparator" w:id="0">
    <w:p w:rsidR="00406910" w:rsidRDefault="0040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EB"/>
    <w:rsid w:val="000012DA"/>
    <w:rsid w:val="0000246E"/>
    <w:rsid w:val="00003862"/>
    <w:rsid w:val="00012A35"/>
    <w:rsid w:val="00013ECA"/>
    <w:rsid w:val="00016099"/>
    <w:rsid w:val="00017DC2"/>
    <w:rsid w:val="00021522"/>
    <w:rsid w:val="00023471"/>
    <w:rsid w:val="00023F13"/>
    <w:rsid w:val="00030634"/>
    <w:rsid w:val="000319C1"/>
    <w:rsid w:val="00031A10"/>
    <w:rsid w:val="00031A8B"/>
    <w:rsid w:val="00031BCA"/>
    <w:rsid w:val="000330FA"/>
    <w:rsid w:val="0003362F"/>
    <w:rsid w:val="00036B63"/>
    <w:rsid w:val="00037E1A"/>
    <w:rsid w:val="00043495"/>
    <w:rsid w:val="0004642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7CF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290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A20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73DC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213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264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6910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0D9F"/>
    <w:rsid w:val="0047207C"/>
    <w:rsid w:val="00472CD6"/>
    <w:rsid w:val="00474E3C"/>
    <w:rsid w:val="00480A58"/>
    <w:rsid w:val="00482151"/>
    <w:rsid w:val="0048277A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4B2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242B"/>
    <w:rsid w:val="00544EF4"/>
    <w:rsid w:val="00545E53"/>
    <w:rsid w:val="005479D9"/>
    <w:rsid w:val="00555CEB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5C2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4BEC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3CA9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B16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2885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AE1"/>
    <w:rsid w:val="008920FF"/>
    <w:rsid w:val="008926E8"/>
    <w:rsid w:val="00894C31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7F3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A1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35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2777B"/>
    <w:rsid w:val="00C31406"/>
    <w:rsid w:val="00C37194"/>
    <w:rsid w:val="00C40637"/>
    <w:rsid w:val="00C40F6C"/>
    <w:rsid w:val="00C44426"/>
    <w:rsid w:val="00C445F3"/>
    <w:rsid w:val="00C451F4"/>
    <w:rsid w:val="00C45EB1"/>
    <w:rsid w:val="00C52589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3876"/>
    <w:rsid w:val="00CA7907"/>
    <w:rsid w:val="00CB17BB"/>
    <w:rsid w:val="00CB18D0"/>
    <w:rsid w:val="00CB1C8A"/>
    <w:rsid w:val="00CB24F5"/>
    <w:rsid w:val="00CB2663"/>
    <w:rsid w:val="00CB3BBE"/>
    <w:rsid w:val="00CB59E9"/>
    <w:rsid w:val="00CC0D6A"/>
    <w:rsid w:val="00CC141D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0B3D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A68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6D3C"/>
    <w:rsid w:val="00DC1C6B"/>
    <w:rsid w:val="00DC2C2E"/>
    <w:rsid w:val="00DC4AF0"/>
    <w:rsid w:val="00DC7886"/>
    <w:rsid w:val="00DD0CF2"/>
    <w:rsid w:val="00DD659F"/>
    <w:rsid w:val="00DE1554"/>
    <w:rsid w:val="00DE2901"/>
    <w:rsid w:val="00DE590F"/>
    <w:rsid w:val="00DE7DC1"/>
    <w:rsid w:val="00DF3F7E"/>
    <w:rsid w:val="00DF734D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35EA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D43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2AA255-B6E5-4848-A79C-44C8CACD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CE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sie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LegislatorInfo xmlns="http://schemas.microsoft.com/vsto/legislator-magic-premium">
  <ZipxFilePath>\\msw.local\dfs\usr\mmazurek\MIGRACJA\DOKUMENTY\2026\10 - statut MSWIA\Z korektą\Projekt z korektą.zipx</ZipxFilePath>
</Legislator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4E74DA-C7AF-46EC-B338-14E372BAD14B}">
  <ds:schemaRefs>
    <ds:schemaRef ds:uri="http://schemas.microsoft.com/vsto/legislator-magic-premium"/>
  </ds:schemaRefs>
</ds:datastoreItem>
</file>

<file path=customXml/itemProps3.xml><?xml version="1.0" encoding="utf-8"?>
<ds:datastoreItem xmlns:ds="http://schemas.openxmlformats.org/officeDocument/2006/customXml" ds:itemID="{DF6A701B-686C-4E2D-9F56-695F73B5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Magdalena Janik-Buczkowska</dc:creator>
  <cp:lastModifiedBy>Kolasinski Jakub</cp:lastModifiedBy>
  <cp:revision>2</cp:revision>
  <cp:lastPrinted>2026-02-13T07:24:00Z</cp:lastPrinted>
  <dcterms:created xsi:type="dcterms:W3CDTF">2026-02-19T13:02:00Z</dcterms:created>
  <dcterms:modified xsi:type="dcterms:W3CDTF">2026-02-19T13:02:00Z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