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2F9C" w14:textId="77777777" w:rsidR="004C5B23" w:rsidRDefault="004C5B23" w:rsidP="00E658E4">
      <w:pPr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Załącznik nr 1 do zapytania ofertowego</w:t>
      </w:r>
    </w:p>
    <w:p w14:paraId="253A0DCE" w14:textId="77777777" w:rsidR="000708FD" w:rsidRDefault="000708FD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80C7FC9" w14:textId="77777777" w:rsidR="004C5B23" w:rsidRPr="00FA0140" w:rsidRDefault="004C5B23" w:rsidP="00E658E4">
      <w:pPr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SZCZEGÓŁOWY </w:t>
      </w:r>
      <w:r w:rsidRPr="00FA014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5FE86D81" w14:textId="77777777" w:rsidR="0088748A" w:rsidRPr="004E51D3" w:rsidRDefault="0088748A" w:rsidP="00E658E4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</w:p>
    <w:p w14:paraId="541382C0" w14:textId="619BC93C" w:rsidR="00565543" w:rsidRPr="00565543" w:rsidRDefault="0088748A" w:rsidP="00565543">
      <w:pPr>
        <w:rPr>
          <w:rFonts w:ascii="Arial" w:hAnsi="Arial" w:cs="Arial"/>
          <w:i/>
          <w:iCs/>
        </w:rPr>
      </w:pPr>
      <w:r w:rsidRPr="00593D6F">
        <w:rPr>
          <w:rFonts w:ascii="Arial" w:eastAsia="Times New Roman" w:hAnsi="Arial" w:cs="Arial"/>
          <w:lang w:eastAsia="pl-PL"/>
        </w:rPr>
        <w:t>Nazwa zamówienia:</w:t>
      </w:r>
      <w:r w:rsidRPr="004E51D3">
        <w:rPr>
          <w:rFonts w:ascii="Arial" w:eastAsia="Times New Roman" w:hAnsi="Arial" w:cs="Arial"/>
          <w:lang w:eastAsia="pl-PL"/>
        </w:rPr>
        <w:t xml:space="preserve"> </w:t>
      </w:r>
      <w:r w:rsidR="00593D6F" w:rsidRPr="00593D6F">
        <w:rPr>
          <w:rFonts w:ascii="Arial" w:hAnsi="Arial" w:cs="Arial"/>
          <w:i/>
          <w:iCs/>
          <w:u w:val="single"/>
        </w:rPr>
        <w:t>Usługa odbioru, transportu i brakowania dokumentacji niearchiwalnej</w:t>
      </w:r>
      <w:r w:rsidR="00565543" w:rsidRPr="00565543">
        <w:rPr>
          <w:rFonts w:ascii="Arial" w:hAnsi="Arial" w:cs="Arial"/>
          <w:i/>
          <w:iCs/>
        </w:rPr>
        <w:t>.</w:t>
      </w:r>
    </w:p>
    <w:p w14:paraId="6C1FCE4E" w14:textId="0BEC45AA" w:rsidR="004E51D3" w:rsidRPr="00025BF7" w:rsidRDefault="004E51D3" w:rsidP="00025BF7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lang w:eastAsia="pl-PL"/>
        </w:rPr>
      </w:pPr>
      <w:r w:rsidRPr="007B13A2">
        <w:rPr>
          <w:rFonts w:ascii="Arial" w:eastAsia="Times New Roman" w:hAnsi="Arial" w:cs="Arial"/>
          <w:lang w:eastAsia="pl-PL"/>
        </w:rPr>
        <w:t xml:space="preserve">Przedmiotem </w:t>
      </w:r>
      <w:r w:rsidR="00F30708">
        <w:rPr>
          <w:rFonts w:ascii="Arial" w:eastAsia="Times New Roman" w:hAnsi="Arial" w:cs="Arial"/>
          <w:lang w:eastAsia="pl-PL"/>
        </w:rPr>
        <w:t xml:space="preserve">zamówienia </w:t>
      </w:r>
      <w:r w:rsidR="00025BF7">
        <w:rPr>
          <w:rFonts w:ascii="Arial" w:eastAsia="Times New Roman" w:hAnsi="Arial" w:cs="Arial"/>
          <w:lang w:eastAsia="pl-PL"/>
        </w:rPr>
        <w:t>jest</w:t>
      </w:r>
      <w:r w:rsidRPr="007B13A2">
        <w:rPr>
          <w:rFonts w:ascii="Arial" w:eastAsia="Times New Roman" w:hAnsi="Arial" w:cs="Arial"/>
          <w:lang w:eastAsia="pl-PL"/>
        </w:rPr>
        <w:t xml:space="preserve"> usługa polegająca na </w:t>
      </w:r>
      <w:r w:rsidR="00565543" w:rsidRPr="00565543">
        <w:rPr>
          <w:rFonts w:ascii="Arial" w:eastAsia="Times New Roman" w:hAnsi="Arial" w:cs="Arial"/>
          <w:lang w:eastAsia="pl-PL"/>
        </w:rPr>
        <w:t>odbior</w:t>
      </w:r>
      <w:r w:rsidR="00565543">
        <w:rPr>
          <w:rFonts w:ascii="Arial" w:eastAsia="Times New Roman" w:hAnsi="Arial" w:cs="Arial"/>
          <w:lang w:eastAsia="pl-PL"/>
        </w:rPr>
        <w:t>ze</w:t>
      </w:r>
      <w:r w:rsidR="00565543" w:rsidRPr="00565543">
        <w:rPr>
          <w:rFonts w:ascii="Arial" w:eastAsia="Times New Roman" w:hAnsi="Arial" w:cs="Arial"/>
          <w:lang w:eastAsia="pl-PL"/>
        </w:rPr>
        <w:t>, transpor</w:t>
      </w:r>
      <w:r w:rsidR="00565543">
        <w:rPr>
          <w:rFonts w:ascii="Arial" w:eastAsia="Times New Roman" w:hAnsi="Arial" w:cs="Arial"/>
          <w:lang w:eastAsia="pl-PL"/>
        </w:rPr>
        <w:t>cie</w:t>
      </w:r>
      <w:r w:rsidR="00565543" w:rsidRPr="00565543">
        <w:rPr>
          <w:rFonts w:ascii="Arial" w:eastAsia="Times New Roman" w:hAnsi="Arial" w:cs="Arial"/>
          <w:lang w:eastAsia="pl-PL"/>
        </w:rPr>
        <w:t xml:space="preserve"> i </w:t>
      </w:r>
      <w:r w:rsidR="00593D6F">
        <w:rPr>
          <w:rFonts w:ascii="Arial" w:eastAsia="Times New Roman" w:hAnsi="Arial" w:cs="Arial"/>
          <w:lang w:eastAsia="pl-PL"/>
        </w:rPr>
        <w:t xml:space="preserve">brakowaniu (zniszczeniu) </w:t>
      </w:r>
      <w:r w:rsidR="00565543" w:rsidRPr="00565543">
        <w:rPr>
          <w:rFonts w:ascii="Arial" w:eastAsia="Times New Roman" w:hAnsi="Arial" w:cs="Arial"/>
          <w:lang w:eastAsia="pl-PL"/>
        </w:rPr>
        <w:t xml:space="preserve">dokumentów z </w:t>
      </w:r>
      <w:r w:rsidR="003115BF">
        <w:rPr>
          <w:rFonts w:ascii="Arial" w:eastAsia="Times New Roman" w:hAnsi="Arial" w:cs="Arial"/>
          <w:lang w:eastAsia="pl-PL"/>
        </w:rPr>
        <w:t xml:space="preserve">siedziby </w:t>
      </w:r>
      <w:r w:rsidR="00565543" w:rsidRPr="00565543">
        <w:rPr>
          <w:rFonts w:ascii="Arial" w:eastAsia="Times New Roman" w:hAnsi="Arial" w:cs="Arial"/>
          <w:lang w:eastAsia="pl-PL"/>
        </w:rPr>
        <w:t>Regionalnej Dyrekcji Ochrony Środowiska w</w:t>
      </w:r>
      <w:r w:rsidR="00D45E90">
        <w:rPr>
          <w:rFonts w:ascii="Arial" w:eastAsia="Times New Roman" w:hAnsi="Arial" w:cs="Arial"/>
          <w:lang w:eastAsia="pl-PL"/>
        </w:rPr>
        <w:t> </w:t>
      </w:r>
      <w:r w:rsidR="00565543" w:rsidRPr="00565543">
        <w:rPr>
          <w:rFonts w:ascii="Arial" w:eastAsia="Times New Roman" w:hAnsi="Arial" w:cs="Arial"/>
          <w:lang w:eastAsia="pl-PL"/>
        </w:rPr>
        <w:t>Rzeszowie</w:t>
      </w:r>
      <w:r w:rsidR="004D26C3">
        <w:rPr>
          <w:rFonts w:ascii="Arial" w:hAnsi="Arial" w:cs="Arial"/>
          <w:iCs/>
        </w:rPr>
        <w:t>.</w:t>
      </w:r>
    </w:p>
    <w:p w14:paraId="76D25891" w14:textId="03D8D03E" w:rsidR="004E51D3" w:rsidRPr="00156A76" w:rsidRDefault="004E51D3" w:rsidP="00025BF7">
      <w:pPr>
        <w:autoSpaceDN w:val="0"/>
        <w:spacing w:after="0" w:line="360" w:lineRule="auto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7B13A2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</w:p>
    <w:p w14:paraId="061F0D22" w14:textId="02393F70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Usługa obejmuje odbiór dokumentacji niearchiwalnej kategorii B zawierającej dane osobowe</w:t>
      </w:r>
      <w:r w:rsidR="00D45E90">
        <w:rPr>
          <w:rFonts w:ascii="Arial" w:hAnsi="Arial" w:cs="Arial"/>
        </w:rPr>
        <w:t>, w tym</w:t>
      </w:r>
      <w:r w:rsidRPr="009C2768">
        <w:rPr>
          <w:rFonts w:ascii="Arial" w:hAnsi="Arial" w:cs="Arial"/>
        </w:rPr>
        <w:t xml:space="preserve"> dane wrażliwe (pakowanie do worków, plombowanie worków w</w:t>
      </w:r>
      <w:r w:rsidR="00D45E90">
        <w:rPr>
          <w:rFonts w:ascii="Arial" w:hAnsi="Arial" w:cs="Arial"/>
        </w:rPr>
        <w:t> </w:t>
      </w:r>
      <w:r w:rsidRPr="009C2768">
        <w:rPr>
          <w:rFonts w:ascii="Arial" w:hAnsi="Arial" w:cs="Arial"/>
        </w:rPr>
        <w:t>obecności pracownika Zamawiającego), transport worków z</w:t>
      </w:r>
      <w:r w:rsidR="00565543">
        <w:rPr>
          <w:rFonts w:ascii="Arial" w:hAnsi="Arial" w:cs="Arial"/>
        </w:rPr>
        <w:t> </w:t>
      </w:r>
      <w:r w:rsidRPr="009C2768">
        <w:rPr>
          <w:rFonts w:ascii="Arial" w:hAnsi="Arial" w:cs="Arial"/>
        </w:rPr>
        <w:t xml:space="preserve">dokumentacją do miejsca zniszczenia, </w:t>
      </w:r>
      <w:r w:rsidR="00D45E90">
        <w:rPr>
          <w:rFonts w:ascii="Arial" w:hAnsi="Arial" w:cs="Arial"/>
        </w:rPr>
        <w:t>z</w:t>
      </w:r>
      <w:r w:rsidRPr="009C2768">
        <w:rPr>
          <w:rFonts w:ascii="Arial" w:hAnsi="Arial" w:cs="Arial"/>
        </w:rPr>
        <w:t xml:space="preserve">niszczenie dokumentów, wystawianie certyfikatów zniszczenia. Usługa zostanie wykonana </w:t>
      </w:r>
      <w:r w:rsidR="00565543">
        <w:rPr>
          <w:rFonts w:ascii="Arial" w:hAnsi="Arial" w:cs="Arial"/>
        </w:rPr>
        <w:t xml:space="preserve">w terminie </w:t>
      </w:r>
      <w:r w:rsidR="00220790">
        <w:rPr>
          <w:rFonts w:ascii="Arial" w:hAnsi="Arial" w:cs="Arial"/>
        </w:rPr>
        <w:t>14</w:t>
      </w:r>
      <w:r w:rsidR="00565543">
        <w:rPr>
          <w:rFonts w:ascii="Arial" w:hAnsi="Arial" w:cs="Arial"/>
        </w:rPr>
        <w:t xml:space="preserve"> dni od podpisania umowy.</w:t>
      </w:r>
    </w:p>
    <w:p w14:paraId="70478666" w14:textId="3BC8C8F2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 xml:space="preserve">Wykonawca odbierze dokumentację od Zamawiającego własnym transportem i we własnych opakowaniach z </w:t>
      </w:r>
      <w:r w:rsidR="00443723">
        <w:rPr>
          <w:rFonts w:ascii="Arial" w:hAnsi="Arial" w:cs="Arial"/>
        </w:rPr>
        <w:t>siedziby</w:t>
      </w:r>
      <w:r w:rsidRPr="009C2768">
        <w:rPr>
          <w:rFonts w:ascii="Arial" w:hAnsi="Arial" w:cs="Arial"/>
        </w:rPr>
        <w:t xml:space="preserve"> Zamawiającego.</w:t>
      </w:r>
    </w:p>
    <w:p w14:paraId="02FBE7FA" w14:textId="29D59803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 xml:space="preserve">Po spakowaniu dokumentów do pojemników i zaplombowaniu ich </w:t>
      </w:r>
      <w:bookmarkStart w:id="0" w:name="_Hlk208321139"/>
      <w:r w:rsidRPr="009C2768">
        <w:rPr>
          <w:rFonts w:ascii="Arial" w:hAnsi="Arial" w:cs="Arial"/>
        </w:rPr>
        <w:t>Wykonawca sporządzi protokół przyjęcia dokumentów zawierający numery plomb</w:t>
      </w:r>
      <w:r w:rsidR="00B71D69">
        <w:rPr>
          <w:rFonts w:ascii="Arial" w:hAnsi="Arial" w:cs="Arial"/>
        </w:rPr>
        <w:t xml:space="preserve">, ilość </w:t>
      </w:r>
      <w:proofErr w:type="spellStart"/>
      <w:r w:rsidR="00B71D69">
        <w:rPr>
          <w:rFonts w:ascii="Arial" w:hAnsi="Arial" w:cs="Arial"/>
        </w:rPr>
        <w:t>mb</w:t>
      </w:r>
      <w:proofErr w:type="spellEnd"/>
      <w:r w:rsidRPr="009C2768">
        <w:rPr>
          <w:rFonts w:ascii="Arial" w:hAnsi="Arial" w:cs="Arial"/>
        </w:rPr>
        <w:t xml:space="preserve"> oraz datę przyjęcia dokumentów. Protokół potwierdzi pracownik Zamawiającego wydający dokumenty.</w:t>
      </w:r>
    </w:p>
    <w:bookmarkEnd w:id="0"/>
    <w:p w14:paraId="14FF0B1C" w14:textId="77777777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Dokumentacja papierowa do zniszczenia może zawierać elementy metalowe jak spinacze czy zszywki.</w:t>
      </w:r>
    </w:p>
    <w:p w14:paraId="1759E7E0" w14:textId="77777777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Wykonawca zobowiązuje się do odbioru dokumentów jednorazowo.</w:t>
      </w:r>
    </w:p>
    <w:p w14:paraId="6F21376A" w14:textId="21E27981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 xml:space="preserve">Koszt wszystkich wymienionych powyżej czynności należy wliczyć do ceny za </w:t>
      </w:r>
      <w:r w:rsidR="0054645C">
        <w:rPr>
          <w:rFonts w:ascii="Arial" w:hAnsi="Arial" w:cs="Arial"/>
        </w:rPr>
        <w:t>zniszczenia</w:t>
      </w:r>
      <w:r>
        <w:rPr>
          <w:rFonts w:ascii="Arial" w:hAnsi="Arial" w:cs="Arial"/>
        </w:rPr>
        <w:t xml:space="preserve"> </w:t>
      </w:r>
      <w:r w:rsidR="00220790">
        <w:rPr>
          <w:rFonts w:ascii="Arial" w:hAnsi="Arial" w:cs="Arial"/>
        </w:rPr>
        <w:t>3</w:t>
      </w:r>
      <w:r w:rsidR="00AC7AB3">
        <w:rPr>
          <w:rFonts w:ascii="Arial" w:hAnsi="Arial" w:cs="Arial"/>
        </w:rPr>
        <w:t>3</w:t>
      </w:r>
      <w:r w:rsidRPr="009C2768">
        <w:rPr>
          <w:rFonts w:ascii="Arial" w:hAnsi="Arial" w:cs="Arial"/>
        </w:rPr>
        <w:t xml:space="preserve"> </w:t>
      </w:r>
      <w:proofErr w:type="spellStart"/>
      <w:r w:rsidRPr="009C2768">
        <w:rPr>
          <w:rFonts w:ascii="Arial" w:hAnsi="Arial" w:cs="Arial"/>
        </w:rPr>
        <w:t>mb</w:t>
      </w:r>
      <w:proofErr w:type="spellEnd"/>
      <w:r w:rsidRPr="009C2768">
        <w:rPr>
          <w:rFonts w:ascii="Arial" w:hAnsi="Arial" w:cs="Arial"/>
        </w:rPr>
        <w:t>. dokumentów. Jest to wartość szacunkowa, dokładną ilość Wykonawca ustali w trakcie odbioru i obciąży Zamawiającego kwotą rzeczywistą</w:t>
      </w:r>
      <w:r>
        <w:rPr>
          <w:rFonts w:ascii="Arial" w:hAnsi="Arial" w:cs="Arial"/>
        </w:rPr>
        <w:t xml:space="preserve">. </w:t>
      </w:r>
    </w:p>
    <w:p w14:paraId="6857E2CE" w14:textId="5ED02257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 xml:space="preserve">Wykonawca zobowiązany jest dokonać niezwłocznego zniszczenia przekazanej dokumentacji, a Certyfikat poświadczający fakt zniszczenia dokumentacji niearchiwalnej </w:t>
      </w:r>
      <w:r w:rsidR="00093EFF">
        <w:rPr>
          <w:rFonts w:ascii="Arial" w:hAnsi="Arial" w:cs="Arial"/>
        </w:rPr>
        <w:t>stanowić będzie podstawę do podpisania protokołu odbioru</w:t>
      </w:r>
      <w:r w:rsidRPr="009C2768">
        <w:rPr>
          <w:rFonts w:ascii="Arial" w:hAnsi="Arial" w:cs="Arial"/>
        </w:rPr>
        <w:t>.</w:t>
      </w:r>
    </w:p>
    <w:p w14:paraId="0EA4D813" w14:textId="1AD1A7EE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Wykonawca zobowiązany jest do zachowania w tajemnicy wszelkich danych, do których będzie miał dostęp w związku z wykonaniem niniejszego zamówienia.</w:t>
      </w:r>
    </w:p>
    <w:p w14:paraId="6501FF35" w14:textId="77777777" w:rsidR="009C2768" w:rsidRPr="009C2768" w:rsidRDefault="009C2768" w:rsidP="009C276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Wykonawca winien wykonać usługę zgodnie z obowiązującymi przepisami:</w:t>
      </w:r>
    </w:p>
    <w:p w14:paraId="18A877D6" w14:textId="6C1A2FE1" w:rsidR="009C2768" w:rsidRPr="009C2768" w:rsidRDefault="009C2768" w:rsidP="009C276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rozporządzenie</w:t>
      </w:r>
      <w:r w:rsidR="00D45E90">
        <w:rPr>
          <w:rFonts w:ascii="Arial" w:hAnsi="Arial" w:cs="Arial"/>
        </w:rPr>
        <w:t>m</w:t>
      </w:r>
      <w:r w:rsidRPr="009C2768">
        <w:rPr>
          <w:rFonts w:ascii="Arial" w:hAnsi="Arial" w:cs="Arial"/>
        </w:rPr>
        <w:t xml:space="preserve"> Parlamentu Europejskiego i Rady (UE) 2016/679 z dnia 27 kwietnia 2016 r. w sprawie ochrony osób fizycznych w związku z przetwarzaniem danych osobowych i w sprawie swobodnego przepływu takich danych oraz uchylenia </w:t>
      </w:r>
      <w:r w:rsidRPr="009C2768">
        <w:rPr>
          <w:rFonts w:ascii="Arial" w:hAnsi="Arial" w:cs="Arial"/>
        </w:rPr>
        <w:lastRenderedPageBreak/>
        <w:t>dyrektywy 95/46/WE (ogólne rozporządzenie o ochronie danych) (Dz. U</w:t>
      </w:r>
      <w:r w:rsidR="00443723">
        <w:rPr>
          <w:rFonts w:ascii="Arial" w:hAnsi="Arial" w:cs="Arial"/>
        </w:rPr>
        <w:t>rz</w:t>
      </w:r>
      <w:r w:rsidRPr="009C2768">
        <w:rPr>
          <w:rFonts w:ascii="Arial" w:hAnsi="Arial" w:cs="Arial"/>
        </w:rPr>
        <w:t>. UE L</w:t>
      </w:r>
      <w:r w:rsidR="00443723">
        <w:rPr>
          <w:rFonts w:ascii="Arial" w:hAnsi="Arial" w:cs="Arial"/>
        </w:rPr>
        <w:t xml:space="preserve"> 119</w:t>
      </w:r>
      <w:r w:rsidRPr="009C2768">
        <w:rPr>
          <w:rFonts w:ascii="Arial" w:hAnsi="Arial" w:cs="Arial"/>
        </w:rPr>
        <w:t xml:space="preserve"> z </w:t>
      </w:r>
      <w:r w:rsidR="00443723">
        <w:rPr>
          <w:rFonts w:ascii="Arial" w:hAnsi="Arial" w:cs="Arial"/>
        </w:rPr>
        <w:t>04.05.</w:t>
      </w:r>
      <w:r w:rsidRPr="009C2768">
        <w:rPr>
          <w:rFonts w:ascii="Arial" w:hAnsi="Arial" w:cs="Arial"/>
        </w:rPr>
        <w:t>2016, str. 1).</w:t>
      </w:r>
    </w:p>
    <w:p w14:paraId="120A0F95" w14:textId="77777777" w:rsidR="009C2768" w:rsidRPr="009C2768" w:rsidRDefault="009C2768" w:rsidP="009C2768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9C2768">
        <w:rPr>
          <w:rFonts w:ascii="Arial" w:hAnsi="Arial" w:cs="Arial"/>
        </w:rPr>
        <w:t>Normą DIN 66399 – standardy niszczenia dokumentów i nośników danych.</w:t>
      </w:r>
    </w:p>
    <w:p w14:paraId="060AE4AF" w14:textId="15F3697A" w:rsidR="005A2CC5" w:rsidRPr="004E51D3" w:rsidRDefault="005A2CC5" w:rsidP="009C2768">
      <w:pPr>
        <w:pStyle w:val="Akapitzlist"/>
        <w:spacing w:line="360" w:lineRule="auto"/>
        <w:ind w:left="360"/>
        <w:rPr>
          <w:rFonts w:ascii="Arial" w:hAnsi="Arial" w:cs="Arial"/>
        </w:rPr>
      </w:pPr>
    </w:p>
    <w:sectPr w:rsidR="005A2CC5" w:rsidRPr="004E51D3" w:rsidSect="004C5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B2253" w14:textId="77777777" w:rsidR="001845D8" w:rsidRDefault="001845D8" w:rsidP="000F38F9">
      <w:pPr>
        <w:spacing w:after="0" w:line="240" w:lineRule="auto"/>
      </w:pPr>
      <w:r>
        <w:separator/>
      </w:r>
    </w:p>
  </w:endnote>
  <w:endnote w:type="continuationSeparator" w:id="0">
    <w:p w14:paraId="07EC4679" w14:textId="77777777" w:rsidR="001845D8" w:rsidRDefault="001845D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358" w14:textId="77777777" w:rsidR="00125B5F" w:rsidRDefault="00125B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486082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688018" w14:textId="37A4D3F4" w:rsidR="00245A37" w:rsidRPr="00245A37" w:rsidRDefault="00AE120F" w:rsidP="00125B5F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258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2583"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245A37" w:rsidRPr="00245A3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34BE5C0" w14:textId="77777777" w:rsidR="001F489F" w:rsidRPr="00245A37" w:rsidRDefault="001F489F" w:rsidP="00245A37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FFC" w14:textId="3F65B6A0" w:rsidR="004A2F36" w:rsidRPr="00425F85" w:rsidRDefault="00840873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1BDD0F" wp14:editId="3735A5F8">
          <wp:extent cx="5761219" cy="990686"/>
          <wp:effectExtent l="0" t="0" r="0" b="0"/>
          <wp:docPr id="1575741819" name="Obraz 2" descr="log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1819" name="Obraz 2" descr="logtyp em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FF2E" w14:textId="77777777" w:rsidR="001845D8" w:rsidRDefault="001845D8" w:rsidP="000F38F9">
      <w:pPr>
        <w:spacing w:after="0" w:line="240" w:lineRule="auto"/>
      </w:pPr>
      <w:r>
        <w:separator/>
      </w:r>
    </w:p>
  </w:footnote>
  <w:footnote w:type="continuationSeparator" w:id="0">
    <w:p w14:paraId="4374CB5E" w14:textId="77777777" w:rsidR="001845D8" w:rsidRDefault="001845D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C26C" w14:textId="77777777" w:rsidR="00125B5F" w:rsidRDefault="00125B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4CAEF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AF89" w14:textId="226B1142" w:rsidR="00FF1ACA" w:rsidRDefault="004C5B23" w:rsidP="00425F85">
    <w:pPr>
      <w:pStyle w:val="Nagwek"/>
      <w:tabs>
        <w:tab w:val="clear" w:pos="4536"/>
        <w:tab w:val="clear" w:pos="9072"/>
      </w:tabs>
      <w:ind w:hanging="851"/>
    </w:pPr>
    <w:r w:rsidRPr="001D2820">
      <w:rPr>
        <w:noProof/>
      </w:rPr>
      <w:drawing>
        <wp:inline distT="0" distB="0" distL="0" distR="0" wp14:anchorId="3595F64C" wp14:editId="5DA42640">
          <wp:extent cx="3453564" cy="790575"/>
          <wp:effectExtent l="0" t="0" r="0" b="0"/>
          <wp:docPr id="1412103698" name="Obraz 2" descr="log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03698" name="Obraz 2" descr="log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373"/>
                  <a:stretch>
                    <a:fillRect/>
                  </a:stretch>
                </pic:blipFill>
                <pic:spPr bwMode="auto">
                  <a:xfrm>
                    <a:off x="0" y="0"/>
                    <a:ext cx="3456730" cy="79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83A"/>
    <w:multiLevelType w:val="hybridMultilevel"/>
    <w:tmpl w:val="F1FE203A"/>
    <w:lvl w:ilvl="0" w:tplc="04150017">
      <w:start w:val="1"/>
      <w:numFmt w:val="lowerLetter"/>
      <w:lvlText w:val="%1)"/>
      <w:lvlJc w:val="left"/>
      <w:pPr>
        <w:ind w:left="408" w:hanging="360"/>
      </w:p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7D2554A"/>
    <w:multiLevelType w:val="hybridMultilevel"/>
    <w:tmpl w:val="F97EEF62"/>
    <w:lvl w:ilvl="0" w:tplc="0BA2893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BE0B05"/>
    <w:multiLevelType w:val="hybridMultilevel"/>
    <w:tmpl w:val="7F6816B2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B305D"/>
    <w:multiLevelType w:val="hybridMultilevel"/>
    <w:tmpl w:val="F3EE9F1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274216"/>
    <w:multiLevelType w:val="hybridMultilevel"/>
    <w:tmpl w:val="242C3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50A1D"/>
    <w:multiLevelType w:val="hybridMultilevel"/>
    <w:tmpl w:val="63A65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B32D3"/>
    <w:multiLevelType w:val="hybridMultilevel"/>
    <w:tmpl w:val="19D69FEA"/>
    <w:lvl w:ilvl="0" w:tplc="55949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8498571">
    <w:abstractNumId w:val="0"/>
  </w:num>
  <w:num w:numId="2" w16cid:durableId="603150845">
    <w:abstractNumId w:val="1"/>
  </w:num>
  <w:num w:numId="3" w16cid:durableId="1772319283">
    <w:abstractNumId w:val="5"/>
  </w:num>
  <w:num w:numId="4" w16cid:durableId="57018739">
    <w:abstractNumId w:val="2"/>
  </w:num>
  <w:num w:numId="5" w16cid:durableId="1441560421">
    <w:abstractNumId w:val="6"/>
  </w:num>
  <w:num w:numId="6" w16cid:durableId="1819765894">
    <w:abstractNumId w:val="7"/>
  </w:num>
  <w:num w:numId="7" w16cid:durableId="502471267">
    <w:abstractNumId w:val="3"/>
  </w:num>
  <w:num w:numId="8" w16cid:durableId="13730774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F3"/>
    <w:rsid w:val="00000302"/>
    <w:rsid w:val="00003293"/>
    <w:rsid w:val="00006652"/>
    <w:rsid w:val="00010195"/>
    <w:rsid w:val="00010986"/>
    <w:rsid w:val="00010A42"/>
    <w:rsid w:val="00012B5C"/>
    <w:rsid w:val="00012EAA"/>
    <w:rsid w:val="000225B3"/>
    <w:rsid w:val="00024C11"/>
    <w:rsid w:val="00025BF7"/>
    <w:rsid w:val="00025E27"/>
    <w:rsid w:val="00026A36"/>
    <w:rsid w:val="000344A3"/>
    <w:rsid w:val="00037C21"/>
    <w:rsid w:val="00040360"/>
    <w:rsid w:val="00040F5C"/>
    <w:rsid w:val="000449EB"/>
    <w:rsid w:val="00050517"/>
    <w:rsid w:val="00050996"/>
    <w:rsid w:val="00052CE8"/>
    <w:rsid w:val="00062597"/>
    <w:rsid w:val="000707A0"/>
    <w:rsid w:val="000708FD"/>
    <w:rsid w:val="0007103B"/>
    <w:rsid w:val="000726F1"/>
    <w:rsid w:val="0007478B"/>
    <w:rsid w:val="000760E4"/>
    <w:rsid w:val="00076776"/>
    <w:rsid w:val="00080B96"/>
    <w:rsid w:val="000837C2"/>
    <w:rsid w:val="00083E6B"/>
    <w:rsid w:val="000840F3"/>
    <w:rsid w:val="00092DBF"/>
    <w:rsid w:val="00093EFF"/>
    <w:rsid w:val="000949ED"/>
    <w:rsid w:val="00094C8D"/>
    <w:rsid w:val="00096331"/>
    <w:rsid w:val="000A0703"/>
    <w:rsid w:val="000A7B7D"/>
    <w:rsid w:val="000A7E24"/>
    <w:rsid w:val="000B25B3"/>
    <w:rsid w:val="000B35F1"/>
    <w:rsid w:val="000B3811"/>
    <w:rsid w:val="000D0A5D"/>
    <w:rsid w:val="000D74DB"/>
    <w:rsid w:val="000E0366"/>
    <w:rsid w:val="000E23F7"/>
    <w:rsid w:val="000E37F9"/>
    <w:rsid w:val="000E5008"/>
    <w:rsid w:val="000E5A23"/>
    <w:rsid w:val="000E6AE3"/>
    <w:rsid w:val="000E7102"/>
    <w:rsid w:val="000F0F16"/>
    <w:rsid w:val="000F3813"/>
    <w:rsid w:val="000F38F9"/>
    <w:rsid w:val="000F5C4D"/>
    <w:rsid w:val="000F6292"/>
    <w:rsid w:val="001018C2"/>
    <w:rsid w:val="00103B78"/>
    <w:rsid w:val="0010523B"/>
    <w:rsid w:val="00105270"/>
    <w:rsid w:val="00125B5F"/>
    <w:rsid w:val="00126E1A"/>
    <w:rsid w:val="00127534"/>
    <w:rsid w:val="00130624"/>
    <w:rsid w:val="00133788"/>
    <w:rsid w:val="0013792B"/>
    <w:rsid w:val="001466B7"/>
    <w:rsid w:val="00152CA5"/>
    <w:rsid w:val="00154695"/>
    <w:rsid w:val="00154EC0"/>
    <w:rsid w:val="00155169"/>
    <w:rsid w:val="001552E5"/>
    <w:rsid w:val="00156A76"/>
    <w:rsid w:val="00157227"/>
    <w:rsid w:val="001607A9"/>
    <w:rsid w:val="001642D0"/>
    <w:rsid w:val="001675E9"/>
    <w:rsid w:val="00172CBE"/>
    <w:rsid w:val="00175CE8"/>
    <w:rsid w:val="00175D69"/>
    <w:rsid w:val="00176023"/>
    <w:rsid w:val="001766D0"/>
    <w:rsid w:val="0017751D"/>
    <w:rsid w:val="00177CFD"/>
    <w:rsid w:val="00183125"/>
    <w:rsid w:val="0018322A"/>
    <w:rsid w:val="001845D8"/>
    <w:rsid w:val="00185B4F"/>
    <w:rsid w:val="0019543B"/>
    <w:rsid w:val="001A12FD"/>
    <w:rsid w:val="001A24DA"/>
    <w:rsid w:val="001A7529"/>
    <w:rsid w:val="001B0A10"/>
    <w:rsid w:val="001B2F79"/>
    <w:rsid w:val="001B4280"/>
    <w:rsid w:val="001B4BDC"/>
    <w:rsid w:val="001B5B41"/>
    <w:rsid w:val="001B7BA7"/>
    <w:rsid w:val="001C01CD"/>
    <w:rsid w:val="001C2F2C"/>
    <w:rsid w:val="001C3765"/>
    <w:rsid w:val="001D0BE8"/>
    <w:rsid w:val="001D10A5"/>
    <w:rsid w:val="001D1D4E"/>
    <w:rsid w:val="001D21E1"/>
    <w:rsid w:val="001D223D"/>
    <w:rsid w:val="001D2EA0"/>
    <w:rsid w:val="001D7CD2"/>
    <w:rsid w:val="001E1A1B"/>
    <w:rsid w:val="001E5D3D"/>
    <w:rsid w:val="001E7A72"/>
    <w:rsid w:val="001F04E2"/>
    <w:rsid w:val="001F1A85"/>
    <w:rsid w:val="001F489F"/>
    <w:rsid w:val="001F4B39"/>
    <w:rsid w:val="001F7518"/>
    <w:rsid w:val="00202C98"/>
    <w:rsid w:val="002078CB"/>
    <w:rsid w:val="00207A9C"/>
    <w:rsid w:val="00210D57"/>
    <w:rsid w:val="00214402"/>
    <w:rsid w:val="00214A37"/>
    <w:rsid w:val="00215183"/>
    <w:rsid w:val="0021749A"/>
    <w:rsid w:val="00217AA3"/>
    <w:rsid w:val="00220790"/>
    <w:rsid w:val="002212DD"/>
    <w:rsid w:val="00221F98"/>
    <w:rsid w:val="0022296D"/>
    <w:rsid w:val="00222A62"/>
    <w:rsid w:val="00225414"/>
    <w:rsid w:val="00233447"/>
    <w:rsid w:val="00240D8B"/>
    <w:rsid w:val="0024455A"/>
    <w:rsid w:val="0024534D"/>
    <w:rsid w:val="00245A37"/>
    <w:rsid w:val="00255183"/>
    <w:rsid w:val="0025611E"/>
    <w:rsid w:val="00260E71"/>
    <w:rsid w:val="002657A2"/>
    <w:rsid w:val="00270061"/>
    <w:rsid w:val="002779EB"/>
    <w:rsid w:val="00283FAD"/>
    <w:rsid w:val="0028604F"/>
    <w:rsid w:val="00286BFA"/>
    <w:rsid w:val="00287021"/>
    <w:rsid w:val="0028707C"/>
    <w:rsid w:val="002901C3"/>
    <w:rsid w:val="00292263"/>
    <w:rsid w:val="0029306B"/>
    <w:rsid w:val="00295083"/>
    <w:rsid w:val="002A2117"/>
    <w:rsid w:val="002A2EBA"/>
    <w:rsid w:val="002A7EDB"/>
    <w:rsid w:val="002C018D"/>
    <w:rsid w:val="002C05B6"/>
    <w:rsid w:val="002C28AF"/>
    <w:rsid w:val="002C29E1"/>
    <w:rsid w:val="002C3354"/>
    <w:rsid w:val="002C3E9C"/>
    <w:rsid w:val="002D42FF"/>
    <w:rsid w:val="002E195E"/>
    <w:rsid w:val="002E370E"/>
    <w:rsid w:val="002E7CB1"/>
    <w:rsid w:val="002F2F2F"/>
    <w:rsid w:val="002F3587"/>
    <w:rsid w:val="002F3A35"/>
    <w:rsid w:val="00305B9A"/>
    <w:rsid w:val="0031049C"/>
    <w:rsid w:val="003107BD"/>
    <w:rsid w:val="003115BF"/>
    <w:rsid w:val="00311BAA"/>
    <w:rsid w:val="00313597"/>
    <w:rsid w:val="003147A4"/>
    <w:rsid w:val="003149CE"/>
    <w:rsid w:val="00314E46"/>
    <w:rsid w:val="00314FB4"/>
    <w:rsid w:val="00326803"/>
    <w:rsid w:val="00327A5A"/>
    <w:rsid w:val="00333944"/>
    <w:rsid w:val="00334565"/>
    <w:rsid w:val="003404C0"/>
    <w:rsid w:val="00340A0F"/>
    <w:rsid w:val="00342586"/>
    <w:rsid w:val="00342701"/>
    <w:rsid w:val="003437F8"/>
    <w:rsid w:val="00345411"/>
    <w:rsid w:val="003477C4"/>
    <w:rsid w:val="00350DC0"/>
    <w:rsid w:val="00355E98"/>
    <w:rsid w:val="0036229F"/>
    <w:rsid w:val="0036279A"/>
    <w:rsid w:val="00365A87"/>
    <w:rsid w:val="003668EB"/>
    <w:rsid w:val="00366963"/>
    <w:rsid w:val="00370311"/>
    <w:rsid w:val="003709F6"/>
    <w:rsid w:val="00370A9A"/>
    <w:rsid w:val="003714E9"/>
    <w:rsid w:val="003724D8"/>
    <w:rsid w:val="00374EE4"/>
    <w:rsid w:val="0037541A"/>
    <w:rsid w:val="0037782B"/>
    <w:rsid w:val="00382768"/>
    <w:rsid w:val="00383FDD"/>
    <w:rsid w:val="00384473"/>
    <w:rsid w:val="00385217"/>
    <w:rsid w:val="00390E4A"/>
    <w:rsid w:val="003912E3"/>
    <w:rsid w:val="003921DB"/>
    <w:rsid w:val="00393829"/>
    <w:rsid w:val="003A1094"/>
    <w:rsid w:val="003A3B3E"/>
    <w:rsid w:val="003A4692"/>
    <w:rsid w:val="003A6C27"/>
    <w:rsid w:val="003B1061"/>
    <w:rsid w:val="003B2602"/>
    <w:rsid w:val="003B304E"/>
    <w:rsid w:val="003B53EB"/>
    <w:rsid w:val="003C17F8"/>
    <w:rsid w:val="003C1850"/>
    <w:rsid w:val="003D2D5E"/>
    <w:rsid w:val="003E6880"/>
    <w:rsid w:val="003E75D7"/>
    <w:rsid w:val="003F14C8"/>
    <w:rsid w:val="003F347D"/>
    <w:rsid w:val="003F6955"/>
    <w:rsid w:val="004073A1"/>
    <w:rsid w:val="00410E19"/>
    <w:rsid w:val="004153E4"/>
    <w:rsid w:val="004200CE"/>
    <w:rsid w:val="00421709"/>
    <w:rsid w:val="004245E9"/>
    <w:rsid w:val="00425F85"/>
    <w:rsid w:val="00431857"/>
    <w:rsid w:val="00432499"/>
    <w:rsid w:val="00436D3C"/>
    <w:rsid w:val="00437C2E"/>
    <w:rsid w:val="00441BB3"/>
    <w:rsid w:val="00443655"/>
    <w:rsid w:val="00443723"/>
    <w:rsid w:val="00450613"/>
    <w:rsid w:val="00450D79"/>
    <w:rsid w:val="00452B35"/>
    <w:rsid w:val="00455B0F"/>
    <w:rsid w:val="0045605F"/>
    <w:rsid w:val="00456FFE"/>
    <w:rsid w:val="00457A2F"/>
    <w:rsid w:val="00460303"/>
    <w:rsid w:val="004605BA"/>
    <w:rsid w:val="0046184B"/>
    <w:rsid w:val="00463605"/>
    <w:rsid w:val="00464696"/>
    <w:rsid w:val="004647F3"/>
    <w:rsid w:val="00464978"/>
    <w:rsid w:val="004665B6"/>
    <w:rsid w:val="004714BD"/>
    <w:rsid w:val="0047247F"/>
    <w:rsid w:val="00476E20"/>
    <w:rsid w:val="00480BE7"/>
    <w:rsid w:val="00481949"/>
    <w:rsid w:val="00483865"/>
    <w:rsid w:val="00487F61"/>
    <w:rsid w:val="004902AE"/>
    <w:rsid w:val="00493FF9"/>
    <w:rsid w:val="004950DB"/>
    <w:rsid w:val="004959AC"/>
    <w:rsid w:val="00495A6B"/>
    <w:rsid w:val="004A1AC4"/>
    <w:rsid w:val="004A2DCE"/>
    <w:rsid w:val="004A2F36"/>
    <w:rsid w:val="004A6E8B"/>
    <w:rsid w:val="004B09B5"/>
    <w:rsid w:val="004B37F0"/>
    <w:rsid w:val="004B468C"/>
    <w:rsid w:val="004B7A0E"/>
    <w:rsid w:val="004C0C74"/>
    <w:rsid w:val="004C14AE"/>
    <w:rsid w:val="004C2EB7"/>
    <w:rsid w:val="004C4739"/>
    <w:rsid w:val="004C5B23"/>
    <w:rsid w:val="004C6D50"/>
    <w:rsid w:val="004D26C3"/>
    <w:rsid w:val="004D318E"/>
    <w:rsid w:val="004E1A2A"/>
    <w:rsid w:val="004E1F75"/>
    <w:rsid w:val="004E2B17"/>
    <w:rsid w:val="004E51D3"/>
    <w:rsid w:val="004F04F7"/>
    <w:rsid w:val="004F0B24"/>
    <w:rsid w:val="004F0FB9"/>
    <w:rsid w:val="004F2F3E"/>
    <w:rsid w:val="00502870"/>
    <w:rsid w:val="005061CC"/>
    <w:rsid w:val="005137EE"/>
    <w:rsid w:val="00514DE9"/>
    <w:rsid w:val="005207EC"/>
    <w:rsid w:val="005218EE"/>
    <w:rsid w:val="00522C1A"/>
    <w:rsid w:val="0052605A"/>
    <w:rsid w:val="00534DC8"/>
    <w:rsid w:val="00534FF1"/>
    <w:rsid w:val="00537846"/>
    <w:rsid w:val="00541C83"/>
    <w:rsid w:val="00544894"/>
    <w:rsid w:val="005452B1"/>
    <w:rsid w:val="0054645C"/>
    <w:rsid w:val="0054781B"/>
    <w:rsid w:val="005528BD"/>
    <w:rsid w:val="00554EFC"/>
    <w:rsid w:val="00556B28"/>
    <w:rsid w:val="00560047"/>
    <w:rsid w:val="00565543"/>
    <w:rsid w:val="00566277"/>
    <w:rsid w:val="00570549"/>
    <w:rsid w:val="005738E7"/>
    <w:rsid w:val="00575BA5"/>
    <w:rsid w:val="00577546"/>
    <w:rsid w:val="00581458"/>
    <w:rsid w:val="00582BED"/>
    <w:rsid w:val="00582C72"/>
    <w:rsid w:val="0058598D"/>
    <w:rsid w:val="0058719F"/>
    <w:rsid w:val="00591BAB"/>
    <w:rsid w:val="00593D6F"/>
    <w:rsid w:val="005942C3"/>
    <w:rsid w:val="00594835"/>
    <w:rsid w:val="005960C0"/>
    <w:rsid w:val="00597F14"/>
    <w:rsid w:val="005A2CC5"/>
    <w:rsid w:val="005A7484"/>
    <w:rsid w:val="005B23D3"/>
    <w:rsid w:val="005B53DE"/>
    <w:rsid w:val="005C026C"/>
    <w:rsid w:val="005C3E39"/>
    <w:rsid w:val="005C434F"/>
    <w:rsid w:val="005C7350"/>
    <w:rsid w:val="005C7609"/>
    <w:rsid w:val="005D45CE"/>
    <w:rsid w:val="005D53A0"/>
    <w:rsid w:val="005D65B7"/>
    <w:rsid w:val="005D7CD2"/>
    <w:rsid w:val="005E0620"/>
    <w:rsid w:val="005E0AAB"/>
    <w:rsid w:val="005E1CC4"/>
    <w:rsid w:val="005E22D2"/>
    <w:rsid w:val="005E6EB5"/>
    <w:rsid w:val="005E72A6"/>
    <w:rsid w:val="005F40E8"/>
    <w:rsid w:val="005F4F3B"/>
    <w:rsid w:val="005F5818"/>
    <w:rsid w:val="005F649E"/>
    <w:rsid w:val="00601B69"/>
    <w:rsid w:val="00602933"/>
    <w:rsid w:val="00603BB7"/>
    <w:rsid w:val="00604882"/>
    <w:rsid w:val="00605582"/>
    <w:rsid w:val="00607599"/>
    <w:rsid w:val="00612E21"/>
    <w:rsid w:val="00615CC4"/>
    <w:rsid w:val="00617AA7"/>
    <w:rsid w:val="0062060B"/>
    <w:rsid w:val="00622EE5"/>
    <w:rsid w:val="0062316B"/>
    <w:rsid w:val="006256A2"/>
    <w:rsid w:val="0062601F"/>
    <w:rsid w:val="00626F39"/>
    <w:rsid w:val="00631627"/>
    <w:rsid w:val="00632C49"/>
    <w:rsid w:val="00633F2F"/>
    <w:rsid w:val="00635091"/>
    <w:rsid w:val="00640C07"/>
    <w:rsid w:val="00653706"/>
    <w:rsid w:val="00654F08"/>
    <w:rsid w:val="00661DBF"/>
    <w:rsid w:val="00661FCA"/>
    <w:rsid w:val="006637AD"/>
    <w:rsid w:val="00664FD8"/>
    <w:rsid w:val="006650CB"/>
    <w:rsid w:val="00665B79"/>
    <w:rsid w:val="00665CDA"/>
    <w:rsid w:val="00671A29"/>
    <w:rsid w:val="00682469"/>
    <w:rsid w:val="006843DD"/>
    <w:rsid w:val="00685937"/>
    <w:rsid w:val="00691175"/>
    <w:rsid w:val="006A283D"/>
    <w:rsid w:val="006A36C4"/>
    <w:rsid w:val="006A6792"/>
    <w:rsid w:val="006B22FC"/>
    <w:rsid w:val="006B7C08"/>
    <w:rsid w:val="006C461E"/>
    <w:rsid w:val="006C792E"/>
    <w:rsid w:val="006D1353"/>
    <w:rsid w:val="006D2835"/>
    <w:rsid w:val="006D70D5"/>
    <w:rsid w:val="006E03F8"/>
    <w:rsid w:val="006E06DE"/>
    <w:rsid w:val="006E085D"/>
    <w:rsid w:val="006E26DF"/>
    <w:rsid w:val="006E372F"/>
    <w:rsid w:val="006E373B"/>
    <w:rsid w:val="006E4F02"/>
    <w:rsid w:val="006F40A0"/>
    <w:rsid w:val="006F61A6"/>
    <w:rsid w:val="00700C6B"/>
    <w:rsid w:val="00705E77"/>
    <w:rsid w:val="00712771"/>
    <w:rsid w:val="00717950"/>
    <w:rsid w:val="007219B9"/>
    <w:rsid w:val="00721AE7"/>
    <w:rsid w:val="00721DEB"/>
    <w:rsid w:val="0072417F"/>
    <w:rsid w:val="00740F81"/>
    <w:rsid w:val="0075095D"/>
    <w:rsid w:val="00750A63"/>
    <w:rsid w:val="007545FC"/>
    <w:rsid w:val="00754778"/>
    <w:rsid w:val="00755D01"/>
    <w:rsid w:val="00760D45"/>
    <w:rsid w:val="00762D7D"/>
    <w:rsid w:val="0077508C"/>
    <w:rsid w:val="0077587B"/>
    <w:rsid w:val="007804B2"/>
    <w:rsid w:val="007828DA"/>
    <w:rsid w:val="00782E8C"/>
    <w:rsid w:val="007876CB"/>
    <w:rsid w:val="00791902"/>
    <w:rsid w:val="007935F2"/>
    <w:rsid w:val="00795135"/>
    <w:rsid w:val="00795531"/>
    <w:rsid w:val="007A0B66"/>
    <w:rsid w:val="007A0C0D"/>
    <w:rsid w:val="007A379A"/>
    <w:rsid w:val="007A4CB7"/>
    <w:rsid w:val="007A7EBB"/>
    <w:rsid w:val="007B5595"/>
    <w:rsid w:val="007C189F"/>
    <w:rsid w:val="007C5BA5"/>
    <w:rsid w:val="007C6DF5"/>
    <w:rsid w:val="007D7C22"/>
    <w:rsid w:val="007E0718"/>
    <w:rsid w:val="007E2304"/>
    <w:rsid w:val="007E28EB"/>
    <w:rsid w:val="007E75D4"/>
    <w:rsid w:val="007F3690"/>
    <w:rsid w:val="007F38B9"/>
    <w:rsid w:val="007F5EC4"/>
    <w:rsid w:val="00801F5E"/>
    <w:rsid w:val="00802195"/>
    <w:rsid w:val="008032CC"/>
    <w:rsid w:val="008053E2"/>
    <w:rsid w:val="008058E9"/>
    <w:rsid w:val="00806E42"/>
    <w:rsid w:val="00811145"/>
    <w:rsid w:val="00812CEA"/>
    <w:rsid w:val="008243F6"/>
    <w:rsid w:val="00831102"/>
    <w:rsid w:val="0083326D"/>
    <w:rsid w:val="0083366D"/>
    <w:rsid w:val="00835DF4"/>
    <w:rsid w:val="008403E7"/>
    <w:rsid w:val="00840873"/>
    <w:rsid w:val="0084167B"/>
    <w:rsid w:val="00842583"/>
    <w:rsid w:val="008434B4"/>
    <w:rsid w:val="00845F63"/>
    <w:rsid w:val="0085274A"/>
    <w:rsid w:val="0086287D"/>
    <w:rsid w:val="008652D3"/>
    <w:rsid w:val="00865F3E"/>
    <w:rsid w:val="00866FA6"/>
    <w:rsid w:val="008728BD"/>
    <w:rsid w:val="00874213"/>
    <w:rsid w:val="008809EA"/>
    <w:rsid w:val="008814FA"/>
    <w:rsid w:val="0088171A"/>
    <w:rsid w:val="0088173B"/>
    <w:rsid w:val="008819F0"/>
    <w:rsid w:val="0088748A"/>
    <w:rsid w:val="00891E67"/>
    <w:rsid w:val="008953B7"/>
    <w:rsid w:val="00895B04"/>
    <w:rsid w:val="008A4851"/>
    <w:rsid w:val="008A7E1B"/>
    <w:rsid w:val="008B0E66"/>
    <w:rsid w:val="008B1BEB"/>
    <w:rsid w:val="008B43A2"/>
    <w:rsid w:val="008B6E97"/>
    <w:rsid w:val="008D0B9C"/>
    <w:rsid w:val="008D1092"/>
    <w:rsid w:val="008D43A7"/>
    <w:rsid w:val="008D6224"/>
    <w:rsid w:val="008D77DE"/>
    <w:rsid w:val="008E0C7C"/>
    <w:rsid w:val="008E1FAA"/>
    <w:rsid w:val="008E26A7"/>
    <w:rsid w:val="008E362F"/>
    <w:rsid w:val="008E3706"/>
    <w:rsid w:val="008E5FDC"/>
    <w:rsid w:val="008E6547"/>
    <w:rsid w:val="008F0496"/>
    <w:rsid w:val="008F4DF9"/>
    <w:rsid w:val="008F4E21"/>
    <w:rsid w:val="008F5B64"/>
    <w:rsid w:val="00901BE8"/>
    <w:rsid w:val="009055BB"/>
    <w:rsid w:val="00912381"/>
    <w:rsid w:val="00921B84"/>
    <w:rsid w:val="009301BF"/>
    <w:rsid w:val="009314FB"/>
    <w:rsid w:val="00931E50"/>
    <w:rsid w:val="00934376"/>
    <w:rsid w:val="00934683"/>
    <w:rsid w:val="0093553C"/>
    <w:rsid w:val="00942023"/>
    <w:rsid w:val="00942ECB"/>
    <w:rsid w:val="00943C24"/>
    <w:rsid w:val="00947134"/>
    <w:rsid w:val="0094747B"/>
    <w:rsid w:val="00950771"/>
    <w:rsid w:val="009509E4"/>
    <w:rsid w:val="00951C0C"/>
    <w:rsid w:val="00954822"/>
    <w:rsid w:val="00961259"/>
    <w:rsid w:val="00961420"/>
    <w:rsid w:val="00961F9B"/>
    <w:rsid w:val="0096370D"/>
    <w:rsid w:val="009642B6"/>
    <w:rsid w:val="009665F5"/>
    <w:rsid w:val="009708B2"/>
    <w:rsid w:val="00971E5B"/>
    <w:rsid w:val="00972158"/>
    <w:rsid w:val="0097669B"/>
    <w:rsid w:val="00976707"/>
    <w:rsid w:val="0098273B"/>
    <w:rsid w:val="009869F9"/>
    <w:rsid w:val="009918E8"/>
    <w:rsid w:val="009949ED"/>
    <w:rsid w:val="00996BF6"/>
    <w:rsid w:val="009A0DA9"/>
    <w:rsid w:val="009A46C5"/>
    <w:rsid w:val="009A688A"/>
    <w:rsid w:val="009B1749"/>
    <w:rsid w:val="009B334A"/>
    <w:rsid w:val="009B63E0"/>
    <w:rsid w:val="009C101E"/>
    <w:rsid w:val="009C2768"/>
    <w:rsid w:val="009C41FD"/>
    <w:rsid w:val="009C6DF5"/>
    <w:rsid w:val="009C7CC4"/>
    <w:rsid w:val="009D084B"/>
    <w:rsid w:val="009D4F4E"/>
    <w:rsid w:val="009D509B"/>
    <w:rsid w:val="009D6442"/>
    <w:rsid w:val="009D7820"/>
    <w:rsid w:val="009D7BCE"/>
    <w:rsid w:val="009E067A"/>
    <w:rsid w:val="009E5CA9"/>
    <w:rsid w:val="009E7152"/>
    <w:rsid w:val="009F153E"/>
    <w:rsid w:val="009F2064"/>
    <w:rsid w:val="009F6658"/>
    <w:rsid w:val="009F66CB"/>
    <w:rsid w:val="009F7301"/>
    <w:rsid w:val="00A07A17"/>
    <w:rsid w:val="00A10B62"/>
    <w:rsid w:val="00A111D0"/>
    <w:rsid w:val="00A12824"/>
    <w:rsid w:val="00A207E6"/>
    <w:rsid w:val="00A20FE6"/>
    <w:rsid w:val="00A22C4B"/>
    <w:rsid w:val="00A2369A"/>
    <w:rsid w:val="00A2472D"/>
    <w:rsid w:val="00A3238F"/>
    <w:rsid w:val="00A32ED0"/>
    <w:rsid w:val="00A345DC"/>
    <w:rsid w:val="00A4211D"/>
    <w:rsid w:val="00A4213D"/>
    <w:rsid w:val="00A44B58"/>
    <w:rsid w:val="00A45EA2"/>
    <w:rsid w:val="00A53AAA"/>
    <w:rsid w:val="00A53DFC"/>
    <w:rsid w:val="00A55751"/>
    <w:rsid w:val="00A55F38"/>
    <w:rsid w:val="00A575C9"/>
    <w:rsid w:val="00A60A38"/>
    <w:rsid w:val="00A61476"/>
    <w:rsid w:val="00A66F4C"/>
    <w:rsid w:val="00A72290"/>
    <w:rsid w:val="00A74F3B"/>
    <w:rsid w:val="00A80C21"/>
    <w:rsid w:val="00A81244"/>
    <w:rsid w:val="00A827AD"/>
    <w:rsid w:val="00A83C3F"/>
    <w:rsid w:val="00A83F78"/>
    <w:rsid w:val="00A84613"/>
    <w:rsid w:val="00A8749D"/>
    <w:rsid w:val="00A879F6"/>
    <w:rsid w:val="00A9313E"/>
    <w:rsid w:val="00A95D05"/>
    <w:rsid w:val="00AA173A"/>
    <w:rsid w:val="00AA1C3F"/>
    <w:rsid w:val="00AA3847"/>
    <w:rsid w:val="00AB63C3"/>
    <w:rsid w:val="00AC16A9"/>
    <w:rsid w:val="00AC1D2E"/>
    <w:rsid w:val="00AC25E1"/>
    <w:rsid w:val="00AC67A9"/>
    <w:rsid w:val="00AC7AB3"/>
    <w:rsid w:val="00AD1626"/>
    <w:rsid w:val="00AD449B"/>
    <w:rsid w:val="00AD4C70"/>
    <w:rsid w:val="00AD64AF"/>
    <w:rsid w:val="00AE013F"/>
    <w:rsid w:val="00AE120F"/>
    <w:rsid w:val="00AE1E84"/>
    <w:rsid w:val="00AE2A6D"/>
    <w:rsid w:val="00AF08A7"/>
    <w:rsid w:val="00AF0B90"/>
    <w:rsid w:val="00AF2606"/>
    <w:rsid w:val="00AF68CF"/>
    <w:rsid w:val="00AF6BE7"/>
    <w:rsid w:val="00B0572F"/>
    <w:rsid w:val="00B06D18"/>
    <w:rsid w:val="00B11DF9"/>
    <w:rsid w:val="00B21CED"/>
    <w:rsid w:val="00B23A21"/>
    <w:rsid w:val="00B24C39"/>
    <w:rsid w:val="00B25C9B"/>
    <w:rsid w:val="00B26F1A"/>
    <w:rsid w:val="00B30E7A"/>
    <w:rsid w:val="00B3130A"/>
    <w:rsid w:val="00B469DB"/>
    <w:rsid w:val="00B502B2"/>
    <w:rsid w:val="00B502FC"/>
    <w:rsid w:val="00B56A98"/>
    <w:rsid w:val="00B60898"/>
    <w:rsid w:val="00B63F9E"/>
    <w:rsid w:val="00B711E3"/>
    <w:rsid w:val="00B71A6D"/>
    <w:rsid w:val="00B71D69"/>
    <w:rsid w:val="00B74728"/>
    <w:rsid w:val="00B86FDB"/>
    <w:rsid w:val="00B8763A"/>
    <w:rsid w:val="00B95BC5"/>
    <w:rsid w:val="00B977DC"/>
    <w:rsid w:val="00BA4CD4"/>
    <w:rsid w:val="00BA56D5"/>
    <w:rsid w:val="00BA6F9F"/>
    <w:rsid w:val="00BB2B86"/>
    <w:rsid w:val="00BB31A9"/>
    <w:rsid w:val="00BB31C2"/>
    <w:rsid w:val="00BB43F9"/>
    <w:rsid w:val="00BC407A"/>
    <w:rsid w:val="00BD0F90"/>
    <w:rsid w:val="00BD489B"/>
    <w:rsid w:val="00BE0628"/>
    <w:rsid w:val="00BE68F3"/>
    <w:rsid w:val="00BF685D"/>
    <w:rsid w:val="00BF70D9"/>
    <w:rsid w:val="00C02B55"/>
    <w:rsid w:val="00C02BEF"/>
    <w:rsid w:val="00C106CC"/>
    <w:rsid w:val="00C15C8B"/>
    <w:rsid w:val="00C16C88"/>
    <w:rsid w:val="00C17ACE"/>
    <w:rsid w:val="00C232BA"/>
    <w:rsid w:val="00C3206A"/>
    <w:rsid w:val="00C34079"/>
    <w:rsid w:val="00C55CAD"/>
    <w:rsid w:val="00C61682"/>
    <w:rsid w:val="00C64210"/>
    <w:rsid w:val="00C71F42"/>
    <w:rsid w:val="00C73387"/>
    <w:rsid w:val="00C74230"/>
    <w:rsid w:val="00C75C68"/>
    <w:rsid w:val="00C775EE"/>
    <w:rsid w:val="00C80827"/>
    <w:rsid w:val="00C82D53"/>
    <w:rsid w:val="00C84418"/>
    <w:rsid w:val="00C84441"/>
    <w:rsid w:val="00C87F9E"/>
    <w:rsid w:val="00C90EAF"/>
    <w:rsid w:val="00C91344"/>
    <w:rsid w:val="00C9351C"/>
    <w:rsid w:val="00C95669"/>
    <w:rsid w:val="00CA06D3"/>
    <w:rsid w:val="00CA0B75"/>
    <w:rsid w:val="00CA1B93"/>
    <w:rsid w:val="00CA2AAE"/>
    <w:rsid w:val="00CB1BC4"/>
    <w:rsid w:val="00CB341D"/>
    <w:rsid w:val="00CB5515"/>
    <w:rsid w:val="00CC5AA8"/>
    <w:rsid w:val="00CD3B22"/>
    <w:rsid w:val="00CD4350"/>
    <w:rsid w:val="00CD6BC3"/>
    <w:rsid w:val="00CE7F38"/>
    <w:rsid w:val="00CF0742"/>
    <w:rsid w:val="00CF136F"/>
    <w:rsid w:val="00CF4967"/>
    <w:rsid w:val="00CF6E88"/>
    <w:rsid w:val="00D0071E"/>
    <w:rsid w:val="00D0317A"/>
    <w:rsid w:val="00D06763"/>
    <w:rsid w:val="00D11786"/>
    <w:rsid w:val="00D16970"/>
    <w:rsid w:val="00D173B8"/>
    <w:rsid w:val="00D26A65"/>
    <w:rsid w:val="00D26CC4"/>
    <w:rsid w:val="00D31718"/>
    <w:rsid w:val="00D32B28"/>
    <w:rsid w:val="00D362A0"/>
    <w:rsid w:val="00D368FA"/>
    <w:rsid w:val="00D36920"/>
    <w:rsid w:val="00D401B3"/>
    <w:rsid w:val="00D402BA"/>
    <w:rsid w:val="00D43146"/>
    <w:rsid w:val="00D43CF0"/>
    <w:rsid w:val="00D449BA"/>
    <w:rsid w:val="00D45E90"/>
    <w:rsid w:val="00D4693D"/>
    <w:rsid w:val="00D4772B"/>
    <w:rsid w:val="00D51041"/>
    <w:rsid w:val="00D51349"/>
    <w:rsid w:val="00D52F4C"/>
    <w:rsid w:val="00D556EF"/>
    <w:rsid w:val="00D56469"/>
    <w:rsid w:val="00D568F7"/>
    <w:rsid w:val="00D64D17"/>
    <w:rsid w:val="00D6636A"/>
    <w:rsid w:val="00D663CC"/>
    <w:rsid w:val="00D67912"/>
    <w:rsid w:val="00D718F8"/>
    <w:rsid w:val="00D74B50"/>
    <w:rsid w:val="00D80F41"/>
    <w:rsid w:val="00D8205A"/>
    <w:rsid w:val="00D97071"/>
    <w:rsid w:val="00D971E8"/>
    <w:rsid w:val="00D97CF8"/>
    <w:rsid w:val="00DA0083"/>
    <w:rsid w:val="00DA164E"/>
    <w:rsid w:val="00DA1A09"/>
    <w:rsid w:val="00DA4304"/>
    <w:rsid w:val="00DA7D04"/>
    <w:rsid w:val="00DA7E2E"/>
    <w:rsid w:val="00DB1302"/>
    <w:rsid w:val="00DB25E3"/>
    <w:rsid w:val="00DB2C9A"/>
    <w:rsid w:val="00DB6490"/>
    <w:rsid w:val="00DB7B57"/>
    <w:rsid w:val="00DC3A1C"/>
    <w:rsid w:val="00DC6931"/>
    <w:rsid w:val="00DD0AAA"/>
    <w:rsid w:val="00DD0C61"/>
    <w:rsid w:val="00DD26E6"/>
    <w:rsid w:val="00DD3A27"/>
    <w:rsid w:val="00DD3FF4"/>
    <w:rsid w:val="00DD4E60"/>
    <w:rsid w:val="00DE0DAA"/>
    <w:rsid w:val="00DE3A1E"/>
    <w:rsid w:val="00DE4E6F"/>
    <w:rsid w:val="00DF1578"/>
    <w:rsid w:val="00DF2072"/>
    <w:rsid w:val="00DF2531"/>
    <w:rsid w:val="00E01C30"/>
    <w:rsid w:val="00E03C6A"/>
    <w:rsid w:val="00E055BB"/>
    <w:rsid w:val="00E10784"/>
    <w:rsid w:val="00E1523D"/>
    <w:rsid w:val="00E1684D"/>
    <w:rsid w:val="00E24729"/>
    <w:rsid w:val="00E260B8"/>
    <w:rsid w:val="00E306AD"/>
    <w:rsid w:val="00E31169"/>
    <w:rsid w:val="00E3150A"/>
    <w:rsid w:val="00E36BF8"/>
    <w:rsid w:val="00E37929"/>
    <w:rsid w:val="00E40E5E"/>
    <w:rsid w:val="00E411B7"/>
    <w:rsid w:val="00E42104"/>
    <w:rsid w:val="00E431C3"/>
    <w:rsid w:val="00E45D40"/>
    <w:rsid w:val="00E508AC"/>
    <w:rsid w:val="00E516D3"/>
    <w:rsid w:val="00E5348C"/>
    <w:rsid w:val="00E5354F"/>
    <w:rsid w:val="00E61728"/>
    <w:rsid w:val="00E658E4"/>
    <w:rsid w:val="00E732DF"/>
    <w:rsid w:val="00E752B4"/>
    <w:rsid w:val="00E77347"/>
    <w:rsid w:val="00E83259"/>
    <w:rsid w:val="00E85043"/>
    <w:rsid w:val="00E859C3"/>
    <w:rsid w:val="00E90122"/>
    <w:rsid w:val="00E94724"/>
    <w:rsid w:val="00EA3E9E"/>
    <w:rsid w:val="00EB38F2"/>
    <w:rsid w:val="00EB4A64"/>
    <w:rsid w:val="00EB76AF"/>
    <w:rsid w:val="00EC0398"/>
    <w:rsid w:val="00EC12F7"/>
    <w:rsid w:val="00EC19CC"/>
    <w:rsid w:val="00EC3747"/>
    <w:rsid w:val="00EC3825"/>
    <w:rsid w:val="00EC5340"/>
    <w:rsid w:val="00EC53BB"/>
    <w:rsid w:val="00EC7280"/>
    <w:rsid w:val="00ED35AE"/>
    <w:rsid w:val="00ED7CE0"/>
    <w:rsid w:val="00EE0640"/>
    <w:rsid w:val="00EE0FAB"/>
    <w:rsid w:val="00EE40BA"/>
    <w:rsid w:val="00EE4A1B"/>
    <w:rsid w:val="00EE5727"/>
    <w:rsid w:val="00EE6639"/>
    <w:rsid w:val="00EE7BA2"/>
    <w:rsid w:val="00EF62B3"/>
    <w:rsid w:val="00F022A3"/>
    <w:rsid w:val="00F05B44"/>
    <w:rsid w:val="00F060A2"/>
    <w:rsid w:val="00F110B6"/>
    <w:rsid w:val="00F13583"/>
    <w:rsid w:val="00F16C37"/>
    <w:rsid w:val="00F218AF"/>
    <w:rsid w:val="00F2432A"/>
    <w:rsid w:val="00F27D06"/>
    <w:rsid w:val="00F305D2"/>
    <w:rsid w:val="00F30708"/>
    <w:rsid w:val="00F318C7"/>
    <w:rsid w:val="00F31C60"/>
    <w:rsid w:val="00F36092"/>
    <w:rsid w:val="00F37C42"/>
    <w:rsid w:val="00F41B80"/>
    <w:rsid w:val="00F44A6B"/>
    <w:rsid w:val="00F46479"/>
    <w:rsid w:val="00F557AA"/>
    <w:rsid w:val="00F55C26"/>
    <w:rsid w:val="00F57947"/>
    <w:rsid w:val="00F57CEE"/>
    <w:rsid w:val="00F60D61"/>
    <w:rsid w:val="00F61908"/>
    <w:rsid w:val="00F623D2"/>
    <w:rsid w:val="00F635A7"/>
    <w:rsid w:val="00F67176"/>
    <w:rsid w:val="00F70F6F"/>
    <w:rsid w:val="00F716E4"/>
    <w:rsid w:val="00F73D46"/>
    <w:rsid w:val="00F7795B"/>
    <w:rsid w:val="00F85351"/>
    <w:rsid w:val="00F87060"/>
    <w:rsid w:val="00F90F9F"/>
    <w:rsid w:val="00FA34B9"/>
    <w:rsid w:val="00FA3D2B"/>
    <w:rsid w:val="00FA5D25"/>
    <w:rsid w:val="00FB25A7"/>
    <w:rsid w:val="00FB7EC1"/>
    <w:rsid w:val="00FC0886"/>
    <w:rsid w:val="00FC3C76"/>
    <w:rsid w:val="00FC4685"/>
    <w:rsid w:val="00FC47E7"/>
    <w:rsid w:val="00FC670D"/>
    <w:rsid w:val="00FC76A9"/>
    <w:rsid w:val="00FD140C"/>
    <w:rsid w:val="00FD4247"/>
    <w:rsid w:val="00FD4B67"/>
    <w:rsid w:val="00FD4D31"/>
    <w:rsid w:val="00FE0B82"/>
    <w:rsid w:val="00FE5FD7"/>
    <w:rsid w:val="00FF0779"/>
    <w:rsid w:val="00FF104E"/>
    <w:rsid w:val="00FF1ACA"/>
    <w:rsid w:val="00FF3A71"/>
    <w:rsid w:val="00FF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AA2A8"/>
  <w15:docId w15:val="{985FA69A-2AB3-4585-B9C4-0C412A61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istLabel19">
    <w:name w:val="ListLabel 19"/>
    <w:qFormat/>
    <w:rsid w:val="004902AE"/>
    <w:rPr>
      <w:rFonts w:ascii="Arial" w:hAnsi="Arial" w:cs="Arial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CB341D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37F8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495A6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FAE6-707F-430F-ACCA-610A25C6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25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Bułatek</dc:creator>
  <cp:lastModifiedBy>Lidia Bułatek</cp:lastModifiedBy>
  <cp:revision>11</cp:revision>
  <cp:lastPrinted>2025-09-29T08:17:00Z</cp:lastPrinted>
  <dcterms:created xsi:type="dcterms:W3CDTF">2025-09-09T10:46:00Z</dcterms:created>
  <dcterms:modified xsi:type="dcterms:W3CDTF">2025-09-29T08:18:00Z</dcterms:modified>
</cp:coreProperties>
</file>