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E419" w14:textId="2BFBF316" w:rsidR="001E613B" w:rsidRPr="00A53E4B" w:rsidRDefault="001E613B" w:rsidP="001E613B">
      <w:pPr>
        <w:spacing w:line="240" w:lineRule="auto"/>
        <w:jc w:val="right"/>
        <w:rPr>
          <w:rFonts w:cs="Times New Roman"/>
          <w:b/>
          <w:bCs/>
          <w:color w:val="000000" w:themeColor="text1"/>
        </w:rPr>
      </w:pPr>
      <w:r w:rsidRPr="00A53E4B">
        <w:rPr>
          <w:b/>
          <w:bCs/>
          <w:color w:val="000000" w:themeColor="text1"/>
        </w:rPr>
        <w:t>Złącznik Nr 3</w:t>
      </w:r>
    </w:p>
    <w:p w14:paraId="49DE6E6B" w14:textId="0EEF4CE5" w:rsidR="001E613B" w:rsidRPr="00A53E4B" w:rsidRDefault="001E613B" w:rsidP="001E613B">
      <w:pPr>
        <w:spacing w:line="240" w:lineRule="auto"/>
        <w:jc w:val="right"/>
        <w:rPr>
          <w:rFonts w:cs="Times New Roman"/>
          <w:color w:val="000000" w:themeColor="text1"/>
        </w:rPr>
      </w:pPr>
      <w:r w:rsidRPr="00A53E4B">
        <w:rPr>
          <w:color w:val="000000" w:themeColor="text1"/>
        </w:rPr>
        <w:t>do Procedury zgłoszeń zewnętrznych</w:t>
      </w:r>
    </w:p>
    <w:p w14:paraId="753EE8D1" w14:textId="77777777" w:rsidR="001E613B" w:rsidRPr="00A53E4B" w:rsidRDefault="001E613B" w:rsidP="001E613B">
      <w:pPr>
        <w:spacing w:line="240" w:lineRule="auto"/>
        <w:ind w:left="4248" w:right="20" w:firstLine="708"/>
        <w:jc w:val="both"/>
        <w:rPr>
          <w:rFonts w:cs="Times New Roman"/>
          <w:color w:val="000000" w:themeColor="text1"/>
          <w:szCs w:val="24"/>
        </w:rPr>
      </w:pPr>
    </w:p>
    <w:p w14:paraId="097693FD" w14:textId="77777777" w:rsidR="001E613B" w:rsidRPr="00A53E4B" w:rsidRDefault="001E613B" w:rsidP="001E613B">
      <w:pPr>
        <w:keepNext/>
        <w:spacing w:before="120"/>
        <w:jc w:val="center"/>
        <w:rPr>
          <w:rFonts w:cs="Times New Roman"/>
          <w:caps/>
          <w:color w:val="000000" w:themeColor="text1"/>
          <w:kern w:val="24"/>
          <w:szCs w:val="24"/>
        </w:rPr>
      </w:pPr>
      <w:bookmarkStart w:id="0" w:name="_Hlk185933709"/>
      <w:r w:rsidRPr="00A53E4B">
        <w:rPr>
          <w:rFonts w:cs="Times New Roman"/>
          <w:caps/>
          <w:color w:val="000000" w:themeColor="text1"/>
          <w:kern w:val="24"/>
          <w:szCs w:val="24"/>
        </w:rPr>
        <w:t xml:space="preserve">Wzór </w:t>
      </w:r>
    </w:p>
    <w:p w14:paraId="25180057" w14:textId="77777777" w:rsidR="001E613B" w:rsidRPr="00A53E4B" w:rsidRDefault="001E613B" w:rsidP="001E613B">
      <w:pPr>
        <w:keepNext/>
        <w:spacing w:before="120"/>
        <w:jc w:val="center"/>
        <w:rPr>
          <w:rFonts w:cs="Times New Roman"/>
          <w:caps/>
          <w:color w:val="000000" w:themeColor="text1"/>
          <w:kern w:val="24"/>
          <w:sz w:val="10"/>
          <w:szCs w:val="10"/>
        </w:rPr>
      </w:pPr>
    </w:p>
    <w:p w14:paraId="24D1E29F" w14:textId="77777777" w:rsidR="001E613B" w:rsidRPr="00A53E4B" w:rsidRDefault="001E613B" w:rsidP="001E613B">
      <w:pPr>
        <w:keepNext/>
        <w:spacing w:before="120"/>
        <w:jc w:val="center"/>
        <w:rPr>
          <w:rFonts w:cs="Times New Roman"/>
          <w:b/>
          <w:bCs/>
          <w:caps/>
          <w:color w:val="000000" w:themeColor="text1"/>
          <w:kern w:val="24"/>
          <w:szCs w:val="24"/>
        </w:rPr>
      </w:pPr>
      <w:r w:rsidRPr="00A53E4B">
        <w:rPr>
          <w:rFonts w:cs="Times New Roman"/>
          <w:b/>
          <w:bCs/>
          <w:caps/>
          <w:color w:val="000000" w:themeColor="text1"/>
          <w:kern w:val="24"/>
          <w:szCs w:val="24"/>
        </w:rPr>
        <w:t>FORMULARZ zgłoszenia NARUSZENIA PRAWA*</w:t>
      </w:r>
    </w:p>
    <w:p w14:paraId="22EFBF83" w14:textId="77777777" w:rsidR="001E613B" w:rsidRPr="00A53E4B" w:rsidRDefault="001E613B" w:rsidP="001E613B">
      <w:pPr>
        <w:jc w:val="both"/>
        <w:rPr>
          <w:rFonts w:cs="Times New Roman"/>
          <w:i/>
          <w:color w:val="000000" w:themeColor="text1"/>
          <w:sz w:val="10"/>
          <w:szCs w:val="10"/>
        </w:rPr>
      </w:pPr>
    </w:p>
    <w:p w14:paraId="6292BE95" w14:textId="70D8FF89" w:rsidR="001E613B" w:rsidRPr="00A53E4B" w:rsidRDefault="001E613B" w:rsidP="001E613B">
      <w:pPr>
        <w:spacing w:line="240" w:lineRule="auto"/>
        <w:jc w:val="both"/>
        <w:rPr>
          <w:rFonts w:cs="Times New Roman"/>
          <w:i/>
          <w:color w:val="000000" w:themeColor="text1"/>
        </w:rPr>
      </w:pPr>
      <w:r w:rsidRPr="00A53E4B">
        <w:rPr>
          <w:rFonts w:cs="Times New Roman"/>
          <w:i/>
          <w:color w:val="000000" w:themeColor="text1"/>
        </w:rPr>
        <w:t xml:space="preserve">Formularz służy zgłaszaniu naruszenia prawa </w:t>
      </w:r>
      <w:r w:rsidR="00662A62" w:rsidRPr="00A53E4B">
        <w:rPr>
          <w:rFonts w:cs="Times New Roman"/>
          <w:i/>
          <w:color w:val="000000" w:themeColor="text1"/>
        </w:rPr>
        <w:t>do Państwowego Powiatowego Inspektora Sanitarnego</w:t>
      </w:r>
      <w:r w:rsidRPr="00A53E4B">
        <w:rPr>
          <w:rFonts w:cs="Times New Roman"/>
          <w:i/>
          <w:color w:val="000000" w:themeColor="text1"/>
        </w:rPr>
        <w:t xml:space="preserve"> w </w:t>
      </w:r>
      <w:r w:rsidR="00355FB8">
        <w:rPr>
          <w:rFonts w:cs="Times New Roman"/>
          <w:i/>
          <w:color w:val="000000" w:themeColor="text1"/>
        </w:rPr>
        <w:t>Rudzie Śląskiej.</w:t>
      </w:r>
    </w:p>
    <w:p w14:paraId="32A64A99" w14:textId="77777777" w:rsidR="001E613B" w:rsidRPr="00A53E4B" w:rsidRDefault="001E613B" w:rsidP="001E613B">
      <w:pPr>
        <w:spacing w:line="240" w:lineRule="auto"/>
        <w:jc w:val="both"/>
        <w:rPr>
          <w:rFonts w:cs="Times New Roman"/>
          <w:i/>
          <w:color w:val="000000" w:themeColor="text1"/>
          <w:sz w:val="10"/>
          <w:szCs w:val="10"/>
        </w:rPr>
      </w:pPr>
    </w:p>
    <w:p w14:paraId="30889BB6" w14:textId="77777777" w:rsidR="001E613B" w:rsidRPr="00A53E4B" w:rsidRDefault="001E613B" w:rsidP="001E613B">
      <w:pPr>
        <w:spacing w:line="240" w:lineRule="auto"/>
        <w:jc w:val="both"/>
        <w:rPr>
          <w:rFonts w:cs="Times New Roman"/>
          <w:i/>
          <w:color w:val="000000" w:themeColor="text1"/>
        </w:rPr>
      </w:pPr>
      <w:r w:rsidRPr="00A53E4B">
        <w:rPr>
          <w:rFonts w:cs="Times New Roman"/>
          <w:i/>
          <w:color w:val="000000" w:themeColor="text1"/>
        </w:rPr>
        <w:t xml:space="preserve">Podane informacje są objęte zasadą poufności. </w:t>
      </w:r>
    </w:p>
    <w:p w14:paraId="03CA5D94" w14:textId="77777777" w:rsidR="001E613B" w:rsidRPr="00A53E4B" w:rsidRDefault="001E613B" w:rsidP="001E613B">
      <w:pPr>
        <w:suppressAutoHyphens/>
        <w:jc w:val="both"/>
        <w:rPr>
          <w:rFonts w:cs="Times New Roman"/>
          <w:bCs/>
          <w:color w:val="000000" w:themeColor="text1"/>
          <w:sz w:val="10"/>
          <w:szCs w:val="10"/>
        </w:rPr>
      </w:pPr>
    </w:p>
    <w:p w14:paraId="05749CAF" w14:textId="77777777" w:rsidR="001E613B" w:rsidRPr="00A53E4B" w:rsidRDefault="001E613B" w:rsidP="001E613B">
      <w:pPr>
        <w:suppressAutoHyphens/>
        <w:jc w:val="both"/>
        <w:rPr>
          <w:rFonts w:cs="Times New Roman"/>
          <w:bCs/>
          <w:color w:val="000000" w:themeColor="text1"/>
          <w:sz w:val="10"/>
          <w:szCs w:val="10"/>
        </w:rPr>
      </w:pPr>
    </w:p>
    <w:p w14:paraId="65AB959A" w14:textId="77777777" w:rsidR="001E613B" w:rsidRPr="00A53E4B" w:rsidRDefault="001E613B" w:rsidP="001E613B">
      <w:pPr>
        <w:suppressAutoHyphens/>
        <w:jc w:val="both"/>
        <w:rPr>
          <w:rFonts w:cs="Times New Roman"/>
          <w:bCs/>
          <w:color w:val="000000" w:themeColor="text1"/>
        </w:rPr>
      </w:pPr>
      <w:r w:rsidRPr="00A53E4B">
        <w:rPr>
          <w:rFonts w:cs="Times New Roman"/>
          <w:bCs/>
          <w:color w:val="000000" w:themeColor="text1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2971F59" w14:textId="77777777" w:rsidR="001E613B" w:rsidRPr="00A53E4B" w:rsidRDefault="001E613B" w:rsidP="001E613B">
      <w:pPr>
        <w:pStyle w:val="PKTpunkt"/>
        <w:rPr>
          <w:rFonts w:ascii="Times New Roman" w:hAnsi="Times New Roman" w:cs="Times New Roman"/>
          <w:color w:val="000000" w:themeColor="text1"/>
          <w:sz w:val="20"/>
        </w:rPr>
      </w:pPr>
      <w:r w:rsidRPr="00A53E4B">
        <w:rPr>
          <w:rFonts w:cs="Times New Roman"/>
          <w:b/>
          <w:bCs w:val="0"/>
          <w:caps/>
          <w:color w:val="000000" w:themeColor="text1"/>
          <w:kern w:val="24"/>
          <w:szCs w:val="24"/>
        </w:rPr>
        <w:t>*</w:t>
      </w:r>
      <w:r w:rsidRPr="00A53E4B">
        <w:rPr>
          <w:rFonts w:ascii="Times New Roman" w:hAnsi="Times New Roman" w:cs="Times New Roman"/>
          <w:color w:val="000000" w:themeColor="text1"/>
          <w:sz w:val="20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CAF15DB" w14:textId="77777777" w:rsidR="004A6F49" w:rsidRPr="00A53E4B" w:rsidRDefault="004A6F49" w:rsidP="004A6F49">
      <w:pPr>
        <w:suppressAutoHyphens/>
        <w:jc w:val="both"/>
        <w:rPr>
          <w:rFonts w:eastAsia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53E4B" w:rsidRPr="00A53E4B" w14:paraId="45279590" w14:textId="77777777" w:rsidTr="00D56653">
        <w:tc>
          <w:tcPr>
            <w:tcW w:w="9044" w:type="dxa"/>
            <w:shd w:val="clear" w:color="auto" w:fill="F2F2F2" w:themeFill="background1" w:themeFillShade="F2"/>
          </w:tcPr>
          <w:p w14:paraId="53E64D12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Osoba składająca zgłoszenie</w:t>
            </w:r>
            <w:r w:rsidRPr="00A53E4B">
              <w:rPr>
                <w:rStyle w:val="Odwoanieprzypisudolnego"/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footnoteReference w:id="1"/>
            </w:r>
          </w:p>
        </w:tc>
      </w:tr>
      <w:tr w:rsidR="00A53E4B" w:rsidRPr="00A53E4B" w14:paraId="33A49A99" w14:textId="77777777" w:rsidTr="00D56653">
        <w:tc>
          <w:tcPr>
            <w:tcW w:w="9044" w:type="dxa"/>
          </w:tcPr>
          <w:p w14:paraId="1AA18FFA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Imię i nazwisko: </w:t>
            </w:r>
            <w:sdt>
              <w:sdtPr>
                <w:rPr>
                  <w:color w:val="000000" w:themeColor="text1"/>
                  <w:sz w:val="20"/>
                </w:rPr>
                <w:id w:val="-855802331"/>
                <w:placeholder>
                  <w:docPart w:val="80ECA6E2DF0542D987D2C956FEE44493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431D3B6B" w14:textId="77777777" w:rsidR="004A6F49" w:rsidRPr="00A53E4B" w:rsidRDefault="004A6F49" w:rsidP="00D56653">
            <w:pPr>
              <w:contextualSpacing/>
              <w:jc w:val="both"/>
              <w:rPr>
                <w:iCs/>
                <w:color w:val="000000" w:themeColor="text1"/>
                <w:sz w:val="20"/>
              </w:rPr>
            </w:pPr>
          </w:p>
          <w:p w14:paraId="537D4A4B" w14:textId="77777777" w:rsidR="004A6F49" w:rsidRPr="00A53E4B" w:rsidRDefault="004A6F49" w:rsidP="00D56653">
            <w:pPr>
              <w:contextualSpacing/>
              <w:jc w:val="both"/>
              <w:rPr>
                <w:iCs/>
                <w:color w:val="000000" w:themeColor="text1"/>
                <w:sz w:val="20"/>
              </w:rPr>
            </w:pPr>
            <w:r w:rsidRPr="00A53E4B">
              <w:rPr>
                <w:iCs/>
                <w:color w:val="000000" w:themeColor="text1"/>
                <w:sz w:val="20"/>
              </w:rPr>
              <w:t>Jestem:</w:t>
            </w:r>
          </w:p>
          <w:p w14:paraId="0897F199" w14:textId="77777777" w:rsidR="004A6F49" w:rsidRPr="00A53E4B" w:rsidRDefault="00000000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-164433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pracownikiem </w:t>
            </w:r>
            <w:sdt>
              <w:sdtPr>
                <w:rPr>
                  <w:color w:val="000000" w:themeColor="text1"/>
                  <w:sz w:val="20"/>
                </w:rPr>
                <w:id w:val="-213586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zleceniobiorcą/usługodawcą </w:t>
            </w:r>
            <w:sdt>
              <w:sdtPr>
                <w:rPr>
                  <w:color w:val="000000" w:themeColor="text1"/>
                  <w:sz w:val="20"/>
                </w:rPr>
                <w:id w:val="-168681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byłym pracownikiem </w:t>
            </w:r>
            <w:sdt>
              <w:sdtPr>
                <w:rPr>
                  <w:color w:val="000000" w:themeColor="text1"/>
                  <w:sz w:val="20"/>
                </w:rPr>
                <w:id w:val="-9614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kandydatem do pracy </w:t>
            </w:r>
            <w:r w:rsidR="004A6F49" w:rsidRPr="00A53E4B">
              <w:rPr>
                <w:color w:val="000000" w:themeColor="text1"/>
                <w:sz w:val="20"/>
              </w:rPr>
              <w:br/>
            </w:r>
            <w:sdt>
              <w:sdtPr>
                <w:rPr>
                  <w:color w:val="000000" w:themeColor="text1"/>
                  <w:sz w:val="20"/>
                </w:rPr>
                <w:id w:val="-208020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wolontariuszem/praktykantem/stażystą </w:t>
            </w:r>
            <w:sdt>
              <w:sdtPr>
                <w:rPr>
                  <w:color w:val="000000" w:themeColor="text1"/>
                  <w:sz w:val="20"/>
                </w:rPr>
                <w:id w:val="-17945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> pracuję w organizacji wykonawcy/podwykonawcy/dostawcy</w:t>
            </w:r>
          </w:p>
          <w:p w14:paraId="481C1F99" w14:textId="77777777" w:rsidR="004A6F49" w:rsidRPr="00A53E4B" w:rsidRDefault="00000000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-3491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 xml:space="preserve"> inne: </w:t>
            </w:r>
            <w:sdt>
              <w:sdtPr>
                <w:rPr>
                  <w:color w:val="000000" w:themeColor="text1"/>
                  <w:sz w:val="20"/>
                </w:rPr>
                <w:id w:val="17354546"/>
                <w:placeholder>
                  <w:docPart w:val="34F9080AB8C04DE5A576CF3BB089B590"/>
                </w:placeholder>
                <w:showingPlcHdr/>
                <w:text/>
              </w:sdtPr>
              <w:sdtContent>
                <w:r w:rsidR="004A6F49"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9F50014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4710F4C1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w podmiocie prawnym</w:t>
            </w:r>
            <w:r w:rsidRPr="00A53E4B">
              <w:rPr>
                <w:rStyle w:val="Odwoanieprzypisudolnego"/>
                <w:color w:val="000000" w:themeColor="text1"/>
                <w:sz w:val="20"/>
              </w:rPr>
              <w:footnoteReference w:id="2"/>
            </w:r>
            <w:r w:rsidRPr="00A53E4B">
              <w:rPr>
                <w:color w:val="000000" w:themeColor="text1"/>
                <w:sz w:val="20"/>
              </w:rPr>
              <w:t xml:space="preserve">: </w:t>
            </w:r>
            <w:sdt>
              <w:sdtPr>
                <w:rPr>
                  <w:color w:val="000000" w:themeColor="text1"/>
                  <w:sz w:val="20"/>
                </w:rPr>
                <w:id w:val="681249638"/>
                <w:placeholder>
                  <w:docPart w:val="40AC695439B044B2AC90B363C661B4C8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08A62C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7FB93BB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Stanowisko służbowe: </w:t>
            </w:r>
            <w:sdt>
              <w:sdtPr>
                <w:rPr>
                  <w:color w:val="000000" w:themeColor="text1"/>
                  <w:sz w:val="20"/>
                </w:rPr>
                <w:id w:val="-1703931154"/>
                <w:placeholder>
                  <w:docPart w:val="224184D96A4C47CA8CA08E1F9E267678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595F2C1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332B99A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Adres do kontaktu</w:t>
            </w:r>
            <w:r w:rsidRPr="00A53E4B">
              <w:rPr>
                <w:rStyle w:val="Odwoanieprzypisudolnego"/>
                <w:color w:val="000000" w:themeColor="text1"/>
                <w:sz w:val="20"/>
              </w:rPr>
              <w:footnoteReference w:id="3"/>
            </w:r>
            <w:r w:rsidRPr="00A53E4B">
              <w:rPr>
                <w:color w:val="000000" w:themeColor="text1"/>
                <w:sz w:val="20"/>
              </w:rPr>
              <w:t xml:space="preserve">: </w:t>
            </w:r>
            <w:sdt>
              <w:sdtPr>
                <w:rPr>
                  <w:color w:val="000000" w:themeColor="text1"/>
                  <w:sz w:val="20"/>
                </w:rPr>
                <w:id w:val="-2035030148"/>
                <w:placeholder>
                  <w:docPart w:val="0E74D91F2D094A62AF5D1E57CAEDAA5E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AB20B43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B66C54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Czy wyraża Pan/Pani zgodę na ujawnienie swojej tożsamości?</w:t>
            </w:r>
          </w:p>
          <w:p w14:paraId="00AB40FD" w14:textId="77777777" w:rsidR="004A6F49" w:rsidRPr="00A53E4B" w:rsidRDefault="00000000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-30215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> TAK</w:t>
            </w:r>
          </w:p>
          <w:p w14:paraId="44E8D79E" w14:textId="77777777" w:rsidR="004A6F49" w:rsidRPr="00A53E4B" w:rsidRDefault="00000000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  <w:sz w:val="20"/>
                </w:rPr>
                <w:id w:val="204972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MS Gothic" w:eastAsia="MS Gothic" w:hAnsi="MS Gothic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color w:val="000000" w:themeColor="text1"/>
                <w:sz w:val="20"/>
              </w:rPr>
              <w:t> NIE</w:t>
            </w:r>
          </w:p>
        </w:tc>
      </w:tr>
      <w:tr w:rsidR="00A53E4B" w:rsidRPr="00A53E4B" w14:paraId="3C0B9322" w14:textId="77777777" w:rsidTr="002F47EE">
        <w:trPr>
          <w:trHeight w:val="563"/>
        </w:trPr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CBA87D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Osoba pokrzywdzona (jeżeli dotyczy)</w:t>
            </w:r>
            <w:r w:rsidRPr="00A53E4B">
              <w:rPr>
                <w:rStyle w:val="Odwoanieprzypisudolnego"/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footnoteReference w:id="4"/>
            </w:r>
          </w:p>
        </w:tc>
      </w:tr>
      <w:tr w:rsidR="00A53E4B" w:rsidRPr="00A53E4B" w14:paraId="6F2D20D4" w14:textId="77777777" w:rsidTr="00D56653">
        <w:tc>
          <w:tcPr>
            <w:tcW w:w="9044" w:type="dxa"/>
          </w:tcPr>
          <w:p w14:paraId="2318636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Imię i nazwisko: </w:t>
            </w:r>
            <w:sdt>
              <w:sdtPr>
                <w:rPr>
                  <w:color w:val="000000" w:themeColor="text1"/>
                  <w:sz w:val="20"/>
                </w:rPr>
                <w:id w:val="-1511602575"/>
                <w:placeholder>
                  <w:docPart w:val="16FB4D9523174BDDA4240F1EFB309ADD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9A96CE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73C3027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>Stanowisko, funkcja lub inne dane, służące identyfikacji osoby pokrzywdzonej</w:t>
            </w:r>
            <w:r w:rsidRPr="00A53E4B">
              <w:rPr>
                <w:rStyle w:val="Odwoanieprzypisudolnego"/>
                <w:color w:val="000000" w:themeColor="text1"/>
                <w:sz w:val="20"/>
              </w:rPr>
              <w:footnoteReference w:id="5"/>
            </w:r>
            <w:r w:rsidRPr="00A53E4B">
              <w:rPr>
                <w:color w:val="000000" w:themeColor="text1"/>
                <w:sz w:val="20"/>
              </w:rPr>
              <w:t xml:space="preserve">: </w:t>
            </w:r>
            <w:sdt>
              <w:sdtPr>
                <w:rPr>
                  <w:color w:val="000000" w:themeColor="text1"/>
                  <w:sz w:val="20"/>
                </w:rPr>
                <w:id w:val="1384678033"/>
                <w:placeholder>
                  <w:docPart w:val="7BAD408B20CC432AB1F861BAFB037D8E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1B42DD3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  <w:r w:rsidRPr="00A53E4B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A53E4B" w:rsidRPr="00A53E4B" w14:paraId="18B95D22" w14:textId="77777777" w:rsidTr="002F47EE">
        <w:trPr>
          <w:trHeight w:val="613"/>
        </w:trPr>
        <w:tc>
          <w:tcPr>
            <w:tcW w:w="9044" w:type="dxa"/>
            <w:shd w:val="clear" w:color="auto" w:fill="F2F2F2" w:themeFill="background1" w:themeFillShade="F2"/>
          </w:tcPr>
          <w:p w14:paraId="31515868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Osoba, której działania lub zaniechania zgłoszenie dotyczy</w:t>
            </w:r>
            <w:r w:rsidRPr="00A53E4B">
              <w:rPr>
                <w:rStyle w:val="Odwoanieprzypisudolnego"/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A53E4B" w:rsidRPr="00A53E4B" w14:paraId="1E3F104E" w14:textId="77777777" w:rsidTr="00D56653">
        <w:tc>
          <w:tcPr>
            <w:tcW w:w="9044" w:type="dxa"/>
          </w:tcPr>
          <w:p w14:paraId="1A36A28B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  <w:szCs w:val="16"/>
              </w:rPr>
            </w:pPr>
            <w:r w:rsidRPr="00A53E4B">
              <w:rPr>
                <w:color w:val="000000" w:themeColor="text1"/>
                <w:sz w:val="20"/>
                <w:szCs w:val="16"/>
              </w:rPr>
              <w:t xml:space="preserve">Imię i nazwisko: </w:t>
            </w:r>
            <w:sdt>
              <w:sdtPr>
                <w:rPr>
                  <w:color w:val="000000" w:themeColor="text1"/>
                  <w:sz w:val="20"/>
                  <w:szCs w:val="16"/>
                </w:rPr>
                <w:id w:val="1660040353"/>
                <w:placeholder>
                  <w:docPart w:val="0FA8C649B58E4FD284AED3BFC698E484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3D06630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  <w:szCs w:val="16"/>
              </w:rPr>
            </w:pPr>
          </w:p>
          <w:p w14:paraId="39119D5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  <w:szCs w:val="16"/>
              </w:rPr>
            </w:pPr>
            <w:r w:rsidRPr="00A53E4B">
              <w:rPr>
                <w:color w:val="000000" w:themeColor="text1"/>
                <w:sz w:val="20"/>
                <w:szCs w:val="16"/>
              </w:rPr>
              <w:t xml:space="preserve">Stanowisko służbowe: </w:t>
            </w:r>
            <w:sdt>
              <w:sdtPr>
                <w:rPr>
                  <w:color w:val="000000" w:themeColor="text1"/>
                  <w:sz w:val="20"/>
                  <w:szCs w:val="16"/>
                </w:rPr>
                <w:id w:val="1737048218"/>
                <w:placeholder>
                  <w:docPart w:val="5ABAC9DCB15842F8A39B6799ECC2D85F"/>
                </w:placeholder>
                <w:showingPlcHdr/>
                <w:text/>
              </w:sdtPr>
              <w:sdtContent>
                <w:r w:rsidRPr="00A53E4B">
                  <w:rPr>
                    <w:rStyle w:val="Tekstzastpczy"/>
                    <w:color w:val="000000" w:themeColor="text1"/>
                    <w:sz w:val="20"/>
                  </w:rPr>
                  <w:t>Wpisz tutaj</w:t>
                </w:r>
              </w:sdtContent>
            </w:sdt>
          </w:p>
          <w:p w14:paraId="73CD18D8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5212ECF4" w14:textId="77777777" w:rsidTr="002F47EE">
        <w:trPr>
          <w:trHeight w:val="620"/>
        </w:trPr>
        <w:tc>
          <w:tcPr>
            <w:tcW w:w="9044" w:type="dxa"/>
            <w:shd w:val="clear" w:color="auto" w:fill="F2F2F2" w:themeFill="background1" w:themeFillShade="F2"/>
          </w:tcPr>
          <w:p w14:paraId="7461414C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Czego dotyczą naruszenia prawa, które zgłaszasz?</w:t>
            </w:r>
          </w:p>
        </w:tc>
      </w:tr>
      <w:tr w:rsidR="00A53E4B" w:rsidRPr="00A53E4B" w14:paraId="25207585" w14:textId="77777777" w:rsidTr="00D56653">
        <w:tc>
          <w:tcPr>
            <w:tcW w:w="9044" w:type="dxa"/>
          </w:tcPr>
          <w:p w14:paraId="3B193FA8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42810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korupcji;</w:t>
            </w:r>
          </w:p>
          <w:p w14:paraId="52ABE2E7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8711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zamówień publicznych;</w:t>
            </w:r>
          </w:p>
          <w:p w14:paraId="272C8DB6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68042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usług, produktów i rynków finansowych;</w:t>
            </w:r>
          </w:p>
          <w:p w14:paraId="73455821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1865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przeciwdziałania praniu pieniędzy oraz finansowaniu terroryzmu;</w:t>
            </w:r>
          </w:p>
          <w:p w14:paraId="4652E219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79930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produktów i ich zgodności z wymogami;</w:t>
            </w:r>
          </w:p>
          <w:p w14:paraId="74B8B983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33314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transportu;</w:t>
            </w:r>
          </w:p>
          <w:p w14:paraId="6DB1CE06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147849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środowiska;</w:t>
            </w:r>
          </w:p>
          <w:p w14:paraId="5939AAB3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56024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radiologicznej i bezpieczeństwa jądrowego;</w:t>
            </w:r>
          </w:p>
          <w:p w14:paraId="14566BDF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50112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żywności i pasz;</w:t>
            </w:r>
          </w:p>
          <w:p w14:paraId="5275117E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106807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zdrowia i dobrostanu zwierząt;</w:t>
            </w:r>
          </w:p>
          <w:p w14:paraId="702CF38D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8201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zdrowia publicznego;</w:t>
            </w:r>
          </w:p>
          <w:p w14:paraId="07884DD4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08984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konsumentów;</w:t>
            </w:r>
          </w:p>
          <w:p w14:paraId="131E7D2F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44114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ochrony prywatności i danych osobowych;</w:t>
            </w:r>
          </w:p>
          <w:p w14:paraId="13B52C46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59679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bezpieczeństwa sieci i systemów teleinformatycznych;</w:t>
            </w:r>
          </w:p>
          <w:p w14:paraId="287035C0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79427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interesów finansowych Skarbu Państwa Rzeczypospolitej Polskiej, jednostki samorządu terytorialnego oraz Unii Europejskiej;</w:t>
            </w:r>
          </w:p>
          <w:p w14:paraId="73CAC2B1" w14:textId="77777777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-17031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49BE621" w14:textId="00D4DE0B" w:rsidR="004A6F49" w:rsidRPr="00A53E4B" w:rsidRDefault="00000000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  <w:sdt>
              <w:sdtPr>
                <w:rPr>
                  <w:rFonts w:cs="Times"/>
                  <w:color w:val="000000" w:themeColor="text1"/>
                  <w:sz w:val="20"/>
                </w:rPr>
                <w:id w:val="140387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9" w:rsidRPr="00A53E4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sdtContent>
            </w:sdt>
            <w:r w:rsidR="004A6F49" w:rsidRPr="00A53E4B">
              <w:rPr>
                <w:rFonts w:cs="Times"/>
                <w:color w:val="000000" w:themeColor="text1"/>
                <w:sz w:val="20"/>
              </w:rPr>
              <w:t>  konstytucyjnych wolności i praw człowieka i obywatela – występujące w stosunkach jednostki z organami władzy publicznej i niezwiązane z dziedzinami wskazanymi w powyższych punktach.</w:t>
            </w:r>
          </w:p>
          <w:p w14:paraId="67810888" w14:textId="77777777" w:rsidR="002F47EE" w:rsidRPr="00A53E4B" w:rsidRDefault="002F47EE" w:rsidP="00D56653">
            <w:pPr>
              <w:spacing w:line="360" w:lineRule="auto"/>
              <w:jc w:val="both"/>
              <w:rPr>
                <w:rFonts w:cs="Times"/>
                <w:color w:val="000000" w:themeColor="text1"/>
                <w:sz w:val="20"/>
              </w:rPr>
            </w:pPr>
          </w:p>
          <w:p w14:paraId="2BD85422" w14:textId="77777777" w:rsidR="004A6F49" w:rsidRPr="00A53E4B" w:rsidRDefault="004A6F49" w:rsidP="00D56653">
            <w:pPr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36A8CD55" w14:textId="77777777" w:rsidTr="00D56653">
        <w:tc>
          <w:tcPr>
            <w:tcW w:w="9044" w:type="dxa"/>
            <w:shd w:val="clear" w:color="auto" w:fill="F2F2F2" w:themeFill="background1" w:themeFillShade="F2"/>
          </w:tcPr>
          <w:p w14:paraId="694928A2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A53E4B" w:rsidRPr="00A53E4B" w14:paraId="4BC0A1A4" w14:textId="77777777" w:rsidTr="00D56653">
        <w:tc>
          <w:tcPr>
            <w:tcW w:w="9044" w:type="dxa"/>
          </w:tcPr>
          <w:p w14:paraId="04DA00BC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3A5AF16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4DEB023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55F35D0F" w14:textId="77777777" w:rsidTr="00D56653">
        <w:tc>
          <w:tcPr>
            <w:tcW w:w="9044" w:type="dxa"/>
            <w:shd w:val="clear" w:color="auto" w:fill="F2F2F2" w:themeFill="background1" w:themeFillShade="F2"/>
          </w:tcPr>
          <w:p w14:paraId="3805EA1E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Kiedy i gdzie zgłaszane naruszenia prawa miały miejsce?</w:t>
            </w:r>
          </w:p>
        </w:tc>
      </w:tr>
      <w:tr w:rsidR="00A53E4B" w:rsidRPr="00A53E4B" w14:paraId="711D826F" w14:textId="77777777" w:rsidTr="00D56653">
        <w:tc>
          <w:tcPr>
            <w:tcW w:w="9044" w:type="dxa"/>
          </w:tcPr>
          <w:p w14:paraId="7445F25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3A6E26E1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2ED65F94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7204B990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421DC14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A53E4B" w:rsidRPr="00A53E4B" w14:paraId="5DA587EA" w14:textId="77777777" w:rsidTr="00D56653">
        <w:tc>
          <w:tcPr>
            <w:tcW w:w="9044" w:type="dxa"/>
          </w:tcPr>
          <w:p w14:paraId="3A4FC26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20E18AEA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79AEDE8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0EFBA019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5C0369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Czy zgłaszasz dowody, a jeśli tak, to jakie?</w:t>
            </w:r>
          </w:p>
        </w:tc>
      </w:tr>
      <w:tr w:rsidR="00A53E4B" w:rsidRPr="00A53E4B" w14:paraId="67D538F6" w14:textId="77777777" w:rsidTr="00D56653">
        <w:tc>
          <w:tcPr>
            <w:tcW w:w="9044" w:type="dxa"/>
          </w:tcPr>
          <w:p w14:paraId="6639A776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4CDA458A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6CAA99A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1BF17229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9F73677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53E4B" w:rsidRPr="00A53E4B" w14:paraId="392F8874" w14:textId="77777777" w:rsidTr="00D56653">
        <w:tc>
          <w:tcPr>
            <w:tcW w:w="9044" w:type="dxa"/>
          </w:tcPr>
          <w:p w14:paraId="18B55D59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0CAD9A1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010BB51B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67016674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F929F97" w14:textId="77777777" w:rsidR="004A6F49" w:rsidRPr="00A53E4B" w:rsidRDefault="004A6F49" w:rsidP="00D5665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A53E4B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Czy chcesz dodać coś jeszcze w sprawie zgłoszenia?</w:t>
            </w:r>
          </w:p>
        </w:tc>
      </w:tr>
      <w:tr w:rsidR="00A53E4B" w:rsidRPr="00A53E4B" w14:paraId="10804408" w14:textId="77777777" w:rsidTr="00D56653">
        <w:tc>
          <w:tcPr>
            <w:tcW w:w="9044" w:type="dxa"/>
          </w:tcPr>
          <w:p w14:paraId="3BC4610F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77CC4C0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738D5845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  <w:tr w:rsidR="00A53E4B" w:rsidRPr="00A53E4B" w14:paraId="65548F52" w14:textId="77777777" w:rsidTr="00D5665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3BEAF37" w14:textId="77777777" w:rsidR="004A6F49" w:rsidRPr="00A53E4B" w:rsidRDefault="004A6F49" w:rsidP="00D56653">
            <w:pPr>
              <w:spacing w:before="120" w:after="120"/>
              <w:rPr>
                <w:b/>
                <w:bCs/>
                <w:color w:val="000000" w:themeColor="text1"/>
                <w:sz w:val="20"/>
              </w:rPr>
            </w:pPr>
            <w:r w:rsidRPr="00A53E4B">
              <w:rPr>
                <w:b/>
                <w:bCs/>
                <w:color w:val="000000" w:themeColor="text1"/>
                <w:sz w:val="20"/>
              </w:rPr>
              <w:t>Data i podpis osoby składającej zgłoszenie</w:t>
            </w:r>
          </w:p>
        </w:tc>
      </w:tr>
      <w:tr w:rsidR="004A6F49" w:rsidRPr="00A53E4B" w14:paraId="5DDF4176" w14:textId="77777777" w:rsidTr="00D56653">
        <w:tc>
          <w:tcPr>
            <w:tcW w:w="9044" w:type="dxa"/>
          </w:tcPr>
          <w:p w14:paraId="780B1B6C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5D27E7E2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  <w:p w14:paraId="5EF7A76F" w14:textId="77777777" w:rsidR="004A6F49" w:rsidRPr="00A53E4B" w:rsidRDefault="004A6F49" w:rsidP="00D56653">
            <w:pPr>
              <w:contextualSpacing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8DF3A89" w14:textId="77777777" w:rsidR="004A6F49" w:rsidRPr="00A53E4B" w:rsidRDefault="004A6F49" w:rsidP="004A6F49">
      <w:pPr>
        <w:pStyle w:val="TEKSTZacznikido"/>
        <w:ind w:left="0"/>
        <w:rPr>
          <w:rFonts w:cs="Times New Roman"/>
          <w:color w:val="000000" w:themeColor="text1"/>
        </w:rPr>
      </w:pPr>
    </w:p>
    <w:p w14:paraId="0E27CDA9" w14:textId="77777777" w:rsidR="001E613B" w:rsidRPr="00A53E4B" w:rsidRDefault="001E613B" w:rsidP="001E613B">
      <w:pPr>
        <w:pStyle w:val="TEKSTZacznikido"/>
        <w:ind w:left="0"/>
        <w:rPr>
          <w:rFonts w:cs="Times New Roman"/>
          <w:color w:val="000000" w:themeColor="text1"/>
        </w:rPr>
      </w:pPr>
    </w:p>
    <w:p w14:paraId="28098A36" w14:textId="77777777" w:rsidR="001E613B" w:rsidRPr="00A53E4B" w:rsidRDefault="001E613B" w:rsidP="001E613B">
      <w:pPr>
        <w:pStyle w:val="TEKSTZacznikido"/>
        <w:ind w:left="0"/>
        <w:rPr>
          <w:rFonts w:cs="Times New Roman"/>
          <w:color w:val="000000" w:themeColor="text1"/>
        </w:rPr>
      </w:pPr>
    </w:p>
    <w:p w14:paraId="11080DD7" w14:textId="77777777" w:rsidR="001E613B" w:rsidRPr="00A53E4B" w:rsidRDefault="001E613B" w:rsidP="001E613B">
      <w:pPr>
        <w:pStyle w:val="TEKSTZacznikido"/>
        <w:ind w:left="0"/>
        <w:rPr>
          <w:rFonts w:cs="Times New Roman"/>
          <w:color w:val="000000" w:themeColor="text1"/>
        </w:rPr>
      </w:pPr>
    </w:p>
    <w:p w14:paraId="7D07AADF" w14:textId="77777777" w:rsidR="001E613B" w:rsidRPr="00A53E4B" w:rsidRDefault="001E613B" w:rsidP="001E613B">
      <w:pPr>
        <w:pStyle w:val="TEKSTZacznikido"/>
        <w:ind w:left="0"/>
        <w:rPr>
          <w:rFonts w:cs="Times New Roman"/>
          <w:b/>
          <w:bCs/>
          <w:color w:val="000000" w:themeColor="text1"/>
          <w:sz w:val="18"/>
          <w:szCs w:val="18"/>
        </w:rPr>
      </w:pPr>
      <w:r w:rsidRPr="00A53E4B">
        <w:rPr>
          <w:rFonts w:cs="Times New Roman"/>
          <w:b/>
          <w:bCs/>
          <w:color w:val="000000" w:themeColor="text1"/>
          <w:sz w:val="18"/>
          <w:szCs w:val="18"/>
        </w:rPr>
        <w:t xml:space="preserve">Informacja o przetwarzaniu danych osobowych:   </w:t>
      </w:r>
    </w:p>
    <w:p w14:paraId="56A687D9" w14:textId="344AE757" w:rsidR="00171A70" w:rsidRPr="00A53E4B" w:rsidRDefault="001E613B" w:rsidP="00171A70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Administratorem Państwa danych osobowych jest Powiatowa Stacja Sanitarno-Epidemiologiczna w 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reprezentowana przez Państwowego Powiatowego Inspektora Sanitarnego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w 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z siedzibą w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przy </w:t>
      </w:r>
      <w:r w:rsidR="00147E44">
        <w:rPr>
          <w:rFonts w:ascii="Times New Roman" w:eastAsia="Times New Roman" w:hAnsi="Times New Roman"/>
          <w:color w:val="000000" w:themeColor="text1"/>
          <w:sz w:val="18"/>
          <w:szCs w:val="18"/>
        </w:rPr>
        <w:t>ulicy Dąbrowskiego 9</w:t>
      </w:r>
      <w:r w:rsidR="00171A70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, z którym można kontaktować się listownie, za pośrednictwem </w:t>
      </w:r>
      <w:proofErr w:type="spellStart"/>
      <w:r w:rsidR="00171A70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ePUAP</w:t>
      </w:r>
      <w:proofErr w:type="spellEnd"/>
      <w:r w:rsidR="00171A70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lub poprzez adres e-mail:</w:t>
      </w:r>
      <w:r w:rsidR="005F4CD5" w:rsidRPr="005F4CD5">
        <w:t xml:space="preserve"> </w:t>
      </w:r>
      <w:r w:rsidR="005F4CD5" w:rsidRPr="005F4CD5">
        <w:rPr>
          <w:rFonts w:ascii="Times New Roman" w:eastAsia="Times New Roman" w:hAnsi="Times New Roman"/>
          <w:color w:val="000000" w:themeColor="text1"/>
          <w:sz w:val="18"/>
          <w:szCs w:val="18"/>
        </w:rPr>
        <w:t>psse.rudaslaska@sanepid.gov.pl</w:t>
      </w:r>
    </w:p>
    <w:p w14:paraId="089C85D5" w14:textId="70773F73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743F1B" w:rsidRPr="00743F1B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 xml:space="preserve">iod.psse.rudaslaska@sanepid.gov.pl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lub listownie na adres korespondencyjny administratora. Z inspektorem ochrony danych można kontaktować się we wszystkich sprawach dotyczących przetwarzania danych osobowych oraz korzystania z praw związanych z przetwarzaniem danych.</w:t>
      </w:r>
    </w:p>
    <w:p w14:paraId="77C6EB48" w14:textId="7777777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253D1E1F" w14:textId="72ED1F39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celu przyjęcia zgłoszenia i podjęcia ewentualnego działania następczego zgodnie z przyjętą przez </w:t>
      </w:r>
      <w:bookmarkStart w:id="1" w:name="_Hlk176855610"/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743F1B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bookmarkEnd w:id="1"/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procedurą zgłoszeń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z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ewnętrznych </w:t>
      </w:r>
      <w:r w:rsidR="00E13C04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i w oparciu o wymagania ustawy z dnia 14 czerwca 2024 r. o ochronie sygnalistów, co stanowi obowiązek prawny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743F1B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 c) RODO),</w:t>
      </w:r>
    </w:p>
    <w:p w14:paraId="34B95392" w14:textId="4C1E1420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lastRenderedPageBreak/>
        <w:t xml:space="preserve">sygnalistów, co stanowi prawnie uzasadniony interes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743F1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Rudzie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 f) RODO),</w:t>
      </w:r>
    </w:p>
    <w:p w14:paraId="44C7C661" w14:textId="18E9F279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lit. c) RODO),</w:t>
      </w:r>
    </w:p>
    <w:p w14:paraId="3F1255E0" w14:textId="5B3AECF8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wypełnienia ciążącego na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Państwowym Powiatowym Inspektorze Sanitarnym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3D7535A9" w14:textId="5B73B63F" w:rsidR="001E613B" w:rsidRPr="00A53E4B" w:rsidRDefault="001E613B" w:rsidP="001E613B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l-PL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Rudzie Śląskiej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(art. 6 ust. 1 lit f) RODO).</w:t>
      </w:r>
    </w:p>
    <w:p w14:paraId="54987294" w14:textId="0E56B7FE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Podanie danych jest dobrowolne, jednakże ich niepodanie może uniemożliwić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Państwowemu Powiatowemu Inspektorowi Sanitarnemu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77707DF7" w14:textId="44C39F93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Dane osobowe będą przetwarzane przez </w:t>
      </w:r>
      <w:r w:rsidR="004A6F49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Państwowego Powiatowego Inspektora Sanitarnego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19D63A5" w14:textId="6FB1DF7F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Odbiorcami Państwa danych osobowych mogą być podmioty zapewniające na rzecz </w:t>
      </w:r>
      <w:r w:rsidR="00744561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7E046E9B" w14:textId="6F4DDC5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Państwa dane osobowe nie będą przekazywane przez </w:t>
      </w:r>
      <w:r w:rsidR="00744561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Państwowego Powiatowego Inspektora Sanitarnego </w:t>
      </w:r>
      <w:r w:rsidR="00E13C04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br/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w </w:t>
      </w:r>
      <w:r w:rsidR="00016529">
        <w:rPr>
          <w:rFonts w:ascii="Times New Roman" w:eastAsia="Times New Roman" w:hAnsi="Times New Roman"/>
          <w:color w:val="000000" w:themeColor="text1"/>
          <w:sz w:val="18"/>
          <w:szCs w:val="18"/>
        </w:rPr>
        <w:t>Rudzie Śląskiej</w:t>
      </w: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 poza teren Europejskiego Obszaru Gospodarczego (EOG).</w:t>
      </w:r>
    </w:p>
    <w:p w14:paraId="0B141CF5" w14:textId="7777777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DA7A52B" w14:textId="77777777" w:rsidR="001E613B" w:rsidRPr="00A53E4B" w:rsidRDefault="001E613B" w:rsidP="001E613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5612602" w14:textId="68DF01B0" w:rsidR="00752A4C" w:rsidRPr="00A53E4B" w:rsidRDefault="001E613B" w:rsidP="000B28B0">
      <w:pPr>
        <w:pStyle w:val="Akapitzlist"/>
        <w:numPr>
          <w:ilvl w:val="0"/>
          <w:numId w:val="2"/>
        </w:numPr>
        <w:spacing w:after="120" w:line="240" w:lineRule="auto"/>
        <w:rPr>
          <w:bCs/>
          <w:color w:val="000000" w:themeColor="text1"/>
        </w:rPr>
      </w:pPr>
      <w:r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</w:t>
      </w:r>
      <w:r w:rsidR="002F47EE" w:rsidRPr="00A53E4B">
        <w:rPr>
          <w:rFonts w:ascii="Times New Roman" w:eastAsia="Times New Roman" w:hAnsi="Times New Roman"/>
          <w:color w:val="000000" w:themeColor="text1"/>
          <w:sz w:val="18"/>
          <w:szCs w:val="18"/>
        </w:rPr>
        <w:t>a).</w:t>
      </w:r>
      <w:bookmarkEnd w:id="0"/>
    </w:p>
    <w:sectPr w:rsidR="00752A4C" w:rsidRPr="00A53E4B" w:rsidSect="002F47EE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6FB9" w14:textId="77777777" w:rsidR="00CA303B" w:rsidRDefault="00CA303B">
      <w:r>
        <w:separator/>
      </w:r>
    </w:p>
  </w:endnote>
  <w:endnote w:type="continuationSeparator" w:id="0">
    <w:p w14:paraId="46DE28C2" w14:textId="77777777" w:rsidR="00CA303B" w:rsidRDefault="00CA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C5CA" w14:textId="77777777" w:rsidR="00CA303B" w:rsidRDefault="00CA303B">
      <w:r>
        <w:separator/>
      </w:r>
    </w:p>
  </w:footnote>
  <w:footnote w:type="continuationSeparator" w:id="0">
    <w:p w14:paraId="22EEB701" w14:textId="77777777" w:rsidR="00CA303B" w:rsidRDefault="00CA303B">
      <w:r>
        <w:continuationSeparator/>
      </w:r>
    </w:p>
  </w:footnote>
  <w:footnote w:id="1">
    <w:p w14:paraId="0D0C7882" w14:textId="77777777" w:rsidR="004A6F49" w:rsidRPr="00FE4FBF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3277CB0D" w14:textId="77777777" w:rsidR="004A6F49" w:rsidRPr="00FE4FBF" w:rsidRDefault="004A6F49" w:rsidP="004A6F49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8B57190" w14:textId="77777777" w:rsidR="004A6F49" w:rsidRPr="001746BC" w:rsidRDefault="004A6F49" w:rsidP="004A6F4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23D271DD" w14:textId="77777777" w:rsidR="004A6F49" w:rsidRPr="006F6DD7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B66E8E0" w14:textId="77777777" w:rsidR="004A6F49" w:rsidRPr="006F6DD7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600BF0E" w14:textId="77777777" w:rsidR="004A6F49" w:rsidRPr="006F6DD7" w:rsidRDefault="004A6F49" w:rsidP="004A6F49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2F85"/>
    <w:multiLevelType w:val="hybridMultilevel"/>
    <w:tmpl w:val="3AEAA1FE"/>
    <w:numStyleLink w:val="Zaimportowanystyl3"/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B4EA0"/>
    <w:multiLevelType w:val="hybridMultilevel"/>
    <w:tmpl w:val="3AEAA1FE"/>
    <w:styleLink w:val="Zaimportowanystyl3"/>
    <w:lvl w:ilvl="0" w:tplc="3D16E994">
      <w:start w:val="1"/>
      <w:numFmt w:val="decimal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EED68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C856BE">
      <w:start w:val="1"/>
      <w:numFmt w:val="lowerRoman"/>
      <w:lvlText w:val="%3."/>
      <w:lvlJc w:val="left"/>
      <w:pPr>
        <w:ind w:left="21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1273C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EBFD8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A26B56">
      <w:start w:val="1"/>
      <w:numFmt w:val="lowerRoman"/>
      <w:lvlText w:val="%6."/>
      <w:lvlJc w:val="left"/>
      <w:pPr>
        <w:ind w:left="431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A89B8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CE234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2CCBCC">
      <w:start w:val="1"/>
      <w:numFmt w:val="lowerRoman"/>
      <w:lvlText w:val="%9."/>
      <w:lvlJc w:val="left"/>
      <w:pPr>
        <w:ind w:left="647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5"/>
  </w:num>
  <w:num w:numId="3" w16cid:durableId="480387220">
    <w:abstractNumId w:val="2"/>
  </w:num>
  <w:num w:numId="4" w16cid:durableId="1913848498">
    <w:abstractNumId w:val="3"/>
  </w:num>
  <w:num w:numId="5" w16cid:durableId="27880870">
    <w:abstractNumId w:val="4"/>
  </w:num>
  <w:num w:numId="6" w16cid:durableId="1298099370">
    <w:abstractNumId w:val="0"/>
    <w:lvlOverride w:ilvl="0">
      <w:lvl w:ilvl="0" w:tplc="605AB23C">
        <w:start w:val="1"/>
        <w:numFmt w:val="decimal"/>
        <w:lvlText w:val="%1)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03CB0"/>
    <w:rsid w:val="00011B4D"/>
    <w:rsid w:val="00012A35"/>
    <w:rsid w:val="00016099"/>
    <w:rsid w:val="0001652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6E8C"/>
    <w:rsid w:val="00047312"/>
    <w:rsid w:val="000508BD"/>
    <w:rsid w:val="000517AB"/>
    <w:rsid w:val="00052053"/>
    <w:rsid w:val="00052572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5951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0146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3144"/>
    <w:rsid w:val="001249ED"/>
    <w:rsid w:val="0012584A"/>
    <w:rsid w:val="00125A9C"/>
    <w:rsid w:val="001270A2"/>
    <w:rsid w:val="00127FF6"/>
    <w:rsid w:val="00131237"/>
    <w:rsid w:val="00131AAA"/>
    <w:rsid w:val="00131EDE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47E44"/>
    <w:rsid w:val="001520CF"/>
    <w:rsid w:val="001535A2"/>
    <w:rsid w:val="00155170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183F"/>
    <w:rsid w:val="00171A70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74B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B6C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B61D2"/>
    <w:rsid w:val="001B77BA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3A2F"/>
    <w:rsid w:val="001E4E0C"/>
    <w:rsid w:val="001E4ED4"/>
    <w:rsid w:val="001E526D"/>
    <w:rsid w:val="001E5655"/>
    <w:rsid w:val="001E613B"/>
    <w:rsid w:val="001E695B"/>
    <w:rsid w:val="001F11A2"/>
    <w:rsid w:val="001F1832"/>
    <w:rsid w:val="001F1FBB"/>
    <w:rsid w:val="001F220F"/>
    <w:rsid w:val="001F25B3"/>
    <w:rsid w:val="001F261D"/>
    <w:rsid w:val="001F6616"/>
    <w:rsid w:val="00201C89"/>
    <w:rsid w:val="00202BD4"/>
    <w:rsid w:val="002036D9"/>
    <w:rsid w:val="0020490E"/>
    <w:rsid w:val="00204A97"/>
    <w:rsid w:val="00205152"/>
    <w:rsid w:val="00205332"/>
    <w:rsid w:val="002055A1"/>
    <w:rsid w:val="00207FE1"/>
    <w:rsid w:val="002114EF"/>
    <w:rsid w:val="00214789"/>
    <w:rsid w:val="002166AD"/>
    <w:rsid w:val="00216947"/>
    <w:rsid w:val="00217871"/>
    <w:rsid w:val="00221ED8"/>
    <w:rsid w:val="002225CA"/>
    <w:rsid w:val="00222663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08C0"/>
    <w:rsid w:val="002617F4"/>
    <w:rsid w:val="00261A16"/>
    <w:rsid w:val="00261A45"/>
    <w:rsid w:val="00263522"/>
    <w:rsid w:val="0026388D"/>
    <w:rsid w:val="00264EC6"/>
    <w:rsid w:val="00264F34"/>
    <w:rsid w:val="002654F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9BA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104D"/>
    <w:rsid w:val="002F2B74"/>
    <w:rsid w:val="002F2CB7"/>
    <w:rsid w:val="002F30C0"/>
    <w:rsid w:val="002F47EE"/>
    <w:rsid w:val="002F6177"/>
    <w:rsid w:val="002F669F"/>
    <w:rsid w:val="003004CD"/>
    <w:rsid w:val="003004DA"/>
    <w:rsid w:val="00300A7D"/>
    <w:rsid w:val="00301C97"/>
    <w:rsid w:val="00305535"/>
    <w:rsid w:val="003064FB"/>
    <w:rsid w:val="003067A9"/>
    <w:rsid w:val="00306E46"/>
    <w:rsid w:val="0031004C"/>
    <w:rsid w:val="003105F6"/>
    <w:rsid w:val="00310652"/>
    <w:rsid w:val="00311297"/>
    <w:rsid w:val="003113BE"/>
    <w:rsid w:val="003122CA"/>
    <w:rsid w:val="0031260D"/>
    <w:rsid w:val="003148FD"/>
    <w:rsid w:val="00316269"/>
    <w:rsid w:val="00317E4F"/>
    <w:rsid w:val="00320644"/>
    <w:rsid w:val="00321080"/>
    <w:rsid w:val="00322CFA"/>
    <w:rsid w:val="00322D45"/>
    <w:rsid w:val="0032569A"/>
    <w:rsid w:val="00325A1F"/>
    <w:rsid w:val="003268F9"/>
    <w:rsid w:val="0032719E"/>
    <w:rsid w:val="00330BAF"/>
    <w:rsid w:val="003312B2"/>
    <w:rsid w:val="003330BF"/>
    <w:rsid w:val="00333E15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5FB8"/>
    <w:rsid w:val="0035765E"/>
    <w:rsid w:val="003602AE"/>
    <w:rsid w:val="00360341"/>
    <w:rsid w:val="00360929"/>
    <w:rsid w:val="0036172B"/>
    <w:rsid w:val="003647D5"/>
    <w:rsid w:val="003648F2"/>
    <w:rsid w:val="00364997"/>
    <w:rsid w:val="003674B0"/>
    <w:rsid w:val="00372F92"/>
    <w:rsid w:val="00373743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2935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9A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02DA"/>
    <w:rsid w:val="00421085"/>
    <w:rsid w:val="0042465E"/>
    <w:rsid w:val="00424DF7"/>
    <w:rsid w:val="00427563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6C2"/>
    <w:rsid w:val="00474E3C"/>
    <w:rsid w:val="004771A5"/>
    <w:rsid w:val="00480A58"/>
    <w:rsid w:val="00482151"/>
    <w:rsid w:val="00482C55"/>
    <w:rsid w:val="00485FAD"/>
    <w:rsid w:val="004874E7"/>
    <w:rsid w:val="00487AED"/>
    <w:rsid w:val="004909EE"/>
    <w:rsid w:val="00491EDF"/>
    <w:rsid w:val="00492A3F"/>
    <w:rsid w:val="00494F62"/>
    <w:rsid w:val="0049778A"/>
    <w:rsid w:val="004A15F9"/>
    <w:rsid w:val="004A2001"/>
    <w:rsid w:val="004A3590"/>
    <w:rsid w:val="004A6F49"/>
    <w:rsid w:val="004B00A7"/>
    <w:rsid w:val="004B04E5"/>
    <w:rsid w:val="004B2080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4A8E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1786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65C"/>
    <w:rsid w:val="00574737"/>
    <w:rsid w:val="0057547F"/>
    <w:rsid w:val="005754EE"/>
    <w:rsid w:val="0057617E"/>
    <w:rsid w:val="0057646A"/>
    <w:rsid w:val="00576497"/>
    <w:rsid w:val="00577B6D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51CE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E79BE"/>
    <w:rsid w:val="005F0963"/>
    <w:rsid w:val="005F2824"/>
    <w:rsid w:val="005F2EBA"/>
    <w:rsid w:val="005F2FEE"/>
    <w:rsid w:val="005F35ED"/>
    <w:rsid w:val="005F3C7A"/>
    <w:rsid w:val="005F3CA8"/>
    <w:rsid w:val="005F4CD5"/>
    <w:rsid w:val="005F7005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061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2A62"/>
    <w:rsid w:val="0066651E"/>
    <w:rsid w:val="006678AF"/>
    <w:rsid w:val="006701EF"/>
    <w:rsid w:val="00673820"/>
    <w:rsid w:val="00673BA5"/>
    <w:rsid w:val="00674E3F"/>
    <w:rsid w:val="00676821"/>
    <w:rsid w:val="00677D40"/>
    <w:rsid w:val="00680058"/>
    <w:rsid w:val="00680E19"/>
    <w:rsid w:val="00681F9F"/>
    <w:rsid w:val="006840EA"/>
    <w:rsid w:val="006844E2"/>
    <w:rsid w:val="00685267"/>
    <w:rsid w:val="00685D8F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778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283C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052F"/>
    <w:rsid w:val="00711221"/>
    <w:rsid w:val="00711DE1"/>
    <w:rsid w:val="00712017"/>
    <w:rsid w:val="00712675"/>
    <w:rsid w:val="00712C18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3F1B"/>
    <w:rsid w:val="00744561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3C8D"/>
    <w:rsid w:val="0078498A"/>
    <w:rsid w:val="0078725D"/>
    <w:rsid w:val="007878FE"/>
    <w:rsid w:val="00790C7F"/>
    <w:rsid w:val="0079106E"/>
    <w:rsid w:val="00792207"/>
    <w:rsid w:val="00792B64"/>
    <w:rsid w:val="00792E29"/>
    <w:rsid w:val="0079379A"/>
    <w:rsid w:val="007945E7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7A"/>
    <w:rsid w:val="007D72C4"/>
    <w:rsid w:val="007E2CFE"/>
    <w:rsid w:val="007E59C9"/>
    <w:rsid w:val="007F0072"/>
    <w:rsid w:val="007F1E3F"/>
    <w:rsid w:val="007F2EB6"/>
    <w:rsid w:val="007F4943"/>
    <w:rsid w:val="007F54C3"/>
    <w:rsid w:val="00802949"/>
    <w:rsid w:val="0080301E"/>
    <w:rsid w:val="0080365F"/>
    <w:rsid w:val="00804A7D"/>
    <w:rsid w:val="00806E52"/>
    <w:rsid w:val="00812BE5"/>
    <w:rsid w:val="00813ECC"/>
    <w:rsid w:val="00815607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08C8"/>
    <w:rsid w:val="00831B8B"/>
    <w:rsid w:val="0083405D"/>
    <w:rsid w:val="008352D4"/>
    <w:rsid w:val="00836DB9"/>
    <w:rsid w:val="00836F16"/>
    <w:rsid w:val="00837C67"/>
    <w:rsid w:val="00837D79"/>
    <w:rsid w:val="008415B0"/>
    <w:rsid w:val="00842028"/>
    <w:rsid w:val="008436B8"/>
    <w:rsid w:val="00844617"/>
    <w:rsid w:val="008448CE"/>
    <w:rsid w:val="008460B6"/>
    <w:rsid w:val="0084674E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A7398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49B8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8B7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06A4"/>
    <w:rsid w:val="0099151F"/>
    <w:rsid w:val="00992323"/>
    <w:rsid w:val="00992B0F"/>
    <w:rsid w:val="00994D2C"/>
    <w:rsid w:val="00996A3B"/>
    <w:rsid w:val="00997394"/>
    <w:rsid w:val="009A0D12"/>
    <w:rsid w:val="009A1987"/>
    <w:rsid w:val="009A2BEE"/>
    <w:rsid w:val="009A3DE3"/>
    <w:rsid w:val="009A5289"/>
    <w:rsid w:val="009A5C8F"/>
    <w:rsid w:val="009A6A40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3CA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840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51A1"/>
    <w:rsid w:val="00A0739B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16E5"/>
    <w:rsid w:val="00A32253"/>
    <w:rsid w:val="00A3310E"/>
    <w:rsid w:val="00A333A0"/>
    <w:rsid w:val="00A345BB"/>
    <w:rsid w:val="00A37E70"/>
    <w:rsid w:val="00A42E82"/>
    <w:rsid w:val="00A437E1"/>
    <w:rsid w:val="00A43A12"/>
    <w:rsid w:val="00A44176"/>
    <w:rsid w:val="00A44334"/>
    <w:rsid w:val="00A4685E"/>
    <w:rsid w:val="00A50270"/>
    <w:rsid w:val="00A50CD4"/>
    <w:rsid w:val="00A51191"/>
    <w:rsid w:val="00A5170A"/>
    <w:rsid w:val="00A53A48"/>
    <w:rsid w:val="00A53E4B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99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066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058F"/>
    <w:rsid w:val="00A94574"/>
    <w:rsid w:val="00A9564D"/>
    <w:rsid w:val="00A95936"/>
    <w:rsid w:val="00A95B8D"/>
    <w:rsid w:val="00A96265"/>
    <w:rsid w:val="00A96F8B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1BD0"/>
    <w:rsid w:val="00AC31B5"/>
    <w:rsid w:val="00AC3C9D"/>
    <w:rsid w:val="00AC41A8"/>
    <w:rsid w:val="00AC4EA1"/>
    <w:rsid w:val="00AC5381"/>
    <w:rsid w:val="00AC5920"/>
    <w:rsid w:val="00AD0E65"/>
    <w:rsid w:val="00AD0FE0"/>
    <w:rsid w:val="00AD155E"/>
    <w:rsid w:val="00AD2A36"/>
    <w:rsid w:val="00AD2BF2"/>
    <w:rsid w:val="00AD4E90"/>
    <w:rsid w:val="00AD5422"/>
    <w:rsid w:val="00AD5A16"/>
    <w:rsid w:val="00AD6411"/>
    <w:rsid w:val="00AE0FBD"/>
    <w:rsid w:val="00AE12FA"/>
    <w:rsid w:val="00AE2DA9"/>
    <w:rsid w:val="00AE3ACE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46E4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270B5"/>
    <w:rsid w:val="00B31F9E"/>
    <w:rsid w:val="00B3268F"/>
    <w:rsid w:val="00B32C2C"/>
    <w:rsid w:val="00B33A1A"/>
    <w:rsid w:val="00B33E6C"/>
    <w:rsid w:val="00B371CC"/>
    <w:rsid w:val="00B412D5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5D1F"/>
    <w:rsid w:val="00B7641F"/>
    <w:rsid w:val="00B774CB"/>
    <w:rsid w:val="00B774CC"/>
    <w:rsid w:val="00B80402"/>
    <w:rsid w:val="00B80B9A"/>
    <w:rsid w:val="00B830B7"/>
    <w:rsid w:val="00B83BD0"/>
    <w:rsid w:val="00B83DD4"/>
    <w:rsid w:val="00B840B0"/>
    <w:rsid w:val="00B848EA"/>
    <w:rsid w:val="00B84B2B"/>
    <w:rsid w:val="00B90500"/>
    <w:rsid w:val="00B9176C"/>
    <w:rsid w:val="00B935A4"/>
    <w:rsid w:val="00B97777"/>
    <w:rsid w:val="00BA1DDB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E6A56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069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57DD2"/>
    <w:rsid w:val="00C63700"/>
    <w:rsid w:val="00C654E5"/>
    <w:rsid w:val="00C667BE"/>
    <w:rsid w:val="00C6766B"/>
    <w:rsid w:val="00C67914"/>
    <w:rsid w:val="00C70777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678"/>
    <w:rsid w:val="00C86AFA"/>
    <w:rsid w:val="00C92F83"/>
    <w:rsid w:val="00C93E77"/>
    <w:rsid w:val="00CA1D98"/>
    <w:rsid w:val="00CA303B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1A8"/>
    <w:rsid w:val="00CE1452"/>
    <w:rsid w:val="00CE18C5"/>
    <w:rsid w:val="00CE31A6"/>
    <w:rsid w:val="00CE367F"/>
    <w:rsid w:val="00CE3919"/>
    <w:rsid w:val="00CE5327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58"/>
    <w:rsid w:val="00D505C3"/>
    <w:rsid w:val="00D50ABD"/>
    <w:rsid w:val="00D55290"/>
    <w:rsid w:val="00D55B48"/>
    <w:rsid w:val="00D56018"/>
    <w:rsid w:val="00D57791"/>
    <w:rsid w:val="00D6046A"/>
    <w:rsid w:val="00D62870"/>
    <w:rsid w:val="00D63FDF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CA4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4F5B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2BC3"/>
    <w:rsid w:val="00DE590F"/>
    <w:rsid w:val="00DE6765"/>
    <w:rsid w:val="00DE7DC1"/>
    <w:rsid w:val="00DF1DAB"/>
    <w:rsid w:val="00DF3F7E"/>
    <w:rsid w:val="00DF446F"/>
    <w:rsid w:val="00DF5B31"/>
    <w:rsid w:val="00DF7648"/>
    <w:rsid w:val="00E00E29"/>
    <w:rsid w:val="00E02BAB"/>
    <w:rsid w:val="00E02CDA"/>
    <w:rsid w:val="00E02D9E"/>
    <w:rsid w:val="00E04CEB"/>
    <w:rsid w:val="00E04F32"/>
    <w:rsid w:val="00E060BC"/>
    <w:rsid w:val="00E075E3"/>
    <w:rsid w:val="00E11420"/>
    <w:rsid w:val="00E132FB"/>
    <w:rsid w:val="00E13C04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09EB"/>
    <w:rsid w:val="00E3126E"/>
    <w:rsid w:val="00E31520"/>
    <w:rsid w:val="00E34A35"/>
    <w:rsid w:val="00E37C2F"/>
    <w:rsid w:val="00E40F44"/>
    <w:rsid w:val="00E41BDE"/>
    <w:rsid w:val="00E41C28"/>
    <w:rsid w:val="00E4372A"/>
    <w:rsid w:val="00E4517F"/>
    <w:rsid w:val="00E4593A"/>
    <w:rsid w:val="00E45D20"/>
    <w:rsid w:val="00E46308"/>
    <w:rsid w:val="00E51E17"/>
    <w:rsid w:val="00E52DAB"/>
    <w:rsid w:val="00E539B0"/>
    <w:rsid w:val="00E53A61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4CC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25C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1BD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2D9"/>
    <w:rsid w:val="00F17F0A"/>
    <w:rsid w:val="00F25585"/>
    <w:rsid w:val="00F2591D"/>
    <w:rsid w:val="00F2668F"/>
    <w:rsid w:val="00F2742F"/>
    <w:rsid w:val="00F2753B"/>
    <w:rsid w:val="00F33F8B"/>
    <w:rsid w:val="00F340B2"/>
    <w:rsid w:val="00F37DD1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09B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0E7"/>
    <w:rsid w:val="00FA7F91"/>
    <w:rsid w:val="00FB025F"/>
    <w:rsid w:val="00FB121C"/>
    <w:rsid w:val="00FB1CDD"/>
    <w:rsid w:val="00FB2C2F"/>
    <w:rsid w:val="00FB305C"/>
    <w:rsid w:val="00FB33F0"/>
    <w:rsid w:val="00FB4578"/>
    <w:rsid w:val="00FB4B83"/>
    <w:rsid w:val="00FB4DFB"/>
    <w:rsid w:val="00FB559D"/>
    <w:rsid w:val="00FB6117"/>
    <w:rsid w:val="00FC2E3D"/>
    <w:rsid w:val="00FC36FB"/>
    <w:rsid w:val="00FC3BDE"/>
    <w:rsid w:val="00FD1DBE"/>
    <w:rsid w:val="00FD25A7"/>
    <w:rsid w:val="00FD27B6"/>
    <w:rsid w:val="00FD3689"/>
    <w:rsid w:val="00FD42A3"/>
    <w:rsid w:val="00FD436A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2EDB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1260D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hAnsi="Times New Roman"/>
      <w:color w:val="000000"/>
      <w:u w:color="000000"/>
      <w:bdr w:val="nil"/>
    </w:rPr>
  </w:style>
  <w:style w:type="numbering" w:customStyle="1" w:styleId="Zaimportowanystyl3">
    <w:name w:val="Zaimportowany styl 3"/>
    <w:rsid w:val="00317E4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CA6E2DF0542D987D2C956FEE44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CA5BC-19E5-4E01-AD44-2F2071FA7B62}"/>
      </w:docPartPr>
      <w:docPartBody>
        <w:p w:rsidR="008B1A76" w:rsidRDefault="00A76139" w:rsidP="00A76139">
          <w:pPr>
            <w:pStyle w:val="80ECA6E2DF0542D987D2C956FEE4449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4F9080AB8C04DE5A576CF3BB089B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A23D27-17C3-440D-BCF2-AA02BAE846B2}"/>
      </w:docPartPr>
      <w:docPartBody>
        <w:p w:rsidR="008B1A76" w:rsidRDefault="00A76139" w:rsidP="00A76139">
          <w:pPr>
            <w:pStyle w:val="34F9080AB8C04DE5A576CF3BB089B59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0AC695439B044B2AC90B363C661B4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0E49A-FDAF-4ED3-B836-D0ACD911FB5A}"/>
      </w:docPartPr>
      <w:docPartBody>
        <w:p w:rsidR="008B1A76" w:rsidRDefault="00A76139" w:rsidP="00A76139">
          <w:pPr>
            <w:pStyle w:val="40AC695439B044B2AC90B363C661B4C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24184D96A4C47CA8CA08E1F9E267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52B16-3B4E-4FE4-804B-F0F12326AC59}"/>
      </w:docPartPr>
      <w:docPartBody>
        <w:p w:rsidR="008B1A76" w:rsidRDefault="00A76139" w:rsidP="00A76139">
          <w:pPr>
            <w:pStyle w:val="224184D96A4C47CA8CA08E1F9E26767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E74D91F2D094A62AF5D1E57CAEDAA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3DDDA-FA71-4826-BD41-3CE55FF32262}"/>
      </w:docPartPr>
      <w:docPartBody>
        <w:p w:rsidR="008B1A76" w:rsidRDefault="00A76139" w:rsidP="00A76139">
          <w:pPr>
            <w:pStyle w:val="0E74D91F2D094A62AF5D1E57CAEDAA5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6FB4D9523174BDDA4240F1EFB309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0457F-1443-4432-A0EC-E527E8F525F4}"/>
      </w:docPartPr>
      <w:docPartBody>
        <w:p w:rsidR="008B1A76" w:rsidRDefault="00A76139" w:rsidP="00A76139">
          <w:pPr>
            <w:pStyle w:val="16FB4D9523174BDDA4240F1EFB309A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AD408B20CC432AB1F861BAFB037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C36F3-BAC9-4DAD-9412-2C868FB70B45}"/>
      </w:docPartPr>
      <w:docPartBody>
        <w:p w:rsidR="008B1A76" w:rsidRDefault="00A76139" w:rsidP="00A76139">
          <w:pPr>
            <w:pStyle w:val="7BAD408B20CC432AB1F861BAFB037D8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FA8C649B58E4FD284AED3BFC698E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297417-D79E-4E97-ADBA-8097084009D9}"/>
      </w:docPartPr>
      <w:docPartBody>
        <w:p w:rsidR="008B1A76" w:rsidRDefault="00A76139" w:rsidP="00A76139">
          <w:pPr>
            <w:pStyle w:val="0FA8C649B58E4FD284AED3BFC698E48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ABAC9DCB15842F8A39B6799ECC2D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35A07-FE46-44F5-94AD-C6827D551F3D}"/>
      </w:docPartPr>
      <w:docPartBody>
        <w:p w:rsidR="008B1A76" w:rsidRDefault="00A76139" w:rsidP="00A76139">
          <w:pPr>
            <w:pStyle w:val="5ABAC9DCB15842F8A39B6799ECC2D85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4080C"/>
    <w:rsid w:val="000614D8"/>
    <w:rsid w:val="0008162E"/>
    <w:rsid w:val="00086DD9"/>
    <w:rsid w:val="00093C1B"/>
    <w:rsid w:val="000A18A3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2F104D"/>
    <w:rsid w:val="003312B2"/>
    <w:rsid w:val="00357A7D"/>
    <w:rsid w:val="00367DC5"/>
    <w:rsid w:val="00374640"/>
    <w:rsid w:val="00395ABE"/>
    <w:rsid w:val="003A6026"/>
    <w:rsid w:val="003B5D88"/>
    <w:rsid w:val="003F5B9A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7465C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5F7005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945E7"/>
    <w:rsid w:val="007B5E2C"/>
    <w:rsid w:val="007B6B85"/>
    <w:rsid w:val="00846395"/>
    <w:rsid w:val="00854FC9"/>
    <w:rsid w:val="008715DA"/>
    <w:rsid w:val="00876ED1"/>
    <w:rsid w:val="008876D1"/>
    <w:rsid w:val="008B09CA"/>
    <w:rsid w:val="008B1A76"/>
    <w:rsid w:val="008C1BC1"/>
    <w:rsid w:val="008E01B9"/>
    <w:rsid w:val="008E42CB"/>
    <w:rsid w:val="008F13CF"/>
    <w:rsid w:val="008F1515"/>
    <w:rsid w:val="00904408"/>
    <w:rsid w:val="00914EA8"/>
    <w:rsid w:val="0099239B"/>
    <w:rsid w:val="009A36C9"/>
    <w:rsid w:val="009A5C8F"/>
    <w:rsid w:val="009C15C9"/>
    <w:rsid w:val="009C7F54"/>
    <w:rsid w:val="009D1395"/>
    <w:rsid w:val="009E76CE"/>
    <w:rsid w:val="009F16D3"/>
    <w:rsid w:val="00A07C0E"/>
    <w:rsid w:val="00A2032C"/>
    <w:rsid w:val="00A345BB"/>
    <w:rsid w:val="00A40C71"/>
    <w:rsid w:val="00A42E82"/>
    <w:rsid w:val="00A44334"/>
    <w:rsid w:val="00A46CBF"/>
    <w:rsid w:val="00A52888"/>
    <w:rsid w:val="00A56FC7"/>
    <w:rsid w:val="00A6735A"/>
    <w:rsid w:val="00A7539A"/>
    <w:rsid w:val="00A76139"/>
    <w:rsid w:val="00A84EBF"/>
    <w:rsid w:val="00A9006F"/>
    <w:rsid w:val="00A9058F"/>
    <w:rsid w:val="00A9244D"/>
    <w:rsid w:val="00A95B8D"/>
    <w:rsid w:val="00AE3ACE"/>
    <w:rsid w:val="00AE3FBE"/>
    <w:rsid w:val="00AF1140"/>
    <w:rsid w:val="00B10432"/>
    <w:rsid w:val="00B1276B"/>
    <w:rsid w:val="00B32F54"/>
    <w:rsid w:val="00B412D5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3919"/>
    <w:rsid w:val="00CE5EEB"/>
    <w:rsid w:val="00CF6F1E"/>
    <w:rsid w:val="00D2031A"/>
    <w:rsid w:val="00D37DCD"/>
    <w:rsid w:val="00D433D1"/>
    <w:rsid w:val="00D505C3"/>
    <w:rsid w:val="00D72092"/>
    <w:rsid w:val="00DA27A7"/>
    <w:rsid w:val="00DB1C33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A2AEE"/>
    <w:rsid w:val="00F0303A"/>
    <w:rsid w:val="00F10284"/>
    <w:rsid w:val="00F13EB8"/>
    <w:rsid w:val="00F248A8"/>
    <w:rsid w:val="00F25585"/>
    <w:rsid w:val="00F350E9"/>
    <w:rsid w:val="00F37D60"/>
    <w:rsid w:val="00F42B22"/>
    <w:rsid w:val="00F53B0F"/>
    <w:rsid w:val="00F648AF"/>
    <w:rsid w:val="00F7409B"/>
    <w:rsid w:val="00F753F4"/>
    <w:rsid w:val="00F87032"/>
    <w:rsid w:val="00F87F83"/>
    <w:rsid w:val="00FA34C6"/>
    <w:rsid w:val="00FA70E7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6139"/>
    <w:rPr>
      <w:color w:val="666666"/>
    </w:rPr>
  </w:style>
  <w:style w:type="paragraph" w:customStyle="1" w:styleId="80ECA6E2DF0542D987D2C956FEE44493">
    <w:name w:val="80ECA6E2DF0542D987D2C956FEE44493"/>
    <w:rsid w:val="00A76139"/>
    <w:pPr>
      <w:spacing w:line="259" w:lineRule="auto"/>
    </w:pPr>
    <w:rPr>
      <w:sz w:val="22"/>
      <w:szCs w:val="22"/>
    </w:rPr>
  </w:style>
  <w:style w:type="paragraph" w:customStyle="1" w:styleId="34F9080AB8C04DE5A576CF3BB089B590">
    <w:name w:val="34F9080AB8C04DE5A576CF3BB089B590"/>
    <w:rsid w:val="00A76139"/>
    <w:pPr>
      <w:spacing w:line="259" w:lineRule="auto"/>
    </w:pPr>
    <w:rPr>
      <w:sz w:val="22"/>
      <w:szCs w:val="22"/>
    </w:rPr>
  </w:style>
  <w:style w:type="paragraph" w:customStyle="1" w:styleId="40AC695439B044B2AC90B363C661B4C8">
    <w:name w:val="40AC695439B044B2AC90B363C661B4C8"/>
    <w:rsid w:val="00A76139"/>
    <w:pPr>
      <w:spacing w:line="259" w:lineRule="auto"/>
    </w:pPr>
    <w:rPr>
      <w:sz w:val="22"/>
      <w:szCs w:val="22"/>
    </w:rPr>
  </w:style>
  <w:style w:type="paragraph" w:customStyle="1" w:styleId="224184D96A4C47CA8CA08E1F9E267678">
    <w:name w:val="224184D96A4C47CA8CA08E1F9E267678"/>
    <w:rsid w:val="00A76139"/>
    <w:pPr>
      <w:spacing w:line="259" w:lineRule="auto"/>
    </w:pPr>
    <w:rPr>
      <w:sz w:val="22"/>
      <w:szCs w:val="22"/>
    </w:rPr>
  </w:style>
  <w:style w:type="paragraph" w:customStyle="1" w:styleId="0E74D91F2D094A62AF5D1E57CAEDAA5E">
    <w:name w:val="0E74D91F2D094A62AF5D1E57CAEDAA5E"/>
    <w:rsid w:val="00A76139"/>
    <w:pPr>
      <w:spacing w:line="259" w:lineRule="auto"/>
    </w:pPr>
    <w:rPr>
      <w:sz w:val="22"/>
      <w:szCs w:val="22"/>
    </w:rPr>
  </w:style>
  <w:style w:type="paragraph" w:customStyle="1" w:styleId="16FB4D9523174BDDA4240F1EFB309ADD">
    <w:name w:val="16FB4D9523174BDDA4240F1EFB309ADD"/>
    <w:rsid w:val="00A76139"/>
    <w:pPr>
      <w:spacing w:line="259" w:lineRule="auto"/>
    </w:pPr>
    <w:rPr>
      <w:sz w:val="22"/>
      <w:szCs w:val="22"/>
    </w:rPr>
  </w:style>
  <w:style w:type="paragraph" w:customStyle="1" w:styleId="7BAD408B20CC432AB1F861BAFB037D8E">
    <w:name w:val="7BAD408B20CC432AB1F861BAFB037D8E"/>
    <w:rsid w:val="00A76139"/>
    <w:pPr>
      <w:spacing w:line="259" w:lineRule="auto"/>
    </w:pPr>
    <w:rPr>
      <w:sz w:val="22"/>
      <w:szCs w:val="22"/>
    </w:rPr>
  </w:style>
  <w:style w:type="paragraph" w:customStyle="1" w:styleId="0FA8C649B58E4FD284AED3BFC698E484">
    <w:name w:val="0FA8C649B58E4FD284AED3BFC698E484"/>
    <w:rsid w:val="00A76139"/>
    <w:pPr>
      <w:spacing w:line="259" w:lineRule="auto"/>
    </w:pPr>
    <w:rPr>
      <w:sz w:val="22"/>
      <w:szCs w:val="22"/>
    </w:rPr>
  </w:style>
  <w:style w:type="paragraph" w:customStyle="1" w:styleId="5ABAC9DCB15842F8A39B6799ECC2D85F">
    <w:name w:val="5ABAC9DCB15842F8A39B6799ECC2D85F"/>
    <w:rsid w:val="00A76139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79</TotalTime>
  <Pages>4</Pages>
  <Words>1090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Zawiercie - Roland Hiller</cp:lastModifiedBy>
  <cp:revision>53</cp:revision>
  <cp:lastPrinted>2025-01-30T21:23:00Z</cp:lastPrinted>
  <dcterms:created xsi:type="dcterms:W3CDTF">2025-01-15T09:56:00Z</dcterms:created>
  <dcterms:modified xsi:type="dcterms:W3CDTF">2025-01-30T21:25:00Z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