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:rsidTr="00DC136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:rsidTr="00C750D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:rsidTr="00C750D9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C750D9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12" w:type="dxa"/>
            <w:gridSpan w:val="2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:rsidR="00EF0594" w:rsidRPr="00AB0DEF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9426" w:type="dxa"/>
            <w:gridSpan w:val="7"/>
          </w:tcPr>
          <w:p w:rsidR="00EF0594" w:rsidRPr="00AB0DEF" w:rsidRDefault="00EF0594" w:rsidP="005F1C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>dobrowolnie udostępnionych moich danych osobowych, zawartych w przekazanych dokument</w:t>
            </w:r>
            <w:bookmarkStart w:id="0" w:name="_GoBack"/>
            <w:bookmarkEnd w:id="0"/>
            <w:r w:rsidRPr="00841434">
              <w:rPr>
                <w:sz w:val="26"/>
                <w:szCs w:val="26"/>
              </w:rPr>
              <w:t xml:space="preserve">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>o oznaczeniu 2008-4.1111.1.202</w:t>
            </w:r>
            <w:r w:rsidR="005F1C2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</w:tbl>
    <w:p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5F1C26"/>
    <w:rsid w:val="006823E4"/>
    <w:rsid w:val="006C15E5"/>
    <w:rsid w:val="00743305"/>
    <w:rsid w:val="00754B00"/>
    <w:rsid w:val="00763DCF"/>
    <w:rsid w:val="00791344"/>
    <w:rsid w:val="007B4A1F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76904"/>
    <w:rsid w:val="00AB0DEF"/>
    <w:rsid w:val="00B13E50"/>
    <w:rsid w:val="00B47CB7"/>
    <w:rsid w:val="00B53D89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9F7B6C7D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2</cp:revision>
  <cp:lastPrinted>2021-09-08T09:44:00Z</cp:lastPrinted>
  <dcterms:created xsi:type="dcterms:W3CDTF">2022-10-19T07:46:00Z</dcterms:created>
  <dcterms:modified xsi:type="dcterms:W3CDTF">2022-10-19T07:46:00Z</dcterms:modified>
</cp:coreProperties>
</file>