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FA86" w14:textId="37C3245F" w:rsidR="005349BA" w:rsidRPr="00092401" w:rsidRDefault="005349BA" w:rsidP="005349BA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bookmarkStart w:id="0" w:name="_Hlk67472403"/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1</w:t>
      </w:r>
    </w:p>
    <w:p w14:paraId="0541DDE5" w14:textId="77777777" w:rsidR="005349BA" w:rsidRPr="00092401" w:rsidRDefault="005349BA" w:rsidP="005349BA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drwal operator </w:t>
      </w:r>
      <w:r w:rsidRPr="00092401">
        <w:rPr>
          <w:rFonts w:ascii="Arial" w:hAnsi="Arial" w:cs="Arial"/>
          <w:sz w:val="18"/>
          <w:szCs w:val="18"/>
        </w:rPr>
        <w:t xml:space="preserve"> w ZSLP Stargard </w:t>
      </w:r>
    </w:p>
    <w:p w14:paraId="6C76090F" w14:textId="77777777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</w:p>
    <w:bookmarkEnd w:id="0"/>
    <w:p w14:paraId="22106CB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6B274B18" w14:textId="77777777" w:rsidR="00FF0229" w:rsidRPr="00092401" w:rsidRDefault="00FF0229" w:rsidP="00FF022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>..................................., dnia ....................... r.</w:t>
      </w:r>
    </w:p>
    <w:p w14:paraId="5D78D4C6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</w:rPr>
      </w:pPr>
    </w:p>
    <w:p w14:paraId="7F878FE9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………………………………………. </w:t>
      </w:r>
    </w:p>
    <w:p w14:paraId="0EA8D1A3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</w:p>
    <w:p w14:paraId="7D7F1495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 </w:t>
      </w:r>
    </w:p>
    <w:p w14:paraId="0F458514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</w:p>
    <w:p w14:paraId="790F07EF" w14:textId="77777777" w:rsidR="00FF0229" w:rsidRPr="00092401" w:rsidRDefault="00FF0229" w:rsidP="00FF0229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…………………………………….. </w:t>
      </w:r>
    </w:p>
    <w:p w14:paraId="50B05A74" w14:textId="77777777" w:rsidR="00FF0229" w:rsidRPr="00092401" w:rsidRDefault="00FF0229" w:rsidP="00FF0229">
      <w:pPr>
        <w:pStyle w:val="Default"/>
        <w:rPr>
          <w:color w:val="auto"/>
          <w:sz w:val="16"/>
          <w:szCs w:val="16"/>
        </w:rPr>
      </w:pPr>
      <w:r w:rsidRPr="00092401">
        <w:rPr>
          <w:color w:val="auto"/>
          <w:sz w:val="16"/>
          <w:szCs w:val="16"/>
        </w:rPr>
        <w:t xml:space="preserve">      (Dane osoby podpisującej oświadczenie) </w:t>
      </w:r>
    </w:p>
    <w:p w14:paraId="188AED15" w14:textId="77777777" w:rsidR="00FF0229" w:rsidRPr="00092401" w:rsidRDefault="00FF0229" w:rsidP="00FF02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B60969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 xml:space="preserve">Zespół Składnic lasów Państwowych </w:t>
      </w:r>
    </w:p>
    <w:p w14:paraId="7693BF42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w Stargardzie</w:t>
      </w:r>
    </w:p>
    <w:p w14:paraId="1D1D3712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ul. Wojska Polskiego 119</w:t>
      </w:r>
    </w:p>
    <w:p w14:paraId="04D67D31" w14:textId="77777777" w:rsidR="00FF0229" w:rsidRPr="00092401" w:rsidRDefault="00FF0229" w:rsidP="00FF022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73-110 Stargard</w:t>
      </w:r>
    </w:p>
    <w:p w14:paraId="338D7780" w14:textId="77777777" w:rsidR="00FF0229" w:rsidRPr="00092401" w:rsidRDefault="00FF0229" w:rsidP="00FF02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52E33E7" w14:textId="77777777" w:rsidR="00FF0229" w:rsidRPr="00092401" w:rsidRDefault="00FF0229" w:rsidP="00FF0229">
      <w:pPr>
        <w:pStyle w:val="Default"/>
        <w:rPr>
          <w:color w:val="auto"/>
          <w:sz w:val="18"/>
          <w:szCs w:val="18"/>
        </w:rPr>
      </w:pPr>
    </w:p>
    <w:p w14:paraId="688A0CEB" w14:textId="77777777" w:rsidR="00FF0229" w:rsidRPr="00092401" w:rsidRDefault="00FF0229" w:rsidP="00FF0229">
      <w:pPr>
        <w:pStyle w:val="Default"/>
        <w:rPr>
          <w:color w:val="auto"/>
          <w:sz w:val="18"/>
          <w:szCs w:val="18"/>
        </w:rPr>
      </w:pPr>
    </w:p>
    <w:p w14:paraId="131E71B5" w14:textId="67DBDCAD" w:rsidR="00FF0229" w:rsidRDefault="00FF0229" w:rsidP="00FF0229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92401">
        <w:rPr>
          <w:b/>
          <w:bCs/>
          <w:color w:val="auto"/>
          <w:sz w:val="23"/>
          <w:szCs w:val="23"/>
        </w:rPr>
        <w:t>OŚWIADCZENIE</w:t>
      </w:r>
    </w:p>
    <w:p w14:paraId="78ADC99D" w14:textId="18A1265D" w:rsidR="00B0736B" w:rsidRPr="00092401" w:rsidRDefault="00B0736B" w:rsidP="00FF022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Kandydata w sprawie udzielenia zgody na przetwarzanie danych osobowych zaliczanych do szczególnej kategorii danych</w:t>
      </w:r>
    </w:p>
    <w:p w14:paraId="11FCFA88" w14:textId="77777777" w:rsidR="00FF0229" w:rsidRPr="00092401" w:rsidRDefault="00FF0229" w:rsidP="00FF0229">
      <w:pPr>
        <w:pStyle w:val="Default"/>
        <w:jc w:val="center"/>
        <w:rPr>
          <w:color w:val="auto"/>
          <w:sz w:val="22"/>
          <w:szCs w:val="22"/>
        </w:rPr>
      </w:pPr>
    </w:p>
    <w:p w14:paraId="789305F4" w14:textId="77777777" w:rsidR="00B0736B" w:rsidRPr="000F53C0" w:rsidRDefault="00B0736B" w:rsidP="00B0736B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 xml:space="preserve">(Dz.U. L 119 z 4.5.2016, s.1 ze zmianami) </w:t>
      </w:r>
      <w:r w:rsidRPr="000F53C0">
        <w:rPr>
          <w:rFonts w:ascii="ArialMT" w:hAnsi="ArialMT" w:cs="ArialMT"/>
        </w:rPr>
        <w:br/>
      </w:r>
    </w:p>
    <w:p w14:paraId="3B584D8A" w14:textId="7FD6FF07" w:rsidR="00B0736B" w:rsidRPr="00075133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 zgody, świadomie, dobrowolnie i z własnej inicjatywy wyrażam zgodę na przetwarzanie przez Dyrektora RDLP w Szczecinie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45A37030" w14:textId="77777777" w:rsidR="00B0736B" w:rsidRPr="00075133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2A13BF19" w14:textId="77777777" w:rsidR="00B0736B" w:rsidRPr="00FD0982" w:rsidRDefault="00B0736B" w:rsidP="00B0736B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5296FDDE" w14:textId="77777777" w:rsidR="00B0736B" w:rsidRPr="00075133" w:rsidRDefault="00B0736B" w:rsidP="00B0736B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05961B0C" w14:textId="77777777" w:rsidR="00B0736B" w:rsidRPr="00075133" w:rsidRDefault="00B0736B" w:rsidP="00B0736B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6A985653" w14:textId="0F1EEB9B" w:rsidR="00B0736B" w:rsidRPr="000A38DB" w:rsidRDefault="00B0736B" w:rsidP="00B0736B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="000A38DB" w:rsidRPr="000A38DB">
        <w:rPr>
          <w:rFonts w:ascii="ArialMT" w:hAnsi="ArialMT" w:cs="ArialMT"/>
          <w:i/>
          <w:iCs/>
          <w:sz w:val="20"/>
          <w:szCs w:val="20"/>
        </w:rPr>
        <w:t xml:space="preserve">czytelny </w:t>
      </w:r>
      <w:r w:rsidRPr="000A38DB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7134AC7B" w14:textId="77777777" w:rsidR="00B0736B" w:rsidRPr="00075133" w:rsidRDefault="00B0736B" w:rsidP="00B0736B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0CC9CDF8" w14:textId="77777777" w:rsidR="00B0736B" w:rsidRDefault="00B0736B" w:rsidP="00B0736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34EF4A22" w14:textId="77777777" w:rsidR="00B0736B" w:rsidRDefault="00B0736B" w:rsidP="00B0736B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5AFBC62D" w14:textId="77777777" w:rsidR="00B0736B" w:rsidRPr="00D60B46" w:rsidRDefault="00B0736B" w:rsidP="00B0736B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610B9979" w14:textId="37B92C88" w:rsidR="001D0640" w:rsidRDefault="001D0640">
      <w:pPr>
        <w:rPr>
          <w:rFonts w:ascii="Arial" w:hAnsi="Arial" w:cs="Arial"/>
          <w:sz w:val="18"/>
          <w:szCs w:val="18"/>
        </w:rPr>
      </w:pPr>
    </w:p>
    <w:sectPr w:rsidR="001D0640" w:rsidSect="000A38D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D894" w14:textId="77777777" w:rsidR="00892EAB" w:rsidRDefault="00892EAB" w:rsidP="00385196">
      <w:r>
        <w:separator/>
      </w:r>
    </w:p>
  </w:endnote>
  <w:endnote w:type="continuationSeparator" w:id="0">
    <w:p w14:paraId="59598B5B" w14:textId="77777777" w:rsidR="00892EAB" w:rsidRDefault="00892EAB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887" w14:textId="6E70207D" w:rsidR="00B878E0" w:rsidRPr="005349BA" w:rsidRDefault="00CF532B" w:rsidP="005349BA">
    <w:pPr>
      <w:pStyle w:val="Stopka"/>
    </w:pPr>
    <w:r w:rsidRPr="005349B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E894" w14:textId="77777777" w:rsidR="00892EAB" w:rsidRDefault="00892EAB" w:rsidP="00385196">
      <w:r>
        <w:separator/>
      </w:r>
    </w:p>
  </w:footnote>
  <w:footnote w:type="continuationSeparator" w:id="0">
    <w:p w14:paraId="4144AC30" w14:textId="77777777" w:rsidR="00892EAB" w:rsidRDefault="00892EAB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AF97" w14:textId="53BFD4E0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5"/>
  </w:num>
  <w:num w:numId="5">
    <w:abstractNumId w:val="4"/>
  </w:num>
  <w:num w:numId="6">
    <w:abstractNumId w:val="10"/>
  </w:num>
  <w:num w:numId="7">
    <w:abstractNumId w:val="2"/>
  </w:num>
  <w:num w:numId="8">
    <w:abstractNumId w:val="17"/>
  </w:num>
  <w:num w:numId="9">
    <w:abstractNumId w:val="0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1D0640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255FE"/>
    <w:rsid w:val="005349BA"/>
    <w:rsid w:val="0053540F"/>
    <w:rsid w:val="00535EE1"/>
    <w:rsid w:val="005364FD"/>
    <w:rsid w:val="00543898"/>
    <w:rsid w:val="005504FD"/>
    <w:rsid w:val="005540D6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4F5C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2EAB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3373"/>
    <w:rsid w:val="00915CCF"/>
    <w:rsid w:val="00931073"/>
    <w:rsid w:val="00931675"/>
    <w:rsid w:val="00951D0B"/>
    <w:rsid w:val="0096038B"/>
    <w:rsid w:val="00960CF2"/>
    <w:rsid w:val="00963267"/>
    <w:rsid w:val="00970750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3F0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50D8A"/>
    <w:rsid w:val="00B50E18"/>
    <w:rsid w:val="00B51E65"/>
    <w:rsid w:val="00B53BFC"/>
    <w:rsid w:val="00B70A75"/>
    <w:rsid w:val="00B8434C"/>
    <w:rsid w:val="00B878E0"/>
    <w:rsid w:val="00B91CD9"/>
    <w:rsid w:val="00B92697"/>
    <w:rsid w:val="00B94562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B6B59"/>
    <w:rsid w:val="00DC4AD3"/>
    <w:rsid w:val="00DD52B6"/>
    <w:rsid w:val="00DD5874"/>
    <w:rsid w:val="00DE196D"/>
    <w:rsid w:val="00DF03EF"/>
    <w:rsid w:val="00DF1FA4"/>
    <w:rsid w:val="00E1601D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5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2021-10-11T10:22:00Z</cp:lastPrinted>
  <dcterms:created xsi:type="dcterms:W3CDTF">2021-10-26T11:15:00Z</dcterms:created>
  <dcterms:modified xsi:type="dcterms:W3CDTF">2021-10-26T11:15:00Z</dcterms:modified>
  <cp:contentStatus>draft</cp:contentStatus>
</cp:coreProperties>
</file>