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CA18" w14:textId="7CB8A059" w:rsidR="00857608" w:rsidRDefault="00857608" w:rsidP="000D4BF3">
      <w:pPr>
        <w:spacing w:after="120" w:line="312" w:lineRule="auto"/>
        <w:ind w:left="4248" w:right="423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 xml:space="preserve">    Załącznik nr 2</w:t>
      </w:r>
      <w:r w:rsidRPr="00AF31E0">
        <w:rPr>
          <w:rFonts w:ascii="Arial" w:eastAsia="Times New Roman" w:hAnsi="Arial" w:cs="Arial"/>
          <w:b/>
          <w:i/>
          <w:lang w:eastAsia="pl-PL"/>
        </w:rPr>
        <w:t xml:space="preserve"> do zapytania o</w:t>
      </w:r>
      <w:r>
        <w:rPr>
          <w:rFonts w:ascii="Arial" w:eastAsia="Times New Roman" w:hAnsi="Arial" w:cs="Arial"/>
          <w:b/>
          <w:i/>
          <w:lang w:eastAsia="pl-PL"/>
        </w:rPr>
        <w:t>fertowego</w:t>
      </w:r>
    </w:p>
    <w:p w14:paraId="51EC6F7E" w14:textId="767E03AC" w:rsidR="00857608" w:rsidRDefault="00857608" w:rsidP="00857608">
      <w:pPr>
        <w:spacing w:after="120" w:line="312" w:lineRule="auto"/>
        <w:ind w:left="5387" w:right="423" w:hanging="1133"/>
        <w:rPr>
          <w:rFonts w:ascii="Arial" w:eastAsia="Times New Roman" w:hAnsi="Arial" w:cs="Arial"/>
          <w:b/>
          <w:i/>
          <w:lang w:eastAsia="pl-PL"/>
        </w:rPr>
      </w:pPr>
    </w:p>
    <w:p w14:paraId="5B5FC196" w14:textId="47F53CB0" w:rsidR="00857608" w:rsidRDefault="00857608" w:rsidP="00857608">
      <w:pPr>
        <w:spacing w:after="120" w:line="312" w:lineRule="auto"/>
        <w:ind w:left="5387" w:right="423" w:hanging="5387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6261643" wp14:editId="1EA99945">
            <wp:extent cx="6120130" cy="59626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C39D7" w14:textId="77777777" w:rsidR="00857608" w:rsidRDefault="00857608" w:rsidP="00857608">
      <w:pPr>
        <w:spacing w:after="60" w:line="360" w:lineRule="auto"/>
        <w:jc w:val="both"/>
        <w:rPr>
          <w:rFonts w:ascii="Arial" w:hAnsi="Arial" w:cs="Arial"/>
          <w:b/>
        </w:rPr>
      </w:pPr>
    </w:p>
    <w:p w14:paraId="2499DB27" w14:textId="4C12F274" w:rsidR="00857608" w:rsidRDefault="00857608" w:rsidP="00857608">
      <w:pPr>
        <w:spacing w:after="6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Pełna nazwa Wykonawcy/Wykonawców</w:t>
      </w:r>
    </w:p>
    <w:p w14:paraId="3D79383E" w14:textId="77777777" w:rsidR="00857608" w:rsidRDefault="00857608" w:rsidP="00857608">
      <w:pPr>
        <w:tabs>
          <w:tab w:val="left" w:pos="0"/>
        </w:tabs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6F6A87" w14:textId="70002060" w:rsidR="00857608" w:rsidRDefault="00857608" w:rsidP="00857608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(pełna nazwa/firma, adres, w zależności od podmiotu: NIP, KRS/CEiDG)</w:t>
      </w:r>
    </w:p>
    <w:p w14:paraId="4356AC3D" w14:textId="77777777" w:rsidR="00857608" w:rsidRDefault="00857608" w:rsidP="00857608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>reprezentowany przez:</w:t>
      </w:r>
    </w:p>
    <w:p w14:paraId="6F1A68EA" w14:textId="77777777" w:rsidR="00857608" w:rsidRDefault="00857608" w:rsidP="00857608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337C128" w14:textId="77777777" w:rsidR="00857608" w:rsidRDefault="00857608" w:rsidP="00857608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(imię, nazwisko, stanowisko/podstawa do reprezentacji)</w:t>
      </w:r>
    </w:p>
    <w:p w14:paraId="6CFA07F3" w14:textId="77777777" w:rsidR="00857608" w:rsidRDefault="00857608" w:rsidP="00857608">
      <w:pPr>
        <w:autoSpaceDE w:val="0"/>
        <w:autoSpaceDN w:val="0"/>
        <w:adjustRightInd w:val="0"/>
        <w:spacing w:after="60" w:line="360" w:lineRule="auto"/>
        <w:jc w:val="both"/>
        <w:rPr>
          <w:rFonts w:ascii="Arial" w:hAnsi="Arial" w:cs="Arial"/>
          <w:i/>
          <w:iCs/>
        </w:rPr>
      </w:pPr>
    </w:p>
    <w:p w14:paraId="4F0FEF1C" w14:textId="77777777" w:rsidR="00857608" w:rsidRDefault="00857608" w:rsidP="00857608">
      <w:pPr>
        <w:tabs>
          <w:tab w:val="left" w:pos="0"/>
        </w:tabs>
        <w:spacing w:after="60" w:line="360" w:lineRule="auto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 xml:space="preserve">Wykaz USŁUG </w:t>
      </w:r>
    </w:p>
    <w:p w14:paraId="3154EC80" w14:textId="16B3F67A" w:rsidR="00857608" w:rsidRPr="00474EF9" w:rsidRDefault="00857608" w:rsidP="00857608">
      <w:pPr>
        <w:tabs>
          <w:tab w:val="left" w:pos="0"/>
        </w:tabs>
        <w:spacing w:after="6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</w:rPr>
        <w:t>Dotyczy: zapytania ofertowego, którego przedmiotem je</w:t>
      </w:r>
      <w:r w:rsidRPr="00474EF9">
        <w:rPr>
          <w:rFonts w:ascii="Arial" w:hAnsi="Arial" w:cs="Arial"/>
        </w:rPr>
        <w:t>st</w:t>
      </w:r>
      <w:r w:rsidRPr="00474EF9">
        <w:rPr>
          <w:rFonts w:ascii="Arial" w:hAnsi="Arial" w:cs="Arial"/>
          <w:b/>
          <w:iCs/>
        </w:rPr>
        <w:t xml:space="preserve"> </w:t>
      </w:r>
      <w:r w:rsidRPr="00474EF9">
        <w:rPr>
          <w:rFonts w:ascii="Arial" w:hAnsi="Arial" w:cs="Arial"/>
          <w:b/>
          <w:bCs/>
          <w:iCs/>
        </w:rPr>
        <w:t>świadczenie usługi elektronicznego monitoringu mediów dla Narodowego Centrum Badań i Rozwoju wg wskazanych haseł</w:t>
      </w:r>
      <w:r w:rsidR="00474EF9">
        <w:rPr>
          <w:rFonts w:ascii="Arial" w:hAnsi="Arial" w:cs="Arial"/>
          <w:b/>
          <w:bCs/>
          <w:iCs/>
        </w:rPr>
        <w:t>.</w:t>
      </w:r>
    </w:p>
    <w:p w14:paraId="2201B07C" w14:textId="77777777" w:rsidR="00857608" w:rsidRDefault="00857608" w:rsidP="00857608">
      <w:pPr>
        <w:tabs>
          <w:tab w:val="left" w:pos="0"/>
        </w:tabs>
        <w:spacing w:after="60" w:line="360" w:lineRule="auto"/>
        <w:jc w:val="both"/>
        <w:rPr>
          <w:rFonts w:ascii="Arial" w:hAnsi="Arial" w:cs="Arial"/>
          <w:b/>
          <w:bCs/>
          <w:caps/>
        </w:rPr>
      </w:pPr>
    </w:p>
    <w:p w14:paraId="35DC518D" w14:textId="3A739D96" w:rsidR="00857608" w:rsidRDefault="00857608" w:rsidP="00474EF9">
      <w:pPr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>W zakresie niezbędnym do wykazania spełnienia warunku wiedzy i doświadczenia, o którym mowa w pkt 11 zapytania ofertowego, w okresie ostatnich 3 (trzech) lat przed upływem terminu składania ofert, a jeżeli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4A0" w:firstRow="1" w:lastRow="0" w:firstColumn="1" w:lastColumn="0" w:noHBand="0" w:noVBand="1"/>
      </w:tblPr>
      <w:tblGrid>
        <w:gridCol w:w="547"/>
        <w:gridCol w:w="3591"/>
        <w:gridCol w:w="5490"/>
      </w:tblGrid>
      <w:tr w:rsidR="00857608" w14:paraId="3D755B57" w14:textId="77777777" w:rsidTr="00D247B8">
        <w:trPr>
          <w:trHeight w:val="6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5328" w14:textId="77777777" w:rsidR="00857608" w:rsidRDefault="00857608" w:rsidP="00474EF9">
            <w:pPr>
              <w:pStyle w:val="Style31"/>
              <w:widowControl/>
              <w:spacing w:line="360" w:lineRule="auto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Wymaganie Zamawiającego:</w:t>
            </w:r>
          </w:p>
          <w:p w14:paraId="5F500391" w14:textId="00714AFA" w:rsidR="00857608" w:rsidRPr="00474EF9" w:rsidRDefault="00857608" w:rsidP="00474EF9">
            <w:pPr>
              <w:pStyle w:val="Akapitzlist"/>
              <w:spacing w:after="60" w:line="360" w:lineRule="auto"/>
              <w:ind w:left="32"/>
              <w:rPr>
                <w:rFonts w:ascii="Arial" w:hAnsi="Arial" w:cs="Arial"/>
              </w:rPr>
            </w:pPr>
            <w:r w:rsidRPr="00474EF9">
              <w:rPr>
                <w:rFonts w:ascii="Arial" w:hAnsi="Arial" w:cs="Arial"/>
              </w:rPr>
              <w:t>Wykonawcy winni wykaza</w:t>
            </w:r>
            <w:r w:rsidRPr="00474EF9">
              <w:rPr>
                <w:rFonts w:ascii="Arial" w:hAnsi="Arial" w:cs="Arial" w:hint="eastAsia"/>
              </w:rPr>
              <w:t>ć</w:t>
            </w:r>
            <w:r w:rsidRPr="00474EF9">
              <w:rPr>
                <w:rFonts w:ascii="Arial" w:hAnsi="Arial" w:cs="Arial"/>
              </w:rPr>
              <w:t xml:space="preserve"> si</w:t>
            </w:r>
            <w:r w:rsidRPr="00474EF9">
              <w:rPr>
                <w:rFonts w:ascii="Arial" w:hAnsi="Arial" w:cs="Arial" w:hint="eastAsia"/>
              </w:rPr>
              <w:t>ę</w:t>
            </w:r>
            <w:r w:rsidRPr="00474EF9">
              <w:rPr>
                <w:rFonts w:ascii="Arial" w:hAnsi="Arial" w:cs="Arial"/>
              </w:rPr>
              <w:t xml:space="preserve"> wiedz</w:t>
            </w:r>
            <w:r w:rsidRPr="00474EF9">
              <w:rPr>
                <w:rFonts w:ascii="Arial" w:hAnsi="Arial" w:cs="Arial" w:hint="eastAsia"/>
              </w:rPr>
              <w:t>ą</w:t>
            </w:r>
            <w:r w:rsidRPr="00474EF9">
              <w:rPr>
                <w:rFonts w:ascii="Arial" w:hAnsi="Arial" w:cs="Arial"/>
              </w:rPr>
              <w:t xml:space="preserve"> i do</w:t>
            </w:r>
            <w:r w:rsidRPr="00474EF9">
              <w:rPr>
                <w:rFonts w:ascii="Arial" w:hAnsi="Arial" w:cs="Arial" w:hint="eastAsia"/>
              </w:rPr>
              <w:t>ś</w:t>
            </w:r>
            <w:r w:rsidRPr="00474EF9">
              <w:rPr>
                <w:rFonts w:ascii="Arial" w:hAnsi="Arial" w:cs="Arial"/>
              </w:rPr>
              <w:t>wiadczeniem w postaci nale</w:t>
            </w:r>
            <w:r w:rsidRPr="00474EF9">
              <w:rPr>
                <w:rFonts w:ascii="Arial" w:hAnsi="Arial" w:cs="Arial" w:hint="eastAsia"/>
              </w:rPr>
              <w:t>ż</w:t>
            </w:r>
            <w:r w:rsidRPr="00474EF9">
              <w:rPr>
                <w:rFonts w:ascii="Arial" w:hAnsi="Arial" w:cs="Arial"/>
              </w:rPr>
              <w:t>ytego wykonania w okresie ostatnich trzech lat przed up</w:t>
            </w:r>
            <w:r w:rsidRPr="00474EF9">
              <w:rPr>
                <w:rFonts w:ascii="Arial" w:hAnsi="Arial" w:cs="Arial" w:hint="eastAsia"/>
              </w:rPr>
              <w:t>ł</w:t>
            </w:r>
            <w:r w:rsidRPr="00474EF9">
              <w:rPr>
                <w:rFonts w:ascii="Arial" w:hAnsi="Arial" w:cs="Arial"/>
              </w:rPr>
              <w:t>ywem terminu sk</w:t>
            </w:r>
            <w:r w:rsidRPr="00474EF9">
              <w:rPr>
                <w:rFonts w:ascii="Arial" w:hAnsi="Arial" w:cs="Arial" w:hint="eastAsia"/>
              </w:rPr>
              <w:t>ł</w:t>
            </w:r>
            <w:r w:rsidRPr="00474EF9">
              <w:rPr>
                <w:rFonts w:ascii="Arial" w:hAnsi="Arial" w:cs="Arial"/>
              </w:rPr>
              <w:t>adania ofert, a je</w:t>
            </w:r>
            <w:r w:rsidRPr="00474EF9">
              <w:rPr>
                <w:rFonts w:ascii="Arial" w:hAnsi="Arial" w:cs="Arial" w:hint="eastAsia"/>
              </w:rPr>
              <w:t>ż</w:t>
            </w:r>
            <w:r w:rsidRPr="00474EF9">
              <w:rPr>
                <w:rFonts w:ascii="Arial" w:hAnsi="Arial" w:cs="Arial"/>
              </w:rPr>
              <w:t>eli okres prowadzenia dzia</w:t>
            </w:r>
            <w:r w:rsidRPr="00474EF9">
              <w:rPr>
                <w:rFonts w:ascii="Arial" w:hAnsi="Arial" w:cs="Arial" w:hint="eastAsia"/>
              </w:rPr>
              <w:t>ł</w:t>
            </w:r>
            <w:r w:rsidRPr="00474EF9">
              <w:rPr>
                <w:rFonts w:ascii="Arial" w:hAnsi="Arial" w:cs="Arial"/>
              </w:rPr>
              <w:t>alno</w:t>
            </w:r>
            <w:r w:rsidRPr="00474EF9">
              <w:rPr>
                <w:rFonts w:ascii="Arial" w:hAnsi="Arial" w:cs="Arial" w:hint="eastAsia"/>
              </w:rPr>
              <w:t>ś</w:t>
            </w:r>
            <w:r w:rsidRPr="00474EF9">
              <w:rPr>
                <w:rFonts w:ascii="Arial" w:hAnsi="Arial" w:cs="Arial"/>
              </w:rPr>
              <w:t>ci jest kr</w:t>
            </w:r>
            <w:r w:rsidRPr="00474EF9">
              <w:rPr>
                <w:rFonts w:ascii="Arial" w:hAnsi="Arial" w:cs="Arial" w:hint="eastAsia"/>
              </w:rPr>
              <w:t>ó</w:t>
            </w:r>
            <w:r w:rsidRPr="00474EF9">
              <w:rPr>
                <w:rFonts w:ascii="Arial" w:hAnsi="Arial" w:cs="Arial"/>
              </w:rPr>
              <w:t>tszy, w tym okresie, co najmniej 2 us</w:t>
            </w:r>
            <w:r w:rsidRPr="00474EF9">
              <w:rPr>
                <w:rFonts w:ascii="Arial" w:hAnsi="Arial" w:cs="Arial" w:hint="eastAsia"/>
              </w:rPr>
              <w:t>ł</w:t>
            </w:r>
            <w:r w:rsidRPr="00474EF9">
              <w:rPr>
                <w:rFonts w:ascii="Arial" w:hAnsi="Arial" w:cs="Arial"/>
              </w:rPr>
              <w:t>ug monitorowania medi</w:t>
            </w:r>
            <w:r w:rsidRPr="00474EF9">
              <w:rPr>
                <w:rFonts w:ascii="Arial" w:hAnsi="Arial" w:cs="Arial" w:hint="eastAsia"/>
              </w:rPr>
              <w:t>ó</w:t>
            </w:r>
            <w:r w:rsidRPr="00474EF9">
              <w:rPr>
                <w:rFonts w:ascii="Arial" w:hAnsi="Arial" w:cs="Arial"/>
              </w:rPr>
              <w:t>w trwaj</w:t>
            </w:r>
            <w:r w:rsidRPr="00474EF9">
              <w:rPr>
                <w:rFonts w:ascii="Arial" w:hAnsi="Arial" w:cs="Arial" w:hint="eastAsia"/>
              </w:rPr>
              <w:t>ą</w:t>
            </w:r>
            <w:r w:rsidRPr="00474EF9">
              <w:rPr>
                <w:rFonts w:ascii="Arial" w:hAnsi="Arial" w:cs="Arial"/>
              </w:rPr>
              <w:t>cych minimum jeden rok ka</w:t>
            </w:r>
            <w:r w:rsidRPr="00474EF9">
              <w:rPr>
                <w:rFonts w:ascii="Arial" w:hAnsi="Arial" w:cs="Arial" w:hint="eastAsia"/>
              </w:rPr>
              <w:t>ż</w:t>
            </w:r>
            <w:r w:rsidRPr="00474EF9">
              <w:rPr>
                <w:rFonts w:ascii="Arial" w:hAnsi="Arial" w:cs="Arial"/>
              </w:rPr>
              <w:t>da, z kt</w:t>
            </w:r>
            <w:r w:rsidRPr="00474EF9">
              <w:rPr>
                <w:rFonts w:ascii="Arial" w:hAnsi="Arial" w:cs="Arial" w:hint="eastAsia"/>
              </w:rPr>
              <w:t>ó</w:t>
            </w:r>
            <w:r w:rsidRPr="00474EF9">
              <w:rPr>
                <w:rFonts w:ascii="Arial" w:hAnsi="Arial" w:cs="Arial"/>
              </w:rPr>
              <w:t>rych ka</w:t>
            </w:r>
            <w:r w:rsidRPr="00474EF9">
              <w:rPr>
                <w:rFonts w:ascii="Arial" w:hAnsi="Arial" w:cs="Arial" w:hint="eastAsia"/>
              </w:rPr>
              <w:t>ż</w:t>
            </w:r>
            <w:r w:rsidRPr="00474EF9">
              <w:rPr>
                <w:rFonts w:ascii="Arial" w:hAnsi="Arial" w:cs="Arial"/>
              </w:rPr>
              <w:t>da mia</w:t>
            </w:r>
            <w:r w:rsidRPr="00474EF9">
              <w:rPr>
                <w:rFonts w:ascii="Arial" w:hAnsi="Arial" w:cs="Arial" w:hint="eastAsia"/>
              </w:rPr>
              <w:t>ł</w:t>
            </w:r>
            <w:r w:rsidRPr="00474EF9">
              <w:rPr>
                <w:rFonts w:ascii="Arial" w:hAnsi="Arial" w:cs="Arial"/>
              </w:rPr>
              <w:t>a warto</w:t>
            </w:r>
            <w:r w:rsidRPr="00474EF9">
              <w:rPr>
                <w:rFonts w:ascii="Arial" w:hAnsi="Arial" w:cs="Arial" w:hint="eastAsia"/>
              </w:rPr>
              <w:t>ść</w:t>
            </w:r>
            <w:r w:rsidRPr="00474EF9">
              <w:rPr>
                <w:rFonts w:ascii="Arial" w:hAnsi="Arial" w:cs="Arial"/>
              </w:rPr>
              <w:t xml:space="preserve"> co najmniej 30 000 z</w:t>
            </w:r>
            <w:r w:rsidRPr="00474EF9">
              <w:rPr>
                <w:rFonts w:ascii="Arial" w:hAnsi="Arial" w:cs="Arial" w:hint="eastAsia"/>
              </w:rPr>
              <w:t>ł</w:t>
            </w:r>
            <w:r w:rsidRPr="00474EF9">
              <w:rPr>
                <w:rFonts w:ascii="Arial" w:hAnsi="Arial" w:cs="Arial"/>
              </w:rPr>
              <w:t xml:space="preserve"> brutto (s</w:t>
            </w:r>
            <w:r w:rsidRPr="00474EF9">
              <w:rPr>
                <w:rFonts w:ascii="Arial" w:hAnsi="Arial" w:cs="Arial" w:hint="eastAsia"/>
              </w:rPr>
              <w:t>ł</w:t>
            </w:r>
            <w:r w:rsidRPr="00474EF9">
              <w:rPr>
                <w:rFonts w:ascii="Arial" w:hAnsi="Arial" w:cs="Arial"/>
              </w:rPr>
              <w:t>ownie: trzydzie</w:t>
            </w:r>
            <w:r w:rsidRPr="00474EF9">
              <w:rPr>
                <w:rFonts w:ascii="Arial" w:hAnsi="Arial" w:cs="Arial" w:hint="eastAsia"/>
              </w:rPr>
              <w:t>ś</w:t>
            </w:r>
            <w:r w:rsidRPr="00474EF9">
              <w:rPr>
                <w:rFonts w:ascii="Arial" w:hAnsi="Arial" w:cs="Arial"/>
              </w:rPr>
              <w:t>ci tysi</w:t>
            </w:r>
            <w:r w:rsidRPr="00474EF9">
              <w:rPr>
                <w:rFonts w:ascii="Arial" w:hAnsi="Arial" w:cs="Arial" w:hint="eastAsia"/>
              </w:rPr>
              <w:t>ę</w:t>
            </w:r>
            <w:r w:rsidRPr="00474EF9">
              <w:rPr>
                <w:rFonts w:ascii="Arial" w:hAnsi="Arial" w:cs="Arial"/>
              </w:rPr>
              <w:t>cy z</w:t>
            </w:r>
            <w:r w:rsidRPr="00474EF9">
              <w:rPr>
                <w:rFonts w:ascii="Arial" w:hAnsi="Arial" w:cs="Arial" w:hint="eastAsia"/>
              </w:rPr>
              <w:t>ł</w:t>
            </w:r>
            <w:r w:rsidRPr="00474EF9">
              <w:rPr>
                <w:rFonts w:ascii="Arial" w:hAnsi="Arial" w:cs="Arial"/>
              </w:rPr>
              <w:t>otych). Pod poj</w:t>
            </w:r>
            <w:r w:rsidRPr="00474EF9">
              <w:rPr>
                <w:rFonts w:ascii="Arial" w:hAnsi="Arial" w:cs="Arial" w:hint="eastAsia"/>
              </w:rPr>
              <w:t>ę</w:t>
            </w:r>
            <w:r w:rsidRPr="00474EF9">
              <w:rPr>
                <w:rFonts w:ascii="Arial" w:hAnsi="Arial" w:cs="Arial"/>
              </w:rPr>
              <w:t>ciem us</w:t>
            </w:r>
            <w:r w:rsidRPr="00474EF9">
              <w:rPr>
                <w:rFonts w:ascii="Arial" w:hAnsi="Arial" w:cs="Arial" w:hint="eastAsia"/>
              </w:rPr>
              <w:t>ł</w:t>
            </w:r>
            <w:r w:rsidRPr="00474EF9">
              <w:rPr>
                <w:rFonts w:ascii="Arial" w:hAnsi="Arial" w:cs="Arial"/>
              </w:rPr>
              <w:t>ugi zwi</w:t>
            </w:r>
            <w:r w:rsidRPr="00474EF9">
              <w:rPr>
                <w:rFonts w:ascii="Arial" w:hAnsi="Arial" w:cs="Arial" w:hint="eastAsia"/>
              </w:rPr>
              <w:t>ą</w:t>
            </w:r>
            <w:r w:rsidRPr="00474EF9">
              <w:rPr>
                <w:rFonts w:ascii="Arial" w:hAnsi="Arial" w:cs="Arial"/>
              </w:rPr>
              <w:t>zanej z monitoringiem medi</w:t>
            </w:r>
            <w:r w:rsidRPr="00474EF9">
              <w:rPr>
                <w:rFonts w:ascii="Arial" w:hAnsi="Arial" w:cs="Arial" w:hint="eastAsia"/>
              </w:rPr>
              <w:t>ó</w:t>
            </w:r>
            <w:r w:rsidRPr="00474EF9">
              <w:rPr>
                <w:rFonts w:ascii="Arial" w:hAnsi="Arial" w:cs="Arial"/>
              </w:rPr>
              <w:t>w nale</w:t>
            </w:r>
            <w:r w:rsidRPr="00474EF9">
              <w:rPr>
                <w:rFonts w:ascii="Arial" w:hAnsi="Arial" w:cs="Arial" w:hint="eastAsia"/>
              </w:rPr>
              <w:t>ż</w:t>
            </w:r>
            <w:r w:rsidRPr="00474EF9">
              <w:rPr>
                <w:rFonts w:ascii="Arial" w:hAnsi="Arial" w:cs="Arial"/>
              </w:rPr>
              <w:t>y rozumie</w:t>
            </w:r>
            <w:r w:rsidRPr="00474EF9">
              <w:rPr>
                <w:rFonts w:ascii="Arial" w:hAnsi="Arial" w:cs="Arial" w:hint="eastAsia"/>
              </w:rPr>
              <w:t>ć</w:t>
            </w:r>
            <w:r w:rsidRPr="00474EF9">
              <w:rPr>
                <w:rFonts w:ascii="Arial" w:hAnsi="Arial" w:cs="Arial"/>
              </w:rPr>
              <w:t xml:space="preserve"> sta</w:t>
            </w:r>
            <w:r w:rsidRPr="00474EF9">
              <w:rPr>
                <w:rFonts w:ascii="Arial" w:hAnsi="Arial" w:cs="Arial" w:hint="eastAsia"/>
              </w:rPr>
              <w:t>ł</w:t>
            </w:r>
            <w:r w:rsidRPr="00474EF9">
              <w:rPr>
                <w:rFonts w:ascii="Arial" w:hAnsi="Arial" w:cs="Arial"/>
              </w:rPr>
              <w:t>e monitorowanie i przekazywanie w ramach wykonanej us</w:t>
            </w:r>
            <w:r w:rsidRPr="00474EF9">
              <w:rPr>
                <w:rFonts w:ascii="Arial" w:hAnsi="Arial" w:cs="Arial" w:hint="eastAsia"/>
              </w:rPr>
              <w:t>ł</w:t>
            </w:r>
            <w:r w:rsidRPr="00474EF9">
              <w:rPr>
                <w:rFonts w:ascii="Arial" w:hAnsi="Arial" w:cs="Arial"/>
              </w:rPr>
              <w:t>ugi wyselekcjonowanych informacji, opublikowanych w og</w:t>
            </w:r>
            <w:r w:rsidRPr="00474EF9">
              <w:rPr>
                <w:rFonts w:ascii="Arial" w:hAnsi="Arial" w:cs="Arial" w:hint="eastAsia"/>
              </w:rPr>
              <w:t>ó</w:t>
            </w:r>
            <w:r w:rsidRPr="00474EF9">
              <w:rPr>
                <w:rFonts w:ascii="Arial" w:hAnsi="Arial" w:cs="Arial"/>
              </w:rPr>
              <w:t>lnopolskich i regionalnych/lokalnych tytu</w:t>
            </w:r>
            <w:r w:rsidRPr="00474EF9">
              <w:rPr>
                <w:rFonts w:ascii="Arial" w:hAnsi="Arial" w:cs="Arial" w:hint="eastAsia"/>
              </w:rPr>
              <w:t>ł</w:t>
            </w:r>
            <w:r w:rsidRPr="00474EF9">
              <w:rPr>
                <w:rFonts w:ascii="Arial" w:hAnsi="Arial" w:cs="Arial"/>
              </w:rPr>
              <w:t>ach prasowych oraz wyemitowanych w mediach elektronicznych (radio, telewizja).</w:t>
            </w:r>
          </w:p>
          <w:p w14:paraId="1BA5A9F2" w14:textId="77777777" w:rsidR="00857608" w:rsidRPr="00474EF9" w:rsidRDefault="00857608" w:rsidP="00474EF9">
            <w:pPr>
              <w:pStyle w:val="Akapitzlist"/>
              <w:spacing w:after="60" w:line="360" w:lineRule="auto"/>
              <w:ind w:left="32"/>
              <w:rPr>
                <w:rFonts w:ascii="Arial" w:hAnsi="Arial" w:cs="Arial"/>
                <w:b/>
              </w:rPr>
            </w:pPr>
            <w:r w:rsidRPr="00474EF9">
              <w:rPr>
                <w:rFonts w:ascii="Arial" w:hAnsi="Arial" w:cs="Arial"/>
              </w:rPr>
              <w:lastRenderedPageBreak/>
              <w:t>Zamawiający nie dopuszcza sumowania usług z różnych kontraktów w celu uzyskania wartości minimalnej.</w:t>
            </w:r>
          </w:p>
        </w:tc>
      </w:tr>
      <w:tr w:rsidR="00857608" w14:paraId="7C2BCBD8" w14:textId="77777777" w:rsidTr="00D247B8">
        <w:trPr>
          <w:trHeight w:val="567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FBCF" w14:textId="77777777" w:rsidR="00857608" w:rsidRDefault="00857608" w:rsidP="00857608">
            <w:pPr>
              <w:numPr>
                <w:ilvl w:val="0"/>
                <w:numId w:val="38"/>
              </w:numPr>
              <w:spacing w:after="60" w:line="360" w:lineRule="auto"/>
              <w:ind w:right="-288"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20EC" w14:textId="77777777" w:rsidR="00857608" w:rsidRDefault="00857608" w:rsidP="00D247B8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i zakres usługi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C6B6" w14:textId="77777777" w:rsidR="00857608" w:rsidRDefault="00857608" w:rsidP="00D247B8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…………………………………………………………..</w:t>
            </w:r>
          </w:p>
          <w:p w14:paraId="4705312C" w14:textId="77777777" w:rsidR="00857608" w:rsidRDefault="00857608" w:rsidP="00D247B8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…………………………………………………………..</w:t>
            </w:r>
          </w:p>
          <w:p w14:paraId="2D3C44E5" w14:textId="77777777" w:rsidR="00857608" w:rsidRDefault="00857608" w:rsidP="00D247B8">
            <w:pPr>
              <w:pStyle w:val="Default"/>
              <w:spacing w:after="60" w:line="360" w:lineRule="auto"/>
              <w:ind w:left="223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857608" w14:paraId="24110BF3" w14:textId="77777777" w:rsidTr="00D247B8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28B0" w14:textId="77777777" w:rsidR="00857608" w:rsidRDefault="00857608" w:rsidP="00D247B8">
            <w:pPr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AE4D" w14:textId="77777777" w:rsidR="00857608" w:rsidRDefault="00857608" w:rsidP="00D247B8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wykonania usługi</w:t>
            </w:r>
          </w:p>
          <w:p w14:paraId="70946296" w14:textId="77777777" w:rsidR="00857608" w:rsidRDefault="00857608" w:rsidP="00D247B8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(należy podać datę rozpoczęcia </w:t>
            </w:r>
            <w:r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118D" w14:textId="77777777" w:rsidR="00857608" w:rsidRDefault="00857608" w:rsidP="00D247B8">
            <w:pPr>
              <w:spacing w:after="60" w:line="360" w:lineRule="auto"/>
              <w:jc w:val="both"/>
              <w:rPr>
                <w:rFonts w:ascii="Arial" w:hAnsi="Arial" w:cs="Arial"/>
              </w:rPr>
            </w:pPr>
          </w:p>
          <w:p w14:paraId="49891362" w14:textId="77777777" w:rsidR="00857608" w:rsidRDefault="00857608" w:rsidP="00D247B8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…..…/…..…./…...............  </w:t>
            </w:r>
          </w:p>
          <w:p w14:paraId="2AB9632E" w14:textId="77777777" w:rsidR="00857608" w:rsidRDefault="00857608" w:rsidP="00D247B8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…..…/…..…./…...............</w:t>
            </w:r>
          </w:p>
          <w:p w14:paraId="251EA79E" w14:textId="77777777" w:rsidR="00857608" w:rsidRDefault="00857608" w:rsidP="00D247B8">
            <w:pPr>
              <w:spacing w:after="60" w:line="36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857608" w14:paraId="3197F147" w14:textId="77777777" w:rsidTr="00D247B8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41EB" w14:textId="77777777" w:rsidR="00857608" w:rsidRDefault="00857608" w:rsidP="00D247B8">
            <w:pPr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A9A3" w14:textId="77777777" w:rsidR="00857608" w:rsidRDefault="00857608" w:rsidP="00D247B8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C72E" w14:textId="77777777" w:rsidR="00857608" w:rsidRDefault="00857608" w:rsidP="00D247B8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…………….………………………….……………</w:t>
            </w:r>
          </w:p>
          <w:p w14:paraId="60A6F7F1" w14:textId="77777777" w:rsidR="00857608" w:rsidRDefault="00857608" w:rsidP="00D247B8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…………….………………………….…………….</w:t>
            </w:r>
          </w:p>
          <w:p w14:paraId="0082B64A" w14:textId="77777777" w:rsidR="00857608" w:rsidRDefault="00857608" w:rsidP="00D247B8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(nazwa i adres</w:t>
            </w:r>
            <w:r>
              <w:rPr>
                <w:rFonts w:ascii="Arial" w:hAnsi="Arial" w:cs="Arial"/>
              </w:rPr>
              <w:t>)</w:t>
            </w:r>
          </w:p>
        </w:tc>
      </w:tr>
      <w:tr w:rsidR="00857608" w14:paraId="4952A0F9" w14:textId="77777777" w:rsidTr="00D247B8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F3B5" w14:textId="77777777" w:rsidR="00857608" w:rsidRDefault="00857608" w:rsidP="00D247B8">
            <w:pPr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2D99" w14:textId="77777777" w:rsidR="00857608" w:rsidRDefault="00857608" w:rsidP="00D247B8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usługi brutto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29AC" w14:textId="77777777" w:rsidR="00857608" w:rsidRDefault="00857608" w:rsidP="00D247B8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857608" w14:paraId="5A0E129F" w14:textId="77777777" w:rsidTr="00D247B8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431B" w14:textId="77777777" w:rsidR="00857608" w:rsidRDefault="00857608" w:rsidP="00D247B8">
            <w:pPr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23B2" w14:textId="77777777" w:rsidR="00857608" w:rsidRDefault="00857608" w:rsidP="00D247B8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Dokument potwierdzający należyte wykonanie wyżej wymienionej usługi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490B" w14:textId="77777777" w:rsidR="00857608" w:rsidRDefault="00857608" w:rsidP="00D247B8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załącznika do oferty - …………………..………….</w:t>
            </w:r>
          </w:p>
        </w:tc>
      </w:tr>
      <w:tr w:rsidR="00857608" w14:paraId="5D3A5D6F" w14:textId="77777777" w:rsidTr="00D247B8">
        <w:trPr>
          <w:trHeight w:val="567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3F9E" w14:textId="77777777" w:rsidR="00857608" w:rsidRDefault="00857608" w:rsidP="00857608">
            <w:pPr>
              <w:numPr>
                <w:ilvl w:val="0"/>
                <w:numId w:val="38"/>
              </w:numPr>
              <w:spacing w:after="60" w:line="360" w:lineRule="auto"/>
              <w:ind w:right="-288"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72C7" w14:textId="77777777" w:rsidR="00857608" w:rsidRDefault="00857608" w:rsidP="00D247B8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i zakres usługi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2916" w14:textId="77777777" w:rsidR="00857608" w:rsidRDefault="00857608" w:rsidP="00D247B8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…………………………………………………………..</w:t>
            </w:r>
          </w:p>
          <w:p w14:paraId="2313274E" w14:textId="77777777" w:rsidR="00857608" w:rsidRDefault="00857608" w:rsidP="00D247B8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…………………………………………………………..</w:t>
            </w:r>
          </w:p>
          <w:p w14:paraId="30D7ADFC" w14:textId="77777777" w:rsidR="00857608" w:rsidRDefault="00857608" w:rsidP="00D247B8">
            <w:pPr>
              <w:pStyle w:val="Default"/>
              <w:tabs>
                <w:tab w:val="left" w:pos="4023"/>
              </w:tabs>
              <w:spacing w:after="60" w:line="360" w:lineRule="auto"/>
              <w:ind w:left="223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ab/>
            </w:r>
          </w:p>
        </w:tc>
      </w:tr>
      <w:tr w:rsidR="00857608" w14:paraId="5846D602" w14:textId="77777777" w:rsidTr="00D247B8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50B4" w14:textId="77777777" w:rsidR="00857608" w:rsidRDefault="00857608" w:rsidP="00D247B8">
            <w:pPr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DA04" w14:textId="77777777" w:rsidR="00857608" w:rsidRDefault="00857608" w:rsidP="00D247B8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wykonania usługi</w:t>
            </w:r>
          </w:p>
          <w:p w14:paraId="42239003" w14:textId="77777777" w:rsidR="00857608" w:rsidRDefault="00857608" w:rsidP="00D247B8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(należy podać datę rozpoczęcia </w:t>
            </w:r>
            <w:r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A4A5" w14:textId="77777777" w:rsidR="00857608" w:rsidRDefault="00857608" w:rsidP="00D247B8">
            <w:pPr>
              <w:spacing w:after="60" w:line="360" w:lineRule="auto"/>
              <w:jc w:val="both"/>
              <w:rPr>
                <w:rFonts w:ascii="Arial" w:hAnsi="Arial" w:cs="Arial"/>
              </w:rPr>
            </w:pPr>
          </w:p>
          <w:p w14:paraId="08B13AD1" w14:textId="77777777" w:rsidR="00857608" w:rsidRDefault="00857608" w:rsidP="00D247B8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…..…/…..…./…...............  </w:t>
            </w:r>
          </w:p>
          <w:p w14:paraId="122A147C" w14:textId="77777777" w:rsidR="00857608" w:rsidRDefault="00857608" w:rsidP="00D247B8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…..…/…..…./…...............</w:t>
            </w:r>
          </w:p>
          <w:p w14:paraId="73608121" w14:textId="77777777" w:rsidR="00857608" w:rsidRDefault="00857608" w:rsidP="00D247B8">
            <w:pPr>
              <w:spacing w:after="60" w:line="36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857608" w14:paraId="54B6E7E6" w14:textId="77777777" w:rsidTr="00D247B8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0DB" w14:textId="77777777" w:rsidR="00857608" w:rsidRDefault="00857608" w:rsidP="00D247B8">
            <w:pPr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CB24" w14:textId="77777777" w:rsidR="00857608" w:rsidRDefault="00857608" w:rsidP="00D247B8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E5C9" w14:textId="77777777" w:rsidR="00857608" w:rsidRDefault="00857608" w:rsidP="00D247B8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…………….………………………….……………</w:t>
            </w:r>
          </w:p>
          <w:p w14:paraId="27E55BB0" w14:textId="77777777" w:rsidR="00857608" w:rsidRDefault="00857608" w:rsidP="00D247B8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…………….………………………….…………….</w:t>
            </w:r>
          </w:p>
          <w:p w14:paraId="24FB3898" w14:textId="77777777" w:rsidR="00857608" w:rsidRDefault="00857608" w:rsidP="00D247B8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(nazwa i adres</w:t>
            </w:r>
            <w:r>
              <w:rPr>
                <w:rFonts w:ascii="Arial" w:hAnsi="Arial" w:cs="Arial"/>
              </w:rPr>
              <w:t>)</w:t>
            </w:r>
          </w:p>
        </w:tc>
      </w:tr>
      <w:tr w:rsidR="00857608" w14:paraId="0B6A0573" w14:textId="77777777" w:rsidTr="00D247B8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43BE" w14:textId="77777777" w:rsidR="00857608" w:rsidRDefault="00857608" w:rsidP="00D247B8">
            <w:pPr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73B0" w14:textId="77777777" w:rsidR="00857608" w:rsidRDefault="00857608" w:rsidP="00D247B8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usługi brutto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1275" w14:textId="77777777" w:rsidR="00857608" w:rsidRDefault="00857608" w:rsidP="00D247B8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857608" w14:paraId="39FDDF4D" w14:textId="77777777" w:rsidTr="00D247B8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B276" w14:textId="77777777" w:rsidR="00857608" w:rsidRDefault="00857608" w:rsidP="00D247B8">
            <w:pPr>
              <w:rPr>
                <w:rFonts w:ascii="Arial" w:hAnsi="Arial"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6714" w14:textId="77777777" w:rsidR="00857608" w:rsidRDefault="00857608" w:rsidP="00D247B8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Dokument potwierdzający należyte wykonanie wyżej wymienionej usługi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612D" w14:textId="77777777" w:rsidR="00857608" w:rsidRDefault="00857608" w:rsidP="00D247B8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załącznika do oferty - …………………..…………</w:t>
            </w:r>
          </w:p>
        </w:tc>
      </w:tr>
    </w:tbl>
    <w:p w14:paraId="5B6C72A6" w14:textId="77777777" w:rsidR="00857608" w:rsidRDefault="00857608" w:rsidP="00857608">
      <w:pPr>
        <w:spacing w:before="240" w:after="60" w:line="360" w:lineRule="auto"/>
        <w:jc w:val="both"/>
        <w:rPr>
          <w:rFonts w:ascii="Arial" w:hAnsi="Arial" w:cs="Arial"/>
        </w:rPr>
      </w:pPr>
    </w:p>
    <w:p w14:paraId="6A7736CC" w14:textId="77777777" w:rsidR="00857608" w:rsidRDefault="00857608" w:rsidP="00474EF9">
      <w:pPr>
        <w:spacing w:before="240"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>Do powyższego wykazu załączam dowody potwierdzające, że wskazane w nim usługi, o których mowa w pkt 11 zapytania ofertowego, zostały wykonane należycie.</w:t>
      </w:r>
      <w:r>
        <w:rPr>
          <w:rStyle w:val="Odwoanieprzypisudolnego"/>
          <w:rFonts w:ascii="Arial" w:hAnsi="Arial" w:cs="Arial"/>
        </w:rPr>
        <w:t xml:space="preserve"> </w:t>
      </w:r>
      <w:r>
        <w:rPr>
          <w:rStyle w:val="Odwoanieprzypisudolnego"/>
          <w:rFonts w:ascii="Arial" w:hAnsi="Arial" w:cs="Arial"/>
        </w:rPr>
        <w:footnoteReference w:id="1"/>
      </w:r>
    </w:p>
    <w:p w14:paraId="7A7E30E8" w14:textId="1B403250" w:rsidR="00857608" w:rsidRDefault="00857608" w:rsidP="00857608">
      <w:pPr>
        <w:tabs>
          <w:tab w:val="left" w:pos="0"/>
        </w:tabs>
        <w:spacing w:after="60" w:line="360" w:lineRule="auto"/>
        <w:jc w:val="both"/>
        <w:rPr>
          <w:rFonts w:ascii="Arial" w:hAnsi="Arial" w:cs="Arial"/>
        </w:rPr>
      </w:pPr>
    </w:p>
    <w:p w14:paraId="08D6E87B" w14:textId="77777777" w:rsidR="00474EF9" w:rsidRDefault="00474EF9" w:rsidP="00857608">
      <w:pPr>
        <w:tabs>
          <w:tab w:val="left" w:pos="0"/>
        </w:tabs>
        <w:spacing w:after="60" w:line="360" w:lineRule="auto"/>
        <w:jc w:val="both"/>
        <w:rPr>
          <w:rFonts w:ascii="Arial" w:hAnsi="Arial" w:cs="Arial"/>
        </w:rPr>
      </w:pPr>
    </w:p>
    <w:p w14:paraId="56273DB3" w14:textId="77777777" w:rsidR="00857608" w:rsidRDefault="00857608" w:rsidP="0085760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3A76DAF6" w14:textId="77777777" w:rsidR="00857608" w:rsidRDefault="00857608" w:rsidP="0085760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Arial" w:hAnsi="Arial" w:cs="Arial"/>
          <w:i/>
        </w:rPr>
      </w:pPr>
      <w:r>
        <w:rPr>
          <w:rStyle w:val="FontStyle98"/>
          <w:rFonts w:ascii="Arial" w:hAnsi="Arial" w:cs="Arial"/>
          <w:i/>
        </w:rPr>
        <w:t>……………………………….</w:t>
      </w:r>
    </w:p>
    <w:p w14:paraId="7CBAEE86" w14:textId="77777777" w:rsidR="00857608" w:rsidRDefault="00857608" w:rsidP="0085760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Arial" w:hAnsi="Arial" w:cs="Arial"/>
          <w:i/>
        </w:rPr>
      </w:pPr>
      <w:r>
        <w:rPr>
          <w:rStyle w:val="FontStyle98"/>
          <w:rFonts w:ascii="Arial" w:hAnsi="Arial" w:cs="Arial"/>
          <w:i/>
        </w:rPr>
        <w:t>Imię i nazwisko</w:t>
      </w:r>
    </w:p>
    <w:p w14:paraId="12FBD6B4" w14:textId="563680ED" w:rsidR="00857608" w:rsidRPr="00857608" w:rsidRDefault="00857608" w:rsidP="0085760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Arial" w:hAnsi="Arial" w:cs="Arial"/>
          <w:i/>
          <w:sz w:val="22"/>
          <w:szCs w:val="22"/>
        </w:rPr>
      </w:pPr>
      <w:r>
        <w:rPr>
          <w:rStyle w:val="FontStyle98"/>
          <w:rFonts w:ascii="Arial" w:hAnsi="Arial" w:cs="Arial"/>
          <w:i/>
        </w:rPr>
        <w:t>/podpisano elektronicznie/</w:t>
      </w:r>
    </w:p>
    <w:sectPr w:rsidR="00857608" w:rsidRPr="00857608" w:rsidSect="00BF12CB">
      <w:headerReference w:type="default" r:id="rId12"/>
      <w:footerReference w:type="default" r:id="rId13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2F83C" w14:textId="77777777" w:rsidR="002613A8" w:rsidRDefault="002613A8" w:rsidP="00C7677C">
      <w:pPr>
        <w:spacing w:after="0"/>
      </w:pPr>
      <w:r>
        <w:separator/>
      </w:r>
    </w:p>
  </w:endnote>
  <w:endnote w:type="continuationSeparator" w:id="0">
    <w:p w14:paraId="60CBCE94" w14:textId="77777777" w:rsidR="002613A8" w:rsidRDefault="002613A8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C2BF" w14:textId="6EA4B79E" w:rsidR="006C6914" w:rsidRDefault="006C691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2513D9" wp14:editId="7D48EA4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4c8a4d2ab97861d83bb84d0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D0019F" w14:textId="6DDAD349" w:rsidR="006C6914" w:rsidRPr="00185A58" w:rsidRDefault="00185A58" w:rsidP="00185A5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85A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513D9" id="_x0000_t202" coordsize="21600,21600" o:spt="202" path="m,l,21600r21600,l21600,xe">
              <v:stroke joinstyle="miter"/>
              <v:path gradientshapeok="t" o:connecttype="rect"/>
            </v:shapetype>
            <v:shape id="MSIPCM4c8a4d2ab97861d83bb84d0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CD0019F" w14:textId="6DDAD349" w:rsidR="006C6914" w:rsidRPr="00185A58" w:rsidRDefault="00185A58" w:rsidP="00185A5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85A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C3DA" w14:textId="77777777" w:rsidR="002613A8" w:rsidRDefault="002613A8" w:rsidP="00C7677C">
      <w:pPr>
        <w:spacing w:after="0"/>
      </w:pPr>
      <w:r>
        <w:separator/>
      </w:r>
    </w:p>
  </w:footnote>
  <w:footnote w:type="continuationSeparator" w:id="0">
    <w:p w14:paraId="1E02102A" w14:textId="77777777" w:rsidR="002613A8" w:rsidRDefault="002613A8" w:rsidP="00C7677C">
      <w:pPr>
        <w:spacing w:after="0"/>
      </w:pPr>
      <w:r>
        <w:continuationSeparator/>
      </w:r>
    </w:p>
  </w:footnote>
  <w:footnote w:id="1">
    <w:p w14:paraId="68E14FE6" w14:textId="77777777" w:rsidR="00857608" w:rsidRPr="00BB5620" w:rsidRDefault="00857608" w:rsidP="00857608">
      <w:pPr>
        <w:pStyle w:val="Tekstprzypisudolnego"/>
        <w:rPr>
          <w:rFonts w:ascii="Arial" w:hAnsi="Arial" w:cs="Arial"/>
          <w:sz w:val="16"/>
          <w:szCs w:val="16"/>
        </w:rPr>
      </w:pPr>
      <w:r w:rsidRPr="00BB56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B5620">
        <w:rPr>
          <w:rFonts w:ascii="Arial" w:hAnsi="Arial" w:cs="Arial"/>
          <w:sz w:val="16"/>
          <w:szCs w:val="16"/>
        </w:rPr>
        <w:t xml:space="preserve"> 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C9FFE" wp14:editId="7042BB45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D4A18C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1B06A27"/>
    <w:multiLevelType w:val="hybridMultilevel"/>
    <w:tmpl w:val="4C107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55A5"/>
    <w:multiLevelType w:val="multilevel"/>
    <w:tmpl w:val="D710440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5996D04"/>
    <w:multiLevelType w:val="hybridMultilevel"/>
    <w:tmpl w:val="0CF8D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3335B"/>
    <w:multiLevelType w:val="hybridMultilevel"/>
    <w:tmpl w:val="E696A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CC751A"/>
    <w:multiLevelType w:val="multilevel"/>
    <w:tmpl w:val="D30AAC5E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8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E7182"/>
    <w:multiLevelType w:val="hybridMultilevel"/>
    <w:tmpl w:val="9CC22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392244"/>
    <w:multiLevelType w:val="hybridMultilevel"/>
    <w:tmpl w:val="6F4C2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950F1"/>
    <w:multiLevelType w:val="hybridMultilevel"/>
    <w:tmpl w:val="B1F82908"/>
    <w:lvl w:ilvl="0" w:tplc="443AF21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1C149E"/>
    <w:multiLevelType w:val="hybridMultilevel"/>
    <w:tmpl w:val="6FD0E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455A5"/>
    <w:multiLevelType w:val="hybridMultilevel"/>
    <w:tmpl w:val="A7364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F499A"/>
    <w:multiLevelType w:val="hybridMultilevel"/>
    <w:tmpl w:val="4EDA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B3854"/>
    <w:multiLevelType w:val="hybridMultilevel"/>
    <w:tmpl w:val="60A89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D3EEE"/>
    <w:multiLevelType w:val="hybridMultilevel"/>
    <w:tmpl w:val="BCEE7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26736"/>
    <w:multiLevelType w:val="hybridMultilevel"/>
    <w:tmpl w:val="B15CC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57A22"/>
    <w:multiLevelType w:val="hybridMultilevel"/>
    <w:tmpl w:val="0C988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D049C"/>
    <w:multiLevelType w:val="hybridMultilevel"/>
    <w:tmpl w:val="F042B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633C8"/>
    <w:multiLevelType w:val="hybridMultilevel"/>
    <w:tmpl w:val="7474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8" w15:restartNumberingAfterBreak="0">
    <w:nsid w:val="5E42487C"/>
    <w:multiLevelType w:val="hybridMultilevel"/>
    <w:tmpl w:val="0E40F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0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8E7348"/>
    <w:multiLevelType w:val="hybridMultilevel"/>
    <w:tmpl w:val="FF1683EE"/>
    <w:lvl w:ilvl="0" w:tplc="E58A94C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544BCB"/>
    <w:multiLevelType w:val="hybridMultilevel"/>
    <w:tmpl w:val="D9960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C7546"/>
    <w:multiLevelType w:val="hybridMultilevel"/>
    <w:tmpl w:val="5CB4F32A"/>
    <w:lvl w:ilvl="0" w:tplc="1856D9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6" w15:restartNumberingAfterBreak="0">
    <w:nsid w:val="65D97C49"/>
    <w:multiLevelType w:val="hybridMultilevel"/>
    <w:tmpl w:val="9A620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C17E5"/>
    <w:multiLevelType w:val="hybridMultilevel"/>
    <w:tmpl w:val="AD506E60"/>
    <w:lvl w:ilvl="0" w:tplc="D3AE432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C747635"/>
    <w:multiLevelType w:val="hybridMultilevel"/>
    <w:tmpl w:val="63CCE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9484F"/>
    <w:multiLevelType w:val="hybridMultilevel"/>
    <w:tmpl w:val="9350D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51AE1"/>
    <w:multiLevelType w:val="hybridMultilevel"/>
    <w:tmpl w:val="D8BA0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7768F"/>
    <w:multiLevelType w:val="hybridMultilevel"/>
    <w:tmpl w:val="8B70C296"/>
    <w:lvl w:ilvl="0" w:tplc="AAD668D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3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6506C"/>
    <w:multiLevelType w:val="hybridMultilevel"/>
    <w:tmpl w:val="10C4AE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23995381">
    <w:abstractNumId w:val="27"/>
  </w:num>
  <w:num w:numId="2" w16cid:durableId="1697464290">
    <w:abstractNumId w:val="18"/>
  </w:num>
  <w:num w:numId="3" w16cid:durableId="2046559487">
    <w:abstractNumId w:val="27"/>
  </w:num>
  <w:num w:numId="4" w16cid:durableId="1951232103">
    <w:abstractNumId w:val="22"/>
  </w:num>
  <w:num w:numId="5" w16cid:durableId="1120682655">
    <w:abstractNumId w:val="5"/>
  </w:num>
  <w:num w:numId="6" w16cid:durableId="1385637100">
    <w:abstractNumId w:val="32"/>
  </w:num>
  <w:num w:numId="7" w16cid:durableId="71124745">
    <w:abstractNumId w:val="29"/>
  </w:num>
  <w:num w:numId="8" w16cid:durableId="497889484">
    <w:abstractNumId w:val="35"/>
  </w:num>
  <w:num w:numId="9" w16cid:durableId="1017804870">
    <w:abstractNumId w:val="0"/>
  </w:num>
  <w:num w:numId="10" w16cid:durableId="1992559461">
    <w:abstractNumId w:val="8"/>
  </w:num>
  <w:num w:numId="11" w16cid:durableId="1248534487">
    <w:abstractNumId w:val="24"/>
  </w:num>
  <w:num w:numId="12" w16cid:durableId="373701131">
    <w:abstractNumId w:val="26"/>
  </w:num>
  <w:num w:numId="13" w16cid:durableId="985740296">
    <w:abstractNumId w:val="43"/>
  </w:num>
  <w:num w:numId="14" w16cid:durableId="1953971966">
    <w:abstractNumId w:val="2"/>
  </w:num>
  <w:num w:numId="15" w16cid:durableId="1634169690">
    <w:abstractNumId w:val="6"/>
  </w:num>
  <w:num w:numId="16" w16cid:durableId="831946169">
    <w:abstractNumId w:val="41"/>
  </w:num>
  <w:num w:numId="17" w16cid:durableId="1060713386">
    <w:abstractNumId w:val="42"/>
  </w:num>
  <w:num w:numId="18" w16cid:durableId="1713577344">
    <w:abstractNumId w:val="16"/>
  </w:num>
  <w:num w:numId="19" w16cid:durableId="1312976730">
    <w:abstractNumId w:val="19"/>
  </w:num>
  <w:num w:numId="20" w16cid:durableId="354574313">
    <w:abstractNumId w:val="7"/>
  </w:num>
  <w:num w:numId="21" w16cid:durableId="1258969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019186">
    <w:abstractNumId w:val="1"/>
  </w:num>
  <w:num w:numId="23" w16cid:durableId="1622495945">
    <w:abstractNumId w:val="12"/>
  </w:num>
  <w:num w:numId="24" w16cid:durableId="229463134">
    <w:abstractNumId w:val="31"/>
  </w:num>
  <w:num w:numId="25" w16cid:durableId="1466965717">
    <w:abstractNumId w:val="21"/>
  </w:num>
  <w:num w:numId="26" w16cid:durableId="360208584">
    <w:abstractNumId w:val="3"/>
  </w:num>
  <w:num w:numId="27" w16cid:durableId="720985095">
    <w:abstractNumId w:val="17"/>
  </w:num>
  <w:num w:numId="28" w16cid:durableId="1231841706">
    <w:abstractNumId w:val="4"/>
  </w:num>
  <w:num w:numId="29" w16cid:durableId="2070642338">
    <w:abstractNumId w:val="40"/>
  </w:num>
  <w:num w:numId="30" w16cid:durableId="1363743972">
    <w:abstractNumId w:val="38"/>
  </w:num>
  <w:num w:numId="31" w16cid:durableId="902327927">
    <w:abstractNumId w:val="39"/>
  </w:num>
  <w:num w:numId="32" w16cid:durableId="287708548">
    <w:abstractNumId w:val="9"/>
  </w:num>
  <w:num w:numId="33" w16cid:durableId="177084813">
    <w:abstractNumId w:val="14"/>
  </w:num>
  <w:num w:numId="34" w16cid:durableId="1617834472">
    <w:abstractNumId w:val="23"/>
  </w:num>
  <w:num w:numId="35" w16cid:durableId="1371295426">
    <w:abstractNumId w:val="15"/>
  </w:num>
  <w:num w:numId="36" w16cid:durableId="36861417">
    <w:abstractNumId w:val="37"/>
  </w:num>
  <w:num w:numId="37" w16cid:durableId="780343856">
    <w:abstractNumId w:val="44"/>
  </w:num>
  <w:num w:numId="38" w16cid:durableId="1774132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70615804">
    <w:abstractNumId w:val="34"/>
  </w:num>
  <w:num w:numId="40" w16cid:durableId="1255212612">
    <w:abstractNumId w:val="11"/>
  </w:num>
  <w:num w:numId="41" w16cid:durableId="257907200">
    <w:abstractNumId w:val="13"/>
  </w:num>
  <w:num w:numId="42" w16cid:durableId="36662559">
    <w:abstractNumId w:val="33"/>
  </w:num>
  <w:num w:numId="43" w16cid:durableId="2087071568">
    <w:abstractNumId w:val="28"/>
  </w:num>
  <w:num w:numId="44" w16cid:durableId="1105737255">
    <w:abstractNumId w:val="25"/>
  </w:num>
  <w:num w:numId="45" w16cid:durableId="661351898">
    <w:abstractNumId w:val="36"/>
  </w:num>
  <w:num w:numId="46" w16cid:durableId="231421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4999"/>
    <w:rsid w:val="00031875"/>
    <w:rsid w:val="00055F1B"/>
    <w:rsid w:val="00064874"/>
    <w:rsid w:val="00086956"/>
    <w:rsid w:val="00093E43"/>
    <w:rsid w:val="000D4BF3"/>
    <w:rsid w:val="000F7DC5"/>
    <w:rsid w:val="00103254"/>
    <w:rsid w:val="00115052"/>
    <w:rsid w:val="00135416"/>
    <w:rsid w:val="001377E4"/>
    <w:rsid w:val="001423DF"/>
    <w:rsid w:val="00161993"/>
    <w:rsid w:val="00185A58"/>
    <w:rsid w:val="001A5A1D"/>
    <w:rsid w:val="001B1951"/>
    <w:rsid w:val="001B54E5"/>
    <w:rsid w:val="001C03DD"/>
    <w:rsid w:val="001C2D9D"/>
    <w:rsid w:val="001D6618"/>
    <w:rsid w:val="001E08D8"/>
    <w:rsid w:val="001F0004"/>
    <w:rsid w:val="001F15D3"/>
    <w:rsid w:val="001F4D0D"/>
    <w:rsid w:val="001F6466"/>
    <w:rsid w:val="00222F21"/>
    <w:rsid w:val="00226C16"/>
    <w:rsid w:val="00235D5D"/>
    <w:rsid w:val="002424D4"/>
    <w:rsid w:val="00244718"/>
    <w:rsid w:val="002613A8"/>
    <w:rsid w:val="00263236"/>
    <w:rsid w:val="002B002F"/>
    <w:rsid w:val="002B6568"/>
    <w:rsid w:val="002C52E8"/>
    <w:rsid w:val="002D07EB"/>
    <w:rsid w:val="002E4237"/>
    <w:rsid w:val="002E54D2"/>
    <w:rsid w:val="002F0D94"/>
    <w:rsid w:val="002F1127"/>
    <w:rsid w:val="002F690B"/>
    <w:rsid w:val="00300C46"/>
    <w:rsid w:val="00313FF3"/>
    <w:rsid w:val="0032000C"/>
    <w:rsid w:val="00352862"/>
    <w:rsid w:val="00371339"/>
    <w:rsid w:val="00372970"/>
    <w:rsid w:val="003875F0"/>
    <w:rsid w:val="00395291"/>
    <w:rsid w:val="003D7C28"/>
    <w:rsid w:val="003E4545"/>
    <w:rsid w:val="00410A7A"/>
    <w:rsid w:val="00412013"/>
    <w:rsid w:val="00414C3D"/>
    <w:rsid w:val="00416715"/>
    <w:rsid w:val="004227F3"/>
    <w:rsid w:val="004463B2"/>
    <w:rsid w:val="004626EB"/>
    <w:rsid w:val="00464B82"/>
    <w:rsid w:val="00465F29"/>
    <w:rsid w:val="00474EF9"/>
    <w:rsid w:val="004757E7"/>
    <w:rsid w:val="004839E6"/>
    <w:rsid w:val="004B5C61"/>
    <w:rsid w:val="004C0E9C"/>
    <w:rsid w:val="004D4928"/>
    <w:rsid w:val="004E1709"/>
    <w:rsid w:val="004F7362"/>
    <w:rsid w:val="00505E0A"/>
    <w:rsid w:val="0051202C"/>
    <w:rsid w:val="00515413"/>
    <w:rsid w:val="00533461"/>
    <w:rsid w:val="00560185"/>
    <w:rsid w:val="005838C4"/>
    <w:rsid w:val="00584B65"/>
    <w:rsid w:val="00597FC6"/>
    <w:rsid w:val="005A1E67"/>
    <w:rsid w:val="005C73CC"/>
    <w:rsid w:val="005F7FE1"/>
    <w:rsid w:val="00601ED4"/>
    <w:rsid w:val="00630437"/>
    <w:rsid w:val="00631967"/>
    <w:rsid w:val="00633F0C"/>
    <w:rsid w:val="00646108"/>
    <w:rsid w:val="0067102F"/>
    <w:rsid w:val="006711A1"/>
    <w:rsid w:val="00673E31"/>
    <w:rsid w:val="00675C7F"/>
    <w:rsid w:val="006761B2"/>
    <w:rsid w:val="00694FB1"/>
    <w:rsid w:val="006976F6"/>
    <w:rsid w:val="006B0EAB"/>
    <w:rsid w:val="006B5969"/>
    <w:rsid w:val="006C2482"/>
    <w:rsid w:val="006C6914"/>
    <w:rsid w:val="006D70AB"/>
    <w:rsid w:val="006E6F8B"/>
    <w:rsid w:val="006F0FF4"/>
    <w:rsid w:val="00731A80"/>
    <w:rsid w:val="00735601"/>
    <w:rsid w:val="0073679F"/>
    <w:rsid w:val="007374FE"/>
    <w:rsid w:val="007416C9"/>
    <w:rsid w:val="00752AB0"/>
    <w:rsid w:val="00762004"/>
    <w:rsid w:val="0077184F"/>
    <w:rsid w:val="0077254F"/>
    <w:rsid w:val="00773DDD"/>
    <w:rsid w:val="0077452C"/>
    <w:rsid w:val="00790CE7"/>
    <w:rsid w:val="007A5693"/>
    <w:rsid w:val="007B10C6"/>
    <w:rsid w:val="007B4B42"/>
    <w:rsid w:val="007B5782"/>
    <w:rsid w:val="007C7A84"/>
    <w:rsid w:val="007D7EBE"/>
    <w:rsid w:val="007E4383"/>
    <w:rsid w:val="00800B3E"/>
    <w:rsid w:val="008013E9"/>
    <w:rsid w:val="0081049C"/>
    <w:rsid w:val="008119EC"/>
    <w:rsid w:val="0083150D"/>
    <w:rsid w:val="00832A75"/>
    <w:rsid w:val="00837FFB"/>
    <w:rsid w:val="0084049E"/>
    <w:rsid w:val="008516A6"/>
    <w:rsid w:val="00853729"/>
    <w:rsid w:val="00857608"/>
    <w:rsid w:val="00867FB0"/>
    <w:rsid w:val="008838E3"/>
    <w:rsid w:val="008974E0"/>
    <w:rsid w:val="008B02A7"/>
    <w:rsid w:val="008B37B8"/>
    <w:rsid w:val="008C1BB6"/>
    <w:rsid w:val="008F5226"/>
    <w:rsid w:val="00925658"/>
    <w:rsid w:val="00947F1C"/>
    <w:rsid w:val="00952E2F"/>
    <w:rsid w:val="00954EEA"/>
    <w:rsid w:val="00957EF1"/>
    <w:rsid w:val="0099574B"/>
    <w:rsid w:val="009E0727"/>
    <w:rsid w:val="009E1AC3"/>
    <w:rsid w:val="009F0BBC"/>
    <w:rsid w:val="009F440A"/>
    <w:rsid w:val="00A05166"/>
    <w:rsid w:val="00A23094"/>
    <w:rsid w:val="00A41F00"/>
    <w:rsid w:val="00A43DE4"/>
    <w:rsid w:val="00A72621"/>
    <w:rsid w:val="00A76EBF"/>
    <w:rsid w:val="00A81472"/>
    <w:rsid w:val="00A862B7"/>
    <w:rsid w:val="00A865E1"/>
    <w:rsid w:val="00A92A52"/>
    <w:rsid w:val="00A97FF6"/>
    <w:rsid w:val="00AB5C84"/>
    <w:rsid w:val="00AD16E7"/>
    <w:rsid w:val="00AE7C3C"/>
    <w:rsid w:val="00B20938"/>
    <w:rsid w:val="00B3588D"/>
    <w:rsid w:val="00B50D9B"/>
    <w:rsid w:val="00B63E71"/>
    <w:rsid w:val="00B818DD"/>
    <w:rsid w:val="00BE2EFB"/>
    <w:rsid w:val="00BF12CB"/>
    <w:rsid w:val="00C048C6"/>
    <w:rsid w:val="00C100D1"/>
    <w:rsid w:val="00C1034E"/>
    <w:rsid w:val="00C161D8"/>
    <w:rsid w:val="00C26D0E"/>
    <w:rsid w:val="00C33086"/>
    <w:rsid w:val="00C37C33"/>
    <w:rsid w:val="00C444FE"/>
    <w:rsid w:val="00C56D74"/>
    <w:rsid w:val="00C673CE"/>
    <w:rsid w:val="00C7143B"/>
    <w:rsid w:val="00C73AE1"/>
    <w:rsid w:val="00C73CF5"/>
    <w:rsid w:val="00C7677C"/>
    <w:rsid w:val="00CC2B3A"/>
    <w:rsid w:val="00CC59BC"/>
    <w:rsid w:val="00CE0432"/>
    <w:rsid w:val="00D0591D"/>
    <w:rsid w:val="00D21D46"/>
    <w:rsid w:val="00D22580"/>
    <w:rsid w:val="00D334F1"/>
    <w:rsid w:val="00D41959"/>
    <w:rsid w:val="00D92144"/>
    <w:rsid w:val="00D97238"/>
    <w:rsid w:val="00DD7AE5"/>
    <w:rsid w:val="00E0329B"/>
    <w:rsid w:val="00E1027C"/>
    <w:rsid w:val="00E31537"/>
    <w:rsid w:val="00E31705"/>
    <w:rsid w:val="00E35C3B"/>
    <w:rsid w:val="00E42F6F"/>
    <w:rsid w:val="00E4664F"/>
    <w:rsid w:val="00E6129C"/>
    <w:rsid w:val="00E750A6"/>
    <w:rsid w:val="00E80BBB"/>
    <w:rsid w:val="00E869E8"/>
    <w:rsid w:val="00EA1A61"/>
    <w:rsid w:val="00EB5BA2"/>
    <w:rsid w:val="00ED7FAA"/>
    <w:rsid w:val="00EE23F3"/>
    <w:rsid w:val="00EE6F38"/>
    <w:rsid w:val="00EF7C40"/>
    <w:rsid w:val="00F14B99"/>
    <w:rsid w:val="00F262BB"/>
    <w:rsid w:val="00F765E0"/>
    <w:rsid w:val="00F77796"/>
    <w:rsid w:val="00FC68EF"/>
    <w:rsid w:val="00FD6050"/>
    <w:rsid w:val="00FE3549"/>
    <w:rsid w:val="00FE6C99"/>
    <w:rsid w:val="00FF6067"/>
    <w:rsid w:val="01988E1D"/>
    <w:rsid w:val="12FFB28D"/>
    <w:rsid w:val="30400EE4"/>
    <w:rsid w:val="7340F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CE2A5C5B-7DF4-4DA0-B543-E77E663F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E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7E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7E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E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EF1"/>
    <w:rPr>
      <w:b/>
      <w:bCs/>
      <w:sz w:val="20"/>
      <w:szCs w:val="20"/>
    </w:rPr>
  </w:style>
  <w:style w:type="paragraph" w:customStyle="1" w:styleId="Style42">
    <w:name w:val="Style42"/>
    <w:basedOn w:val="Normalny"/>
    <w:uiPriority w:val="99"/>
    <w:rsid w:val="00857608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85760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857608"/>
    <w:rPr>
      <w:rFonts w:ascii="Trebuchet MS" w:hAnsi="Trebuchet MS" w:cs="Trebuchet MS" w:hint="default"/>
      <w:sz w:val="22"/>
      <w:szCs w:val="22"/>
    </w:rPr>
  </w:style>
  <w:style w:type="character" w:customStyle="1" w:styleId="ui-provider">
    <w:name w:val="ui-provider"/>
    <w:basedOn w:val="Domylnaczcionkaakapitu"/>
    <w:rsid w:val="003D7C28"/>
  </w:style>
  <w:style w:type="paragraph" w:styleId="NormalnyWeb">
    <w:name w:val="Normal (Web)"/>
    <w:basedOn w:val="Normalny"/>
    <w:uiPriority w:val="99"/>
    <w:semiHidden/>
    <w:unhideWhenUsed/>
    <w:rsid w:val="00CC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E3549"/>
    <w:rPr>
      <w:color w:val="44BDE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F648A-C7B8-4C81-896B-285146F11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</TotalTime>
  <Pages>3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Monika Markiewicz</cp:lastModifiedBy>
  <cp:revision>2</cp:revision>
  <cp:lastPrinted>2022-01-12T14:51:00Z</cp:lastPrinted>
  <dcterms:created xsi:type="dcterms:W3CDTF">2023-10-09T13:28:00Z</dcterms:created>
  <dcterms:modified xsi:type="dcterms:W3CDTF">2023-10-09T13:28:00Z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2023-10-09T13:28:09Z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ccd28bb5-264c-401c-9486-92d8d81eeee9</vt:lpwstr>
  </property>
  <property fmtid="{D5CDD505-2E9C-101B-9397-08002B2CF9AE}" pid="10" name="MSIP_Label_46723740-be9a-4fd0-bd11-8f09a2f8d61a_ContentBits">
    <vt:lpwstr>2</vt:lpwstr>
  </property>
</Properties>
</file>