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FD67" w14:textId="60308FD7" w:rsidR="00FB2F1D" w:rsidRDefault="00FB2F1D" w:rsidP="00FB2F1D">
      <w:pPr>
        <w:tabs>
          <w:tab w:val="left" w:pos="6946"/>
        </w:tabs>
        <w:ind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Załącznik nr 1</w:t>
      </w:r>
    </w:p>
    <w:p w14:paraId="70AB218C" w14:textId="77777777" w:rsidR="00FB2F1D" w:rsidRDefault="00FB2F1D" w:rsidP="00FB2F1D">
      <w:pPr>
        <w:tabs>
          <w:tab w:val="left" w:pos="6946"/>
        </w:tabs>
        <w:ind w:left="1416"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do ogłoszenia o naborze na   </w:t>
      </w:r>
    </w:p>
    <w:p w14:paraId="7032DC7C" w14:textId="77777777" w:rsidR="00FB2F1D" w:rsidRDefault="00FB2F1D" w:rsidP="00FB2F1D">
      <w:pPr>
        <w:tabs>
          <w:tab w:val="left" w:pos="6946"/>
        </w:tabs>
        <w:ind w:left="1416"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stanowisko referenta ds. marketingu i </w:t>
      </w:r>
    </w:p>
    <w:p w14:paraId="6A417F26" w14:textId="77777777" w:rsidR="00FB2F1D" w:rsidRDefault="00FB2F1D" w:rsidP="00FB2F1D">
      <w:pPr>
        <w:tabs>
          <w:tab w:val="left" w:pos="6946"/>
        </w:tabs>
        <w:ind w:left="1416" w:right="-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pozyskania drewna w Nadleśnictwie Krynki</w:t>
      </w:r>
    </w:p>
    <w:p w14:paraId="0ACFF695" w14:textId="77777777" w:rsidR="00AD0098" w:rsidRPr="00CA0BE5" w:rsidRDefault="0060422E" w:rsidP="00BD3007">
      <w:pPr>
        <w:spacing w:before="59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CA0BE5">
        <w:rPr>
          <w:rFonts w:ascii="Arial" w:eastAsia="Arial" w:hAnsi="Arial" w:cs="Arial"/>
          <w:sz w:val="28"/>
          <w:szCs w:val="28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CA0BE5">
        <w:rPr>
          <w:rFonts w:ascii="Arial" w:eastAsia="Arial" w:hAnsi="Arial" w:cs="Arial"/>
          <w:sz w:val="28"/>
          <w:szCs w:val="28"/>
        </w:rPr>
        <w:t>OSOBOWY</w:t>
      </w:r>
    </w:p>
    <w:p w14:paraId="67336D2C" w14:textId="77777777" w:rsidR="00AD0098" w:rsidRDefault="0060422E" w:rsidP="00BD3007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>
        <w:rPr>
          <w:rFonts w:ascii="Arial" w:eastAsia="Arial" w:hAnsi="Arial" w:cs="Arial"/>
          <w:w w:val="108"/>
          <w:position w:val="-1"/>
        </w:rPr>
        <w:t>kandydata na pracownika</w:t>
      </w:r>
      <w:r w:rsidRPr="00CA0BE5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Las</w:t>
      </w:r>
      <w:r>
        <w:rPr>
          <w:rFonts w:ascii="Arial" w:eastAsia="Arial" w:hAnsi="Arial" w:cs="Arial"/>
          <w:position w:val="-1"/>
        </w:rPr>
        <w:t>ów</w:t>
      </w:r>
      <w:r w:rsidRPr="00CA0BE5">
        <w:rPr>
          <w:rFonts w:ascii="Arial" w:eastAsia="Arial" w:hAnsi="Arial" w:cs="Arial"/>
          <w:spacing w:val="53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P</w:t>
      </w:r>
      <w:r w:rsidRPr="00CA0BE5">
        <w:rPr>
          <w:rFonts w:ascii="Arial" w:eastAsia="Arial" w:hAnsi="Arial" w:cs="Arial"/>
          <w:spacing w:val="-2"/>
          <w:position w:val="-1"/>
        </w:rPr>
        <w:t>a</w:t>
      </w:r>
      <w:r w:rsidRPr="00CA0BE5">
        <w:rPr>
          <w:rFonts w:ascii="Arial" w:eastAsia="Arial" w:hAnsi="Arial" w:cs="Arial"/>
          <w:w w:val="109"/>
          <w:position w:val="-1"/>
        </w:rPr>
        <w:t>ń</w:t>
      </w:r>
      <w:r w:rsidRPr="00CA0BE5">
        <w:rPr>
          <w:rFonts w:ascii="Arial" w:eastAsia="Arial" w:hAnsi="Arial" w:cs="Arial"/>
          <w:w w:val="111"/>
          <w:position w:val="-1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</w:rPr>
        <w:t>w</w:t>
      </w:r>
      <w:r w:rsidRPr="00CA0BE5">
        <w:rPr>
          <w:rFonts w:ascii="Arial" w:eastAsia="Arial" w:hAnsi="Arial" w:cs="Arial"/>
          <w:w w:val="108"/>
          <w:position w:val="-1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</w:rPr>
        <w:t>y</w:t>
      </w:r>
      <w:r w:rsidRPr="00CA0BE5">
        <w:rPr>
          <w:rFonts w:ascii="Arial" w:eastAsia="Arial" w:hAnsi="Arial" w:cs="Arial"/>
          <w:w w:val="111"/>
          <w:position w:val="-1"/>
        </w:rPr>
        <w:t>c</w:t>
      </w:r>
      <w:r w:rsidRPr="00CA0BE5">
        <w:rPr>
          <w:rFonts w:ascii="Arial" w:eastAsia="Arial" w:hAnsi="Arial" w:cs="Arial"/>
          <w:w w:val="109"/>
          <w:position w:val="-1"/>
        </w:rPr>
        <w:t>h</w:t>
      </w:r>
    </w:p>
    <w:p w14:paraId="3AF00FEB" w14:textId="77777777" w:rsidR="00AD0098" w:rsidRPr="00CA0BE5" w:rsidRDefault="00AD0098" w:rsidP="00BD3007">
      <w:pPr>
        <w:spacing w:line="269" w:lineRule="exact"/>
        <w:ind w:left="2106" w:right="2079"/>
        <w:jc w:val="center"/>
        <w:rPr>
          <w:rFonts w:ascii="Arial" w:eastAsia="Arial" w:hAnsi="Arial" w:cs="Arial"/>
        </w:rPr>
      </w:pPr>
    </w:p>
    <w:p w14:paraId="269F8988" w14:textId="77777777" w:rsidR="00AD0098" w:rsidRPr="00CA0BE5" w:rsidRDefault="00AD0098" w:rsidP="00BD3007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2047ED" w14:paraId="35809783" w14:textId="77777777" w:rsidTr="00334755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14:paraId="516BF41B" w14:textId="77777777" w:rsidR="00AD0098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2047ED" w14:paraId="512BA560" w14:textId="77777777" w:rsidTr="00334755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413F0E" w14:textId="77777777" w:rsidR="00AD0098" w:rsidRPr="00CA0BE5" w:rsidRDefault="0060422E" w:rsidP="00334755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B3FB" w14:textId="77777777" w:rsidR="00AD0098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915A" w14:textId="77777777" w:rsidR="00AD0098" w:rsidRPr="00CA0BE5" w:rsidRDefault="0060422E" w:rsidP="00334755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21C7C" w14:textId="77777777" w:rsidR="00AD0098" w:rsidRPr="00CA0BE5" w:rsidRDefault="0060422E" w:rsidP="00334755"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2047ED" w14:paraId="2614DEAF" w14:textId="77777777" w:rsidTr="00334755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743609" w14:textId="77777777" w:rsidR="00AD0098" w:rsidRPr="00CA0BE5" w:rsidRDefault="00AD0098" w:rsidP="00334755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49A8CD" w14:textId="77777777" w:rsidR="00AD0098" w:rsidRPr="00CA0BE5" w:rsidRDefault="00AD0098" w:rsidP="00334755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DD766C" w14:textId="77777777" w:rsidR="00AD0098" w:rsidRPr="00CA0BE5" w:rsidRDefault="00AD0098" w:rsidP="00334755"/>
        </w:tc>
      </w:tr>
    </w:tbl>
    <w:p w14:paraId="09AFA410" w14:textId="77777777" w:rsidR="00AD0098" w:rsidRPr="00CA0BE5" w:rsidRDefault="00AD0098" w:rsidP="00BD300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2047ED" w14:paraId="3767F7F4" w14:textId="77777777" w:rsidTr="00334755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35AE0A" w14:textId="77777777" w:rsidR="00AD0098" w:rsidRPr="00CA0BE5" w:rsidRDefault="00AD0098" w:rsidP="00334755">
            <w:pPr>
              <w:spacing w:before="1" w:line="110" w:lineRule="exact"/>
              <w:rPr>
                <w:sz w:val="11"/>
                <w:szCs w:val="11"/>
              </w:rPr>
            </w:pPr>
          </w:p>
          <w:p w14:paraId="50628043" w14:textId="77777777" w:rsidR="00AD0098" w:rsidRPr="00CA0BE5" w:rsidRDefault="0060422E" w:rsidP="00334755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F60E1" w14:textId="77777777" w:rsidR="00AD0098" w:rsidRPr="00CA0BE5" w:rsidRDefault="0060422E" w:rsidP="00334755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013" w14:textId="77777777" w:rsidR="00AD0098" w:rsidRPr="00CA0BE5" w:rsidRDefault="00AD0098" w:rsidP="00334755"/>
        </w:tc>
      </w:tr>
    </w:tbl>
    <w:p w14:paraId="2AA01752" w14:textId="77777777" w:rsidR="00AD0098" w:rsidRPr="00CA0BE5" w:rsidRDefault="00AD0098" w:rsidP="00BD3007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2047ED" w14:paraId="7D069C1C" w14:textId="77777777" w:rsidTr="00334755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AB69CC" w14:textId="77777777" w:rsidR="00AD0098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2047ED" w14:paraId="00C63980" w14:textId="77777777" w:rsidTr="00334755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9FD8AF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6473" w14:textId="77777777" w:rsidR="00AD0098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42766E" w14:textId="77777777" w:rsidR="00AD0098" w:rsidRPr="00CA0BE5" w:rsidRDefault="0060422E" w:rsidP="00334755">
            <w:r>
              <w:t xml:space="preserve"> </w:t>
            </w:r>
          </w:p>
        </w:tc>
      </w:tr>
      <w:tr w:rsidR="002047ED" w14:paraId="0E76BDD6" w14:textId="77777777" w:rsidTr="00334755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988751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0186" w14:textId="77777777" w:rsidR="00AD0098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17A" w14:textId="77777777" w:rsidR="00AD0098" w:rsidRPr="00CA0BE5" w:rsidRDefault="00AD0098" w:rsidP="00334755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D052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BF3" w14:textId="77777777" w:rsidR="00AD0098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8AA208" w14:textId="77777777" w:rsidR="00AD0098" w:rsidRPr="00CA0BE5" w:rsidRDefault="00AD0098" w:rsidP="00334755"/>
        </w:tc>
      </w:tr>
      <w:tr w:rsidR="002047ED" w14:paraId="2098136E" w14:textId="77777777" w:rsidTr="00334755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5D85AB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E38A" w14:textId="77777777" w:rsidR="00AD0098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E6B3" w14:textId="77777777" w:rsidR="00AD0098" w:rsidRPr="00CA0BE5" w:rsidRDefault="00AD0098" w:rsidP="00334755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1208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ECD" w14:textId="77777777" w:rsidR="00AD0098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03CC4" w14:textId="77777777" w:rsidR="00AD0098" w:rsidRPr="00CA0BE5" w:rsidRDefault="00AD0098" w:rsidP="00334755"/>
        </w:tc>
      </w:tr>
      <w:tr w:rsidR="002047ED" w14:paraId="0DF96087" w14:textId="77777777" w:rsidTr="00334755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2E2FD7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EE0C84" w14:textId="77777777" w:rsidR="00AD0098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6313BF" w14:textId="77777777" w:rsidR="00AD0098" w:rsidRPr="00CA0BE5" w:rsidRDefault="00AD0098" w:rsidP="00334755"/>
        </w:tc>
      </w:tr>
    </w:tbl>
    <w:p w14:paraId="32F8E23A" w14:textId="77777777" w:rsidR="00AD0098" w:rsidRPr="00CA0BE5" w:rsidRDefault="00AD0098" w:rsidP="00BD3007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2047ED" w14:paraId="0438AD8C" w14:textId="77777777" w:rsidTr="0033475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0B93FB" w14:textId="77777777" w:rsidR="00AD0098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2047ED" w14:paraId="7CAED017" w14:textId="77777777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669187" w14:textId="77777777" w:rsidR="00AD0098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9AE54" w14:textId="77777777" w:rsidR="00AD0098" w:rsidRPr="00C57254" w:rsidRDefault="0060422E" w:rsidP="00334755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D18E87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55ABDC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2418BABB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971F2E6" w14:textId="77777777" w:rsidR="00AD0098" w:rsidRPr="00C57254" w:rsidRDefault="00AD0098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034CE" w14:textId="77777777" w:rsidR="00AD0098" w:rsidRPr="00C57254" w:rsidRDefault="00AD0098" w:rsidP="00334755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66EBE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8359CC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54FB58BC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C066AE" w14:textId="77777777" w:rsidR="00AD0098" w:rsidRPr="00C57254" w:rsidRDefault="00AD0098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1DBD" w14:textId="77777777" w:rsidR="00AD0098" w:rsidRPr="00C57254" w:rsidRDefault="00AD0098" w:rsidP="00334755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F1D784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5C675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63E3EA82" w14:textId="77777777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9880328" w14:textId="77777777" w:rsidR="00AD0098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DEDBA" w14:textId="77777777" w:rsidR="00AD0098" w:rsidRPr="00C57254" w:rsidRDefault="0060422E" w:rsidP="00334755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1FC5A408" w14:textId="77777777" w:rsidR="00AD0098" w:rsidRPr="00C57254" w:rsidRDefault="0060422E" w:rsidP="00334755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3287DE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935300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2A26BDEE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9A87051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9AD45" w14:textId="77777777" w:rsidR="00AD0098" w:rsidRPr="00C57254" w:rsidRDefault="00AD0098" w:rsidP="00334755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A8DB60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F4CB43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50D61C30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511F37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4CF5" w14:textId="77777777" w:rsidR="00AD0098" w:rsidRPr="00C57254" w:rsidRDefault="00AD0098" w:rsidP="00334755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033E4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935FFC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30918ED6" w14:textId="77777777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1044EE1" w14:textId="77777777" w:rsidR="00AD0098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2E7BA" w14:textId="77777777" w:rsidR="00AD0098" w:rsidRPr="00C57254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5090AA2E" w14:textId="77777777" w:rsidR="00AD0098" w:rsidRPr="00C57254" w:rsidRDefault="00AD0098" w:rsidP="00334755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58DD77DB" w14:textId="77777777" w:rsidR="00AD0098" w:rsidRPr="00C57254" w:rsidRDefault="00AD0098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C01E5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F19943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6FBC748D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B216602" w14:textId="77777777" w:rsidR="00AD0098" w:rsidRPr="00C57254" w:rsidRDefault="00AD0098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33265" w14:textId="77777777" w:rsidR="00AD0098" w:rsidRPr="00C57254" w:rsidRDefault="00AD0098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C11419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CE0E4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7B3A83B2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D02A61" w14:textId="77777777" w:rsidR="00AD0098" w:rsidRPr="00C57254" w:rsidRDefault="00AD0098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871B" w14:textId="77777777" w:rsidR="00AD0098" w:rsidRPr="00C57254" w:rsidRDefault="00AD0098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A9F5AA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427975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38167A36" w14:textId="77777777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EDB5028" w14:textId="77777777" w:rsidR="00AD0098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ED830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D8721D" w14:textId="77777777" w:rsidR="00AD0098" w:rsidRPr="00C57254" w:rsidRDefault="0060422E" w:rsidP="00334755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A14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51BB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B656D" w14:textId="77777777" w:rsidR="00AD0098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AECF0F" w14:textId="77777777" w:rsidR="00AD0098" w:rsidRPr="00C57254" w:rsidRDefault="0060422E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85D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E2E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1C238BEB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5B38BE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CA3AC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BE60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27E3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22674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C9F4B3" w14:textId="77777777" w:rsidR="00AD0098" w:rsidRPr="00C57254" w:rsidRDefault="00AD0098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895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3900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14:paraId="354B951E" w14:textId="77777777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BB84D3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E34CF3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0BC5E3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39DD5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BAE4B3" w14:textId="77777777" w:rsidR="00AD0098" w:rsidRPr="00C57254" w:rsidRDefault="00AD0098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8E46538" w14:textId="77777777" w:rsidR="00AD0098" w:rsidRPr="00C57254" w:rsidRDefault="00AD0098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60C" w14:textId="77777777" w:rsidR="00AD0098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FF87" w14:textId="77777777" w:rsidR="00AD0098" w:rsidRPr="00C57254" w:rsidRDefault="00AD0098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466C8" w14:textId="77777777" w:rsidR="00AD0098" w:rsidRPr="00CA0BE5" w:rsidRDefault="00AD0098" w:rsidP="00BD3007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2047ED" w14:paraId="33DB00FE" w14:textId="77777777" w:rsidTr="0033475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7DA0D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4504EE" w14:textId="77777777" w:rsidR="00AD0098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2047ED" w14:paraId="7904774F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1E4A4" w14:textId="77777777" w:rsidR="00AD0098" w:rsidRPr="00CA0BE5" w:rsidRDefault="0060422E" w:rsidP="00334755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55A5" w14:textId="77777777" w:rsidR="00AD0098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7B94B4" w14:textId="77777777" w:rsidR="00AD0098" w:rsidRPr="00CA0BE5" w:rsidRDefault="0060422E" w:rsidP="00334755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2047ED" w14:paraId="4B261FAC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61FB33" w14:textId="77777777" w:rsidR="00AD0098" w:rsidRPr="00CA0BE5" w:rsidRDefault="00AD0098" w:rsidP="0033475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A3C7" w14:textId="77777777" w:rsidR="00AD0098" w:rsidRPr="00CA0BE5" w:rsidRDefault="00AD0098" w:rsidP="00334755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DD160" w14:textId="77777777" w:rsidR="00AD0098" w:rsidRPr="00CA0BE5" w:rsidRDefault="0060422E" w:rsidP="00334755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2047ED" w14:paraId="177442CF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99F47C" w14:textId="77777777" w:rsidR="00AD0098" w:rsidRPr="00CA0BE5" w:rsidRDefault="00AD0098" w:rsidP="0033475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B35" w14:textId="77777777" w:rsidR="00AD0098" w:rsidRPr="00CA0BE5" w:rsidRDefault="00AD0098" w:rsidP="00334755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660901" w14:textId="77777777" w:rsidR="00AD0098" w:rsidRPr="00CA0BE5" w:rsidRDefault="0060422E" w:rsidP="00334755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2047ED" w14:paraId="5A7DCE57" w14:textId="77777777" w:rsidTr="0033475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33B1B3" w14:textId="77777777" w:rsidR="00AD0098" w:rsidRPr="00CA0BE5" w:rsidRDefault="00AD0098" w:rsidP="0033475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350A33" w14:textId="77777777" w:rsidR="00AD0098" w:rsidRPr="00CA0BE5" w:rsidRDefault="00AD0098" w:rsidP="00334755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D52F21" w14:textId="77777777" w:rsidR="00AD0098" w:rsidRPr="00CA0BE5" w:rsidRDefault="0060422E" w:rsidP="00334755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14:paraId="2761D924" w14:textId="77777777" w:rsidR="00AD0098" w:rsidRPr="00CA0BE5" w:rsidRDefault="00AD0098" w:rsidP="00BD3007">
      <w:pPr>
        <w:sectPr w:rsidR="00AD0098" w:rsidRPr="00CA0BE5" w:rsidSect="00254CDE">
          <w:footerReference w:type="default" r:id="rId8"/>
          <w:pgSz w:w="11900" w:h="16840"/>
          <w:pgMar w:top="480" w:right="1220" w:bottom="1701" w:left="1220" w:header="708" w:footer="708" w:gutter="0"/>
          <w:cols w:space="708"/>
        </w:sectPr>
      </w:pPr>
    </w:p>
    <w:p w14:paraId="6FD40561" w14:textId="77777777" w:rsidR="00AD0098" w:rsidRDefault="00AD0098" w:rsidP="00BD3007">
      <w:pPr>
        <w:spacing w:before="9" w:line="70" w:lineRule="exact"/>
        <w:rPr>
          <w:sz w:val="7"/>
          <w:szCs w:val="7"/>
        </w:rPr>
      </w:pPr>
    </w:p>
    <w:p w14:paraId="33DF4922" w14:textId="77777777" w:rsidR="00AD0098" w:rsidRDefault="00AD0098" w:rsidP="00BD3007">
      <w:pPr>
        <w:spacing w:before="9" w:line="70" w:lineRule="exact"/>
        <w:rPr>
          <w:sz w:val="7"/>
          <w:szCs w:val="7"/>
        </w:rPr>
      </w:pPr>
    </w:p>
    <w:p w14:paraId="1805709A" w14:textId="77777777" w:rsidR="00AD0098" w:rsidRDefault="00AD0098" w:rsidP="00BD3007">
      <w:pPr>
        <w:spacing w:before="9" w:line="70" w:lineRule="exact"/>
        <w:rPr>
          <w:sz w:val="7"/>
          <w:szCs w:val="7"/>
        </w:rPr>
      </w:pPr>
    </w:p>
    <w:p w14:paraId="23BD6FDB" w14:textId="77777777" w:rsidR="00AD0098" w:rsidRPr="00CA0BE5" w:rsidRDefault="00AD0098" w:rsidP="00BD3007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2047ED" w14:paraId="1E894E50" w14:textId="77777777" w:rsidTr="0033475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78E8F8" w14:textId="77777777" w:rsidR="00AD0098" w:rsidRPr="00CA0BE5" w:rsidRDefault="00AD0098" w:rsidP="00334755">
            <w:pPr>
              <w:spacing w:before="1" w:line="100" w:lineRule="exact"/>
              <w:rPr>
                <w:sz w:val="10"/>
                <w:szCs w:val="10"/>
              </w:rPr>
            </w:pPr>
          </w:p>
          <w:p w14:paraId="7A8E45B6" w14:textId="77777777" w:rsidR="00AD0098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154C3B" w14:textId="77777777" w:rsidR="00AD0098" w:rsidRPr="00CA0BE5" w:rsidRDefault="0060422E" w:rsidP="00334755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2F1A49AD" w14:textId="77777777" w:rsidR="00AD0098" w:rsidRPr="00CA0BE5" w:rsidRDefault="0060422E" w:rsidP="00334755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2047ED" w14:paraId="04B36E3C" w14:textId="77777777" w:rsidTr="0033475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8E0C16" w14:textId="77777777" w:rsidR="00AD0098" w:rsidRPr="00CA0BE5" w:rsidRDefault="00AD0098" w:rsidP="00334755">
            <w:pPr>
              <w:spacing w:before="8" w:line="110" w:lineRule="exact"/>
              <w:rPr>
                <w:sz w:val="11"/>
                <w:szCs w:val="11"/>
              </w:rPr>
            </w:pPr>
          </w:p>
          <w:p w14:paraId="2872643C" w14:textId="77777777" w:rsidR="00AD0098" w:rsidRPr="00CA0BE5" w:rsidRDefault="0060422E" w:rsidP="00334755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2D22" w14:textId="77777777" w:rsidR="00AD0098" w:rsidRPr="00CA0BE5" w:rsidRDefault="00AD0098" w:rsidP="00334755">
            <w:pPr>
              <w:spacing w:before="3" w:line="110" w:lineRule="exact"/>
              <w:rPr>
                <w:sz w:val="11"/>
                <w:szCs w:val="11"/>
              </w:rPr>
            </w:pPr>
          </w:p>
          <w:p w14:paraId="01DC5B4E" w14:textId="77777777" w:rsidR="00AD0098" w:rsidRPr="00CA0BE5" w:rsidRDefault="0060422E" w:rsidP="00334755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76CAA" w14:textId="77777777" w:rsidR="00AD0098" w:rsidRPr="00CA0BE5" w:rsidRDefault="0060422E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1B00B1D8" w14:textId="77777777" w:rsidR="00AD0098" w:rsidRPr="00CA0BE5" w:rsidRDefault="0060422E" w:rsidP="00334755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2047ED" w14:paraId="7166AF69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98A133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2493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210FC4" w14:textId="77777777" w:rsidR="00AD0098" w:rsidRPr="00CA0BE5" w:rsidRDefault="00AD0098" w:rsidP="00334755"/>
        </w:tc>
      </w:tr>
      <w:tr w:rsidR="002047ED" w14:paraId="2BCB762D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44DDA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5DAB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1528D0" w14:textId="77777777" w:rsidR="00AD0098" w:rsidRPr="00CA0BE5" w:rsidRDefault="00AD0098" w:rsidP="00334755"/>
        </w:tc>
      </w:tr>
      <w:tr w:rsidR="002047ED" w14:paraId="4902648C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81622F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63A3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1B57C2" w14:textId="77777777" w:rsidR="00AD0098" w:rsidRPr="00CA0BE5" w:rsidRDefault="00AD0098" w:rsidP="00334755"/>
        </w:tc>
      </w:tr>
      <w:tr w:rsidR="002047ED" w14:paraId="66F2E37B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83C1A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AB34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62CA2D" w14:textId="77777777" w:rsidR="00AD0098" w:rsidRPr="00CA0BE5" w:rsidRDefault="00AD0098" w:rsidP="00334755"/>
        </w:tc>
      </w:tr>
      <w:tr w:rsidR="002047ED" w14:paraId="74FCF714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0DDC4C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17B1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9EB11A" w14:textId="77777777" w:rsidR="00AD0098" w:rsidRPr="00CA0BE5" w:rsidRDefault="00AD0098" w:rsidP="00334755"/>
        </w:tc>
      </w:tr>
      <w:tr w:rsidR="002047ED" w14:paraId="12F509C3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9FA2CB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0835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8B784" w14:textId="77777777" w:rsidR="00AD0098" w:rsidRPr="00CA0BE5" w:rsidRDefault="00AD0098" w:rsidP="00334755"/>
        </w:tc>
      </w:tr>
      <w:tr w:rsidR="002047ED" w14:paraId="2C50CDB4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844A44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F708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0ED010" w14:textId="77777777" w:rsidR="00AD0098" w:rsidRPr="00CA0BE5" w:rsidRDefault="00AD0098" w:rsidP="00334755"/>
        </w:tc>
      </w:tr>
      <w:tr w:rsidR="002047ED" w14:paraId="15E42772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F04EB4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20D6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E09C96" w14:textId="77777777" w:rsidR="00AD0098" w:rsidRPr="00CA0BE5" w:rsidRDefault="00AD0098" w:rsidP="00334755"/>
        </w:tc>
      </w:tr>
      <w:tr w:rsidR="002047ED" w14:paraId="6FFE3DE9" w14:textId="77777777" w:rsidTr="0033475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CA0B1D" w14:textId="77777777" w:rsidR="00AD0098" w:rsidRPr="00CA0BE5" w:rsidRDefault="00AD0098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195B69" w14:textId="77777777" w:rsidR="00AD0098" w:rsidRPr="00CA0BE5" w:rsidRDefault="00AD0098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D498FF" w14:textId="77777777" w:rsidR="00AD0098" w:rsidRPr="00CA0BE5" w:rsidRDefault="00AD0098" w:rsidP="00334755"/>
        </w:tc>
      </w:tr>
    </w:tbl>
    <w:p w14:paraId="0799F43B" w14:textId="77777777" w:rsidR="00AD0098" w:rsidRPr="00CA0BE5" w:rsidRDefault="00AD0098" w:rsidP="00BD3007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2047ED" w14:paraId="524CA943" w14:textId="77777777" w:rsidTr="00334755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3B3428" w14:textId="77777777" w:rsidR="00AD0098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2047ED" w14:paraId="39EDCA2A" w14:textId="77777777" w:rsidTr="00334755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065B29" w14:textId="77777777" w:rsidR="00AD0098" w:rsidRPr="00CA0BE5" w:rsidRDefault="0060422E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1C59" w14:textId="77777777" w:rsidR="00AD0098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203DC0" w14:textId="77777777" w:rsidR="00AD0098" w:rsidRPr="00CA0BE5" w:rsidRDefault="00AD0098" w:rsidP="00334755"/>
        </w:tc>
      </w:tr>
    </w:tbl>
    <w:p w14:paraId="727177CF" w14:textId="77777777" w:rsidR="00AD0098" w:rsidRPr="00CA0BE5" w:rsidRDefault="00AD0098" w:rsidP="00BD3007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2047ED" w14:paraId="28C13D78" w14:textId="77777777" w:rsidTr="0033475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0E3624" w14:textId="77777777" w:rsidR="00AD0098" w:rsidRPr="00CA0BE5" w:rsidRDefault="0060422E" w:rsidP="00334755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3FB2F4" w14:textId="77777777" w:rsidR="00AD0098" w:rsidRPr="00CA0BE5" w:rsidRDefault="0060422E" w:rsidP="00334755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2047ED" w14:paraId="0B027132" w14:textId="77777777" w:rsidTr="00334755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85FDD9E" w14:textId="77777777" w:rsidR="00AD0098" w:rsidRPr="00CA0BE5" w:rsidRDefault="00AD0098" w:rsidP="00334755">
            <w:pPr>
              <w:spacing w:before="8" w:line="200" w:lineRule="exact"/>
              <w:rPr>
                <w:sz w:val="20"/>
                <w:szCs w:val="20"/>
              </w:rPr>
            </w:pPr>
          </w:p>
          <w:p w14:paraId="30C5B2A4" w14:textId="77777777" w:rsidR="00AD0098" w:rsidRPr="00CA0BE5" w:rsidRDefault="0060422E" w:rsidP="00334755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318EB" w14:textId="77777777" w:rsidR="00AD0098" w:rsidRPr="00CA0BE5" w:rsidRDefault="00AD0098" w:rsidP="00334755">
            <w:pPr>
              <w:spacing w:before="3" w:line="200" w:lineRule="exact"/>
              <w:rPr>
                <w:sz w:val="20"/>
                <w:szCs w:val="20"/>
              </w:rPr>
            </w:pPr>
          </w:p>
          <w:p w14:paraId="13BFB2F6" w14:textId="77777777" w:rsidR="00AD0098" w:rsidRPr="00CA0BE5" w:rsidRDefault="0060422E" w:rsidP="00334755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34B3" w14:textId="77777777" w:rsidR="00AD0098" w:rsidRPr="00555708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C8F8CBF" w14:textId="77777777" w:rsidR="00AD0098" w:rsidRPr="00CA0BE5" w:rsidRDefault="00AD0098" w:rsidP="00334755">
            <w:pPr>
              <w:spacing w:before="3" w:line="200" w:lineRule="exact"/>
              <w:rPr>
                <w:sz w:val="20"/>
                <w:szCs w:val="20"/>
              </w:rPr>
            </w:pPr>
          </w:p>
          <w:p w14:paraId="1A174D70" w14:textId="77777777" w:rsidR="00AD0098" w:rsidRPr="00CA0BE5" w:rsidRDefault="0060422E" w:rsidP="00334755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o</w:t>
            </w:r>
          </w:p>
        </w:tc>
      </w:tr>
      <w:tr w:rsidR="002047ED" w14:paraId="19C8D12A" w14:textId="77777777" w:rsidTr="00334755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D44C8" w14:textId="77777777" w:rsidR="00AD0098" w:rsidRPr="00CA0BE5" w:rsidRDefault="00AD0098" w:rsidP="00334755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A0A5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BAAC" w14:textId="77777777" w:rsidR="00AD0098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456E" w14:textId="77777777" w:rsidR="00AD0098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0D6AD9" w14:textId="77777777" w:rsidR="00AD0098" w:rsidRPr="00CA0BE5" w:rsidRDefault="00AD0098" w:rsidP="00334755"/>
        </w:tc>
      </w:tr>
      <w:tr w:rsidR="002047ED" w14:paraId="2A915912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0CF2ED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508E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24FC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C9BD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8A2A9C" w14:textId="77777777" w:rsidR="00AD0098" w:rsidRPr="00CA0BE5" w:rsidRDefault="00AD0098" w:rsidP="00334755"/>
        </w:tc>
      </w:tr>
      <w:tr w:rsidR="002047ED" w14:paraId="33EAA65E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DC6F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6072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D241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BD1D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94CF8A" w14:textId="77777777" w:rsidR="00AD0098" w:rsidRPr="00CA0BE5" w:rsidRDefault="00AD0098" w:rsidP="00334755"/>
        </w:tc>
      </w:tr>
      <w:tr w:rsidR="002047ED" w14:paraId="4DBC3016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FD37B1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6F72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42B3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C883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5E0A40" w14:textId="77777777" w:rsidR="00AD0098" w:rsidRPr="00CA0BE5" w:rsidRDefault="00AD0098" w:rsidP="00334755"/>
        </w:tc>
      </w:tr>
      <w:tr w:rsidR="002047ED" w14:paraId="62051144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8D98FA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989F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D186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B946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7AA17" w14:textId="77777777" w:rsidR="00AD0098" w:rsidRPr="00CA0BE5" w:rsidRDefault="00AD0098" w:rsidP="00334755"/>
        </w:tc>
      </w:tr>
      <w:tr w:rsidR="002047ED" w14:paraId="4EBF71DE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744088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91A6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6B0A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163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605C3E" w14:textId="77777777" w:rsidR="00AD0098" w:rsidRPr="00CA0BE5" w:rsidRDefault="00AD0098" w:rsidP="00334755"/>
        </w:tc>
      </w:tr>
      <w:tr w:rsidR="002047ED" w14:paraId="70273276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802618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3565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32E5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2E71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5A882F" w14:textId="77777777" w:rsidR="00AD0098" w:rsidRPr="00CA0BE5" w:rsidRDefault="00AD0098" w:rsidP="00334755"/>
        </w:tc>
      </w:tr>
      <w:tr w:rsidR="002047ED" w14:paraId="4ABD8BF1" w14:textId="77777777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7CC55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AF45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D478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B05F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00FDD" w14:textId="77777777" w:rsidR="00AD0098" w:rsidRPr="00CA0BE5" w:rsidRDefault="00AD0098" w:rsidP="00334755"/>
        </w:tc>
      </w:tr>
      <w:tr w:rsidR="002047ED" w14:paraId="64E384ED" w14:textId="77777777" w:rsidTr="0033475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AE83BA" w14:textId="77777777" w:rsidR="00AD0098" w:rsidRPr="00CA0BE5" w:rsidRDefault="00AD0098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0054FC" w14:textId="77777777" w:rsidR="00AD0098" w:rsidRPr="00CA0BE5" w:rsidRDefault="00AD0098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C8F5EE" w14:textId="77777777" w:rsidR="00AD0098" w:rsidRPr="00CA0BE5" w:rsidRDefault="00AD0098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8F6FA6" w14:textId="77777777" w:rsidR="00AD0098" w:rsidRPr="00CA0BE5" w:rsidRDefault="00AD0098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BAF204" w14:textId="77777777" w:rsidR="00AD0098" w:rsidRPr="00CA0BE5" w:rsidRDefault="00AD0098" w:rsidP="00334755"/>
        </w:tc>
      </w:tr>
    </w:tbl>
    <w:p w14:paraId="076F7382" w14:textId="77777777" w:rsidR="00AD0098" w:rsidRPr="005B7BC7" w:rsidRDefault="00AD0098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14:paraId="59AEFBEC" w14:textId="77777777" w:rsidR="00AD0098" w:rsidRPr="005B7BC7" w:rsidRDefault="0060422E" w:rsidP="00BD3007">
      <w:pPr>
        <w:rPr>
          <w:rFonts w:ascii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14:paraId="29036155" w14:textId="77777777" w:rsidR="00AD0098" w:rsidRDefault="00AD0098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14:paraId="01B9B022" w14:textId="77777777" w:rsidR="00AD0098" w:rsidRDefault="00AD0098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14:paraId="4BA6A8F2" w14:textId="77777777" w:rsidR="00AD0098" w:rsidRDefault="00AD0098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14:paraId="53AC2647" w14:textId="77777777" w:rsidR="00AD0098" w:rsidRPr="005B7BC7" w:rsidRDefault="00AD0098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14:paraId="0E4564E3" w14:textId="77777777" w:rsidR="00AD0098" w:rsidRPr="005B7BC7" w:rsidRDefault="0060422E" w:rsidP="00BD3007">
      <w:pPr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eastAsia="Arial" w:hAnsi="Arial" w:cs="Arial"/>
          <w:sz w:val="20"/>
          <w:szCs w:val="20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</w:rPr>
        <w:t>.</w:t>
      </w:r>
      <w:r w:rsidRPr="005B7BC7">
        <w:rPr>
          <w:rFonts w:ascii="Arial" w:eastAsia="Arial" w:hAnsi="Arial" w:cs="Arial"/>
          <w:sz w:val="20"/>
          <w:szCs w:val="20"/>
        </w:rPr>
        <w:t>..........................</w:t>
      </w:r>
    </w:p>
    <w:p w14:paraId="4980B589" w14:textId="77777777" w:rsidR="00AD0098" w:rsidRDefault="0060422E" w:rsidP="00BD3007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position w:val="-1"/>
          <w:sz w:val="16"/>
          <w:szCs w:val="16"/>
        </w:rPr>
      </w:pPr>
      <w:r w:rsidRPr="005B7BC7">
        <w:rPr>
          <w:rFonts w:ascii="Arial" w:eastAsia="Arial" w:hAnsi="Arial" w:cs="Arial"/>
          <w:position w:val="-1"/>
          <w:sz w:val="20"/>
          <w:szCs w:val="20"/>
        </w:rPr>
        <w:tab/>
      </w:r>
      <w:r w:rsidR="004D4A98">
        <w:rPr>
          <w:rFonts w:ascii="Arial" w:eastAsia="Arial" w:hAnsi="Arial" w:cs="Arial"/>
          <w:position w:val="-1"/>
          <w:sz w:val="16"/>
          <w:szCs w:val="16"/>
        </w:rPr>
        <w:t xml:space="preserve">(miejscowość, data </w:t>
      </w:r>
      <w:r w:rsidR="009E0F72">
        <w:rPr>
          <w:rFonts w:ascii="Arial" w:eastAsia="Arial" w:hAnsi="Arial" w:cs="Arial"/>
          <w:position w:val="-1"/>
          <w:sz w:val="16"/>
          <w:szCs w:val="16"/>
        </w:rPr>
        <w:t>)</w:t>
      </w:r>
    </w:p>
    <w:p w14:paraId="6A0AEA22" w14:textId="77777777" w:rsidR="009E0F72" w:rsidRDefault="009E0F72" w:rsidP="00BD3007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position w:val="-1"/>
          <w:sz w:val="16"/>
          <w:szCs w:val="16"/>
        </w:rPr>
      </w:pPr>
    </w:p>
    <w:p w14:paraId="052BA732" w14:textId="77777777" w:rsidR="009E0F72" w:rsidRDefault="009E0F72" w:rsidP="00BD3007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position w:val="-1"/>
          <w:sz w:val="16"/>
          <w:szCs w:val="16"/>
        </w:rPr>
      </w:pPr>
    </w:p>
    <w:p w14:paraId="546C0493" w14:textId="77777777" w:rsidR="009E0F72" w:rsidRDefault="009E0F72" w:rsidP="00BD3007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position w:val="-1"/>
          <w:sz w:val="16"/>
          <w:szCs w:val="16"/>
        </w:rPr>
      </w:pPr>
    </w:p>
    <w:p w14:paraId="2A915EAD" w14:textId="77777777" w:rsidR="009E0F72" w:rsidRDefault="009E0F72" w:rsidP="00BD3007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position w:val="-1"/>
          <w:sz w:val="16"/>
          <w:szCs w:val="16"/>
        </w:rPr>
      </w:pPr>
    </w:p>
    <w:sectPr w:rsidR="009E0F72" w:rsidSect="00254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5908" w14:textId="77777777" w:rsidR="00D55A86" w:rsidRDefault="00D55A86">
      <w:r>
        <w:separator/>
      </w:r>
    </w:p>
  </w:endnote>
  <w:endnote w:type="continuationSeparator" w:id="0">
    <w:p w14:paraId="247887AB" w14:textId="77777777" w:rsidR="00D55A86" w:rsidRDefault="00D5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78808"/>
      <w:docPartObj>
        <w:docPartGallery w:val="Page Numbers (Bottom of Page)"/>
        <w:docPartUnique/>
      </w:docPartObj>
    </w:sdtPr>
    <w:sdtContent>
      <w:p w14:paraId="7B080A7F" w14:textId="77777777" w:rsidR="00AD0098" w:rsidRDefault="006042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C24">
          <w:rPr>
            <w:noProof/>
          </w:rPr>
          <w:t>2</w:t>
        </w:r>
        <w:r>
          <w:fldChar w:fldCharType="end"/>
        </w:r>
      </w:p>
    </w:sdtContent>
  </w:sdt>
  <w:p w14:paraId="7E87962E" w14:textId="77777777" w:rsidR="00AD0098" w:rsidRDefault="00AD00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CE60" w14:textId="77777777" w:rsidR="00AD0098" w:rsidRDefault="0060422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2390E85" w14:textId="77777777" w:rsidR="00AD0098" w:rsidRDefault="00AD00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2FAE" w14:textId="77777777" w:rsidR="00AD0098" w:rsidRDefault="0060422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00D05D3" w14:textId="77777777" w:rsidR="00AD0098" w:rsidRDefault="00AD009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BCD" w14:textId="77777777" w:rsidR="00AD0098" w:rsidRPr="00BD3007" w:rsidRDefault="00AD0098" w:rsidP="00A7432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49B6" w14:textId="77777777" w:rsidR="00D55A86" w:rsidRDefault="00D55A86">
      <w:r>
        <w:separator/>
      </w:r>
    </w:p>
  </w:footnote>
  <w:footnote w:type="continuationSeparator" w:id="0">
    <w:p w14:paraId="3DFA9C0C" w14:textId="77777777" w:rsidR="00D55A86" w:rsidRDefault="00D55A86">
      <w:r>
        <w:continuationSeparator/>
      </w:r>
    </w:p>
  </w:footnote>
  <w:footnote w:id="1">
    <w:p w14:paraId="4ECEEEA5" w14:textId="77777777" w:rsidR="00AD0098" w:rsidRPr="00D21022" w:rsidRDefault="0060422E" w:rsidP="00BD3007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73A60A9A" w14:textId="77777777" w:rsidR="00AD0098" w:rsidRPr="006F7F82" w:rsidRDefault="0060422E" w:rsidP="00BD30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43F1ADE8" w14:textId="77777777" w:rsidR="00AD0098" w:rsidRPr="004F6D4E" w:rsidRDefault="0060422E" w:rsidP="00BD30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29A96FC7" w14:textId="77777777" w:rsidR="00AD0098" w:rsidRPr="00D0208D" w:rsidRDefault="0060422E" w:rsidP="00BD30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0169" w14:textId="77777777" w:rsidR="00AD0098" w:rsidRDefault="0060422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1CC4" w14:textId="77777777" w:rsidR="00AD0098" w:rsidRDefault="00AD00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09A9" w14:textId="77777777" w:rsidR="00AD0098" w:rsidRDefault="00AD0098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CA3CFC92">
      <w:start w:val="1"/>
      <w:numFmt w:val="decimal"/>
      <w:lvlText w:val="%1."/>
      <w:lvlJc w:val="left"/>
      <w:pPr>
        <w:ind w:left="720" w:hanging="360"/>
      </w:pPr>
    </w:lvl>
    <w:lvl w:ilvl="1" w:tplc="0442D2F0" w:tentative="1">
      <w:start w:val="1"/>
      <w:numFmt w:val="lowerLetter"/>
      <w:lvlText w:val="%2."/>
      <w:lvlJc w:val="left"/>
      <w:pPr>
        <w:ind w:left="1440" w:hanging="360"/>
      </w:pPr>
    </w:lvl>
    <w:lvl w:ilvl="2" w:tplc="DE34107A" w:tentative="1">
      <w:start w:val="1"/>
      <w:numFmt w:val="lowerRoman"/>
      <w:lvlText w:val="%3."/>
      <w:lvlJc w:val="right"/>
      <w:pPr>
        <w:ind w:left="2160" w:hanging="180"/>
      </w:pPr>
    </w:lvl>
    <w:lvl w:ilvl="3" w:tplc="6E86840C" w:tentative="1">
      <w:start w:val="1"/>
      <w:numFmt w:val="decimal"/>
      <w:lvlText w:val="%4."/>
      <w:lvlJc w:val="left"/>
      <w:pPr>
        <w:ind w:left="2880" w:hanging="360"/>
      </w:pPr>
    </w:lvl>
    <w:lvl w:ilvl="4" w:tplc="685E7C42" w:tentative="1">
      <w:start w:val="1"/>
      <w:numFmt w:val="lowerLetter"/>
      <w:lvlText w:val="%5."/>
      <w:lvlJc w:val="left"/>
      <w:pPr>
        <w:ind w:left="3600" w:hanging="360"/>
      </w:pPr>
    </w:lvl>
    <w:lvl w:ilvl="5" w:tplc="4D504D1E" w:tentative="1">
      <w:start w:val="1"/>
      <w:numFmt w:val="lowerRoman"/>
      <w:lvlText w:val="%6."/>
      <w:lvlJc w:val="right"/>
      <w:pPr>
        <w:ind w:left="4320" w:hanging="180"/>
      </w:pPr>
    </w:lvl>
    <w:lvl w:ilvl="6" w:tplc="F4CE2418" w:tentative="1">
      <w:start w:val="1"/>
      <w:numFmt w:val="decimal"/>
      <w:lvlText w:val="%7."/>
      <w:lvlJc w:val="left"/>
      <w:pPr>
        <w:ind w:left="5040" w:hanging="360"/>
      </w:pPr>
    </w:lvl>
    <w:lvl w:ilvl="7" w:tplc="F68298E2" w:tentative="1">
      <w:start w:val="1"/>
      <w:numFmt w:val="lowerLetter"/>
      <w:lvlText w:val="%8."/>
      <w:lvlJc w:val="left"/>
      <w:pPr>
        <w:ind w:left="5760" w:hanging="360"/>
      </w:pPr>
    </w:lvl>
    <w:lvl w:ilvl="8" w:tplc="C00E8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A6E0813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FF462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A10790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956947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70BA5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80C5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C2C7E0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94A41F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AE232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0CC06DCA">
      <w:start w:val="1"/>
      <w:numFmt w:val="decimal"/>
      <w:lvlText w:val="%1."/>
      <w:lvlJc w:val="left"/>
      <w:pPr>
        <w:ind w:left="720" w:hanging="360"/>
      </w:pPr>
    </w:lvl>
    <w:lvl w:ilvl="1" w:tplc="42041F60" w:tentative="1">
      <w:start w:val="1"/>
      <w:numFmt w:val="lowerLetter"/>
      <w:lvlText w:val="%2."/>
      <w:lvlJc w:val="left"/>
      <w:pPr>
        <w:ind w:left="1440" w:hanging="360"/>
      </w:pPr>
    </w:lvl>
    <w:lvl w:ilvl="2" w:tplc="1BC4B094" w:tentative="1">
      <w:start w:val="1"/>
      <w:numFmt w:val="lowerRoman"/>
      <w:lvlText w:val="%3."/>
      <w:lvlJc w:val="right"/>
      <w:pPr>
        <w:ind w:left="2160" w:hanging="180"/>
      </w:pPr>
    </w:lvl>
    <w:lvl w:ilvl="3" w:tplc="ABB850FC" w:tentative="1">
      <w:start w:val="1"/>
      <w:numFmt w:val="decimal"/>
      <w:lvlText w:val="%4."/>
      <w:lvlJc w:val="left"/>
      <w:pPr>
        <w:ind w:left="2880" w:hanging="360"/>
      </w:pPr>
    </w:lvl>
    <w:lvl w:ilvl="4" w:tplc="645EE85C" w:tentative="1">
      <w:start w:val="1"/>
      <w:numFmt w:val="lowerLetter"/>
      <w:lvlText w:val="%5."/>
      <w:lvlJc w:val="left"/>
      <w:pPr>
        <w:ind w:left="3600" w:hanging="360"/>
      </w:pPr>
    </w:lvl>
    <w:lvl w:ilvl="5" w:tplc="A61E36A4" w:tentative="1">
      <w:start w:val="1"/>
      <w:numFmt w:val="lowerRoman"/>
      <w:lvlText w:val="%6."/>
      <w:lvlJc w:val="right"/>
      <w:pPr>
        <w:ind w:left="4320" w:hanging="180"/>
      </w:pPr>
    </w:lvl>
    <w:lvl w:ilvl="6" w:tplc="828A658C" w:tentative="1">
      <w:start w:val="1"/>
      <w:numFmt w:val="decimal"/>
      <w:lvlText w:val="%7."/>
      <w:lvlJc w:val="left"/>
      <w:pPr>
        <w:ind w:left="5040" w:hanging="360"/>
      </w:pPr>
    </w:lvl>
    <w:lvl w:ilvl="7" w:tplc="018CB59E" w:tentative="1">
      <w:start w:val="1"/>
      <w:numFmt w:val="lowerLetter"/>
      <w:lvlText w:val="%8."/>
      <w:lvlJc w:val="left"/>
      <w:pPr>
        <w:ind w:left="5760" w:hanging="360"/>
      </w:pPr>
    </w:lvl>
    <w:lvl w:ilvl="8" w:tplc="22D24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848"/>
    <w:multiLevelType w:val="hybridMultilevel"/>
    <w:tmpl w:val="1D8CD016"/>
    <w:lvl w:ilvl="0" w:tplc="4D309CDA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05F4C4FC" w:tentative="1">
      <w:start w:val="1"/>
      <w:numFmt w:val="lowerLetter"/>
      <w:lvlText w:val="%2."/>
      <w:lvlJc w:val="left"/>
      <w:pPr>
        <w:ind w:left="1794" w:hanging="360"/>
      </w:pPr>
    </w:lvl>
    <w:lvl w:ilvl="2" w:tplc="6CD0F05C" w:tentative="1">
      <w:start w:val="1"/>
      <w:numFmt w:val="lowerRoman"/>
      <w:lvlText w:val="%3."/>
      <w:lvlJc w:val="right"/>
      <w:pPr>
        <w:ind w:left="2514" w:hanging="180"/>
      </w:pPr>
    </w:lvl>
    <w:lvl w:ilvl="3" w:tplc="9C7A773E" w:tentative="1">
      <w:start w:val="1"/>
      <w:numFmt w:val="decimal"/>
      <w:lvlText w:val="%4."/>
      <w:lvlJc w:val="left"/>
      <w:pPr>
        <w:ind w:left="3234" w:hanging="360"/>
      </w:pPr>
    </w:lvl>
    <w:lvl w:ilvl="4" w:tplc="1DCA399E" w:tentative="1">
      <w:start w:val="1"/>
      <w:numFmt w:val="lowerLetter"/>
      <w:lvlText w:val="%5."/>
      <w:lvlJc w:val="left"/>
      <w:pPr>
        <w:ind w:left="3954" w:hanging="360"/>
      </w:pPr>
    </w:lvl>
    <w:lvl w:ilvl="5" w:tplc="DE6A2206" w:tentative="1">
      <w:start w:val="1"/>
      <w:numFmt w:val="lowerRoman"/>
      <w:lvlText w:val="%6."/>
      <w:lvlJc w:val="right"/>
      <w:pPr>
        <w:ind w:left="4674" w:hanging="180"/>
      </w:pPr>
    </w:lvl>
    <w:lvl w:ilvl="6" w:tplc="B5227B88" w:tentative="1">
      <w:start w:val="1"/>
      <w:numFmt w:val="decimal"/>
      <w:lvlText w:val="%7."/>
      <w:lvlJc w:val="left"/>
      <w:pPr>
        <w:ind w:left="5394" w:hanging="360"/>
      </w:pPr>
    </w:lvl>
    <w:lvl w:ilvl="7" w:tplc="70A4BC7A" w:tentative="1">
      <w:start w:val="1"/>
      <w:numFmt w:val="lowerLetter"/>
      <w:lvlText w:val="%8."/>
      <w:lvlJc w:val="left"/>
      <w:pPr>
        <w:ind w:left="6114" w:hanging="360"/>
      </w:pPr>
    </w:lvl>
    <w:lvl w:ilvl="8" w:tplc="42AAF85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7545C5D"/>
    <w:multiLevelType w:val="hybridMultilevel"/>
    <w:tmpl w:val="9A0097DA"/>
    <w:lvl w:ilvl="0" w:tplc="0C4E701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17BE40FA" w:tentative="1">
      <w:start w:val="1"/>
      <w:numFmt w:val="lowerLetter"/>
      <w:lvlText w:val="%2."/>
      <w:lvlJc w:val="left"/>
      <w:pPr>
        <w:ind w:left="1800" w:hanging="360"/>
      </w:pPr>
    </w:lvl>
    <w:lvl w:ilvl="2" w:tplc="02E08D6E" w:tentative="1">
      <w:start w:val="1"/>
      <w:numFmt w:val="lowerRoman"/>
      <w:lvlText w:val="%3."/>
      <w:lvlJc w:val="right"/>
      <w:pPr>
        <w:ind w:left="2520" w:hanging="180"/>
      </w:pPr>
    </w:lvl>
    <w:lvl w:ilvl="3" w:tplc="44FA9F9E" w:tentative="1">
      <w:start w:val="1"/>
      <w:numFmt w:val="decimal"/>
      <w:lvlText w:val="%4."/>
      <w:lvlJc w:val="left"/>
      <w:pPr>
        <w:ind w:left="3240" w:hanging="360"/>
      </w:pPr>
    </w:lvl>
    <w:lvl w:ilvl="4" w:tplc="114CFE2A" w:tentative="1">
      <w:start w:val="1"/>
      <w:numFmt w:val="lowerLetter"/>
      <w:lvlText w:val="%5."/>
      <w:lvlJc w:val="left"/>
      <w:pPr>
        <w:ind w:left="3960" w:hanging="360"/>
      </w:pPr>
    </w:lvl>
    <w:lvl w:ilvl="5" w:tplc="4E5462D0" w:tentative="1">
      <w:start w:val="1"/>
      <w:numFmt w:val="lowerRoman"/>
      <w:lvlText w:val="%6."/>
      <w:lvlJc w:val="right"/>
      <w:pPr>
        <w:ind w:left="4680" w:hanging="180"/>
      </w:pPr>
    </w:lvl>
    <w:lvl w:ilvl="6" w:tplc="6510858E" w:tentative="1">
      <w:start w:val="1"/>
      <w:numFmt w:val="decimal"/>
      <w:lvlText w:val="%7."/>
      <w:lvlJc w:val="left"/>
      <w:pPr>
        <w:ind w:left="5400" w:hanging="360"/>
      </w:pPr>
    </w:lvl>
    <w:lvl w:ilvl="7" w:tplc="F9B4387C" w:tentative="1">
      <w:start w:val="1"/>
      <w:numFmt w:val="lowerLetter"/>
      <w:lvlText w:val="%8."/>
      <w:lvlJc w:val="left"/>
      <w:pPr>
        <w:ind w:left="6120" w:hanging="360"/>
      </w:pPr>
    </w:lvl>
    <w:lvl w:ilvl="8" w:tplc="3C5880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70129"/>
    <w:multiLevelType w:val="hybridMultilevel"/>
    <w:tmpl w:val="118C7CA6"/>
    <w:lvl w:ilvl="0" w:tplc="3E6E7F7C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5380AAF4" w:tentative="1">
      <w:start w:val="1"/>
      <w:numFmt w:val="lowerLetter"/>
      <w:lvlText w:val="%2."/>
      <w:lvlJc w:val="left"/>
      <w:pPr>
        <w:ind w:left="1794" w:hanging="360"/>
      </w:pPr>
    </w:lvl>
    <w:lvl w:ilvl="2" w:tplc="C7AA79AE" w:tentative="1">
      <w:start w:val="1"/>
      <w:numFmt w:val="lowerRoman"/>
      <w:lvlText w:val="%3."/>
      <w:lvlJc w:val="right"/>
      <w:pPr>
        <w:ind w:left="2514" w:hanging="180"/>
      </w:pPr>
    </w:lvl>
    <w:lvl w:ilvl="3" w:tplc="6BDA1718" w:tentative="1">
      <w:start w:val="1"/>
      <w:numFmt w:val="decimal"/>
      <w:lvlText w:val="%4."/>
      <w:lvlJc w:val="left"/>
      <w:pPr>
        <w:ind w:left="3234" w:hanging="360"/>
      </w:pPr>
    </w:lvl>
    <w:lvl w:ilvl="4" w:tplc="56964890" w:tentative="1">
      <w:start w:val="1"/>
      <w:numFmt w:val="lowerLetter"/>
      <w:lvlText w:val="%5."/>
      <w:lvlJc w:val="left"/>
      <w:pPr>
        <w:ind w:left="3954" w:hanging="360"/>
      </w:pPr>
    </w:lvl>
    <w:lvl w:ilvl="5" w:tplc="498AC680" w:tentative="1">
      <w:start w:val="1"/>
      <w:numFmt w:val="lowerRoman"/>
      <w:lvlText w:val="%6."/>
      <w:lvlJc w:val="right"/>
      <w:pPr>
        <w:ind w:left="4674" w:hanging="180"/>
      </w:pPr>
    </w:lvl>
    <w:lvl w:ilvl="6" w:tplc="C2FCC27A" w:tentative="1">
      <w:start w:val="1"/>
      <w:numFmt w:val="decimal"/>
      <w:lvlText w:val="%7."/>
      <w:lvlJc w:val="left"/>
      <w:pPr>
        <w:ind w:left="5394" w:hanging="360"/>
      </w:pPr>
    </w:lvl>
    <w:lvl w:ilvl="7" w:tplc="6396D096" w:tentative="1">
      <w:start w:val="1"/>
      <w:numFmt w:val="lowerLetter"/>
      <w:lvlText w:val="%8."/>
      <w:lvlJc w:val="left"/>
      <w:pPr>
        <w:ind w:left="6114" w:hanging="360"/>
      </w:pPr>
    </w:lvl>
    <w:lvl w:ilvl="8" w:tplc="8A7655E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A336CDB"/>
    <w:multiLevelType w:val="hybridMultilevel"/>
    <w:tmpl w:val="8B663164"/>
    <w:lvl w:ilvl="0" w:tplc="7B0ABA18">
      <w:start w:val="1"/>
      <w:numFmt w:val="lowerLetter"/>
      <w:lvlText w:val="%1)"/>
      <w:lvlJc w:val="left"/>
      <w:pPr>
        <w:ind w:left="1287" w:hanging="360"/>
      </w:pPr>
    </w:lvl>
    <w:lvl w:ilvl="1" w:tplc="BC9AD534" w:tentative="1">
      <w:start w:val="1"/>
      <w:numFmt w:val="lowerLetter"/>
      <w:lvlText w:val="%2."/>
      <w:lvlJc w:val="left"/>
      <w:pPr>
        <w:ind w:left="2007" w:hanging="360"/>
      </w:pPr>
    </w:lvl>
    <w:lvl w:ilvl="2" w:tplc="C7909298" w:tentative="1">
      <w:start w:val="1"/>
      <w:numFmt w:val="lowerRoman"/>
      <w:lvlText w:val="%3."/>
      <w:lvlJc w:val="right"/>
      <w:pPr>
        <w:ind w:left="2727" w:hanging="180"/>
      </w:pPr>
    </w:lvl>
    <w:lvl w:ilvl="3" w:tplc="548C150E" w:tentative="1">
      <w:start w:val="1"/>
      <w:numFmt w:val="decimal"/>
      <w:lvlText w:val="%4."/>
      <w:lvlJc w:val="left"/>
      <w:pPr>
        <w:ind w:left="3447" w:hanging="360"/>
      </w:pPr>
    </w:lvl>
    <w:lvl w:ilvl="4" w:tplc="1F2C3C50" w:tentative="1">
      <w:start w:val="1"/>
      <w:numFmt w:val="lowerLetter"/>
      <w:lvlText w:val="%5."/>
      <w:lvlJc w:val="left"/>
      <w:pPr>
        <w:ind w:left="4167" w:hanging="360"/>
      </w:pPr>
    </w:lvl>
    <w:lvl w:ilvl="5" w:tplc="42A4F686" w:tentative="1">
      <w:start w:val="1"/>
      <w:numFmt w:val="lowerRoman"/>
      <w:lvlText w:val="%6."/>
      <w:lvlJc w:val="right"/>
      <w:pPr>
        <w:ind w:left="4887" w:hanging="180"/>
      </w:pPr>
    </w:lvl>
    <w:lvl w:ilvl="6" w:tplc="02BC2124" w:tentative="1">
      <w:start w:val="1"/>
      <w:numFmt w:val="decimal"/>
      <w:lvlText w:val="%7."/>
      <w:lvlJc w:val="left"/>
      <w:pPr>
        <w:ind w:left="5607" w:hanging="360"/>
      </w:pPr>
    </w:lvl>
    <w:lvl w:ilvl="7" w:tplc="ACF84CA8" w:tentative="1">
      <w:start w:val="1"/>
      <w:numFmt w:val="lowerLetter"/>
      <w:lvlText w:val="%8."/>
      <w:lvlJc w:val="left"/>
      <w:pPr>
        <w:ind w:left="6327" w:hanging="360"/>
      </w:pPr>
    </w:lvl>
    <w:lvl w:ilvl="8" w:tplc="42981A4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353357"/>
    <w:multiLevelType w:val="hybridMultilevel"/>
    <w:tmpl w:val="7B9C72C0"/>
    <w:lvl w:ilvl="0" w:tplc="E15E7BD2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93B2A388" w:tentative="1">
      <w:start w:val="1"/>
      <w:numFmt w:val="lowerLetter"/>
      <w:lvlText w:val="%2."/>
      <w:lvlJc w:val="left"/>
      <w:pPr>
        <w:ind w:left="1794" w:hanging="360"/>
      </w:pPr>
    </w:lvl>
    <w:lvl w:ilvl="2" w:tplc="2A927E02" w:tentative="1">
      <w:start w:val="1"/>
      <w:numFmt w:val="lowerRoman"/>
      <w:lvlText w:val="%3."/>
      <w:lvlJc w:val="right"/>
      <w:pPr>
        <w:ind w:left="2514" w:hanging="180"/>
      </w:pPr>
    </w:lvl>
    <w:lvl w:ilvl="3" w:tplc="B4944200" w:tentative="1">
      <w:start w:val="1"/>
      <w:numFmt w:val="decimal"/>
      <w:lvlText w:val="%4."/>
      <w:lvlJc w:val="left"/>
      <w:pPr>
        <w:ind w:left="3234" w:hanging="360"/>
      </w:pPr>
    </w:lvl>
    <w:lvl w:ilvl="4" w:tplc="51B4C2A0" w:tentative="1">
      <w:start w:val="1"/>
      <w:numFmt w:val="lowerLetter"/>
      <w:lvlText w:val="%5."/>
      <w:lvlJc w:val="left"/>
      <w:pPr>
        <w:ind w:left="3954" w:hanging="360"/>
      </w:pPr>
    </w:lvl>
    <w:lvl w:ilvl="5" w:tplc="1D3CD540" w:tentative="1">
      <w:start w:val="1"/>
      <w:numFmt w:val="lowerRoman"/>
      <w:lvlText w:val="%6."/>
      <w:lvlJc w:val="right"/>
      <w:pPr>
        <w:ind w:left="4674" w:hanging="180"/>
      </w:pPr>
    </w:lvl>
    <w:lvl w:ilvl="6" w:tplc="AFD64610" w:tentative="1">
      <w:start w:val="1"/>
      <w:numFmt w:val="decimal"/>
      <w:lvlText w:val="%7."/>
      <w:lvlJc w:val="left"/>
      <w:pPr>
        <w:ind w:left="5394" w:hanging="360"/>
      </w:pPr>
    </w:lvl>
    <w:lvl w:ilvl="7" w:tplc="2146F5C4" w:tentative="1">
      <w:start w:val="1"/>
      <w:numFmt w:val="lowerLetter"/>
      <w:lvlText w:val="%8."/>
      <w:lvlJc w:val="left"/>
      <w:pPr>
        <w:ind w:left="6114" w:hanging="360"/>
      </w:pPr>
    </w:lvl>
    <w:lvl w:ilvl="8" w:tplc="22A461DA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E644F7B"/>
    <w:multiLevelType w:val="hybridMultilevel"/>
    <w:tmpl w:val="F28A2654"/>
    <w:lvl w:ilvl="0" w:tplc="0A4AF360">
      <w:start w:val="1"/>
      <w:numFmt w:val="lowerLetter"/>
      <w:lvlText w:val="%1)"/>
      <w:lvlJc w:val="left"/>
      <w:pPr>
        <w:ind w:left="1287" w:hanging="360"/>
      </w:pPr>
    </w:lvl>
    <w:lvl w:ilvl="1" w:tplc="423A1286">
      <w:start w:val="1"/>
      <w:numFmt w:val="lowerLetter"/>
      <w:lvlText w:val="%2."/>
      <w:lvlJc w:val="left"/>
      <w:pPr>
        <w:ind w:left="2007" w:hanging="360"/>
      </w:pPr>
    </w:lvl>
    <w:lvl w:ilvl="2" w:tplc="E8C42DEC" w:tentative="1">
      <w:start w:val="1"/>
      <w:numFmt w:val="lowerRoman"/>
      <w:lvlText w:val="%3."/>
      <w:lvlJc w:val="right"/>
      <w:pPr>
        <w:ind w:left="2727" w:hanging="180"/>
      </w:pPr>
    </w:lvl>
    <w:lvl w:ilvl="3" w:tplc="06065D86" w:tentative="1">
      <w:start w:val="1"/>
      <w:numFmt w:val="decimal"/>
      <w:lvlText w:val="%4."/>
      <w:lvlJc w:val="left"/>
      <w:pPr>
        <w:ind w:left="3447" w:hanging="360"/>
      </w:pPr>
    </w:lvl>
    <w:lvl w:ilvl="4" w:tplc="52C4A7C2" w:tentative="1">
      <w:start w:val="1"/>
      <w:numFmt w:val="lowerLetter"/>
      <w:lvlText w:val="%5."/>
      <w:lvlJc w:val="left"/>
      <w:pPr>
        <w:ind w:left="4167" w:hanging="360"/>
      </w:pPr>
    </w:lvl>
    <w:lvl w:ilvl="5" w:tplc="47DAFFA4" w:tentative="1">
      <w:start w:val="1"/>
      <w:numFmt w:val="lowerRoman"/>
      <w:lvlText w:val="%6."/>
      <w:lvlJc w:val="right"/>
      <w:pPr>
        <w:ind w:left="4887" w:hanging="180"/>
      </w:pPr>
    </w:lvl>
    <w:lvl w:ilvl="6" w:tplc="D084FD34" w:tentative="1">
      <w:start w:val="1"/>
      <w:numFmt w:val="decimal"/>
      <w:lvlText w:val="%7."/>
      <w:lvlJc w:val="left"/>
      <w:pPr>
        <w:ind w:left="5607" w:hanging="360"/>
      </w:pPr>
    </w:lvl>
    <w:lvl w:ilvl="7" w:tplc="496AFC08" w:tentative="1">
      <w:start w:val="1"/>
      <w:numFmt w:val="lowerLetter"/>
      <w:lvlText w:val="%8."/>
      <w:lvlJc w:val="left"/>
      <w:pPr>
        <w:ind w:left="6327" w:hanging="360"/>
      </w:pPr>
    </w:lvl>
    <w:lvl w:ilvl="8" w:tplc="5950D31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A02D79"/>
    <w:multiLevelType w:val="hybridMultilevel"/>
    <w:tmpl w:val="4C2212AC"/>
    <w:lvl w:ilvl="0" w:tplc="609836AE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209EA15C" w:tentative="1">
      <w:start w:val="1"/>
      <w:numFmt w:val="lowerLetter"/>
      <w:lvlText w:val="%2."/>
      <w:lvlJc w:val="left"/>
      <w:pPr>
        <w:ind w:left="1794" w:hanging="360"/>
      </w:pPr>
    </w:lvl>
    <w:lvl w:ilvl="2" w:tplc="E730AF4E" w:tentative="1">
      <w:start w:val="1"/>
      <w:numFmt w:val="lowerRoman"/>
      <w:lvlText w:val="%3."/>
      <w:lvlJc w:val="right"/>
      <w:pPr>
        <w:ind w:left="2514" w:hanging="180"/>
      </w:pPr>
    </w:lvl>
    <w:lvl w:ilvl="3" w:tplc="BD7A7CE4" w:tentative="1">
      <w:start w:val="1"/>
      <w:numFmt w:val="decimal"/>
      <w:lvlText w:val="%4."/>
      <w:lvlJc w:val="left"/>
      <w:pPr>
        <w:ind w:left="3234" w:hanging="360"/>
      </w:pPr>
    </w:lvl>
    <w:lvl w:ilvl="4" w:tplc="B9685778" w:tentative="1">
      <w:start w:val="1"/>
      <w:numFmt w:val="lowerLetter"/>
      <w:lvlText w:val="%5."/>
      <w:lvlJc w:val="left"/>
      <w:pPr>
        <w:ind w:left="3954" w:hanging="360"/>
      </w:pPr>
    </w:lvl>
    <w:lvl w:ilvl="5" w:tplc="FE50F8EE" w:tentative="1">
      <w:start w:val="1"/>
      <w:numFmt w:val="lowerRoman"/>
      <w:lvlText w:val="%6."/>
      <w:lvlJc w:val="right"/>
      <w:pPr>
        <w:ind w:left="4674" w:hanging="180"/>
      </w:pPr>
    </w:lvl>
    <w:lvl w:ilvl="6" w:tplc="67361E20" w:tentative="1">
      <w:start w:val="1"/>
      <w:numFmt w:val="decimal"/>
      <w:lvlText w:val="%7."/>
      <w:lvlJc w:val="left"/>
      <w:pPr>
        <w:ind w:left="5394" w:hanging="360"/>
      </w:pPr>
    </w:lvl>
    <w:lvl w:ilvl="7" w:tplc="39109330" w:tentative="1">
      <w:start w:val="1"/>
      <w:numFmt w:val="lowerLetter"/>
      <w:lvlText w:val="%8."/>
      <w:lvlJc w:val="left"/>
      <w:pPr>
        <w:ind w:left="6114" w:hanging="360"/>
      </w:pPr>
    </w:lvl>
    <w:lvl w:ilvl="8" w:tplc="1454445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4102215"/>
    <w:multiLevelType w:val="hybridMultilevel"/>
    <w:tmpl w:val="966ACEF4"/>
    <w:lvl w:ilvl="0" w:tplc="0A049C40">
      <w:start w:val="1"/>
      <w:numFmt w:val="lowerLetter"/>
      <w:lvlText w:val="%1)"/>
      <w:lvlJc w:val="left"/>
      <w:pPr>
        <w:ind w:left="1287" w:hanging="360"/>
      </w:pPr>
    </w:lvl>
    <w:lvl w:ilvl="1" w:tplc="EE3E89D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1350569A" w:tentative="1">
      <w:start w:val="1"/>
      <w:numFmt w:val="lowerRoman"/>
      <w:lvlText w:val="%3."/>
      <w:lvlJc w:val="right"/>
      <w:pPr>
        <w:ind w:left="2727" w:hanging="180"/>
      </w:pPr>
    </w:lvl>
    <w:lvl w:ilvl="3" w:tplc="CB7CE3FA" w:tentative="1">
      <w:start w:val="1"/>
      <w:numFmt w:val="decimal"/>
      <w:lvlText w:val="%4."/>
      <w:lvlJc w:val="left"/>
      <w:pPr>
        <w:ind w:left="3447" w:hanging="360"/>
      </w:pPr>
    </w:lvl>
    <w:lvl w:ilvl="4" w:tplc="87B0EDB4" w:tentative="1">
      <w:start w:val="1"/>
      <w:numFmt w:val="lowerLetter"/>
      <w:lvlText w:val="%5."/>
      <w:lvlJc w:val="left"/>
      <w:pPr>
        <w:ind w:left="4167" w:hanging="360"/>
      </w:pPr>
    </w:lvl>
    <w:lvl w:ilvl="5" w:tplc="A2E24574" w:tentative="1">
      <w:start w:val="1"/>
      <w:numFmt w:val="lowerRoman"/>
      <w:lvlText w:val="%6."/>
      <w:lvlJc w:val="right"/>
      <w:pPr>
        <w:ind w:left="4887" w:hanging="180"/>
      </w:pPr>
    </w:lvl>
    <w:lvl w:ilvl="6" w:tplc="09D82820" w:tentative="1">
      <w:start w:val="1"/>
      <w:numFmt w:val="decimal"/>
      <w:lvlText w:val="%7."/>
      <w:lvlJc w:val="left"/>
      <w:pPr>
        <w:ind w:left="5607" w:hanging="360"/>
      </w:pPr>
    </w:lvl>
    <w:lvl w:ilvl="7" w:tplc="D966AF44" w:tentative="1">
      <w:start w:val="1"/>
      <w:numFmt w:val="lowerLetter"/>
      <w:lvlText w:val="%8."/>
      <w:lvlJc w:val="left"/>
      <w:pPr>
        <w:ind w:left="6327" w:hanging="360"/>
      </w:pPr>
    </w:lvl>
    <w:lvl w:ilvl="8" w:tplc="326CCB5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81725F1"/>
    <w:multiLevelType w:val="hybridMultilevel"/>
    <w:tmpl w:val="18FCE540"/>
    <w:lvl w:ilvl="0" w:tplc="C04E188A">
      <w:start w:val="1"/>
      <w:numFmt w:val="decimal"/>
      <w:lvlText w:val="%1)"/>
      <w:lvlJc w:val="left"/>
      <w:pPr>
        <w:ind w:left="1074" w:hanging="360"/>
      </w:pPr>
      <w:rPr>
        <w:b w:val="0"/>
        <w:color w:val="auto"/>
      </w:rPr>
    </w:lvl>
    <w:lvl w:ilvl="1" w:tplc="A5564D32" w:tentative="1">
      <w:start w:val="1"/>
      <w:numFmt w:val="lowerLetter"/>
      <w:lvlText w:val="%2."/>
      <w:lvlJc w:val="left"/>
      <w:pPr>
        <w:ind w:left="1794" w:hanging="360"/>
      </w:pPr>
    </w:lvl>
    <w:lvl w:ilvl="2" w:tplc="FFAE75C8" w:tentative="1">
      <w:start w:val="1"/>
      <w:numFmt w:val="lowerRoman"/>
      <w:lvlText w:val="%3."/>
      <w:lvlJc w:val="right"/>
      <w:pPr>
        <w:ind w:left="2514" w:hanging="180"/>
      </w:pPr>
    </w:lvl>
    <w:lvl w:ilvl="3" w:tplc="D5CA3DDC" w:tentative="1">
      <w:start w:val="1"/>
      <w:numFmt w:val="decimal"/>
      <w:lvlText w:val="%4."/>
      <w:lvlJc w:val="left"/>
      <w:pPr>
        <w:ind w:left="3234" w:hanging="360"/>
      </w:pPr>
    </w:lvl>
    <w:lvl w:ilvl="4" w:tplc="6C48857C" w:tentative="1">
      <w:start w:val="1"/>
      <w:numFmt w:val="lowerLetter"/>
      <w:lvlText w:val="%5."/>
      <w:lvlJc w:val="left"/>
      <w:pPr>
        <w:ind w:left="3954" w:hanging="360"/>
      </w:pPr>
    </w:lvl>
    <w:lvl w:ilvl="5" w:tplc="6B565494" w:tentative="1">
      <w:start w:val="1"/>
      <w:numFmt w:val="lowerRoman"/>
      <w:lvlText w:val="%6."/>
      <w:lvlJc w:val="right"/>
      <w:pPr>
        <w:ind w:left="4674" w:hanging="180"/>
      </w:pPr>
    </w:lvl>
    <w:lvl w:ilvl="6" w:tplc="3C363F4A" w:tentative="1">
      <w:start w:val="1"/>
      <w:numFmt w:val="decimal"/>
      <w:lvlText w:val="%7."/>
      <w:lvlJc w:val="left"/>
      <w:pPr>
        <w:ind w:left="5394" w:hanging="360"/>
      </w:pPr>
    </w:lvl>
    <w:lvl w:ilvl="7" w:tplc="76BA5A14" w:tentative="1">
      <w:start w:val="1"/>
      <w:numFmt w:val="lowerLetter"/>
      <w:lvlText w:val="%8."/>
      <w:lvlJc w:val="left"/>
      <w:pPr>
        <w:ind w:left="6114" w:hanging="360"/>
      </w:pPr>
    </w:lvl>
    <w:lvl w:ilvl="8" w:tplc="413E4D2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61E67C4F"/>
    <w:multiLevelType w:val="hybridMultilevel"/>
    <w:tmpl w:val="AD0A04CE"/>
    <w:lvl w:ilvl="0" w:tplc="1B527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57025C0" w:tentative="1">
      <w:start w:val="1"/>
      <w:numFmt w:val="lowerLetter"/>
      <w:lvlText w:val="%2."/>
      <w:lvlJc w:val="left"/>
      <w:pPr>
        <w:ind w:left="1440" w:hanging="360"/>
      </w:pPr>
    </w:lvl>
    <w:lvl w:ilvl="2" w:tplc="8E9C74EA" w:tentative="1">
      <w:start w:val="1"/>
      <w:numFmt w:val="lowerRoman"/>
      <w:lvlText w:val="%3."/>
      <w:lvlJc w:val="right"/>
      <w:pPr>
        <w:ind w:left="2160" w:hanging="180"/>
      </w:pPr>
    </w:lvl>
    <w:lvl w:ilvl="3" w:tplc="8EB8B306" w:tentative="1">
      <w:start w:val="1"/>
      <w:numFmt w:val="decimal"/>
      <w:lvlText w:val="%4."/>
      <w:lvlJc w:val="left"/>
      <w:pPr>
        <w:ind w:left="2880" w:hanging="360"/>
      </w:pPr>
    </w:lvl>
    <w:lvl w:ilvl="4" w:tplc="6728DCF2" w:tentative="1">
      <w:start w:val="1"/>
      <w:numFmt w:val="lowerLetter"/>
      <w:lvlText w:val="%5."/>
      <w:lvlJc w:val="left"/>
      <w:pPr>
        <w:ind w:left="3600" w:hanging="360"/>
      </w:pPr>
    </w:lvl>
    <w:lvl w:ilvl="5" w:tplc="EF0AFF30" w:tentative="1">
      <w:start w:val="1"/>
      <w:numFmt w:val="lowerRoman"/>
      <w:lvlText w:val="%6."/>
      <w:lvlJc w:val="right"/>
      <w:pPr>
        <w:ind w:left="4320" w:hanging="180"/>
      </w:pPr>
    </w:lvl>
    <w:lvl w:ilvl="6" w:tplc="7B0CEE28" w:tentative="1">
      <w:start w:val="1"/>
      <w:numFmt w:val="decimal"/>
      <w:lvlText w:val="%7."/>
      <w:lvlJc w:val="left"/>
      <w:pPr>
        <w:ind w:left="5040" w:hanging="360"/>
      </w:pPr>
    </w:lvl>
    <w:lvl w:ilvl="7" w:tplc="F2AE7ED6" w:tentative="1">
      <w:start w:val="1"/>
      <w:numFmt w:val="lowerLetter"/>
      <w:lvlText w:val="%8."/>
      <w:lvlJc w:val="left"/>
      <w:pPr>
        <w:ind w:left="5760" w:hanging="360"/>
      </w:pPr>
    </w:lvl>
    <w:lvl w:ilvl="8" w:tplc="407C2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03461"/>
    <w:multiLevelType w:val="hybridMultilevel"/>
    <w:tmpl w:val="B4105782"/>
    <w:lvl w:ilvl="0" w:tplc="5C7EDB8E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7D3CDEEA" w:tentative="1">
      <w:start w:val="1"/>
      <w:numFmt w:val="lowerLetter"/>
      <w:lvlText w:val="%2."/>
      <w:lvlJc w:val="left"/>
      <w:pPr>
        <w:ind w:left="1794" w:hanging="360"/>
      </w:pPr>
    </w:lvl>
    <w:lvl w:ilvl="2" w:tplc="485C7FB8" w:tentative="1">
      <w:start w:val="1"/>
      <w:numFmt w:val="lowerRoman"/>
      <w:lvlText w:val="%3."/>
      <w:lvlJc w:val="right"/>
      <w:pPr>
        <w:ind w:left="2514" w:hanging="180"/>
      </w:pPr>
    </w:lvl>
    <w:lvl w:ilvl="3" w:tplc="2F5892CE" w:tentative="1">
      <w:start w:val="1"/>
      <w:numFmt w:val="decimal"/>
      <w:lvlText w:val="%4."/>
      <w:lvlJc w:val="left"/>
      <w:pPr>
        <w:ind w:left="3234" w:hanging="360"/>
      </w:pPr>
    </w:lvl>
    <w:lvl w:ilvl="4" w:tplc="91CCDCCE" w:tentative="1">
      <w:start w:val="1"/>
      <w:numFmt w:val="lowerLetter"/>
      <w:lvlText w:val="%5."/>
      <w:lvlJc w:val="left"/>
      <w:pPr>
        <w:ind w:left="3954" w:hanging="360"/>
      </w:pPr>
    </w:lvl>
    <w:lvl w:ilvl="5" w:tplc="535A04D6" w:tentative="1">
      <w:start w:val="1"/>
      <w:numFmt w:val="lowerRoman"/>
      <w:lvlText w:val="%6."/>
      <w:lvlJc w:val="right"/>
      <w:pPr>
        <w:ind w:left="4674" w:hanging="180"/>
      </w:pPr>
    </w:lvl>
    <w:lvl w:ilvl="6" w:tplc="CEAEA042" w:tentative="1">
      <w:start w:val="1"/>
      <w:numFmt w:val="decimal"/>
      <w:lvlText w:val="%7."/>
      <w:lvlJc w:val="left"/>
      <w:pPr>
        <w:ind w:left="5394" w:hanging="360"/>
      </w:pPr>
    </w:lvl>
    <w:lvl w:ilvl="7" w:tplc="83E8F070" w:tentative="1">
      <w:start w:val="1"/>
      <w:numFmt w:val="lowerLetter"/>
      <w:lvlText w:val="%8."/>
      <w:lvlJc w:val="left"/>
      <w:pPr>
        <w:ind w:left="6114" w:hanging="360"/>
      </w:pPr>
    </w:lvl>
    <w:lvl w:ilvl="8" w:tplc="BA500B4C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E285151"/>
    <w:multiLevelType w:val="hybridMultilevel"/>
    <w:tmpl w:val="982EC3AE"/>
    <w:lvl w:ilvl="0" w:tplc="BB72A512">
      <w:start w:val="1"/>
      <w:numFmt w:val="decimal"/>
      <w:lvlText w:val="%1."/>
      <w:lvlJc w:val="left"/>
      <w:pPr>
        <w:ind w:left="360" w:hanging="360"/>
      </w:pPr>
    </w:lvl>
    <w:lvl w:ilvl="1" w:tplc="3460A126" w:tentative="1">
      <w:start w:val="1"/>
      <w:numFmt w:val="lowerLetter"/>
      <w:lvlText w:val="%2."/>
      <w:lvlJc w:val="left"/>
      <w:pPr>
        <w:ind w:left="1080" w:hanging="360"/>
      </w:pPr>
    </w:lvl>
    <w:lvl w:ilvl="2" w:tplc="D5408C80" w:tentative="1">
      <w:start w:val="1"/>
      <w:numFmt w:val="lowerRoman"/>
      <w:lvlText w:val="%3."/>
      <w:lvlJc w:val="right"/>
      <w:pPr>
        <w:ind w:left="1800" w:hanging="180"/>
      </w:pPr>
    </w:lvl>
    <w:lvl w:ilvl="3" w:tplc="7E8883E0" w:tentative="1">
      <w:start w:val="1"/>
      <w:numFmt w:val="decimal"/>
      <w:lvlText w:val="%4."/>
      <w:lvlJc w:val="left"/>
      <w:pPr>
        <w:ind w:left="2520" w:hanging="360"/>
      </w:pPr>
    </w:lvl>
    <w:lvl w:ilvl="4" w:tplc="9118D10E" w:tentative="1">
      <w:start w:val="1"/>
      <w:numFmt w:val="lowerLetter"/>
      <w:lvlText w:val="%5."/>
      <w:lvlJc w:val="left"/>
      <w:pPr>
        <w:ind w:left="3240" w:hanging="360"/>
      </w:pPr>
    </w:lvl>
    <w:lvl w:ilvl="5" w:tplc="B6AEB3E6" w:tentative="1">
      <w:start w:val="1"/>
      <w:numFmt w:val="lowerRoman"/>
      <w:lvlText w:val="%6."/>
      <w:lvlJc w:val="right"/>
      <w:pPr>
        <w:ind w:left="3960" w:hanging="180"/>
      </w:pPr>
    </w:lvl>
    <w:lvl w:ilvl="6" w:tplc="1EDC50C0" w:tentative="1">
      <w:start w:val="1"/>
      <w:numFmt w:val="decimal"/>
      <w:lvlText w:val="%7."/>
      <w:lvlJc w:val="left"/>
      <w:pPr>
        <w:ind w:left="4680" w:hanging="360"/>
      </w:pPr>
    </w:lvl>
    <w:lvl w:ilvl="7" w:tplc="674069D8" w:tentative="1">
      <w:start w:val="1"/>
      <w:numFmt w:val="lowerLetter"/>
      <w:lvlText w:val="%8."/>
      <w:lvlJc w:val="left"/>
      <w:pPr>
        <w:ind w:left="5400" w:hanging="360"/>
      </w:pPr>
    </w:lvl>
    <w:lvl w:ilvl="8" w:tplc="02DAD7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105558">
    <w:abstractNumId w:val="1"/>
  </w:num>
  <w:num w:numId="2" w16cid:durableId="2145925234">
    <w:abstractNumId w:val="6"/>
  </w:num>
  <w:num w:numId="3" w16cid:durableId="1267036702">
    <w:abstractNumId w:val="8"/>
  </w:num>
  <w:num w:numId="4" w16cid:durableId="1483303959">
    <w:abstractNumId w:val="10"/>
  </w:num>
  <w:num w:numId="5" w16cid:durableId="407071724">
    <w:abstractNumId w:val="0"/>
  </w:num>
  <w:num w:numId="6" w16cid:durableId="161363102">
    <w:abstractNumId w:val="2"/>
  </w:num>
  <w:num w:numId="7" w16cid:durableId="831991403">
    <w:abstractNumId w:val="14"/>
  </w:num>
  <w:num w:numId="8" w16cid:durableId="2130928277">
    <w:abstractNumId w:val="12"/>
  </w:num>
  <w:num w:numId="9" w16cid:durableId="1404183709">
    <w:abstractNumId w:val="5"/>
  </w:num>
  <w:num w:numId="10" w16cid:durableId="894511960">
    <w:abstractNumId w:val="11"/>
  </w:num>
  <w:num w:numId="11" w16cid:durableId="1096749595">
    <w:abstractNumId w:val="9"/>
  </w:num>
  <w:num w:numId="12" w16cid:durableId="1459564486">
    <w:abstractNumId w:val="13"/>
  </w:num>
  <w:num w:numId="13" w16cid:durableId="664171013">
    <w:abstractNumId w:val="3"/>
  </w:num>
  <w:num w:numId="14" w16cid:durableId="1744721036">
    <w:abstractNumId w:val="7"/>
  </w:num>
  <w:num w:numId="15" w16cid:durableId="1110471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ED"/>
    <w:rsid w:val="00005F67"/>
    <w:rsid w:val="000252DB"/>
    <w:rsid w:val="0009196B"/>
    <w:rsid w:val="000E67E1"/>
    <w:rsid w:val="00164A67"/>
    <w:rsid w:val="00174FFA"/>
    <w:rsid w:val="002047ED"/>
    <w:rsid w:val="00254CDE"/>
    <w:rsid w:val="00377151"/>
    <w:rsid w:val="003A2C24"/>
    <w:rsid w:val="003B3969"/>
    <w:rsid w:val="004D4A98"/>
    <w:rsid w:val="004F71B4"/>
    <w:rsid w:val="00542EDF"/>
    <w:rsid w:val="005624C6"/>
    <w:rsid w:val="005E448A"/>
    <w:rsid w:val="0060422E"/>
    <w:rsid w:val="0061407C"/>
    <w:rsid w:val="007007C0"/>
    <w:rsid w:val="00724D6C"/>
    <w:rsid w:val="00754CFD"/>
    <w:rsid w:val="00775D45"/>
    <w:rsid w:val="007D790B"/>
    <w:rsid w:val="00813ACD"/>
    <w:rsid w:val="008D71F0"/>
    <w:rsid w:val="00990E00"/>
    <w:rsid w:val="00993A24"/>
    <w:rsid w:val="009E0F72"/>
    <w:rsid w:val="00A26949"/>
    <w:rsid w:val="00A424D5"/>
    <w:rsid w:val="00A54525"/>
    <w:rsid w:val="00AD0098"/>
    <w:rsid w:val="00B124DD"/>
    <w:rsid w:val="00B20C52"/>
    <w:rsid w:val="00BB30A9"/>
    <w:rsid w:val="00C03A33"/>
    <w:rsid w:val="00C21C8E"/>
    <w:rsid w:val="00C72D15"/>
    <w:rsid w:val="00D55A86"/>
    <w:rsid w:val="00E561E7"/>
    <w:rsid w:val="00EF1331"/>
    <w:rsid w:val="00F232A0"/>
    <w:rsid w:val="00FB2F1D"/>
    <w:rsid w:val="00FD242C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31355"/>
  <w15:docId w15:val="{4870E2D9-2822-4E22-9392-F4FCD72F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stopka">
    <w:name w:val="LP_stopka"/>
    <w:rsid w:val="00F6586C"/>
    <w:rPr>
      <w:rFonts w:ascii="Arial" w:hAnsi="Arial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BD3007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3007"/>
    <w:pPr>
      <w:widowControl w:val="0"/>
      <w:shd w:val="clear" w:color="auto" w:fill="FFFFFF"/>
      <w:spacing w:after="40" w:line="394" w:lineRule="auto"/>
      <w:jc w:val="both"/>
    </w:pPr>
    <w:rPr>
      <w:sz w:val="22"/>
      <w:szCs w:val="22"/>
    </w:rPr>
  </w:style>
  <w:style w:type="character" w:customStyle="1" w:styleId="LPzwykly">
    <w:name w:val="LP_zwykly"/>
    <w:basedOn w:val="Domylnaczcionkaakapitu"/>
    <w:qFormat/>
    <w:rsid w:val="00BD30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007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007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00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D3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4223-B6D6-4A85-8ACD-F99C35E0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DGLP.dot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Marta Mróz</cp:lastModifiedBy>
  <cp:revision>2</cp:revision>
  <cp:lastPrinted>2020-12-02T10:19:00Z</cp:lastPrinted>
  <dcterms:created xsi:type="dcterms:W3CDTF">2025-12-23T06:23:00Z</dcterms:created>
  <dcterms:modified xsi:type="dcterms:W3CDTF">2025-12-23T06:23:00Z</dcterms:modified>
  <cp:contentStatus>draft</cp:contentStatus>
</cp:coreProperties>
</file>