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B" w:rsidRPr="0088625B" w:rsidRDefault="0088625B" w:rsidP="0088625B">
      <w:pPr>
        <w:spacing w:after="120" w:line="312" w:lineRule="auto"/>
        <w:rPr>
          <w:rFonts w:cs="Calibri"/>
          <w:sz w:val="24"/>
          <w:szCs w:val="24"/>
        </w:rPr>
      </w:pPr>
      <w:r w:rsidRPr="0088625B">
        <w:rPr>
          <w:rFonts w:cs="Calibri"/>
          <w:sz w:val="24"/>
          <w:szCs w:val="24"/>
        </w:rPr>
        <w:t>GENERALNY DYREKTOR</w:t>
      </w:r>
    </w:p>
    <w:p w:rsidR="0088625B" w:rsidRDefault="0088625B" w:rsidP="0088625B">
      <w:pPr>
        <w:spacing w:after="120" w:line="312" w:lineRule="auto"/>
        <w:rPr>
          <w:rFonts w:cs="Calibri"/>
          <w:sz w:val="24"/>
          <w:szCs w:val="24"/>
        </w:rPr>
      </w:pPr>
      <w:r w:rsidRPr="0088625B">
        <w:rPr>
          <w:rFonts w:cs="Calibri"/>
          <w:sz w:val="24"/>
          <w:szCs w:val="24"/>
        </w:rPr>
        <w:t>OCHRONY ŚRODOWISKA</w:t>
      </w:r>
    </w:p>
    <w:p w:rsidR="00FF0C1D" w:rsidRPr="003D266E" w:rsidRDefault="00812732" w:rsidP="00027716">
      <w:pPr>
        <w:spacing w:after="120" w:line="312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 xml:space="preserve">Warszawa, </w:t>
      </w:r>
      <w:bookmarkStart w:id="0" w:name="ezdDataPodpisu"/>
      <w:r w:rsidRPr="003D266E">
        <w:rPr>
          <w:rFonts w:cs="Calibri"/>
          <w:sz w:val="24"/>
          <w:szCs w:val="24"/>
        </w:rPr>
        <w:t>28 października 2025</w:t>
      </w:r>
      <w:bookmarkEnd w:id="0"/>
      <w:r w:rsidRPr="003D266E">
        <w:rPr>
          <w:rFonts w:cs="Calibri"/>
          <w:sz w:val="24"/>
          <w:szCs w:val="24"/>
        </w:rPr>
        <w:t xml:space="preserve"> r.</w:t>
      </w:r>
    </w:p>
    <w:p w:rsidR="00FF0C1D" w:rsidRPr="003D266E" w:rsidRDefault="00812732" w:rsidP="00027716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3D266E">
        <w:rPr>
          <w:rFonts w:cs="Calibri"/>
          <w:sz w:val="24"/>
          <w:szCs w:val="24"/>
        </w:rPr>
        <w:t>DOOŚ-WDŚII.420.21.2025</w:t>
      </w:r>
      <w:bookmarkEnd w:id="1"/>
      <w:r w:rsidRPr="003D266E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3D266E">
        <w:rPr>
          <w:rFonts w:cs="Calibri"/>
          <w:sz w:val="24"/>
          <w:szCs w:val="24"/>
        </w:rPr>
        <w:t>MB</w:t>
      </w:r>
      <w:bookmarkEnd w:id="2"/>
      <w:bookmarkEnd w:id="3"/>
      <w:r w:rsidRPr="003D266E">
        <w:rPr>
          <w:rFonts w:cs="Calibri"/>
          <w:sz w:val="24"/>
          <w:szCs w:val="24"/>
        </w:rPr>
        <w:t>.6</w:t>
      </w:r>
    </w:p>
    <w:p w:rsidR="00FF0C1D" w:rsidRPr="003D266E" w:rsidRDefault="00165D52" w:rsidP="00027716">
      <w:pPr>
        <w:spacing w:after="120" w:line="312" w:lineRule="auto"/>
        <w:rPr>
          <w:rFonts w:cs="Calibri"/>
          <w:sz w:val="24"/>
          <w:szCs w:val="24"/>
        </w:rPr>
      </w:pPr>
    </w:p>
    <w:p w:rsidR="003B6377" w:rsidRPr="003D266E" w:rsidRDefault="00812732" w:rsidP="00027716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3D266E">
        <w:rPr>
          <w:rFonts w:cs="Calibri"/>
          <w:color w:val="000000"/>
          <w:sz w:val="24"/>
          <w:szCs w:val="24"/>
        </w:rPr>
        <w:t>ZAWIADOMIENIE</w:t>
      </w:r>
    </w:p>
    <w:p w:rsidR="003B6377" w:rsidRPr="003D266E" w:rsidRDefault="00812732" w:rsidP="00027716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3D266E">
        <w:rPr>
          <w:rFonts w:cs="Calibri"/>
          <w:color w:val="000000"/>
          <w:sz w:val="24"/>
          <w:szCs w:val="24"/>
        </w:rPr>
        <w:t>Generalny Dyrektor Ochrony Środowiska zawiadamia strony postępowania o wydaniu postanowienia z 24 października 2025 r., znak: DOOŚ-WDŚII.420.21.2025.MB.5, uchylającego w całości postanowienie własne z 7 sierpnia 2025 r., znak: DOOŚ- WDŚII.420.10.2025.AWT.8, stwierdzające nieważność postanowienia Regionalnego Dyrektora Ochrony Środowiska w Bydgoszczy z 8 marca 2023 r., znak: WOO.400.8.2023.ADS.3, wyrażającego stanowisko, że aktualne są warunki realizacji przedsięwzięcia określone w decyzji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 oraz odmawiającego stwierdzenia nieważności ww. postanowienia RDOŚ w Bydgoszczy z 8 marca 2023 r.</w:t>
      </w:r>
    </w:p>
    <w:p w:rsidR="003B6377" w:rsidRPr="003D266E" w:rsidRDefault="00812732" w:rsidP="00027716">
      <w:pPr>
        <w:spacing w:after="120" w:line="312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 xml:space="preserve">Doręczenie postanowienia </w:t>
      </w:r>
      <w:r w:rsidRPr="003D266E">
        <w:rPr>
          <w:rFonts w:cs="Calibri"/>
          <w:bCs/>
          <w:sz w:val="24"/>
          <w:szCs w:val="24"/>
        </w:rPr>
        <w:t>stronom postępowania</w:t>
      </w:r>
      <w:r w:rsidRPr="003D266E">
        <w:rPr>
          <w:rFonts w:cs="Calibri"/>
          <w:sz w:val="24"/>
          <w:szCs w:val="24"/>
        </w:rPr>
        <w:t xml:space="preserve"> uważa się za dokonane po upływie czternastu dni liczonych od następnego dnia po dniu, w którym upubliczniono zawiadomienie.</w:t>
      </w:r>
    </w:p>
    <w:p w:rsidR="00250176" w:rsidRPr="003D266E" w:rsidRDefault="00812732" w:rsidP="00027716">
      <w:pPr>
        <w:spacing w:after="120" w:line="312" w:lineRule="auto"/>
        <w:rPr>
          <w:rFonts w:cs="Calibri"/>
          <w:strike/>
          <w:sz w:val="24"/>
          <w:szCs w:val="24"/>
        </w:rPr>
      </w:pPr>
      <w:r w:rsidRPr="003D266E">
        <w:rPr>
          <w:rFonts w:cs="Calibri"/>
          <w:sz w:val="24"/>
          <w:szCs w:val="24"/>
        </w:rPr>
        <w:t>Z treścią postanowienia strony postępowania mogą zapoznać się w: Generalnej Dyrekcji Ochrony Środowiska oraz Regionalnej Dyrekcji Ochrony Środowiska w Bydgoszczy lub w sposób wskazany w art. 49b § 1 ustawy z dnia 14 czerwca 1960 r. – Kodeks postępowania administracyjnego (Dz. U. z 2024 r. poz. 572, ze zm.), dalej k.</w:t>
      </w:r>
      <w:r w:rsidRPr="003D266E">
        <w:rPr>
          <w:rFonts w:cs="Calibri"/>
          <w:iCs/>
          <w:sz w:val="24"/>
          <w:szCs w:val="24"/>
        </w:rPr>
        <w:t>p.a</w:t>
      </w:r>
      <w:r w:rsidRPr="003D266E">
        <w:rPr>
          <w:rFonts w:cs="Calibri"/>
          <w:sz w:val="24"/>
          <w:szCs w:val="24"/>
        </w:rPr>
        <w:t>.</w:t>
      </w:r>
    </w:p>
    <w:p w:rsidR="003B6377" w:rsidRPr="003D266E" w:rsidRDefault="00165D52" w:rsidP="00027716">
      <w:pPr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812732" w:rsidP="00027716">
      <w:pPr>
        <w:spacing w:after="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Z upoważnienia</w:t>
      </w:r>
    </w:p>
    <w:p w:rsidR="003B6377" w:rsidRPr="003D266E" w:rsidRDefault="00812732" w:rsidP="00027716">
      <w:pPr>
        <w:spacing w:after="24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Generalnego Dyrektora Ochrony Środowiska</w:t>
      </w:r>
    </w:p>
    <w:p w:rsidR="003B6377" w:rsidRPr="003D266E" w:rsidRDefault="00812732" w:rsidP="00027716">
      <w:pPr>
        <w:spacing w:after="6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KATARZYNA BIŃKOWSKA</w:t>
      </w:r>
    </w:p>
    <w:p w:rsidR="003B6377" w:rsidRPr="003D266E" w:rsidRDefault="00812732" w:rsidP="00027716">
      <w:pPr>
        <w:spacing w:after="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Naczelnik Wydziału</w:t>
      </w:r>
    </w:p>
    <w:p w:rsidR="003B6377" w:rsidRPr="003D266E" w:rsidRDefault="00812732" w:rsidP="00027716">
      <w:pPr>
        <w:spacing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Departament Ocen Oddziaływania na Środowisko</w:t>
      </w:r>
    </w:p>
    <w:p w:rsidR="003B6377" w:rsidRPr="003D266E" w:rsidRDefault="00812732" w:rsidP="00027716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3D266E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3B6377" w:rsidRPr="003D266E" w:rsidRDefault="00165D52" w:rsidP="00027716">
      <w:pPr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165D52" w:rsidP="00027716">
      <w:pPr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812732" w:rsidP="00027716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  <w:r w:rsidRPr="003D266E">
        <w:rPr>
          <w:rFonts w:cs="Calibri"/>
          <w:sz w:val="24"/>
          <w:szCs w:val="24"/>
        </w:rPr>
        <w:lastRenderedPageBreak/>
        <w:t>Zawiadomienie zostało upublicznione w terminie od ………………… do …………………</w:t>
      </w:r>
    </w:p>
    <w:p w:rsidR="003B6377" w:rsidRPr="003D266E" w:rsidRDefault="00812732" w:rsidP="00027716">
      <w:pPr>
        <w:spacing w:after="0" w:line="312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Pieczęć urzędu i podpis:</w:t>
      </w:r>
      <w:bookmarkEnd w:id="4"/>
    </w:p>
    <w:p w:rsidR="003B6377" w:rsidRPr="003D266E" w:rsidRDefault="00165D52" w:rsidP="00027716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165D52" w:rsidP="00027716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165D52" w:rsidP="00027716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165D52" w:rsidP="00027716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3B6377" w:rsidRPr="003D266E" w:rsidRDefault="00812732" w:rsidP="00027716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Art. 49 § 1 k.</w:t>
      </w:r>
      <w:r w:rsidRPr="003D266E">
        <w:rPr>
          <w:rFonts w:cs="Calibri"/>
          <w:iCs/>
          <w:sz w:val="24"/>
          <w:szCs w:val="24"/>
        </w:rPr>
        <w:t>p.a.:</w:t>
      </w:r>
      <w:r w:rsidRPr="003D266E">
        <w:rPr>
          <w:rFonts w:cs="Calibr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B6377" w:rsidRPr="003D266E" w:rsidRDefault="00812732" w:rsidP="00027716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3D266E">
        <w:rPr>
          <w:rFonts w:cs="Calibri"/>
          <w:sz w:val="24"/>
          <w:szCs w:val="24"/>
        </w:rPr>
        <w:t>Art. 49b § 1 k.</w:t>
      </w:r>
      <w:r w:rsidRPr="003D266E">
        <w:rPr>
          <w:rFonts w:cs="Calibri"/>
          <w:iCs/>
          <w:sz w:val="24"/>
          <w:szCs w:val="24"/>
        </w:rPr>
        <w:t>p.a.:</w:t>
      </w:r>
      <w:r w:rsidRPr="003D266E">
        <w:rPr>
          <w:rFonts w:cs="Calibri"/>
          <w:i/>
          <w:sz w:val="24"/>
          <w:szCs w:val="24"/>
        </w:rPr>
        <w:t xml:space="preserve"> </w:t>
      </w:r>
      <w:r w:rsidRPr="003D266E">
        <w:rPr>
          <w:rFonts w:cs="Calibr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3B6377" w:rsidRPr="003D266E" w:rsidRDefault="00812732" w:rsidP="00027716">
      <w:pPr>
        <w:pStyle w:val="Bezodstpw1"/>
        <w:rPr>
          <w:rFonts w:ascii="Calibri" w:hAnsi="Calibri" w:cs="Calibri"/>
        </w:rPr>
      </w:pPr>
      <w:r w:rsidRPr="003D266E">
        <w:rPr>
          <w:rFonts w:ascii="Calibri" w:hAnsi="Calibri" w:cs="Calibri"/>
        </w:rPr>
        <w:t xml:space="preserve">Art. 74 ust. 3 </w:t>
      </w:r>
      <w:r w:rsidRPr="003D266E">
        <w:rPr>
          <w:rFonts w:ascii="Calibri" w:hAnsi="Calibri" w:cs="Calibri"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3D266E">
        <w:rPr>
          <w:rFonts w:ascii="Calibri" w:hAnsi="Calibri" w:cs="Calibri"/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:rsidR="00FF0C1D" w:rsidRPr="003D266E" w:rsidRDefault="00165D52" w:rsidP="00027716">
      <w:pPr>
        <w:rPr>
          <w:rFonts w:cs="Calibri"/>
          <w:sz w:val="24"/>
          <w:szCs w:val="24"/>
        </w:rPr>
      </w:pPr>
      <w:bookmarkStart w:id="5" w:name="_GoBack"/>
      <w:bookmarkEnd w:id="5"/>
    </w:p>
    <w:sectPr w:rsidR="00FF0C1D" w:rsidRPr="003D266E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52" w:rsidRDefault="00165D52">
      <w:pPr>
        <w:spacing w:after="0" w:line="240" w:lineRule="auto"/>
      </w:pPr>
      <w:r>
        <w:separator/>
      </w:r>
    </w:p>
  </w:endnote>
  <w:endnote w:type="continuationSeparator" w:id="0">
    <w:p w:rsidR="00165D52" w:rsidRDefault="001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1D" w:rsidRDefault="00165D5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52" w:rsidRDefault="00165D52">
      <w:pPr>
        <w:spacing w:after="0" w:line="240" w:lineRule="auto"/>
      </w:pPr>
      <w:r>
        <w:separator/>
      </w:r>
    </w:p>
  </w:footnote>
  <w:footnote w:type="continuationSeparator" w:id="0">
    <w:p w:rsidR="00165D52" w:rsidRDefault="001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1D" w:rsidRDefault="00165D5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6"/>
    <w:rsid w:val="00027716"/>
    <w:rsid w:val="00165D52"/>
    <w:rsid w:val="003D266E"/>
    <w:rsid w:val="005D53D6"/>
    <w:rsid w:val="00812732"/>
    <w:rsid w:val="008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F97C"/>
  <w15:docId w15:val="{CFB1AE17-A495-4CFF-BEDA-89FA6E3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B637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3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EDCD-9B14-4E4E-9EC8-C7330452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4</cp:revision>
  <cp:lastPrinted>2010-12-24T09:23:00Z</cp:lastPrinted>
  <dcterms:created xsi:type="dcterms:W3CDTF">2025-10-30T12:01:00Z</dcterms:created>
  <dcterms:modified xsi:type="dcterms:W3CDTF">2025-10-30T12:33:00Z</dcterms:modified>
</cp:coreProperties>
</file>