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8F5A" w14:textId="77777777" w:rsidR="000C0DD0" w:rsidRDefault="000C0DD0" w:rsidP="002E0969">
      <w:pPr>
        <w:jc w:val="right"/>
        <w:rPr>
          <w:rFonts w:ascii="Arial" w:hAnsi="Arial" w:cs="Arial"/>
        </w:rPr>
      </w:pPr>
    </w:p>
    <w:p w14:paraId="5C7E6686" w14:textId="2E8BB6C7" w:rsidR="002E0969" w:rsidRDefault="002E0969" w:rsidP="002E096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3E56B6">
        <w:rPr>
          <w:rFonts w:ascii="Arial" w:hAnsi="Arial" w:cs="Arial"/>
        </w:rPr>
        <w:t xml:space="preserve"> 11 kwietnia 2025</w:t>
      </w:r>
      <w:r>
        <w:rPr>
          <w:rFonts w:ascii="Arial" w:hAnsi="Arial" w:cs="Arial"/>
        </w:rPr>
        <w:t xml:space="preserve"> r.</w:t>
      </w:r>
    </w:p>
    <w:p w14:paraId="68DC939A" w14:textId="77777777" w:rsidR="002E0969" w:rsidRDefault="002E0969" w:rsidP="002E0969">
      <w:pPr>
        <w:rPr>
          <w:rFonts w:ascii="Arial" w:hAnsi="Arial" w:cs="Arial"/>
        </w:rPr>
      </w:pPr>
    </w:p>
    <w:p w14:paraId="71175AC7" w14:textId="77777777" w:rsidR="002E0969" w:rsidRDefault="002E0969" w:rsidP="002E0969">
      <w:pPr>
        <w:rPr>
          <w:rFonts w:ascii="Arial" w:hAnsi="Arial" w:cs="Arial"/>
        </w:rPr>
      </w:pPr>
    </w:p>
    <w:p w14:paraId="28026A59" w14:textId="6CA5316A" w:rsidR="002E0969" w:rsidRDefault="003E56B6" w:rsidP="002424A1">
      <w:pPr>
        <w:ind w:left="566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Wykonawcy ubiegający się </w:t>
      </w:r>
      <w:r w:rsidR="002424A1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 udzielenie zamówienia</w:t>
      </w:r>
    </w:p>
    <w:p w14:paraId="161D2042" w14:textId="77777777" w:rsidR="003E56B6" w:rsidRDefault="003E56B6" w:rsidP="002E0969">
      <w:pPr>
        <w:ind w:left="4536"/>
        <w:rPr>
          <w:rFonts w:ascii="Arial" w:hAnsi="Arial" w:cs="Arial"/>
          <w:b/>
        </w:rPr>
      </w:pPr>
    </w:p>
    <w:p w14:paraId="2C9DBFAE" w14:textId="30BFFD4C" w:rsidR="003E56B6" w:rsidRDefault="003E56B6" w:rsidP="002424A1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wyborze najkorzystniejszej oferty</w:t>
      </w:r>
    </w:p>
    <w:p w14:paraId="1BED8740" w14:textId="77777777" w:rsidR="002E0969" w:rsidRDefault="002E0969" w:rsidP="002E0969">
      <w:pPr>
        <w:rPr>
          <w:rFonts w:ascii="Arial" w:hAnsi="Arial" w:cs="Arial"/>
        </w:rPr>
      </w:pPr>
    </w:p>
    <w:p w14:paraId="6FF98F4C" w14:textId="19653329" w:rsidR="003E56B6" w:rsidRPr="003E56B6" w:rsidRDefault="003E56B6" w:rsidP="003E56B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Arial" w:hAnsi="Arial" w:cs="Arial"/>
        </w:rPr>
        <w:t xml:space="preserve">Zamawiający informuje o wyborze najkorzystniejszej oferty w Zapytaniu ofertowym, którego przedmiotem </w:t>
      </w:r>
      <w:r w:rsidRPr="003E56B6">
        <w:rPr>
          <w:rFonts w:ascii="Arial" w:hAnsi="Arial" w:cs="Arial"/>
        </w:rPr>
        <w:t>jest dostawa namiotu reklamowego ze znakowaniem Generalnej Dyrekcji Ochrony Środowiska wraz z akcesoriami</w:t>
      </w:r>
      <w:r>
        <w:rPr>
          <w:rFonts w:ascii="Arial" w:hAnsi="Arial" w:cs="Arial"/>
        </w:rPr>
        <w:t xml:space="preserve">, złożonej przez Wykonawcę: </w:t>
      </w:r>
      <w:r w:rsidRPr="002424A1">
        <w:rPr>
          <w:rFonts w:ascii="Arial" w:hAnsi="Arial" w:cs="Arial"/>
          <w:b/>
          <w:bCs/>
          <w:iCs/>
        </w:rPr>
        <w:t>VITO Namioty. Cena brutto zamówienia: 6 633 zł.</w:t>
      </w:r>
    </w:p>
    <w:p w14:paraId="026A57C1" w14:textId="53FB505E" w:rsidR="001766D0" w:rsidRDefault="001766D0" w:rsidP="002E0969">
      <w:pPr>
        <w:rPr>
          <w:rFonts w:ascii="Arial" w:hAnsi="Arial" w:cs="Arial"/>
        </w:rPr>
      </w:pPr>
    </w:p>
    <w:p w14:paraId="72560337" w14:textId="77777777" w:rsidR="003E56B6" w:rsidRDefault="003E56B6" w:rsidP="002E096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E56B6" w14:paraId="3C7889ED" w14:textId="77777777" w:rsidTr="003E56B6">
        <w:tc>
          <w:tcPr>
            <w:tcW w:w="704" w:type="dxa"/>
          </w:tcPr>
          <w:p w14:paraId="7877A75D" w14:textId="54713300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3826" w:type="dxa"/>
          </w:tcPr>
          <w:p w14:paraId="215CA2EF" w14:textId="7B6392AC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Nazwa (firma)</w:t>
            </w:r>
            <w:r w:rsidR="004B4EBD" w:rsidRPr="002424A1">
              <w:rPr>
                <w:rFonts w:ascii="Arial" w:hAnsi="Arial" w:cs="Arial"/>
                <w:b/>
                <w:bCs/>
              </w:rPr>
              <w:br/>
            </w:r>
            <w:r w:rsidRPr="002424A1">
              <w:rPr>
                <w:rFonts w:ascii="Arial" w:hAnsi="Arial" w:cs="Arial"/>
                <w:b/>
                <w:bCs/>
              </w:rPr>
              <w:t>i adres wykonawcy</w:t>
            </w:r>
          </w:p>
        </w:tc>
        <w:tc>
          <w:tcPr>
            <w:tcW w:w="2266" w:type="dxa"/>
          </w:tcPr>
          <w:p w14:paraId="79E35FF2" w14:textId="123EF1F8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Cena brutto oferty</w:t>
            </w:r>
          </w:p>
        </w:tc>
        <w:tc>
          <w:tcPr>
            <w:tcW w:w="2266" w:type="dxa"/>
          </w:tcPr>
          <w:p w14:paraId="22E4BECD" w14:textId="766E2E8D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Suma punktów</w:t>
            </w:r>
          </w:p>
        </w:tc>
      </w:tr>
      <w:tr w:rsidR="003E56B6" w14:paraId="60CFF2EB" w14:textId="77777777" w:rsidTr="003E56B6">
        <w:tc>
          <w:tcPr>
            <w:tcW w:w="704" w:type="dxa"/>
          </w:tcPr>
          <w:p w14:paraId="77501F90" w14:textId="2DA7C4EF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826" w:type="dxa"/>
          </w:tcPr>
          <w:p w14:paraId="57D7C8AE" w14:textId="573A30E1" w:rsidR="003E56B6" w:rsidRDefault="004B4EBD" w:rsidP="004B4EB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 xml:space="preserve">PPUH VITO 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Żuki 50A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62-700 Turek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2266" w:type="dxa"/>
          </w:tcPr>
          <w:p w14:paraId="0C3A8E4F" w14:textId="44D74C2D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 </w:t>
            </w:r>
            <w:r w:rsidRPr="004B4EBD">
              <w:rPr>
                <w:rFonts w:ascii="Arial" w:hAnsi="Arial" w:cs="Arial"/>
              </w:rPr>
              <w:t>633</w:t>
            </w:r>
            <w:r>
              <w:rPr>
                <w:rFonts w:ascii="Arial" w:hAnsi="Arial" w:cs="Arial"/>
              </w:rPr>
              <w:t>,00</w:t>
            </w:r>
            <w:r w:rsidRPr="004B4EBD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3D723109" w14:textId="7A93E1A1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3E56B6" w14:paraId="26BA9F65" w14:textId="77777777" w:rsidTr="003E56B6">
        <w:tc>
          <w:tcPr>
            <w:tcW w:w="704" w:type="dxa"/>
          </w:tcPr>
          <w:p w14:paraId="24A71A9B" w14:textId="21949E70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826" w:type="dxa"/>
          </w:tcPr>
          <w:p w14:paraId="39B4821A" w14:textId="2CBBE4EA" w:rsidR="003E56B6" w:rsidRDefault="004B4EBD" w:rsidP="004B4EBD">
            <w:pPr>
              <w:jc w:val="center"/>
              <w:rPr>
                <w:rFonts w:ascii="Arial" w:hAnsi="Arial" w:cs="Arial"/>
              </w:rPr>
            </w:pPr>
            <w:proofErr w:type="spellStart"/>
            <w:r w:rsidRPr="004B4EBD">
              <w:rPr>
                <w:rFonts w:ascii="Arial" w:hAnsi="Arial" w:cs="Arial"/>
              </w:rPr>
              <w:t>Spider</w:t>
            </w:r>
            <w:proofErr w:type="spellEnd"/>
            <w:r w:rsidRPr="004B4EBD">
              <w:rPr>
                <w:rFonts w:ascii="Arial" w:hAnsi="Arial" w:cs="Arial"/>
              </w:rPr>
              <w:t xml:space="preserve"> tent sp. z o.o.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Ul. Chorzowska 108c/208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40-101 Katowice</w:t>
            </w:r>
          </w:p>
        </w:tc>
        <w:tc>
          <w:tcPr>
            <w:tcW w:w="2266" w:type="dxa"/>
          </w:tcPr>
          <w:p w14:paraId="5CEFF875" w14:textId="29DEED40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4B4EBD">
              <w:rPr>
                <w:rFonts w:ascii="Arial" w:hAnsi="Arial" w:cs="Arial"/>
              </w:rPr>
              <w:t>063,87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7D1B989C" w14:textId="4B187A01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73,18</w:t>
            </w:r>
          </w:p>
        </w:tc>
      </w:tr>
      <w:tr w:rsidR="003E56B6" w14:paraId="30A267FB" w14:textId="77777777" w:rsidTr="003E56B6">
        <w:tc>
          <w:tcPr>
            <w:tcW w:w="704" w:type="dxa"/>
          </w:tcPr>
          <w:p w14:paraId="6081AFF2" w14:textId="4FA95E5B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826" w:type="dxa"/>
          </w:tcPr>
          <w:p w14:paraId="6A47B0FA" w14:textId="05309FA8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WAM Wojciech Smolak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Świlcza 147K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36-072 Świlcza</w:t>
            </w:r>
          </w:p>
        </w:tc>
        <w:tc>
          <w:tcPr>
            <w:tcW w:w="2266" w:type="dxa"/>
          </w:tcPr>
          <w:p w14:paraId="5B5D4D65" w14:textId="09BAFC22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4B4EBD">
              <w:rPr>
                <w:rFonts w:ascii="Arial" w:hAnsi="Arial" w:cs="Arial"/>
              </w:rPr>
              <w:t>605,08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256F0F15" w14:textId="1FC5E159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77,08</w:t>
            </w:r>
          </w:p>
        </w:tc>
      </w:tr>
      <w:tr w:rsidR="003E56B6" w14:paraId="5D737732" w14:textId="77777777" w:rsidTr="003E56B6">
        <w:tc>
          <w:tcPr>
            <w:tcW w:w="704" w:type="dxa"/>
          </w:tcPr>
          <w:p w14:paraId="617BC95F" w14:textId="1DE9FCF3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826" w:type="dxa"/>
          </w:tcPr>
          <w:p w14:paraId="64E91C66" w14:textId="32CC7A46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 xml:space="preserve">TORO Sp. Z o.o. 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Breń 64a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33-140 Lisia Góra</w:t>
            </w:r>
          </w:p>
        </w:tc>
        <w:tc>
          <w:tcPr>
            <w:tcW w:w="2266" w:type="dxa"/>
          </w:tcPr>
          <w:p w14:paraId="5DF35B8E" w14:textId="446E35AF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 </w:t>
            </w:r>
            <w:r w:rsidRPr="004B4EBD">
              <w:rPr>
                <w:rFonts w:ascii="Arial" w:hAnsi="Arial" w:cs="Arial"/>
              </w:rPr>
              <w:t>348</w:t>
            </w:r>
            <w:r>
              <w:rPr>
                <w:rFonts w:ascii="Arial" w:hAnsi="Arial" w:cs="Arial"/>
              </w:rPr>
              <w:t>,00 zł</w:t>
            </w:r>
          </w:p>
        </w:tc>
        <w:tc>
          <w:tcPr>
            <w:tcW w:w="2266" w:type="dxa"/>
          </w:tcPr>
          <w:p w14:paraId="5C0C4301" w14:textId="0C4A564E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70,96</w:t>
            </w:r>
          </w:p>
        </w:tc>
      </w:tr>
      <w:tr w:rsidR="003E56B6" w14:paraId="51177932" w14:textId="77777777" w:rsidTr="003E56B6">
        <w:tc>
          <w:tcPr>
            <w:tcW w:w="704" w:type="dxa"/>
          </w:tcPr>
          <w:p w14:paraId="31B0A057" w14:textId="072BD61D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826" w:type="dxa"/>
          </w:tcPr>
          <w:p w14:paraId="60040803" w14:textId="6C948495" w:rsidR="003E56B6" w:rsidRDefault="004B4EBD" w:rsidP="004B4EBD">
            <w:pPr>
              <w:jc w:val="center"/>
              <w:rPr>
                <w:rFonts w:ascii="Arial" w:hAnsi="Arial" w:cs="Arial"/>
              </w:rPr>
            </w:pPr>
            <w:proofErr w:type="spellStart"/>
            <w:r w:rsidRPr="004B4EBD">
              <w:rPr>
                <w:rFonts w:ascii="Arial" w:hAnsi="Arial" w:cs="Arial"/>
              </w:rPr>
              <w:t>Rekus</w:t>
            </w:r>
            <w:proofErr w:type="spellEnd"/>
            <w:r w:rsidRPr="004B4EBD">
              <w:rPr>
                <w:rFonts w:ascii="Arial" w:hAnsi="Arial" w:cs="Arial"/>
              </w:rPr>
              <w:t xml:space="preserve"> S.C.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Ul. Inowłodzka 5/004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03-237 Warszawa</w:t>
            </w:r>
          </w:p>
        </w:tc>
        <w:tc>
          <w:tcPr>
            <w:tcW w:w="2266" w:type="dxa"/>
          </w:tcPr>
          <w:p w14:paraId="15B45633" w14:textId="70C7E9DC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4B4EBD">
              <w:rPr>
                <w:rFonts w:ascii="Arial" w:hAnsi="Arial" w:cs="Arial"/>
              </w:rPr>
              <w:t>090,33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425BA6B6" w14:textId="0A575EC7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81,99</w:t>
            </w:r>
          </w:p>
        </w:tc>
      </w:tr>
      <w:tr w:rsidR="003E56B6" w14:paraId="6ED8EABF" w14:textId="77777777" w:rsidTr="003E56B6">
        <w:tc>
          <w:tcPr>
            <w:tcW w:w="704" w:type="dxa"/>
          </w:tcPr>
          <w:p w14:paraId="6E7A1FF8" w14:textId="2316083E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lastRenderedPageBreak/>
              <w:t>6.</w:t>
            </w:r>
          </w:p>
        </w:tc>
        <w:tc>
          <w:tcPr>
            <w:tcW w:w="3826" w:type="dxa"/>
          </w:tcPr>
          <w:p w14:paraId="5E29602F" w14:textId="299D2311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 xml:space="preserve">PACYFIK Piotr </w:t>
            </w:r>
            <w:proofErr w:type="spellStart"/>
            <w:r w:rsidRPr="004B4EBD">
              <w:rPr>
                <w:rFonts w:ascii="Arial" w:hAnsi="Arial" w:cs="Arial"/>
              </w:rPr>
              <w:t>Betkiewicz</w:t>
            </w:r>
            <w:proofErr w:type="spellEnd"/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ul. Józefa Korola 19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42-605 Tarnowskie Góry</w:t>
            </w:r>
          </w:p>
        </w:tc>
        <w:tc>
          <w:tcPr>
            <w:tcW w:w="2266" w:type="dxa"/>
          </w:tcPr>
          <w:p w14:paraId="745BC4E9" w14:textId="0A167730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4B4EBD">
              <w:rPr>
                <w:rFonts w:ascii="Arial" w:hAnsi="Arial" w:cs="Arial"/>
              </w:rPr>
              <w:t>097,05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7F9E16AD" w14:textId="0EAE456C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54,83</w:t>
            </w:r>
          </w:p>
        </w:tc>
      </w:tr>
      <w:tr w:rsidR="003E56B6" w14:paraId="35E532D8" w14:textId="77777777" w:rsidTr="003E56B6">
        <w:tc>
          <w:tcPr>
            <w:tcW w:w="704" w:type="dxa"/>
          </w:tcPr>
          <w:p w14:paraId="40F537FC" w14:textId="019B7584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826" w:type="dxa"/>
          </w:tcPr>
          <w:p w14:paraId="1A71A62D" w14:textId="18907A73" w:rsidR="003E56B6" w:rsidRDefault="004B4EBD" w:rsidP="004B4EBD">
            <w:pPr>
              <w:tabs>
                <w:tab w:val="left" w:pos="90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4B4EBD">
              <w:rPr>
                <w:rFonts w:ascii="Arial" w:hAnsi="Arial" w:cs="Arial"/>
              </w:rPr>
              <w:t>Mikodruk</w:t>
            </w:r>
            <w:proofErr w:type="spellEnd"/>
            <w:r w:rsidRPr="004B4EBD">
              <w:rPr>
                <w:rFonts w:ascii="Arial" w:hAnsi="Arial" w:cs="Arial"/>
              </w:rPr>
              <w:t xml:space="preserve"> </w:t>
            </w:r>
            <w:proofErr w:type="spellStart"/>
            <w:r w:rsidRPr="004B4EBD">
              <w:rPr>
                <w:rFonts w:ascii="Arial" w:hAnsi="Arial" w:cs="Arial"/>
              </w:rPr>
              <w:t>Computer</w:t>
            </w:r>
            <w:proofErr w:type="spellEnd"/>
            <w:r w:rsidRPr="004B4EBD">
              <w:rPr>
                <w:rFonts w:ascii="Arial" w:hAnsi="Arial" w:cs="Arial"/>
              </w:rPr>
              <w:t xml:space="preserve"> s.c. Jacek i Sylwia Mikołajczyk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ul. Ptolemeusza 23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62-800 Kalisz</w:t>
            </w:r>
          </w:p>
        </w:tc>
        <w:tc>
          <w:tcPr>
            <w:tcW w:w="2266" w:type="dxa"/>
          </w:tcPr>
          <w:p w14:paraId="1500C7D8" w14:textId="6DB920E1" w:rsidR="003E56B6" w:rsidRDefault="008349CD" w:rsidP="004B4EBD">
            <w:pPr>
              <w:jc w:val="center"/>
              <w:rPr>
                <w:rFonts w:ascii="Arial" w:hAnsi="Arial" w:cs="Arial"/>
              </w:rPr>
            </w:pPr>
            <w:r w:rsidRPr="008349CD">
              <w:rPr>
                <w:rFonts w:ascii="Arial" w:hAnsi="Arial" w:cs="Arial"/>
              </w:rPr>
              <w:t>7 847,4</w:t>
            </w:r>
            <w:r>
              <w:rPr>
                <w:rFonts w:ascii="Arial" w:hAnsi="Arial" w:cs="Arial"/>
              </w:rPr>
              <w:t xml:space="preserve">0 </w:t>
            </w:r>
            <w:r w:rsidR="004B4EBD">
              <w:rPr>
                <w:rFonts w:ascii="Arial" w:hAnsi="Arial" w:cs="Arial"/>
              </w:rPr>
              <w:t>zł</w:t>
            </w:r>
          </w:p>
        </w:tc>
        <w:tc>
          <w:tcPr>
            <w:tcW w:w="2266" w:type="dxa"/>
          </w:tcPr>
          <w:p w14:paraId="59FF657C" w14:textId="36E77711" w:rsidR="003E56B6" w:rsidRDefault="008349C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84,52</w:t>
            </w:r>
          </w:p>
        </w:tc>
      </w:tr>
      <w:tr w:rsidR="003E56B6" w14:paraId="4E27C2CB" w14:textId="77777777" w:rsidTr="003E56B6">
        <w:tc>
          <w:tcPr>
            <w:tcW w:w="704" w:type="dxa"/>
          </w:tcPr>
          <w:p w14:paraId="623F4D7C" w14:textId="1B6DDBB5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826" w:type="dxa"/>
          </w:tcPr>
          <w:p w14:paraId="318C7C7E" w14:textId="2B603C74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Promo4U Mateusz Jankiel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ul. Skrzyszowska 47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44-300 Wodzisław Śląski</w:t>
            </w:r>
          </w:p>
        </w:tc>
        <w:tc>
          <w:tcPr>
            <w:tcW w:w="2266" w:type="dxa"/>
          </w:tcPr>
          <w:p w14:paraId="7590BD92" w14:textId="6F9F7D3F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9 557,10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4CC57509" w14:textId="5F408B89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69,40</w:t>
            </w:r>
          </w:p>
        </w:tc>
      </w:tr>
      <w:tr w:rsidR="003E56B6" w14:paraId="4836DC4B" w14:textId="77777777" w:rsidTr="003E56B6">
        <w:tc>
          <w:tcPr>
            <w:tcW w:w="704" w:type="dxa"/>
          </w:tcPr>
          <w:p w14:paraId="5E1EC40C" w14:textId="5CA26135" w:rsidR="003E56B6" w:rsidRPr="002424A1" w:rsidRDefault="003E56B6" w:rsidP="004B4EB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A1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826" w:type="dxa"/>
          </w:tcPr>
          <w:p w14:paraId="5D53E237" w14:textId="5D121558" w:rsidR="003E56B6" w:rsidRDefault="004B4EBD" w:rsidP="004B4EBD">
            <w:pPr>
              <w:jc w:val="center"/>
              <w:rPr>
                <w:rFonts w:ascii="Arial" w:hAnsi="Arial" w:cs="Arial"/>
              </w:rPr>
            </w:pPr>
            <w:proofErr w:type="spellStart"/>
            <w:r w:rsidRPr="004B4EBD">
              <w:rPr>
                <w:rFonts w:ascii="Arial" w:hAnsi="Arial" w:cs="Arial"/>
              </w:rPr>
              <w:t>dB</w:t>
            </w:r>
            <w:proofErr w:type="spellEnd"/>
            <w:r w:rsidRPr="004B4EBD">
              <w:rPr>
                <w:rFonts w:ascii="Arial" w:hAnsi="Arial" w:cs="Arial"/>
              </w:rPr>
              <w:t xml:space="preserve"> </w:t>
            </w:r>
            <w:proofErr w:type="spellStart"/>
            <w:r w:rsidRPr="004B4EBD">
              <w:rPr>
                <w:rFonts w:ascii="Arial" w:hAnsi="Arial" w:cs="Arial"/>
              </w:rPr>
              <w:t>Unlimited</w:t>
            </w:r>
            <w:proofErr w:type="spellEnd"/>
            <w:r w:rsidRPr="004B4EBD">
              <w:rPr>
                <w:rFonts w:ascii="Arial" w:hAnsi="Arial" w:cs="Arial"/>
              </w:rPr>
              <w:t xml:space="preserve"> Ludmiła Śnieżko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ul. M. Langiewicza 17/1</w:t>
            </w:r>
            <w:r>
              <w:rPr>
                <w:rFonts w:ascii="Arial" w:hAnsi="Arial" w:cs="Arial"/>
              </w:rPr>
              <w:br/>
            </w:r>
            <w:r w:rsidRPr="004B4EBD">
              <w:rPr>
                <w:rFonts w:ascii="Arial" w:hAnsi="Arial" w:cs="Arial"/>
              </w:rPr>
              <w:t>02-071 Warszawa</w:t>
            </w:r>
          </w:p>
        </w:tc>
        <w:tc>
          <w:tcPr>
            <w:tcW w:w="2266" w:type="dxa"/>
          </w:tcPr>
          <w:p w14:paraId="761A3A5C" w14:textId="16A11337" w:rsidR="003E56B6" w:rsidRDefault="004B4EBD" w:rsidP="004B4EBD">
            <w:pPr>
              <w:jc w:val="center"/>
              <w:rPr>
                <w:rFonts w:ascii="Arial" w:hAnsi="Arial" w:cs="Arial"/>
              </w:rPr>
            </w:pPr>
            <w:r w:rsidRPr="004B4EBD">
              <w:rPr>
                <w:rFonts w:ascii="Arial" w:hAnsi="Arial" w:cs="Arial"/>
              </w:rPr>
              <w:t>7 980,24</w:t>
            </w:r>
            <w:r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2266" w:type="dxa"/>
          </w:tcPr>
          <w:p w14:paraId="673DC837" w14:textId="0FE7228A" w:rsidR="003E56B6" w:rsidRDefault="004B4EBD" w:rsidP="004B4E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83,12</w:t>
            </w:r>
          </w:p>
        </w:tc>
      </w:tr>
    </w:tbl>
    <w:p w14:paraId="1838266F" w14:textId="77777777" w:rsidR="003E56B6" w:rsidRPr="002E0969" w:rsidRDefault="003E56B6" w:rsidP="002E0969">
      <w:pPr>
        <w:rPr>
          <w:rFonts w:ascii="Arial" w:hAnsi="Arial" w:cs="Arial"/>
        </w:rPr>
      </w:pPr>
    </w:p>
    <w:sectPr w:rsidR="003E56B6" w:rsidRPr="002E0969" w:rsidSect="00DE1E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64CA" w14:textId="77777777" w:rsidR="000D7FCA" w:rsidRDefault="000D7FCA" w:rsidP="000F38F9">
      <w:pPr>
        <w:spacing w:after="0" w:line="240" w:lineRule="auto"/>
      </w:pPr>
      <w:r>
        <w:separator/>
      </w:r>
    </w:p>
  </w:endnote>
  <w:endnote w:type="continuationSeparator" w:id="0">
    <w:p w14:paraId="3C77FD2D" w14:textId="77777777" w:rsidR="000D7FCA" w:rsidRDefault="000D7F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A5E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B4D7" w14:textId="12F3DC41" w:rsidR="0054781B" w:rsidRDefault="0012465B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5D5F2" wp14:editId="0FD48E93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42E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" strokecolor="#a5a5a5">
              <w10:wrap type="square" anchorx="margin" anchory="margin"/>
            </v:shape>
          </w:pict>
        </mc:Fallback>
      </mc:AlternateContent>
    </w:r>
    <w:r w:rsidR="00DE1E9C">
      <w:rPr>
        <w:noProof/>
      </w:rPr>
      <w:drawing>
        <wp:inline distT="0" distB="0" distL="0" distR="0" wp14:anchorId="305576F1" wp14:editId="385F1B01">
          <wp:extent cx="5760720" cy="255905"/>
          <wp:effectExtent l="0" t="0" r="0" b="0"/>
          <wp:docPr id="501140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140058" name="Obraz 501140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1F2D" w14:textId="77777777" w:rsidR="000D7FCA" w:rsidRDefault="000D7FCA" w:rsidP="000F38F9">
      <w:pPr>
        <w:spacing w:after="0" w:line="240" w:lineRule="auto"/>
      </w:pPr>
      <w:r>
        <w:separator/>
      </w:r>
    </w:p>
  </w:footnote>
  <w:footnote w:type="continuationSeparator" w:id="0">
    <w:p w14:paraId="1043FCE7" w14:textId="77777777" w:rsidR="000D7FCA" w:rsidRDefault="000D7F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665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3460" w14:textId="644C954E" w:rsidR="00FF1ACA" w:rsidRDefault="0012465B" w:rsidP="001A12FD">
    <w:pPr>
      <w:pStyle w:val="Nagwek"/>
      <w:ind w:hanging="851"/>
    </w:pPr>
    <w:r>
      <w:rPr>
        <w:noProof/>
      </w:rPr>
      <w:drawing>
        <wp:inline distT="0" distB="0" distL="0" distR="0" wp14:anchorId="72D77524" wp14:editId="446A3149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DD0"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5B"/>
    <w:rsid w:val="00010A42"/>
    <w:rsid w:val="000C0DD0"/>
    <w:rsid w:val="000D7FCA"/>
    <w:rsid w:val="000F38F9"/>
    <w:rsid w:val="0012465B"/>
    <w:rsid w:val="00175D69"/>
    <w:rsid w:val="001766D0"/>
    <w:rsid w:val="001A12FD"/>
    <w:rsid w:val="001E41E6"/>
    <w:rsid w:val="001F489F"/>
    <w:rsid w:val="00221F98"/>
    <w:rsid w:val="00225414"/>
    <w:rsid w:val="002424A1"/>
    <w:rsid w:val="0024534D"/>
    <w:rsid w:val="002A2117"/>
    <w:rsid w:val="002C018D"/>
    <w:rsid w:val="002E0969"/>
    <w:rsid w:val="002F3587"/>
    <w:rsid w:val="002F53B4"/>
    <w:rsid w:val="00311BAA"/>
    <w:rsid w:val="0033370D"/>
    <w:rsid w:val="00342586"/>
    <w:rsid w:val="00350DC0"/>
    <w:rsid w:val="0036229F"/>
    <w:rsid w:val="003669B1"/>
    <w:rsid w:val="003714E9"/>
    <w:rsid w:val="00393829"/>
    <w:rsid w:val="003E56B6"/>
    <w:rsid w:val="003F14C8"/>
    <w:rsid w:val="004200CE"/>
    <w:rsid w:val="00476E20"/>
    <w:rsid w:val="004959AC"/>
    <w:rsid w:val="004B4EBD"/>
    <w:rsid w:val="0054781B"/>
    <w:rsid w:val="005C6977"/>
    <w:rsid w:val="005C7609"/>
    <w:rsid w:val="005F4F3B"/>
    <w:rsid w:val="005F7A7A"/>
    <w:rsid w:val="0062060B"/>
    <w:rsid w:val="0062316B"/>
    <w:rsid w:val="00626F39"/>
    <w:rsid w:val="006515AE"/>
    <w:rsid w:val="006909F5"/>
    <w:rsid w:val="006B6D4A"/>
    <w:rsid w:val="006D7F31"/>
    <w:rsid w:val="00700C6B"/>
    <w:rsid w:val="00705E77"/>
    <w:rsid w:val="0074578C"/>
    <w:rsid w:val="007A5A9A"/>
    <w:rsid w:val="007A7EBB"/>
    <w:rsid w:val="007B2FE9"/>
    <w:rsid w:val="007B5595"/>
    <w:rsid w:val="008053E2"/>
    <w:rsid w:val="00812CEA"/>
    <w:rsid w:val="008349CD"/>
    <w:rsid w:val="0085274A"/>
    <w:rsid w:val="008830AF"/>
    <w:rsid w:val="00897229"/>
    <w:rsid w:val="008C5AB9"/>
    <w:rsid w:val="008D28DA"/>
    <w:rsid w:val="008D77DE"/>
    <w:rsid w:val="009301BF"/>
    <w:rsid w:val="00951C0C"/>
    <w:rsid w:val="00961420"/>
    <w:rsid w:val="0096370D"/>
    <w:rsid w:val="0097413D"/>
    <w:rsid w:val="009B4B6C"/>
    <w:rsid w:val="00A20FE6"/>
    <w:rsid w:val="00A61476"/>
    <w:rsid w:val="00A642B4"/>
    <w:rsid w:val="00A9313E"/>
    <w:rsid w:val="00AE1E84"/>
    <w:rsid w:val="00B02935"/>
    <w:rsid w:val="00B502B2"/>
    <w:rsid w:val="00B977DC"/>
    <w:rsid w:val="00C15C8B"/>
    <w:rsid w:val="00C8603C"/>
    <w:rsid w:val="00CF2738"/>
    <w:rsid w:val="00D06763"/>
    <w:rsid w:val="00D16970"/>
    <w:rsid w:val="00D249E0"/>
    <w:rsid w:val="00D32B28"/>
    <w:rsid w:val="00D87C3C"/>
    <w:rsid w:val="00DE1E9C"/>
    <w:rsid w:val="00E1523D"/>
    <w:rsid w:val="00E1684D"/>
    <w:rsid w:val="00E37929"/>
    <w:rsid w:val="00E5354F"/>
    <w:rsid w:val="00E732DF"/>
    <w:rsid w:val="00EB38F2"/>
    <w:rsid w:val="00EE7BA2"/>
    <w:rsid w:val="00F11F97"/>
    <w:rsid w:val="00F318C7"/>
    <w:rsid w:val="00F31C60"/>
    <w:rsid w:val="00FF1ACA"/>
    <w:rsid w:val="00FF3A71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518B2"/>
  <w15:chartTrackingRefBased/>
  <w15:docId w15:val="{ADD7C83F-101B-43CD-8555-375EB4B7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5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56B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E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GDO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04D9-5CD1-46C0-8851-ED317FF5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</Template>
  <TotalTime>5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Judyta Mikołajczuk</cp:lastModifiedBy>
  <cp:revision>3</cp:revision>
  <cp:lastPrinted>2010-12-24T10:27:00Z</cp:lastPrinted>
  <dcterms:created xsi:type="dcterms:W3CDTF">2025-04-11T12:45:00Z</dcterms:created>
  <dcterms:modified xsi:type="dcterms:W3CDTF">2025-04-11T12:51:00Z</dcterms:modified>
</cp:coreProperties>
</file>