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E10C1" w14:textId="3FA958AD" w:rsidR="00652626" w:rsidRPr="00630A46" w:rsidRDefault="00652626" w:rsidP="004D449F">
      <w:pPr>
        <w:keepNext/>
        <w:spacing w:before="120" w:line="276" w:lineRule="auto"/>
        <w:jc w:val="center"/>
        <w:rPr>
          <w:rFonts w:ascii="Palatino Linotype" w:eastAsia="Times New Roman" w:hAnsi="Palatino Linotype"/>
          <w:b/>
          <w:bCs/>
          <w:caps/>
          <w:kern w:val="24"/>
          <w:sz w:val="22"/>
          <w:szCs w:val="22"/>
        </w:rPr>
      </w:pPr>
      <w:r w:rsidRPr="00630A46">
        <w:rPr>
          <w:rFonts w:ascii="Palatino Linotype" w:eastAsia="Times New Roman" w:hAnsi="Palatino Linotype"/>
          <w:b/>
          <w:bCs/>
          <w:caps/>
          <w:kern w:val="24"/>
          <w:sz w:val="22"/>
          <w:szCs w:val="22"/>
        </w:rPr>
        <w:t>FORMULARZ zgłoszenia NARUSZENIA PRAWA</w:t>
      </w:r>
      <w:r w:rsidR="009227E6" w:rsidRPr="00630A46">
        <w:rPr>
          <w:rFonts w:ascii="Palatino Linotype" w:eastAsia="Times New Roman" w:hAnsi="Palatino Linotype"/>
          <w:b/>
          <w:bCs/>
          <w:caps/>
          <w:kern w:val="24"/>
          <w:sz w:val="22"/>
          <w:szCs w:val="22"/>
        </w:rPr>
        <w:t>*</w:t>
      </w:r>
    </w:p>
    <w:p w14:paraId="3D5597AD" w14:textId="77777777" w:rsidR="00652626" w:rsidRPr="009C49C1" w:rsidRDefault="00652626" w:rsidP="004D449F">
      <w:pPr>
        <w:spacing w:line="276" w:lineRule="auto"/>
        <w:jc w:val="both"/>
        <w:rPr>
          <w:rFonts w:ascii="Palatino Linotype" w:eastAsia="Times New Roman" w:hAnsi="Palatino Linotype"/>
          <w:i/>
          <w:sz w:val="12"/>
          <w:szCs w:val="12"/>
        </w:rPr>
      </w:pPr>
    </w:p>
    <w:p w14:paraId="17A8A057" w14:textId="41EC04C7" w:rsidR="00652626" w:rsidRPr="00630A46" w:rsidRDefault="00652626" w:rsidP="005E28D4">
      <w:pPr>
        <w:spacing w:line="240" w:lineRule="auto"/>
        <w:jc w:val="both"/>
        <w:rPr>
          <w:rFonts w:ascii="Palatino Linotype" w:eastAsia="Times New Roman" w:hAnsi="Palatino Linotype"/>
          <w:i/>
          <w:sz w:val="22"/>
          <w:szCs w:val="22"/>
        </w:rPr>
      </w:pPr>
      <w:r w:rsidRPr="00630A46">
        <w:rPr>
          <w:rFonts w:ascii="Palatino Linotype" w:eastAsia="Times New Roman" w:hAnsi="Palatino Linotype"/>
          <w:i/>
          <w:sz w:val="22"/>
          <w:szCs w:val="22"/>
        </w:rPr>
        <w:t>Formularz służy zgłaszaniu naruszenia prawa</w:t>
      </w:r>
      <w:r w:rsidR="00E94F52" w:rsidRPr="00630A46">
        <w:rPr>
          <w:rFonts w:ascii="Palatino Linotype" w:eastAsia="Times New Roman" w:hAnsi="Palatino Linotype"/>
          <w:i/>
          <w:sz w:val="22"/>
          <w:szCs w:val="22"/>
        </w:rPr>
        <w:t xml:space="preserve"> do</w:t>
      </w:r>
      <w:r w:rsidRPr="00630A46">
        <w:rPr>
          <w:rFonts w:ascii="Palatino Linotype" w:eastAsia="Times New Roman" w:hAnsi="Palatino Linotype"/>
          <w:i/>
          <w:sz w:val="22"/>
          <w:szCs w:val="22"/>
        </w:rPr>
        <w:t xml:space="preserve"> </w:t>
      </w:r>
      <w:r w:rsidR="00A7562F" w:rsidRPr="00630A46">
        <w:rPr>
          <w:rFonts w:ascii="Palatino Linotype" w:eastAsia="Times New Roman" w:hAnsi="Palatino Linotype"/>
          <w:i/>
          <w:sz w:val="22"/>
          <w:szCs w:val="22"/>
        </w:rPr>
        <w:t xml:space="preserve">Państwowego </w:t>
      </w:r>
      <w:r w:rsidR="005E28D4">
        <w:rPr>
          <w:rFonts w:ascii="Palatino Linotype" w:eastAsia="Times New Roman" w:hAnsi="Palatino Linotype"/>
          <w:i/>
          <w:sz w:val="22"/>
          <w:szCs w:val="22"/>
        </w:rPr>
        <w:t>Powiatowego</w:t>
      </w:r>
      <w:r w:rsidR="005006CD" w:rsidRPr="00630A46">
        <w:rPr>
          <w:rFonts w:ascii="Palatino Linotype" w:eastAsia="Times New Roman" w:hAnsi="Palatino Linotype"/>
          <w:i/>
          <w:sz w:val="22"/>
          <w:szCs w:val="22"/>
        </w:rPr>
        <w:t xml:space="preserve"> Inspektora Sanitarnego w</w:t>
      </w:r>
      <w:r w:rsidR="003A2F2E">
        <w:rPr>
          <w:rFonts w:ascii="Palatino Linotype" w:eastAsia="Times New Roman" w:hAnsi="Palatino Linotype"/>
          <w:i/>
          <w:sz w:val="22"/>
          <w:szCs w:val="22"/>
        </w:rPr>
        <w:t xml:space="preserve"> Starogardzie Gdańskim</w:t>
      </w:r>
    </w:p>
    <w:p w14:paraId="3B1BF0F0" w14:textId="77777777" w:rsidR="00652626" w:rsidRPr="00630A46" w:rsidRDefault="00652626" w:rsidP="004D449F">
      <w:pPr>
        <w:spacing w:line="276" w:lineRule="auto"/>
        <w:jc w:val="both"/>
        <w:rPr>
          <w:rFonts w:ascii="Palatino Linotype" w:eastAsia="Times New Roman" w:hAnsi="Palatino Linotype"/>
          <w:i/>
          <w:sz w:val="22"/>
          <w:szCs w:val="22"/>
        </w:rPr>
      </w:pPr>
      <w:r w:rsidRPr="00630A46">
        <w:rPr>
          <w:rFonts w:ascii="Palatino Linotype" w:eastAsia="Times New Roman" w:hAnsi="Palatino Linotype"/>
          <w:i/>
          <w:sz w:val="22"/>
          <w:szCs w:val="22"/>
        </w:rPr>
        <w:t xml:space="preserve">Podane informacje są objęte zasadą poufności. </w:t>
      </w:r>
    </w:p>
    <w:p w14:paraId="39F6FE08" w14:textId="77777777" w:rsidR="00652626" w:rsidRPr="009C49C1" w:rsidRDefault="00652626" w:rsidP="004D449F">
      <w:pPr>
        <w:suppressAutoHyphens/>
        <w:spacing w:line="276" w:lineRule="auto"/>
        <w:jc w:val="both"/>
        <w:rPr>
          <w:rFonts w:ascii="Palatino Linotype" w:eastAsia="Times New Roman" w:hAnsi="Palatino Linotype"/>
          <w:i/>
          <w:sz w:val="4"/>
          <w:szCs w:val="4"/>
        </w:rPr>
      </w:pPr>
    </w:p>
    <w:p w14:paraId="537C4063" w14:textId="77777777" w:rsidR="00652626" w:rsidRPr="00630A46" w:rsidRDefault="00652626" w:rsidP="005E28D4">
      <w:pPr>
        <w:suppressAutoHyphens/>
        <w:spacing w:line="240" w:lineRule="auto"/>
        <w:jc w:val="both"/>
        <w:rPr>
          <w:rFonts w:ascii="Palatino Linotype" w:eastAsia="Times New Roman" w:hAnsi="Palatino Linotype"/>
          <w:bCs/>
          <w:sz w:val="22"/>
          <w:szCs w:val="22"/>
        </w:rPr>
      </w:pPr>
      <w:r w:rsidRPr="00630A46">
        <w:rPr>
          <w:rFonts w:ascii="Palatino Linotype" w:eastAsia="Times New Roman" w:hAnsi="Palatino Linotype"/>
          <w:bCs/>
          <w:sz w:val="22"/>
          <w:szCs w:val="22"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32525CDA" w14:textId="086509E3" w:rsidR="00120C12" w:rsidRPr="00630A46" w:rsidRDefault="00120C12" w:rsidP="005E28D4">
      <w:pPr>
        <w:pStyle w:val="PKTpunkt"/>
        <w:spacing w:line="240" w:lineRule="auto"/>
        <w:rPr>
          <w:rFonts w:ascii="Palatino Linotype" w:hAnsi="Palatino Linotype"/>
          <w:sz w:val="22"/>
          <w:szCs w:val="22"/>
        </w:rPr>
      </w:pPr>
      <w:r w:rsidRPr="00630A46">
        <w:rPr>
          <w:rFonts w:ascii="Palatino Linotype" w:hAnsi="Palatino Linotype"/>
          <w:sz w:val="22"/>
          <w:szCs w:val="22"/>
        </w:rPr>
        <w:t>*</w:t>
      </w:r>
      <w:r w:rsidRPr="00630A46">
        <w:rPr>
          <w:rFonts w:ascii="Palatino Linotype" w:hAnsi="Palatino Linotype"/>
          <w:sz w:val="22"/>
          <w:szCs w:val="22"/>
        </w:rPr>
        <w:tab/>
        <w:t>Należy brać pod uwagę, że zgodnie z art. 57 ustawy z dnia 14 czerwca 2024 r. o ochronie sygnalistów (Dz.</w:t>
      </w:r>
      <w:r w:rsidR="005006CD" w:rsidRPr="00630A46">
        <w:rPr>
          <w:rFonts w:ascii="Palatino Linotype" w:hAnsi="Palatino Linotype"/>
          <w:sz w:val="22"/>
          <w:szCs w:val="22"/>
        </w:rPr>
        <w:t> </w:t>
      </w:r>
      <w:r w:rsidRPr="00630A46">
        <w:rPr>
          <w:rFonts w:ascii="Palatino Linotype" w:hAnsi="Palatino Linotype"/>
          <w:sz w:val="22"/>
          <w:szCs w:val="22"/>
        </w:rPr>
        <w:t>U.</w:t>
      </w:r>
      <w:r w:rsidR="00BC1257">
        <w:rPr>
          <w:rFonts w:ascii="Palatino Linotype" w:hAnsi="Palatino Linotype"/>
          <w:sz w:val="22"/>
          <w:szCs w:val="22"/>
        </w:rPr>
        <w:t xml:space="preserve"> z 2024 r. </w:t>
      </w:r>
      <w:r w:rsidRPr="00630A46">
        <w:rPr>
          <w:rFonts w:ascii="Palatino Linotype" w:hAnsi="Palatino Linotype"/>
          <w:sz w:val="22"/>
          <w:szCs w:val="22"/>
        </w:rPr>
        <w:t xml:space="preserve">poz. 928) „kto dokonuje zgłoszenia lub ujawnienia publicznego, wiedząc, że do naruszenia prawa nie doszło podlega grzywnie, karze ograniczenia wolności lub pozbawienia wolności do lat 2.”  </w:t>
      </w:r>
    </w:p>
    <w:p w14:paraId="15FFE037" w14:textId="77777777" w:rsidR="00120C12" w:rsidRPr="009C49C1" w:rsidRDefault="00120C12" w:rsidP="00652626">
      <w:pPr>
        <w:suppressAutoHyphens/>
        <w:jc w:val="both"/>
        <w:rPr>
          <w:rFonts w:ascii="Palatino Linotype" w:eastAsia="Times New Roman" w:hAnsi="Palatino Linotype"/>
          <w:sz w:val="8"/>
          <w:szCs w:val="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652626" w:rsidRPr="00630A46" w14:paraId="19A630A1" w14:textId="77777777" w:rsidTr="00630A46">
        <w:tc>
          <w:tcPr>
            <w:tcW w:w="9044" w:type="dxa"/>
            <w:shd w:val="clear" w:color="auto" w:fill="F2F2F2" w:themeFill="background1" w:themeFillShade="F2"/>
          </w:tcPr>
          <w:p w14:paraId="60BEFABE" w14:textId="77777777" w:rsidR="00652626" w:rsidRPr="00630A46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630A46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Osoba składająca zgłoszenie</w:t>
            </w:r>
            <w:r w:rsidRPr="00630A46">
              <w:rPr>
                <w:rStyle w:val="Odwoanieprzypisudolnego"/>
                <w:rFonts w:ascii="Palatino Linotype" w:hAnsi="Palatino Linotype" w:cs="Arial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652626" w:rsidRPr="00630A46" w14:paraId="06084E01" w14:textId="77777777" w:rsidTr="00630A46">
        <w:tc>
          <w:tcPr>
            <w:tcW w:w="9044" w:type="dxa"/>
          </w:tcPr>
          <w:p w14:paraId="17A44FA8" w14:textId="77777777" w:rsidR="00652626" w:rsidRPr="00630A46" w:rsidRDefault="00652626" w:rsidP="002F388F">
            <w:pPr>
              <w:contextualSpacing/>
              <w:jc w:val="both"/>
              <w:rPr>
                <w:rFonts w:ascii="Palatino Linotype" w:hAnsi="Palatino Linotype"/>
                <w:sz w:val="20"/>
              </w:rPr>
            </w:pPr>
            <w:r w:rsidRPr="00630A46">
              <w:rPr>
                <w:rFonts w:ascii="Palatino Linotype" w:hAnsi="Palatino Linotype"/>
                <w:sz w:val="20"/>
              </w:rPr>
              <w:t xml:space="preserve">Imię i nazwisko: </w:t>
            </w:r>
            <w:sdt>
              <w:sdtPr>
                <w:rPr>
                  <w:rFonts w:ascii="Palatino Linotype" w:hAnsi="Palatino Linotype"/>
                  <w:sz w:val="20"/>
                </w:rPr>
                <w:id w:val="1502076139"/>
                <w:placeholder>
                  <w:docPart w:val="F7773D3551F343AA9353E960D37AA067"/>
                </w:placeholder>
                <w:showingPlcHdr/>
                <w:text/>
              </w:sdtPr>
              <w:sdtContent>
                <w:r w:rsidRPr="00630A46">
                  <w:rPr>
                    <w:rStyle w:val="Tekstzastpczy"/>
                    <w:rFonts w:ascii="Palatino Linotype" w:hAnsi="Palatino Linotype"/>
                    <w:sz w:val="20"/>
                  </w:rPr>
                  <w:t>Wpisz tutaj</w:t>
                </w:r>
              </w:sdtContent>
            </w:sdt>
          </w:p>
          <w:p w14:paraId="1590983B" w14:textId="77777777" w:rsidR="00652626" w:rsidRPr="00630A46" w:rsidRDefault="00652626" w:rsidP="002F388F">
            <w:pPr>
              <w:contextualSpacing/>
              <w:jc w:val="both"/>
              <w:rPr>
                <w:rFonts w:ascii="Palatino Linotype" w:hAnsi="Palatino Linotype"/>
                <w:iCs/>
                <w:sz w:val="20"/>
              </w:rPr>
            </w:pPr>
          </w:p>
          <w:p w14:paraId="672CCBC0" w14:textId="77777777" w:rsidR="00652626" w:rsidRPr="00630A46" w:rsidRDefault="00652626" w:rsidP="002F388F">
            <w:pPr>
              <w:contextualSpacing/>
              <w:jc w:val="both"/>
              <w:rPr>
                <w:rFonts w:ascii="Palatino Linotype" w:hAnsi="Palatino Linotype"/>
                <w:iCs/>
                <w:sz w:val="20"/>
              </w:rPr>
            </w:pPr>
            <w:r w:rsidRPr="00630A46">
              <w:rPr>
                <w:rFonts w:ascii="Palatino Linotype" w:hAnsi="Palatino Linotype"/>
                <w:iCs/>
                <w:sz w:val="20"/>
              </w:rPr>
              <w:t>Jestem:</w:t>
            </w:r>
          </w:p>
          <w:p w14:paraId="3C91670E" w14:textId="277FDDD1" w:rsidR="00652626" w:rsidRPr="00630A46" w:rsidRDefault="00000000" w:rsidP="00630A46">
            <w:pPr>
              <w:contextualSpacing/>
              <w:rPr>
                <w:rFonts w:ascii="Palatino Linotype" w:hAnsi="Palatino Linotype"/>
                <w:sz w:val="20"/>
              </w:rPr>
            </w:pPr>
            <w:sdt>
              <w:sdtPr>
                <w:rPr>
                  <w:rFonts w:ascii="Palatino Linotype" w:hAnsi="Palatino Linotype"/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630A4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630A46">
              <w:rPr>
                <w:rFonts w:ascii="Palatino Linotype" w:hAnsi="Palatino Linotype"/>
                <w:sz w:val="20"/>
              </w:rPr>
              <w:t xml:space="preserve"> pracownikiem </w:t>
            </w:r>
            <w:sdt>
              <w:sdtPr>
                <w:rPr>
                  <w:rFonts w:ascii="Palatino Linotype" w:hAnsi="Palatino Linotype"/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630A4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630A46">
              <w:rPr>
                <w:rFonts w:ascii="Palatino Linotype" w:hAnsi="Palatino Linotype"/>
                <w:sz w:val="20"/>
              </w:rPr>
              <w:t xml:space="preserve"> zleceniobiorcą/usługodawcą </w:t>
            </w:r>
            <w:sdt>
              <w:sdtPr>
                <w:rPr>
                  <w:rFonts w:ascii="Palatino Linotype" w:hAnsi="Palatino Linotype"/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630A4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630A46">
              <w:rPr>
                <w:rFonts w:ascii="Palatino Linotype" w:hAnsi="Palatino Linotype"/>
                <w:sz w:val="20"/>
              </w:rPr>
              <w:t xml:space="preserve"> byłym pracownikiem </w:t>
            </w:r>
            <w:sdt>
              <w:sdtPr>
                <w:rPr>
                  <w:rFonts w:ascii="Palatino Linotype" w:hAnsi="Palatino Linotype"/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630A4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630A46">
              <w:rPr>
                <w:rFonts w:ascii="Palatino Linotype" w:hAnsi="Palatino Linotype"/>
                <w:sz w:val="20"/>
              </w:rPr>
              <w:t xml:space="preserve"> kandydatem do pracy </w:t>
            </w:r>
            <w:r w:rsidR="00652626" w:rsidRPr="00630A46">
              <w:rPr>
                <w:rFonts w:ascii="Palatino Linotype" w:hAnsi="Palatino Linotype"/>
                <w:sz w:val="20"/>
              </w:rPr>
              <w:br/>
            </w:r>
            <w:sdt>
              <w:sdtPr>
                <w:rPr>
                  <w:rFonts w:ascii="Palatino Linotype" w:hAnsi="Palatino Linotype"/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630A4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630A46">
              <w:rPr>
                <w:rFonts w:ascii="Palatino Linotype" w:hAnsi="Palatino Linotype"/>
                <w:sz w:val="20"/>
              </w:rPr>
              <w:t xml:space="preserve"> wolontariuszem/praktykantem/stażystą </w:t>
            </w:r>
            <w:sdt>
              <w:sdtPr>
                <w:rPr>
                  <w:rFonts w:ascii="Palatino Linotype" w:hAnsi="Palatino Linotype"/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2F2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 w:rsidRPr="00630A46">
              <w:rPr>
                <w:rFonts w:ascii="Palatino Linotype" w:hAnsi="Palatino Linotype"/>
                <w:sz w:val="20"/>
              </w:rPr>
              <w:t> pracuję w organizacji</w:t>
            </w:r>
            <w:r w:rsidR="00630A46" w:rsidRPr="00630A46">
              <w:rPr>
                <w:rFonts w:ascii="Palatino Linotype" w:hAnsi="Palatino Linotype"/>
                <w:sz w:val="20"/>
              </w:rPr>
              <w:t xml:space="preserve"> </w:t>
            </w:r>
            <w:r w:rsidR="00652626" w:rsidRPr="00630A46">
              <w:rPr>
                <w:rFonts w:ascii="Palatino Linotype" w:hAnsi="Palatino Linotype"/>
                <w:sz w:val="20"/>
              </w:rPr>
              <w:t>wykonawcy</w:t>
            </w:r>
            <w:r w:rsidR="00630A46" w:rsidRPr="00630A46">
              <w:rPr>
                <w:rFonts w:ascii="Palatino Linotype" w:hAnsi="Palatino Linotype"/>
                <w:sz w:val="20"/>
              </w:rPr>
              <w:t xml:space="preserve"> </w:t>
            </w:r>
            <w:r w:rsidR="00652626" w:rsidRPr="00630A46">
              <w:rPr>
                <w:rFonts w:ascii="Palatino Linotype" w:hAnsi="Palatino Linotype"/>
                <w:sz w:val="20"/>
              </w:rPr>
              <w:t>/</w:t>
            </w:r>
            <w:r w:rsidR="00630A46" w:rsidRPr="00630A46">
              <w:rPr>
                <w:rFonts w:ascii="Palatino Linotype" w:hAnsi="Palatino Linotype"/>
                <w:sz w:val="20"/>
              </w:rPr>
              <w:t xml:space="preserve"> </w:t>
            </w:r>
            <w:r w:rsidR="00652626" w:rsidRPr="00630A46">
              <w:rPr>
                <w:rFonts w:ascii="Palatino Linotype" w:hAnsi="Palatino Linotype"/>
                <w:sz w:val="20"/>
              </w:rPr>
              <w:t>podwykonawcy</w:t>
            </w:r>
            <w:r w:rsidR="00630A46" w:rsidRPr="00630A46">
              <w:rPr>
                <w:rFonts w:ascii="Palatino Linotype" w:hAnsi="Palatino Linotype"/>
                <w:sz w:val="20"/>
              </w:rPr>
              <w:t xml:space="preserve"> </w:t>
            </w:r>
            <w:r w:rsidR="00652626" w:rsidRPr="00630A46">
              <w:rPr>
                <w:rFonts w:ascii="Palatino Linotype" w:hAnsi="Palatino Linotype"/>
                <w:sz w:val="20"/>
              </w:rPr>
              <w:t>/dostawcy</w:t>
            </w:r>
          </w:p>
          <w:p w14:paraId="312B69EA" w14:textId="39101F8D" w:rsidR="00652626" w:rsidRPr="00630A46" w:rsidRDefault="00000000" w:rsidP="002F388F">
            <w:pPr>
              <w:contextualSpacing/>
              <w:jc w:val="both"/>
              <w:rPr>
                <w:rFonts w:ascii="Palatino Linotype" w:hAnsi="Palatino Linotype"/>
                <w:sz w:val="20"/>
              </w:rPr>
            </w:pPr>
            <w:sdt>
              <w:sdtPr>
                <w:rPr>
                  <w:rFonts w:ascii="Palatino Linotype" w:hAnsi="Palatino Linotype"/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630A4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630A46">
              <w:rPr>
                <w:rFonts w:ascii="Palatino Linotype" w:hAnsi="Palatino Linotype"/>
                <w:sz w:val="20"/>
              </w:rPr>
              <w:t xml:space="preserve"> inne: </w:t>
            </w:r>
            <w:sdt>
              <w:sdtPr>
                <w:rPr>
                  <w:rFonts w:ascii="Palatino Linotype" w:hAnsi="Palatino Linotype"/>
                  <w:sz w:val="20"/>
                </w:rPr>
                <w:id w:val="-826366550"/>
                <w:placeholder>
                  <w:docPart w:val="B1CAE8178A60428BB475FB62EFCD86B6"/>
                </w:placeholder>
                <w:showingPlcHdr/>
                <w:text/>
              </w:sdtPr>
              <w:sdtContent>
                <w:r w:rsidR="00652626" w:rsidRPr="00630A46">
                  <w:rPr>
                    <w:rStyle w:val="Tekstzastpczy"/>
                    <w:rFonts w:ascii="Palatino Linotype" w:hAnsi="Palatino Linotype"/>
                    <w:sz w:val="20"/>
                  </w:rPr>
                  <w:t>Wpisz tutaj</w:t>
                </w:r>
              </w:sdtContent>
            </w:sdt>
          </w:p>
          <w:p w14:paraId="4DBAD5B3" w14:textId="77777777" w:rsidR="00FE4FBF" w:rsidRPr="00630A46" w:rsidRDefault="00FE4FBF" w:rsidP="00FE4FBF">
            <w:pPr>
              <w:contextualSpacing/>
              <w:jc w:val="both"/>
              <w:rPr>
                <w:rFonts w:ascii="Palatino Linotype" w:hAnsi="Palatino Linotype"/>
                <w:sz w:val="20"/>
              </w:rPr>
            </w:pPr>
          </w:p>
          <w:p w14:paraId="52D4E32F" w14:textId="654A849D" w:rsidR="00FE4FBF" w:rsidRPr="00630A46" w:rsidRDefault="00FE4FBF" w:rsidP="00FE4FBF">
            <w:pPr>
              <w:contextualSpacing/>
              <w:jc w:val="both"/>
              <w:rPr>
                <w:rFonts w:ascii="Palatino Linotype" w:hAnsi="Palatino Linotype"/>
                <w:sz w:val="20"/>
              </w:rPr>
            </w:pPr>
            <w:r w:rsidRPr="00630A46">
              <w:rPr>
                <w:rFonts w:ascii="Palatino Linotype" w:hAnsi="Palatino Linotype"/>
                <w:sz w:val="20"/>
              </w:rPr>
              <w:t>w</w:t>
            </w:r>
            <w:r w:rsidR="00063129" w:rsidRPr="00630A46">
              <w:rPr>
                <w:rFonts w:ascii="Palatino Linotype" w:hAnsi="Palatino Linotype"/>
                <w:sz w:val="20"/>
              </w:rPr>
              <w:t xml:space="preserve"> podmiocie prawnym</w:t>
            </w:r>
            <w:r w:rsidRPr="00630A46">
              <w:rPr>
                <w:rStyle w:val="Odwoanieprzypisudolnego"/>
                <w:rFonts w:ascii="Palatino Linotype" w:hAnsi="Palatino Linotype"/>
                <w:sz w:val="20"/>
              </w:rPr>
              <w:footnoteReference w:id="2"/>
            </w:r>
            <w:r w:rsidRPr="00630A46">
              <w:rPr>
                <w:rFonts w:ascii="Palatino Linotype" w:hAnsi="Palatino Linotype"/>
                <w:sz w:val="20"/>
              </w:rPr>
              <w:t xml:space="preserve">: </w:t>
            </w:r>
            <w:sdt>
              <w:sdtPr>
                <w:rPr>
                  <w:rFonts w:ascii="Palatino Linotype" w:hAnsi="Palatino Linotype"/>
                  <w:sz w:val="20"/>
                </w:rPr>
                <w:id w:val="687875354"/>
                <w:placeholder>
                  <w:docPart w:val="DD34FF253BEC4A5B8FFDDC89A599386A"/>
                </w:placeholder>
                <w:showingPlcHdr/>
                <w:text/>
              </w:sdtPr>
              <w:sdtContent>
                <w:r w:rsidRPr="00630A46">
                  <w:rPr>
                    <w:rStyle w:val="Tekstzastpczy"/>
                    <w:rFonts w:ascii="Palatino Linotype" w:hAnsi="Palatino Linotype"/>
                    <w:sz w:val="20"/>
                  </w:rPr>
                  <w:t>Wpisz tutaj</w:t>
                </w:r>
              </w:sdtContent>
            </w:sdt>
          </w:p>
          <w:p w14:paraId="30390B45" w14:textId="77777777" w:rsidR="00FE4FBF" w:rsidRPr="00630A46" w:rsidRDefault="00FE4FBF" w:rsidP="002F388F">
            <w:pPr>
              <w:contextualSpacing/>
              <w:jc w:val="both"/>
              <w:rPr>
                <w:rFonts w:ascii="Palatino Linotype" w:hAnsi="Palatino Linotype"/>
                <w:sz w:val="20"/>
              </w:rPr>
            </w:pPr>
          </w:p>
          <w:p w14:paraId="437059AC" w14:textId="0D512FA5" w:rsidR="00652626" w:rsidRPr="00630A46" w:rsidRDefault="00652626" w:rsidP="002F388F">
            <w:pPr>
              <w:contextualSpacing/>
              <w:jc w:val="both"/>
              <w:rPr>
                <w:rFonts w:ascii="Palatino Linotype" w:hAnsi="Palatino Linotype"/>
                <w:sz w:val="20"/>
              </w:rPr>
            </w:pPr>
            <w:r w:rsidRPr="00630A46">
              <w:rPr>
                <w:rFonts w:ascii="Palatino Linotype" w:hAnsi="Palatino Linotype"/>
                <w:sz w:val="20"/>
              </w:rPr>
              <w:t xml:space="preserve">Stanowisko służbowe: </w:t>
            </w:r>
            <w:sdt>
              <w:sdtPr>
                <w:rPr>
                  <w:rFonts w:ascii="Palatino Linotype" w:hAnsi="Palatino Linotype"/>
                  <w:sz w:val="20"/>
                </w:rPr>
                <w:id w:val="-1454017908"/>
                <w:placeholder>
                  <w:docPart w:val="830B176969F14FFD9B04161D6289A3BA"/>
                </w:placeholder>
                <w:showingPlcHdr/>
                <w:text/>
              </w:sdtPr>
              <w:sdtContent>
                <w:r w:rsidRPr="00630A46">
                  <w:rPr>
                    <w:rStyle w:val="Tekstzastpczy"/>
                    <w:rFonts w:ascii="Palatino Linotype" w:hAnsi="Palatino Linotype"/>
                    <w:sz w:val="20"/>
                  </w:rPr>
                  <w:t>Wpisz tutaj</w:t>
                </w:r>
              </w:sdtContent>
            </w:sdt>
          </w:p>
          <w:p w14:paraId="37912B43" w14:textId="404B4E0A" w:rsidR="00CE751C" w:rsidRPr="00630A46" w:rsidRDefault="00CE751C" w:rsidP="002F388F">
            <w:pPr>
              <w:contextualSpacing/>
              <w:jc w:val="both"/>
              <w:rPr>
                <w:rFonts w:ascii="Palatino Linotype" w:hAnsi="Palatino Linotype"/>
                <w:sz w:val="20"/>
              </w:rPr>
            </w:pPr>
          </w:p>
          <w:p w14:paraId="482CF33A" w14:textId="6F7868F4" w:rsidR="00652626" w:rsidRPr="00630A46" w:rsidRDefault="00652626" w:rsidP="002F388F">
            <w:pPr>
              <w:contextualSpacing/>
              <w:jc w:val="both"/>
              <w:rPr>
                <w:rFonts w:ascii="Palatino Linotype" w:hAnsi="Palatino Linotype"/>
                <w:sz w:val="20"/>
              </w:rPr>
            </w:pPr>
            <w:r w:rsidRPr="00630A46">
              <w:rPr>
                <w:rFonts w:ascii="Palatino Linotype" w:hAnsi="Palatino Linotype"/>
                <w:sz w:val="20"/>
              </w:rPr>
              <w:t>Adres do kontaktu</w:t>
            </w:r>
            <w:r w:rsidR="001B01F1" w:rsidRPr="00630A46">
              <w:rPr>
                <w:rStyle w:val="Odwoanieprzypisudolnego"/>
                <w:rFonts w:ascii="Palatino Linotype" w:hAnsi="Palatino Linotype"/>
                <w:sz w:val="20"/>
              </w:rPr>
              <w:footnoteReference w:id="3"/>
            </w:r>
            <w:r w:rsidRPr="00630A46">
              <w:rPr>
                <w:rFonts w:ascii="Palatino Linotype" w:hAnsi="Palatino Linotype"/>
                <w:sz w:val="20"/>
              </w:rPr>
              <w:t xml:space="preserve">: </w:t>
            </w:r>
            <w:sdt>
              <w:sdtPr>
                <w:rPr>
                  <w:rFonts w:ascii="Palatino Linotype" w:hAnsi="Palatino Linotype"/>
                  <w:sz w:val="20"/>
                </w:rPr>
                <w:id w:val="-1483079896"/>
                <w:placeholder>
                  <w:docPart w:val="21CCFFDB372048F89BF5A0CA7C8DD7DE"/>
                </w:placeholder>
                <w:showingPlcHdr/>
                <w:text/>
              </w:sdtPr>
              <w:sdtContent>
                <w:r w:rsidRPr="00630A46">
                  <w:rPr>
                    <w:rStyle w:val="Tekstzastpczy"/>
                    <w:rFonts w:ascii="Palatino Linotype" w:hAnsi="Palatino Linotype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7F7BC671" w14:textId="77777777" w:rsidR="00652626" w:rsidRPr="00630A46" w:rsidRDefault="00652626" w:rsidP="002F388F">
            <w:pPr>
              <w:contextualSpacing/>
              <w:jc w:val="both"/>
              <w:rPr>
                <w:rFonts w:ascii="Palatino Linotype" w:hAnsi="Palatino Linotype"/>
                <w:sz w:val="20"/>
              </w:rPr>
            </w:pPr>
          </w:p>
          <w:p w14:paraId="4A78DD1A" w14:textId="71B8B03C" w:rsidR="00652626" w:rsidRPr="00630A46" w:rsidRDefault="00652626" w:rsidP="002F388F">
            <w:pPr>
              <w:contextualSpacing/>
              <w:jc w:val="both"/>
              <w:rPr>
                <w:rFonts w:ascii="Palatino Linotype" w:hAnsi="Palatino Linotype"/>
                <w:sz w:val="20"/>
              </w:rPr>
            </w:pPr>
            <w:r w:rsidRPr="00630A46">
              <w:rPr>
                <w:rFonts w:ascii="Palatino Linotype" w:hAnsi="Palatino Linotype"/>
                <w:sz w:val="20"/>
              </w:rPr>
              <w:t>Czy wyraża Pan/Pani zgodę na ujawnienie swojej tożsamości?</w:t>
            </w:r>
          </w:p>
          <w:p w14:paraId="7F39F321" w14:textId="27970546" w:rsidR="00021E72" w:rsidRPr="00630A46" w:rsidRDefault="00000000" w:rsidP="002F388F">
            <w:pPr>
              <w:contextualSpacing/>
              <w:jc w:val="both"/>
              <w:rPr>
                <w:rFonts w:ascii="Palatino Linotype" w:hAnsi="Palatino Linotype"/>
                <w:sz w:val="20"/>
              </w:rPr>
            </w:pPr>
            <w:sdt>
              <w:sdtPr>
                <w:rPr>
                  <w:rFonts w:ascii="Palatino Linotype" w:hAnsi="Palatino Linotype"/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243F" w:rsidRPr="00630A4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21E72" w:rsidRPr="00630A46">
              <w:rPr>
                <w:rFonts w:ascii="Palatino Linotype" w:hAnsi="Palatino Linotype"/>
                <w:sz w:val="20"/>
              </w:rPr>
              <w:t> TAK</w:t>
            </w:r>
          </w:p>
          <w:p w14:paraId="19C7189F" w14:textId="1B7DBA44" w:rsidR="00652626" w:rsidRPr="00630A46" w:rsidRDefault="00000000" w:rsidP="002F388F">
            <w:pPr>
              <w:contextualSpacing/>
              <w:jc w:val="both"/>
              <w:rPr>
                <w:rFonts w:ascii="Palatino Linotype" w:hAnsi="Palatino Linotype"/>
                <w:sz w:val="20"/>
              </w:rPr>
            </w:pPr>
            <w:sdt>
              <w:sdtPr>
                <w:rPr>
                  <w:rFonts w:ascii="Palatino Linotype" w:hAnsi="Palatino Linotype"/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1E72" w:rsidRPr="00630A4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21E72" w:rsidRPr="00630A46">
              <w:rPr>
                <w:rFonts w:ascii="Palatino Linotype" w:hAnsi="Palatino Linotype"/>
                <w:sz w:val="20"/>
              </w:rPr>
              <w:t> NIE</w:t>
            </w:r>
          </w:p>
        </w:tc>
      </w:tr>
      <w:tr w:rsidR="00652626" w:rsidRPr="00630A46" w14:paraId="64B0B93A" w14:textId="77777777" w:rsidTr="00630A46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7A51F5C" w14:textId="77777777" w:rsidR="00652626" w:rsidRPr="00630A46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630A46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Osoba pokrzywdzona (jeżeli dotyczy)</w:t>
            </w:r>
            <w:r w:rsidRPr="00630A46">
              <w:rPr>
                <w:rStyle w:val="Odwoanieprzypisudolnego"/>
                <w:rFonts w:ascii="Palatino Linotype" w:hAnsi="Palatino Linotype" w:cs="Arial"/>
                <w:b/>
                <w:bCs/>
                <w:sz w:val="20"/>
                <w:szCs w:val="20"/>
              </w:rPr>
              <w:footnoteReference w:id="4"/>
            </w:r>
          </w:p>
        </w:tc>
      </w:tr>
      <w:tr w:rsidR="00652626" w:rsidRPr="00630A46" w14:paraId="0AB14244" w14:textId="77777777" w:rsidTr="00630A46">
        <w:tc>
          <w:tcPr>
            <w:tcW w:w="9044" w:type="dxa"/>
          </w:tcPr>
          <w:p w14:paraId="6ABED7BC" w14:textId="77777777" w:rsidR="00652626" w:rsidRPr="00630A46" w:rsidRDefault="00652626" w:rsidP="002F388F">
            <w:pPr>
              <w:contextualSpacing/>
              <w:jc w:val="both"/>
              <w:rPr>
                <w:rFonts w:ascii="Palatino Linotype" w:hAnsi="Palatino Linotype"/>
                <w:sz w:val="20"/>
              </w:rPr>
            </w:pPr>
            <w:r w:rsidRPr="00630A46">
              <w:rPr>
                <w:rFonts w:ascii="Palatino Linotype" w:hAnsi="Palatino Linotype"/>
                <w:sz w:val="20"/>
              </w:rPr>
              <w:t xml:space="preserve">Imię i nazwisko: </w:t>
            </w:r>
            <w:sdt>
              <w:sdtPr>
                <w:rPr>
                  <w:rFonts w:ascii="Palatino Linotype" w:hAnsi="Palatino Linotype"/>
                  <w:sz w:val="20"/>
                </w:rPr>
                <w:id w:val="1484119475"/>
                <w:placeholder>
                  <w:docPart w:val="EB82A3D218874BD28CC968C10A32329E"/>
                </w:placeholder>
                <w:showingPlcHdr/>
                <w:text/>
              </w:sdtPr>
              <w:sdtContent>
                <w:r w:rsidRPr="00630A46">
                  <w:rPr>
                    <w:rStyle w:val="Tekstzastpczy"/>
                    <w:rFonts w:ascii="Palatino Linotype" w:hAnsi="Palatino Linotype"/>
                    <w:sz w:val="20"/>
                  </w:rPr>
                  <w:t>Wpisz tutaj</w:t>
                </w:r>
              </w:sdtContent>
            </w:sdt>
          </w:p>
          <w:p w14:paraId="36673631" w14:textId="77777777" w:rsidR="00652626" w:rsidRPr="00630A46" w:rsidRDefault="00652626" w:rsidP="002F388F">
            <w:pPr>
              <w:contextualSpacing/>
              <w:jc w:val="both"/>
              <w:rPr>
                <w:rFonts w:ascii="Palatino Linotype" w:hAnsi="Palatino Linotype"/>
                <w:sz w:val="20"/>
              </w:rPr>
            </w:pPr>
          </w:p>
          <w:p w14:paraId="3096C90C" w14:textId="77777777" w:rsidR="00652626" w:rsidRPr="00630A46" w:rsidRDefault="00652626" w:rsidP="002F388F">
            <w:pPr>
              <w:contextualSpacing/>
              <w:jc w:val="both"/>
              <w:rPr>
                <w:rFonts w:ascii="Palatino Linotype" w:hAnsi="Palatino Linotype"/>
                <w:sz w:val="20"/>
              </w:rPr>
            </w:pPr>
            <w:r w:rsidRPr="00630A46">
              <w:rPr>
                <w:rFonts w:ascii="Palatino Linotype" w:hAnsi="Palatino Linotype"/>
                <w:sz w:val="20"/>
              </w:rPr>
              <w:t>Stanowisko, funkcja lub inne dane, służące identyfikacji osoby pokrzywdzonej</w:t>
            </w:r>
            <w:r w:rsidRPr="00630A46">
              <w:rPr>
                <w:rStyle w:val="Odwoanieprzypisudolnego"/>
                <w:rFonts w:ascii="Palatino Linotype" w:hAnsi="Palatino Linotype"/>
                <w:sz w:val="20"/>
              </w:rPr>
              <w:footnoteReference w:id="5"/>
            </w:r>
            <w:r w:rsidRPr="00630A46">
              <w:rPr>
                <w:rFonts w:ascii="Palatino Linotype" w:hAnsi="Palatino Linotype"/>
                <w:sz w:val="20"/>
              </w:rPr>
              <w:t xml:space="preserve">: </w:t>
            </w:r>
            <w:sdt>
              <w:sdtPr>
                <w:rPr>
                  <w:rFonts w:ascii="Palatino Linotype" w:hAnsi="Palatino Linotype"/>
                  <w:sz w:val="20"/>
                </w:rPr>
                <w:id w:val="1999759225"/>
                <w:placeholder>
                  <w:docPart w:val="8E6CC12A9EF9493CAEE6042F697F2789"/>
                </w:placeholder>
                <w:showingPlcHdr/>
                <w:text/>
              </w:sdtPr>
              <w:sdtContent>
                <w:r w:rsidRPr="00630A46">
                  <w:rPr>
                    <w:rStyle w:val="Tekstzastpczy"/>
                    <w:rFonts w:ascii="Palatino Linotype" w:hAnsi="Palatino Linotype"/>
                    <w:sz w:val="20"/>
                  </w:rPr>
                  <w:t>Wpisz tutaj</w:t>
                </w:r>
              </w:sdtContent>
            </w:sdt>
          </w:p>
          <w:p w14:paraId="23ABA3A2" w14:textId="77777777" w:rsidR="00652626" w:rsidRPr="00630A46" w:rsidRDefault="00652626" w:rsidP="002F388F">
            <w:pPr>
              <w:contextualSpacing/>
              <w:jc w:val="both"/>
              <w:rPr>
                <w:rFonts w:ascii="Palatino Linotype" w:hAnsi="Palatino Linotype"/>
                <w:sz w:val="20"/>
              </w:rPr>
            </w:pPr>
            <w:r w:rsidRPr="00630A46">
              <w:rPr>
                <w:rFonts w:ascii="Palatino Linotype" w:hAnsi="Palatino Linotype"/>
                <w:sz w:val="20"/>
              </w:rPr>
              <w:t xml:space="preserve"> </w:t>
            </w:r>
          </w:p>
        </w:tc>
      </w:tr>
      <w:tr w:rsidR="00652626" w:rsidRPr="00630A46" w14:paraId="5834C71E" w14:textId="77777777" w:rsidTr="00630A46">
        <w:tc>
          <w:tcPr>
            <w:tcW w:w="9044" w:type="dxa"/>
            <w:shd w:val="clear" w:color="auto" w:fill="F2F2F2" w:themeFill="background1" w:themeFillShade="F2"/>
          </w:tcPr>
          <w:p w14:paraId="4D47D7F6" w14:textId="77777777" w:rsidR="00652626" w:rsidRPr="00630A46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630A46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Osoba, której działania lub zaniechania zgłoszenie dotyczy</w:t>
            </w:r>
            <w:r w:rsidRPr="00630A46">
              <w:rPr>
                <w:rStyle w:val="Odwoanieprzypisudolnego"/>
                <w:rFonts w:ascii="Palatino Linotype" w:hAnsi="Palatino Linotype" w:cs="Arial"/>
                <w:b/>
                <w:bCs/>
                <w:sz w:val="20"/>
                <w:szCs w:val="20"/>
              </w:rPr>
              <w:footnoteReference w:id="6"/>
            </w:r>
          </w:p>
        </w:tc>
      </w:tr>
      <w:tr w:rsidR="00652626" w:rsidRPr="00630A46" w14:paraId="38CF37CF" w14:textId="77777777" w:rsidTr="00630A46">
        <w:tc>
          <w:tcPr>
            <w:tcW w:w="9044" w:type="dxa"/>
          </w:tcPr>
          <w:p w14:paraId="7BC7A010" w14:textId="77777777" w:rsidR="00652626" w:rsidRPr="00630A46" w:rsidRDefault="00652626" w:rsidP="002F388F">
            <w:pPr>
              <w:contextualSpacing/>
              <w:jc w:val="both"/>
              <w:rPr>
                <w:rFonts w:ascii="Palatino Linotype" w:hAnsi="Palatino Linotype"/>
                <w:sz w:val="20"/>
                <w:szCs w:val="16"/>
              </w:rPr>
            </w:pPr>
            <w:r w:rsidRPr="00630A46">
              <w:rPr>
                <w:rFonts w:ascii="Palatino Linotype" w:hAnsi="Palatino Linotype"/>
                <w:sz w:val="20"/>
                <w:szCs w:val="16"/>
              </w:rPr>
              <w:t xml:space="preserve">Imię i nazwisko: </w:t>
            </w:r>
            <w:sdt>
              <w:sdtPr>
                <w:rPr>
                  <w:rFonts w:ascii="Palatino Linotype" w:hAnsi="Palatino Linotype"/>
                  <w:sz w:val="20"/>
                  <w:szCs w:val="16"/>
                </w:rPr>
                <w:id w:val="581491820"/>
                <w:placeholder>
                  <w:docPart w:val="2191B1CABC464430905288B7EEF98BC9"/>
                </w:placeholder>
                <w:showingPlcHdr/>
                <w:text/>
              </w:sdtPr>
              <w:sdtContent>
                <w:r w:rsidRPr="00630A46">
                  <w:rPr>
                    <w:rStyle w:val="Tekstzastpczy"/>
                    <w:rFonts w:ascii="Palatino Linotype" w:hAnsi="Palatino Linotype"/>
                    <w:sz w:val="20"/>
                  </w:rPr>
                  <w:t>Wpisz tutaj</w:t>
                </w:r>
              </w:sdtContent>
            </w:sdt>
          </w:p>
          <w:p w14:paraId="345481AC" w14:textId="77777777" w:rsidR="00652626" w:rsidRPr="00630A46" w:rsidRDefault="00652626" w:rsidP="002F388F">
            <w:pPr>
              <w:contextualSpacing/>
              <w:jc w:val="both"/>
              <w:rPr>
                <w:rFonts w:ascii="Palatino Linotype" w:hAnsi="Palatino Linotype"/>
                <w:sz w:val="20"/>
                <w:szCs w:val="16"/>
              </w:rPr>
            </w:pPr>
          </w:p>
          <w:p w14:paraId="28FF60B4" w14:textId="77777777" w:rsidR="00652626" w:rsidRPr="00630A46" w:rsidRDefault="00652626" w:rsidP="002F388F">
            <w:pPr>
              <w:contextualSpacing/>
              <w:jc w:val="both"/>
              <w:rPr>
                <w:rFonts w:ascii="Palatino Linotype" w:hAnsi="Palatino Linotype"/>
                <w:sz w:val="20"/>
                <w:szCs w:val="16"/>
              </w:rPr>
            </w:pPr>
            <w:r w:rsidRPr="00630A46">
              <w:rPr>
                <w:rFonts w:ascii="Palatino Linotype" w:hAnsi="Palatino Linotype"/>
                <w:sz w:val="20"/>
                <w:szCs w:val="16"/>
              </w:rPr>
              <w:t xml:space="preserve">Stanowisko służbowe: </w:t>
            </w:r>
            <w:sdt>
              <w:sdtPr>
                <w:rPr>
                  <w:rFonts w:ascii="Palatino Linotype" w:hAnsi="Palatino Linotype"/>
                  <w:sz w:val="20"/>
                  <w:szCs w:val="16"/>
                </w:rPr>
                <w:id w:val="-1735931945"/>
                <w:placeholder>
                  <w:docPart w:val="1B216BCDB7E24B409219F23106BBFC7A"/>
                </w:placeholder>
                <w:showingPlcHdr/>
                <w:text/>
              </w:sdtPr>
              <w:sdtContent>
                <w:r w:rsidRPr="00630A46">
                  <w:rPr>
                    <w:rStyle w:val="Tekstzastpczy"/>
                    <w:rFonts w:ascii="Palatino Linotype" w:hAnsi="Palatino Linotype"/>
                    <w:sz w:val="20"/>
                  </w:rPr>
                  <w:t>Wpisz tutaj</w:t>
                </w:r>
              </w:sdtContent>
            </w:sdt>
          </w:p>
          <w:p w14:paraId="682D9C39" w14:textId="77777777" w:rsidR="00652626" w:rsidRPr="00630A46" w:rsidRDefault="00652626" w:rsidP="002F388F">
            <w:pPr>
              <w:contextualSpacing/>
              <w:jc w:val="both"/>
              <w:rPr>
                <w:rFonts w:ascii="Palatino Linotype" w:hAnsi="Palatino Linotype"/>
                <w:sz w:val="20"/>
              </w:rPr>
            </w:pPr>
          </w:p>
        </w:tc>
      </w:tr>
      <w:tr w:rsidR="00652626" w:rsidRPr="00630A46" w14:paraId="1C34A581" w14:textId="77777777" w:rsidTr="00630A46">
        <w:trPr>
          <w:trHeight w:val="433"/>
        </w:trPr>
        <w:tc>
          <w:tcPr>
            <w:tcW w:w="9044" w:type="dxa"/>
            <w:shd w:val="clear" w:color="auto" w:fill="F2F2F2" w:themeFill="background1" w:themeFillShade="F2"/>
          </w:tcPr>
          <w:p w14:paraId="009CD8C5" w14:textId="04225811" w:rsidR="00652626" w:rsidRPr="00630A46" w:rsidRDefault="00266BA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630A46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lastRenderedPageBreak/>
              <w:t>Czego dot</w:t>
            </w:r>
            <w:r w:rsidR="00C71D24" w:rsidRPr="00630A46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yczą </w:t>
            </w:r>
            <w:r w:rsidR="00652626" w:rsidRPr="00630A46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naruszenia prawa</w:t>
            </w:r>
            <w:r w:rsidR="00C71D24" w:rsidRPr="00630A46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, które </w:t>
            </w:r>
            <w:r w:rsidR="00652626" w:rsidRPr="00630A46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zgłaszasz?</w:t>
            </w:r>
          </w:p>
        </w:tc>
      </w:tr>
      <w:tr w:rsidR="00652626" w:rsidRPr="00630A46" w14:paraId="707E2872" w14:textId="77777777" w:rsidTr="00630A46">
        <w:tc>
          <w:tcPr>
            <w:tcW w:w="9044" w:type="dxa"/>
          </w:tcPr>
          <w:p w14:paraId="2ABE1896" w14:textId="77777777" w:rsidR="00652626" w:rsidRPr="00630A46" w:rsidRDefault="00000000" w:rsidP="002F388F">
            <w:pPr>
              <w:spacing w:line="360" w:lineRule="auto"/>
              <w:jc w:val="both"/>
              <w:rPr>
                <w:rFonts w:ascii="Palatino Linotype" w:hAnsi="Palatino Linotype" w:cs="Times"/>
                <w:sz w:val="20"/>
              </w:rPr>
            </w:pPr>
            <w:sdt>
              <w:sdtPr>
                <w:rPr>
                  <w:rFonts w:ascii="Palatino Linotype" w:hAnsi="Palatino Linotype"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630A4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630A46">
              <w:rPr>
                <w:rFonts w:ascii="Palatino Linotype" w:hAnsi="Palatino Linotype" w:cs="Times"/>
                <w:sz w:val="20"/>
              </w:rPr>
              <w:t>  korupcji;</w:t>
            </w:r>
          </w:p>
          <w:p w14:paraId="59C205D9" w14:textId="77777777" w:rsidR="00652626" w:rsidRPr="00630A46" w:rsidRDefault="00000000" w:rsidP="002F388F">
            <w:pPr>
              <w:spacing w:line="360" w:lineRule="auto"/>
              <w:jc w:val="both"/>
              <w:rPr>
                <w:rFonts w:ascii="Palatino Linotype" w:hAnsi="Palatino Linotype" w:cs="Times"/>
                <w:sz w:val="20"/>
              </w:rPr>
            </w:pPr>
            <w:sdt>
              <w:sdtPr>
                <w:rPr>
                  <w:rFonts w:ascii="Palatino Linotype" w:hAnsi="Palatino Linotype"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630A4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630A46">
              <w:rPr>
                <w:rFonts w:ascii="Palatino Linotype" w:hAnsi="Palatino Linotype" w:cs="Times"/>
                <w:sz w:val="20"/>
              </w:rPr>
              <w:t>  zamówień publicznych;</w:t>
            </w:r>
          </w:p>
          <w:p w14:paraId="036745BE" w14:textId="77777777" w:rsidR="00652626" w:rsidRPr="00630A46" w:rsidRDefault="00000000" w:rsidP="002F388F">
            <w:pPr>
              <w:spacing w:line="360" w:lineRule="auto"/>
              <w:jc w:val="both"/>
              <w:rPr>
                <w:rFonts w:ascii="Palatino Linotype" w:hAnsi="Palatino Linotype" w:cs="Times"/>
                <w:sz w:val="20"/>
              </w:rPr>
            </w:pPr>
            <w:sdt>
              <w:sdtPr>
                <w:rPr>
                  <w:rFonts w:ascii="Palatino Linotype" w:hAnsi="Palatino Linotype"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630A4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630A46">
              <w:rPr>
                <w:rFonts w:ascii="Palatino Linotype" w:hAnsi="Palatino Linotype" w:cs="Times"/>
                <w:sz w:val="20"/>
              </w:rPr>
              <w:t>  usług, produktów i rynków finansowych;</w:t>
            </w:r>
          </w:p>
          <w:p w14:paraId="2BEB3509" w14:textId="77777777" w:rsidR="00652626" w:rsidRPr="00630A46" w:rsidRDefault="00000000" w:rsidP="002F388F">
            <w:pPr>
              <w:spacing w:line="360" w:lineRule="auto"/>
              <w:jc w:val="both"/>
              <w:rPr>
                <w:rFonts w:ascii="Palatino Linotype" w:hAnsi="Palatino Linotype" w:cs="Times"/>
                <w:sz w:val="20"/>
              </w:rPr>
            </w:pPr>
            <w:sdt>
              <w:sdtPr>
                <w:rPr>
                  <w:rFonts w:ascii="Palatino Linotype" w:hAnsi="Palatino Linotype"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630A4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630A46">
              <w:rPr>
                <w:rFonts w:ascii="Palatino Linotype" w:hAnsi="Palatino Linotype" w:cs="Times"/>
                <w:sz w:val="20"/>
              </w:rPr>
              <w:t>  przeciwdziałania praniu pieniędzy oraz finansowaniu terroryzmu;</w:t>
            </w:r>
          </w:p>
          <w:p w14:paraId="795E57C8" w14:textId="77777777" w:rsidR="00652626" w:rsidRPr="00630A46" w:rsidRDefault="00000000" w:rsidP="002F388F">
            <w:pPr>
              <w:spacing w:line="360" w:lineRule="auto"/>
              <w:jc w:val="both"/>
              <w:rPr>
                <w:rFonts w:ascii="Palatino Linotype" w:hAnsi="Palatino Linotype" w:cs="Times"/>
                <w:sz w:val="20"/>
              </w:rPr>
            </w:pPr>
            <w:sdt>
              <w:sdtPr>
                <w:rPr>
                  <w:rFonts w:ascii="Palatino Linotype" w:hAnsi="Palatino Linotype"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630A4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630A46">
              <w:rPr>
                <w:rFonts w:ascii="Palatino Linotype" w:hAnsi="Palatino Linotype" w:cs="Times"/>
                <w:sz w:val="20"/>
              </w:rPr>
              <w:t>  bezpieczeństwa produktów i ich zgodności z wymogami;</w:t>
            </w:r>
          </w:p>
          <w:p w14:paraId="335A98BB" w14:textId="77777777" w:rsidR="00652626" w:rsidRPr="00630A46" w:rsidRDefault="00000000" w:rsidP="002F388F">
            <w:pPr>
              <w:spacing w:line="360" w:lineRule="auto"/>
              <w:jc w:val="both"/>
              <w:rPr>
                <w:rFonts w:ascii="Palatino Linotype" w:hAnsi="Palatino Linotype" w:cs="Times"/>
                <w:sz w:val="20"/>
              </w:rPr>
            </w:pPr>
            <w:sdt>
              <w:sdtPr>
                <w:rPr>
                  <w:rFonts w:ascii="Palatino Linotype" w:hAnsi="Palatino Linotype"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630A4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630A46">
              <w:rPr>
                <w:rFonts w:ascii="Palatino Linotype" w:hAnsi="Palatino Linotype" w:cs="Times"/>
                <w:sz w:val="20"/>
              </w:rPr>
              <w:t>  bezpieczeństwa transportu;</w:t>
            </w:r>
          </w:p>
          <w:p w14:paraId="35A20830" w14:textId="77777777" w:rsidR="00652626" w:rsidRPr="00630A46" w:rsidRDefault="00000000" w:rsidP="002F388F">
            <w:pPr>
              <w:spacing w:line="360" w:lineRule="auto"/>
              <w:jc w:val="both"/>
              <w:rPr>
                <w:rFonts w:ascii="Palatino Linotype" w:hAnsi="Palatino Linotype" w:cs="Times"/>
                <w:sz w:val="20"/>
              </w:rPr>
            </w:pPr>
            <w:sdt>
              <w:sdtPr>
                <w:rPr>
                  <w:rFonts w:ascii="Palatino Linotype" w:hAnsi="Palatino Linotype"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630A4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630A46">
              <w:rPr>
                <w:rFonts w:ascii="Palatino Linotype" w:hAnsi="Palatino Linotype" w:cs="Times"/>
                <w:sz w:val="20"/>
              </w:rPr>
              <w:t>  ochrony środowiska;</w:t>
            </w:r>
          </w:p>
          <w:p w14:paraId="2420F381" w14:textId="77777777" w:rsidR="00652626" w:rsidRPr="00630A46" w:rsidRDefault="00000000" w:rsidP="002F388F">
            <w:pPr>
              <w:spacing w:line="360" w:lineRule="auto"/>
              <w:jc w:val="both"/>
              <w:rPr>
                <w:rFonts w:ascii="Palatino Linotype" w:hAnsi="Palatino Linotype" w:cs="Times"/>
                <w:sz w:val="20"/>
              </w:rPr>
            </w:pPr>
            <w:sdt>
              <w:sdtPr>
                <w:rPr>
                  <w:rFonts w:ascii="Palatino Linotype" w:hAnsi="Palatino Linotype"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630A4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630A46">
              <w:rPr>
                <w:rFonts w:ascii="Palatino Linotype" w:hAnsi="Palatino Linotype" w:cs="Times"/>
                <w:sz w:val="20"/>
              </w:rPr>
              <w:t>  ochrony radiologicznej i bezpieczeństwa jądrowego;</w:t>
            </w:r>
          </w:p>
          <w:p w14:paraId="1F2A5C14" w14:textId="1BBFC224" w:rsidR="00652626" w:rsidRPr="00630A46" w:rsidRDefault="00000000" w:rsidP="002F388F">
            <w:pPr>
              <w:spacing w:line="360" w:lineRule="auto"/>
              <w:jc w:val="both"/>
              <w:rPr>
                <w:rFonts w:ascii="Palatino Linotype" w:hAnsi="Palatino Linotype" w:cs="Times"/>
                <w:sz w:val="20"/>
              </w:rPr>
            </w:pPr>
            <w:sdt>
              <w:sdtPr>
                <w:rPr>
                  <w:rFonts w:ascii="Palatino Linotype" w:hAnsi="Palatino Linotype"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06CD" w:rsidRPr="00630A4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630A46">
              <w:rPr>
                <w:rFonts w:ascii="Palatino Linotype" w:hAnsi="Palatino Linotype" w:cs="Times"/>
                <w:sz w:val="20"/>
              </w:rPr>
              <w:t>  bezpieczeństwa żywności i pasz;</w:t>
            </w:r>
          </w:p>
          <w:p w14:paraId="371B384B" w14:textId="77777777" w:rsidR="00652626" w:rsidRPr="00630A46" w:rsidRDefault="00000000" w:rsidP="002F388F">
            <w:pPr>
              <w:spacing w:line="360" w:lineRule="auto"/>
              <w:jc w:val="both"/>
              <w:rPr>
                <w:rFonts w:ascii="Palatino Linotype" w:hAnsi="Palatino Linotype" w:cs="Times"/>
                <w:sz w:val="20"/>
              </w:rPr>
            </w:pPr>
            <w:sdt>
              <w:sdtPr>
                <w:rPr>
                  <w:rFonts w:ascii="Palatino Linotype" w:hAnsi="Palatino Linotype"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630A4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630A46">
              <w:rPr>
                <w:rFonts w:ascii="Palatino Linotype" w:hAnsi="Palatino Linotype" w:cs="Times"/>
                <w:sz w:val="20"/>
              </w:rPr>
              <w:t>  zdrowia i dobrostanu zwierząt;</w:t>
            </w:r>
          </w:p>
          <w:p w14:paraId="2A4B6499" w14:textId="77777777" w:rsidR="00652626" w:rsidRPr="00630A46" w:rsidRDefault="00000000" w:rsidP="002F388F">
            <w:pPr>
              <w:spacing w:line="360" w:lineRule="auto"/>
              <w:jc w:val="both"/>
              <w:rPr>
                <w:rFonts w:ascii="Palatino Linotype" w:hAnsi="Palatino Linotype" w:cs="Times"/>
                <w:sz w:val="20"/>
              </w:rPr>
            </w:pPr>
            <w:sdt>
              <w:sdtPr>
                <w:rPr>
                  <w:rFonts w:ascii="Palatino Linotype" w:hAnsi="Palatino Linotype"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630A4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630A46">
              <w:rPr>
                <w:rFonts w:ascii="Palatino Linotype" w:hAnsi="Palatino Linotype" w:cs="Times"/>
                <w:sz w:val="20"/>
              </w:rPr>
              <w:t>  zdrowia publicznego;</w:t>
            </w:r>
          </w:p>
          <w:p w14:paraId="295F02C5" w14:textId="77777777" w:rsidR="00652626" w:rsidRPr="00630A46" w:rsidRDefault="00000000" w:rsidP="002F388F">
            <w:pPr>
              <w:spacing w:line="360" w:lineRule="auto"/>
              <w:jc w:val="both"/>
              <w:rPr>
                <w:rFonts w:ascii="Palatino Linotype" w:hAnsi="Palatino Linotype" w:cs="Times"/>
                <w:sz w:val="20"/>
              </w:rPr>
            </w:pPr>
            <w:sdt>
              <w:sdtPr>
                <w:rPr>
                  <w:rFonts w:ascii="Palatino Linotype" w:hAnsi="Palatino Linotype"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630A4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630A46">
              <w:rPr>
                <w:rFonts w:ascii="Palatino Linotype" w:hAnsi="Palatino Linotype" w:cs="Times"/>
                <w:sz w:val="20"/>
              </w:rPr>
              <w:t>  ochrony konsumentów;</w:t>
            </w:r>
          </w:p>
          <w:p w14:paraId="3CFA1A74" w14:textId="77777777" w:rsidR="00652626" w:rsidRPr="00630A46" w:rsidRDefault="00000000" w:rsidP="002F388F">
            <w:pPr>
              <w:spacing w:line="360" w:lineRule="auto"/>
              <w:jc w:val="both"/>
              <w:rPr>
                <w:rFonts w:ascii="Palatino Linotype" w:hAnsi="Palatino Linotype" w:cs="Times"/>
                <w:sz w:val="20"/>
              </w:rPr>
            </w:pPr>
            <w:sdt>
              <w:sdtPr>
                <w:rPr>
                  <w:rFonts w:ascii="Palatino Linotype" w:hAnsi="Palatino Linotype"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630A4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630A46">
              <w:rPr>
                <w:rFonts w:ascii="Palatino Linotype" w:hAnsi="Palatino Linotype" w:cs="Times"/>
                <w:sz w:val="20"/>
              </w:rPr>
              <w:t>  ochrony prywatności i danych osobowych;</w:t>
            </w:r>
          </w:p>
          <w:p w14:paraId="61D5BAA4" w14:textId="77777777" w:rsidR="00652626" w:rsidRPr="00630A46" w:rsidRDefault="00000000" w:rsidP="002F388F">
            <w:pPr>
              <w:spacing w:line="360" w:lineRule="auto"/>
              <w:jc w:val="both"/>
              <w:rPr>
                <w:rFonts w:ascii="Palatino Linotype" w:hAnsi="Palatino Linotype" w:cs="Times"/>
                <w:sz w:val="20"/>
              </w:rPr>
            </w:pPr>
            <w:sdt>
              <w:sdtPr>
                <w:rPr>
                  <w:rFonts w:ascii="Palatino Linotype" w:hAnsi="Palatino Linotype"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630A4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630A46">
              <w:rPr>
                <w:rFonts w:ascii="Palatino Linotype" w:hAnsi="Palatino Linotype" w:cs="Times"/>
                <w:sz w:val="20"/>
              </w:rPr>
              <w:t>  bezpieczeństwa sieci i systemów teleinformatycznych;</w:t>
            </w:r>
          </w:p>
          <w:p w14:paraId="5F6611FF" w14:textId="77777777" w:rsidR="00652626" w:rsidRPr="00630A46" w:rsidRDefault="00000000" w:rsidP="002F388F">
            <w:pPr>
              <w:spacing w:line="360" w:lineRule="auto"/>
              <w:jc w:val="both"/>
              <w:rPr>
                <w:rFonts w:ascii="Palatino Linotype" w:hAnsi="Palatino Linotype" w:cs="Times"/>
                <w:sz w:val="20"/>
              </w:rPr>
            </w:pPr>
            <w:sdt>
              <w:sdtPr>
                <w:rPr>
                  <w:rFonts w:ascii="Palatino Linotype" w:hAnsi="Palatino Linotype"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630A4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630A46">
              <w:rPr>
                <w:rFonts w:ascii="Palatino Linotype" w:hAnsi="Palatino Linotype"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69CD5D78" w14:textId="77777777" w:rsidR="00652626" w:rsidRPr="00630A46" w:rsidRDefault="00000000" w:rsidP="002F388F">
            <w:pPr>
              <w:spacing w:line="360" w:lineRule="auto"/>
              <w:jc w:val="both"/>
              <w:rPr>
                <w:rFonts w:ascii="Palatino Linotype" w:hAnsi="Palatino Linotype" w:cs="Times"/>
                <w:sz w:val="20"/>
              </w:rPr>
            </w:pPr>
            <w:sdt>
              <w:sdtPr>
                <w:rPr>
                  <w:rFonts w:ascii="Palatino Linotype" w:hAnsi="Palatino Linotype"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630A4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630A46">
              <w:rPr>
                <w:rFonts w:ascii="Palatino Linotype" w:hAnsi="Palatino Linotype"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5AA113B7" w14:textId="6F00EB91" w:rsidR="00652626" w:rsidRPr="00630A46" w:rsidRDefault="00000000" w:rsidP="00E93729">
            <w:pPr>
              <w:spacing w:line="360" w:lineRule="auto"/>
              <w:jc w:val="both"/>
              <w:rPr>
                <w:rFonts w:ascii="Palatino Linotype" w:hAnsi="Palatino Linotype" w:cs="Times"/>
                <w:sz w:val="20"/>
              </w:rPr>
            </w:pPr>
            <w:sdt>
              <w:sdtPr>
                <w:rPr>
                  <w:rFonts w:ascii="Palatino Linotype" w:hAnsi="Palatino Linotype"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630A46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630A46">
              <w:rPr>
                <w:rFonts w:ascii="Palatino Linotype" w:hAnsi="Palatino Linotype" w:cs="Times"/>
                <w:sz w:val="20"/>
              </w:rPr>
              <w:t xml:space="preserve">  konstytucyjnych wolności i praw człowieka i obywatela </w:t>
            </w:r>
            <w:r w:rsidR="00604988" w:rsidRPr="00630A46">
              <w:rPr>
                <w:rFonts w:ascii="Palatino Linotype" w:hAnsi="Palatino Linotype" w:cs="Times"/>
                <w:sz w:val="20"/>
              </w:rPr>
              <w:t>–</w:t>
            </w:r>
            <w:r w:rsidR="00652626" w:rsidRPr="00630A46">
              <w:rPr>
                <w:rFonts w:ascii="Palatino Linotype" w:hAnsi="Palatino Linotype" w:cs="Times"/>
                <w:sz w:val="20"/>
              </w:rPr>
              <w:t xml:space="preserve"> występujące w stosunkach jednostki z organami władzy publicznej i niezwiązane z dziedzinami wskazanymi w pkt 1</w:t>
            </w:r>
            <w:r w:rsidR="00604988" w:rsidRPr="00630A46">
              <w:rPr>
                <w:rFonts w:ascii="Palatino Linotype" w:hAnsi="Palatino Linotype" w:cs="Times"/>
                <w:sz w:val="20"/>
              </w:rPr>
              <w:t>–</w:t>
            </w:r>
            <w:r w:rsidR="00652626" w:rsidRPr="00630A46">
              <w:rPr>
                <w:rFonts w:ascii="Palatino Linotype" w:hAnsi="Palatino Linotype" w:cs="Times"/>
                <w:sz w:val="20"/>
              </w:rPr>
              <w:t>16.</w:t>
            </w:r>
          </w:p>
        </w:tc>
      </w:tr>
      <w:tr w:rsidR="00652626" w:rsidRPr="00630A46" w14:paraId="3AA8C970" w14:textId="77777777" w:rsidTr="00630A46">
        <w:tc>
          <w:tcPr>
            <w:tcW w:w="9044" w:type="dxa"/>
            <w:shd w:val="clear" w:color="auto" w:fill="F2F2F2" w:themeFill="background1" w:themeFillShade="F2"/>
          </w:tcPr>
          <w:p w14:paraId="32E29CDE" w14:textId="77777777" w:rsidR="00652626" w:rsidRPr="00630A46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630A46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Na czym polegają lub polegały naruszenia prawa, które zgłaszasz?</w:t>
            </w:r>
          </w:p>
        </w:tc>
      </w:tr>
      <w:tr w:rsidR="00652626" w:rsidRPr="00630A46" w14:paraId="56F10287" w14:textId="77777777" w:rsidTr="00630A46">
        <w:trPr>
          <w:trHeight w:val="138"/>
        </w:trPr>
        <w:tc>
          <w:tcPr>
            <w:tcW w:w="9044" w:type="dxa"/>
          </w:tcPr>
          <w:p w14:paraId="7844B0E4" w14:textId="77777777" w:rsidR="00652626" w:rsidRPr="00630A46" w:rsidRDefault="00652626" w:rsidP="002F388F">
            <w:pPr>
              <w:contextualSpacing/>
              <w:jc w:val="both"/>
              <w:rPr>
                <w:rFonts w:ascii="Palatino Linotype" w:hAnsi="Palatino Linotype"/>
                <w:sz w:val="20"/>
              </w:rPr>
            </w:pPr>
          </w:p>
          <w:p w14:paraId="7BFC9845" w14:textId="77777777" w:rsidR="00652626" w:rsidRDefault="00652626" w:rsidP="002F388F">
            <w:pPr>
              <w:contextualSpacing/>
              <w:jc w:val="both"/>
              <w:rPr>
                <w:rFonts w:ascii="Palatino Linotype" w:hAnsi="Palatino Linotype"/>
                <w:sz w:val="20"/>
              </w:rPr>
            </w:pPr>
          </w:p>
          <w:p w14:paraId="0D656D3F" w14:textId="77777777" w:rsidR="009C49C1" w:rsidRDefault="009C49C1" w:rsidP="002F388F">
            <w:pPr>
              <w:contextualSpacing/>
              <w:jc w:val="both"/>
              <w:rPr>
                <w:rFonts w:ascii="Palatino Linotype" w:hAnsi="Palatino Linotype"/>
                <w:sz w:val="20"/>
              </w:rPr>
            </w:pPr>
          </w:p>
          <w:p w14:paraId="6C857546" w14:textId="77777777" w:rsidR="009C49C1" w:rsidRPr="00630A46" w:rsidRDefault="009C49C1" w:rsidP="002F388F">
            <w:pPr>
              <w:contextualSpacing/>
              <w:jc w:val="both"/>
              <w:rPr>
                <w:rFonts w:ascii="Palatino Linotype" w:hAnsi="Palatino Linotype"/>
                <w:sz w:val="20"/>
              </w:rPr>
            </w:pPr>
          </w:p>
        </w:tc>
      </w:tr>
      <w:tr w:rsidR="00652626" w:rsidRPr="00630A46" w14:paraId="10387642" w14:textId="77777777" w:rsidTr="00630A46">
        <w:tc>
          <w:tcPr>
            <w:tcW w:w="9044" w:type="dxa"/>
            <w:shd w:val="clear" w:color="auto" w:fill="F2F2F2" w:themeFill="background1" w:themeFillShade="F2"/>
          </w:tcPr>
          <w:p w14:paraId="76FAD7DF" w14:textId="77777777" w:rsidR="00652626" w:rsidRPr="00630A46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630A46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Kiedy i gdzie zgłaszane naruszenia prawa miały miejsce?</w:t>
            </w:r>
          </w:p>
        </w:tc>
      </w:tr>
      <w:tr w:rsidR="00652626" w:rsidRPr="00630A46" w14:paraId="299F7169" w14:textId="77777777" w:rsidTr="00630A46">
        <w:tc>
          <w:tcPr>
            <w:tcW w:w="9044" w:type="dxa"/>
          </w:tcPr>
          <w:p w14:paraId="6E911DAA" w14:textId="77777777" w:rsidR="00D915EB" w:rsidRPr="00630A46" w:rsidRDefault="00D915EB" w:rsidP="002F388F">
            <w:pPr>
              <w:contextualSpacing/>
              <w:jc w:val="both"/>
              <w:rPr>
                <w:rFonts w:ascii="Palatino Linotype" w:hAnsi="Palatino Linotype"/>
                <w:sz w:val="20"/>
              </w:rPr>
            </w:pPr>
          </w:p>
          <w:p w14:paraId="237DA47A" w14:textId="77777777" w:rsidR="00652626" w:rsidRDefault="00652626" w:rsidP="002F388F">
            <w:pPr>
              <w:contextualSpacing/>
              <w:jc w:val="both"/>
              <w:rPr>
                <w:rFonts w:ascii="Palatino Linotype" w:hAnsi="Palatino Linotype"/>
                <w:sz w:val="20"/>
              </w:rPr>
            </w:pPr>
          </w:p>
          <w:p w14:paraId="59EA6841" w14:textId="77777777" w:rsidR="009C49C1" w:rsidRDefault="009C49C1" w:rsidP="002F388F">
            <w:pPr>
              <w:contextualSpacing/>
              <w:jc w:val="both"/>
              <w:rPr>
                <w:rFonts w:ascii="Palatino Linotype" w:hAnsi="Palatino Linotype"/>
                <w:sz w:val="20"/>
              </w:rPr>
            </w:pPr>
          </w:p>
          <w:p w14:paraId="2185EB45" w14:textId="77777777" w:rsidR="009C49C1" w:rsidRPr="00630A46" w:rsidRDefault="009C49C1" w:rsidP="002F388F">
            <w:pPr>
              <w:contextualSpacing/>
              <w:jc w:val="both"/>
              <w:rPr>
                <w:rFonts w:ascii="Palatino Linotype" w:hAnsi="Palatino Linotype"/>
                <w:sz w:val="20"/>
              </w:rPr>
            </w:pPr>
          </w:p>
        </w:tc>
      </w:tr>
      <w:tr w:rsidR="00652626" w:rsidRPr="00630A46" w14:paraId="65807887" w14:textId="77777777" w:rsidTr="00630A46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4CE9D96" w14:textId="77777777" w:rsidR="00652626" w:rsidRPr="00630A46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630A46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W jaki sposób doszło do naruszenia prawa, z jakiego powodu, w jakich okolicznościach?</w:t>
            </w:r>
          </w:p>
        </w:tc>
      </w:tr>
      <w:tr w:rsidR="00652626" w:rsidRPr="00630A46" w14:paraId="56DF171D" w14:textId="77777777" w:rsidTr="00630A46">
        <w:tc>
          <w:tcPr>
            <w:tcW w:w="9044" w:type="dxa"/>
          </w:tcPr>
          <w:p w14:paraId="4E1294CE" w14:textId="77777777" w:rsidR="00D915EB" w:rsidRDefault="00D915EB" w:rsidP="002F388F">
            <w:pPr>
              <w:contextualSpacing/>
              <w:jc w:val="both"/>
              <w:rPr>
                <w:rFonts w:ascii="Palatino Linotype" w:hAnsi="Palatino Linotype"/>
                <w:sz w:val="20"/>
              </w:rPr>
            </w:pPr>
          </w:p>
          <w:p w14:paraId="0F284014" w14:textId="77777777" w:rsidR="009C49C1" w:rsidRDefault="009C49C1" w:rsidP="002F388F">
            <w:pPr>
              <w:contextualSpacing/>
              <w:jc w:val="both"/>
              <w:rPr>
                <w:rFonts w:ascii="Palatino Linotype" w:hAnsi="Palatino Linotype"/>
                <w:sz w:val="20"/>
              </w:rPr>
            </w:pPr>
          </w:p>
          <w:p w14:paraId="1479A79E" w14:textId="77777777" w:rsidR="009C49C1" w:rsidRPr="00630A46" w:rsidRDefault="009C49C1" w:rsidP="002F388F">
            <w:pPr>
              <w:contextualSpacing/>
              <w:jc w:val="both"/>
              <w:rPr>
                <w:rFonts w:ascii="Palatino Linotype" w:hAnsi="Palatino Linotype"/>
                <w:sz w:val="20"/>
              </w:rPr>
            </w:pPr>
          </w:p>
          <w:p w14:paraId="30DE2FDE" w14:textId="77777777" w:rsidR="00652626" w:rsidRPr="00630A46" w:rsidRDefault="00652626" w:rsidP="002F388F">
            <w:pPr>
              <w:contextualSpacing/>
              <w:jc w:val="both"/>
              <w:rPr>
                <w:rFonts w:ascii="Palatino Linotype" w:hAnsi="Palatino Linotype"/>
                <w:sz w:val="20"/>
              </w:rPr>
            </w:pPr>
          </w:p>
        </w:tc>
      </w:tr>
      <w:tr w:rsidR="00652626" w:rsidRPr="00630A46" w14:paraId="0F0D1782" w14:textId="77777777" w:rsidTr="00630A46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786879B" w14:textId="77777777" w:rsidR="00652626" w:rsidRPr="00630A46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630A46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Czy zgłaszasz dowody, a jeśli tak, to jakie?</w:t>
            </w:r>
          </w:p>
        </w:tc>
      </w:tr>
      <w:tr w:rsidR="00652626" w:rsidRPr="00630A46" w14:paraId="153D3716" w14:textId="77777777" w:rsidTr="009C49C1">
        <w:trPr>
          <w:trHeight w:val="867"/>
        </w:trPr>
        <w:tc>
          <w:tcPr>
            <w:tcW w:w="9044" w:type="dxa"/>
          </w:tcPr>
          <w:p w14:paraId="044B93AC" w14:textId="77777777" w:rsidR="00652626" w:rsidRPr="00F74CB4" w:rsidRDefault="00652626" w:rsidP="002F388F">
            <w:pPr>
              <w:contextualSpacing/>
              <w:jc w:val="both"/>
              <w:rPr>
                <w:rFonts w:ascii="Palatino Linotype" w:hAnsi="Palatino Linotype"/>
                <w:sz w:val="14"/>
                <w:szCs w:val="14"/>
              </w:rPr>
            </w:pPr>
          </w:p>
          <w:p w14:paraId="233FD1F0" w14:textId="77777777" w:rsidR="00D915EB" w:rsidRPr="00630A46" w:rsidRDefault="00D915EB" w:rsidP="002F388F">
            <w:pPr>
              <w:contextualSpacing/>
              <w:jc w:val="both"/>
              <w:rPr>
                <w:rFonts w:ascii="Palatino Linotype" w:hAnsi="Palatino Linotype"/>
                <w:sz w:val="20"/>
              </w:rPr>
            </w:pPr>
          </w:p>
          <w:p w14:paraId="254AF05B" w14:textId="77777777" w:rsidR="00652626" w:rsidRDefault="00652626" w:rsidP="002F388F">
            <w:pPr>
              <w:contextualSpacing/>
              <w:jc w:val="both"/>
              <w:rPr>
                <w:rFonts w:ascii="Palatino Linotype" w:hAnsi="Palatino Linotype"/>
                <w:sz w:val="20"/>
              </w:rPr>
            </w:pPr>
          </w:p>
          <w:p w14:paraId="0C1A724B" w14:textId="77777777" w:rsidR="009C49C1" w:rsidRDefault="009C49C1" w:rsidP="002F388F">
            <w:pPr>
              <w:contextualSpacing/>
              <w:jc w:val="both"/>
              <w:rPr>
                <w:rFonts w:ascii="Palatino Linotype" w:hAnsi="Palatino Linotype"/>
                <w:sz w:val="20"/>
              </w:rPr>
            </w:pPr>
          </w:p>
          <w:p w14:paraId="05AE92AA" w14:textId="77777777" w:rsidR="009C49C1" w:rsidRPr="00630A46" w:rsidRDefault="009C49C1" w:rsidP="002F388F">
            <w:pPr>
              <w:contextualSpacing/>
              <w:jc w:val="both"/>
              <w:rPr>
                <w:rFonts w:ascii="Palatino Linotype" w:hAnsi="Palatino Linotype"/>
                <w:sz w:val="20"/>
              </w:rPr>
            </w:pPr>
          </w:p>
        </w:tc>
      </w:tr>
      <w:tr w:rsidR="00652626" w:rsidRPr="00630A46" w14:paraId="39E36334" w14:textId="77777777" w:rsidTr="00630A46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8770ABA" w14:textId="77777777" w:rsidR="00652626" w:rsidRPr="00630A46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630A46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lastRenderedPageBreak/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652626" w:rsidRPr="00630A46" w14:paraId="07B0ACCD" w14:textId="77777777" w:rsidTr="00630A46">
        <w:tc>
          <w:tcPr>
            <w:tcW w:w="9044" w:type="dxa"/>
          </w:tcPr>
          <w:p w14:paraId="63618F5D" w14:textId="77777777" w:rsidR="00652626" w:rsidRPr="00630A46" w:rsidRDefault="00652626" w:rsidP="002F388F">
            <w:pPr>
              <w:contextualSpacing/>
              <w:jc w:val="both"/>
              <w:rPr>
                <w:rFonts w:ascii="Palatino Linotype" w:hAnsi="Palatino Linotype"/>
                <w:sz w:val="20"/>
              </w:rPr>
            </w:pPr>
          </w:p>
          <w:p w14:paraId="0C404EDC" w14:textId="77777777" w:rsidR="00D915EB" w:rsidRPr="00630A46" w:rsidRDefault="00D915EB" w:rsidP="002F388F">
            <w:pPr>
              <w:contextualSpacing/>
              <w:jc w:val="both"/>
              <w:rPr>
                <w:rFonts w:ascii="Palatino Linotype" w:hAnsi="Palatino Linotype"/>
                <w:sz w:val="20"/>
              </w:rPr>
            </w:pPr>
          </w:p>
          <w:p w14:paraId="3193A1BD" w14:textId="77777777" w:rsidR="00652626" w:rsidRPr="00630A46" w:rsidRDefault="00652626" w:rsidP="002F388F">
            <w:pPr>
              <w:contextualSpacing/>
              <w:jc w:val="both"/>
              <w:rPr>
                <w:rFonts w:ascii="Palatino Linotype" w:hAnsi="Palatino Linotype"/>
                <w:sz w:val="20"/>
              </w:rPr>
            </w:pPr>
          </w:p>
        </w:tc>
      </w:tr>
      <w:tr w:rsidR="00652626" w:rsidRPr="00630A46" w14:paraId="37475590" w14:textId="77777777" w:rsidTr="00630A46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FE1DF7C" w14:textId="77777777" w:rsidR="00652626" w:rsidRPr="00630A46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630A46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Czy chcesz dodać coś jeszcze w sprawie zgłoszenia?</w:t>
            </w:r>
          </w:p>
        </w:tc>
      </w:tr>
      <w:tr w:rsidR="00652626" w:rsidRPr="00630A46" w14:paraId="2CDC9C8B" w14:textId="77777777" w:rsidTr="00630A46">
        <w:tc>
          <w:tcPr>
            <w:tcW w:w="9044" w:type="dxa"/>
          </w:tcPr>
          <w:p w14:paraId="46AA5406" w14:textId="77777777" w:rsidR="00652626" w:rsidRPr="00630A46" w:rsidRDefault="00652626" w:rsidP="002F388F">
            <w:pPr>
              <w:contextualSpacing/>
              <w:jc w:val="both"/>
              <w:rPr>
                <w:rFonts w:ascii="Palatino Linotype" w:hAnsi="Palatino Linotype"/>
                <w:sz w:val="20"/>
              </w:rPr>
            </w:pPr>
          </w:p>
          <w:p w14:paraId="2900BBF1" w14:textId="77777777" w:rsidR="00D915EB" w:rsidRPr="00630A46" w:rsidRDefault="00D915EB" w:rsidP="002F388F">
            <w:pPr>
              <w:contextualSpacing/>
              <w:jc w:val="both"/>
              <w:rPr>
                <w:rFonts w:ascii="Palatino Linotype" w:hAnsi="Palatino Linotype"/>
                <w:sz w:val="20"/>
              </w:rPr>
            </w:pPr>
          </w:p>
          <w:p w14:paraId="5EF66063" w14:textId="77777777" w:rsidR="00652626" w:rsidRPr="00630A46" w:rsidRDefault="00652626" w:rsidP="002F388F">
            <w:pPr>
              <w:contextualSpacing/>
              <w:jc w:val="both"/>
              <w:rPr>
                <w:rFonts w:ascii="Palatino Linotype" w:hAnsi="Palatino Linotype"/>
                <w:sz w:val="20"/>
              </w:rPr>
            </w:pPr>
          </w:p>
        </w:tc>
      </w:tr>
      <w:tr w:rsidR="00652626" w:rsidRPr="00630A46" w14:paraId="70A0DD07" w14:textId="77777777" w:rsidTr="00630A46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66E4D86" w14:textId="77777777" w:rsidR="00652626" w:rsidRPr="00630A46" w:rsidRDefault="00652626" w:rsidP="002F388F">
            <w:pPr>
              <w:spacing w:before="120" w:after="120"/>
              <w:rPr>
                <w:rFonts w:ascii="Palatino Linotype" w:hAnsi="Palatino Linotype"/>
                <w:b/>
                <w:bCs/>
                <w:sz w:val="20"/>
              </w:rPr>
            </w:pPr>
            <w:r w:rsidRPr="00630A46">
              <w:rPr>
                <w:rFonts w:ascii="Palatino Linotype" w:hAnsi="Palatino Linotype"/>
                <w:b/>
                <w:bCs/>
                <w:sz w:val="20"/>
              </w:rPr>
              <w:t>Data i podpis osoby składającej zgłoszenie</w:t>
            </w:r>
          </w:p>
        </w:tc>
      </w:tr>
      <w:tr w:rsidR="00652626" w:rsidRPr="00630A46" w14:paraId="388EE167" w14:textId="77777777" w:rsidTr="00630A46">
        <w:tc>
          <w:tcPr>
            <w:tcW w:w="9044" w:type="dxa"/>
          </w:tcPr>
          <w:p w14:paraId="664C3D18" w14:textId="77777777" w:rsidR="00652626" w:rsidRPr="00630A46" w:rsidRDefault="00652626" w:rsidP="002F388F">
            <w:pPr>
              <w:contextualSpacing/>
              <w:jc w:val="both"/>
              <w:rPr>
                <w:rFonts w:ascii="Palatino Linotype" w:hAnsi="Palatino Linotype"/>
                <w:sz w:val="20"/>
              </w:rPr>
            </w:pPr>
          </w:p>
          <w:p w14:paraId="15D09CC2" w14:textId="77777777" w:rsidR="00652626" w:rsidRPr="00630A46" w:rsidRDefault="00652626" w:rsidP="002F388F">
            <w:pPr>
              <w:contextualSpacing/>
              <w:jc w:val="both"/>
              <w:rPr>
                <w:rFonts w:ascii="Palatino Linotype" w:hAnsi="Palatino Linotype"/>
                <w:sz w:val="20"/>
              </w:rPr>
            </w:pPr>
          </w:p>
          <w:p w14:paraId="7F1A8C8C" w14:textId="77777777" w:rsidR="00652626" w:rsidRPr="00630A46" w:rsidRDefault="00652626" w:rsidP="002F388F">
            <w:pPr>
              <w:contextualSpacing/>
              <w:jc w:val="both"/>
              <w:rPr>
                <w:rFonts w:ascii="Palatino Linotype" w:hAnsi="Palatino Linotype"/>
                <w:sz w:val="20"/>
              </w:rPr>
            </w:pPr>
          </w:p>
        </w:tc>
      </w:tr>
    </w:tbl>
    <w:p w14:paraId="7D5C24BD" w14:textId="77777777" w:rsidR="00FF0F63" w:rsidRPr="00630A46" w:rsidRDefault="00FF0F63" w:rsidP="00FF0F63">
      <w:pPr>
        <w:pStyle w:val="TEKSTZacznikido"/>
        <w:ind w:left="0"/>
        <w:rPr>
          <w:rFonts w:ascii="Palatino Linotype" w:hAnsi="Palatino Linotype" w:cs="Times New Roman"/>
        </w:rPr>
      </w:pPr>
    </w:p>
    <w:p w14:paraId="709F040C" w14:textId="77777777" w:rsidR="00981359" w:rsidRPr="00630A46" w:rsidRDefault="00981359" w:rsidP="00FF0F63">
      <w:pPr>
        <w:pStyle w:val="TEKSTZacznikido"/>
        <w:ind w:left="0"/>
        <w:rPr>
          <w:rFonts w:ascii="Palatino Linotype" w:hAnsi="Palatino Linotype" w:cs="Times New Roman"/>
        </w:rPr>
      </w:pPr>
    </w:p>
    <w:p w14:paraId="515D4D10" w14:textId="77777777" w:rsidR="00FD7444" w:rsidRPr="009C49C1" w:rsidRDefault="00FD7444" w:rsidP="004D449F">
      <w:pPr>
        <w:pStyle w:val="TEKSTZacznikido"/>
        <w:ind w:left="0"/>
        <w:rPr>
          <w:rFonts w:ascii="Palatino Linotype" w:hAnsi="Palatino Linotype" w:cs="Times New Roman"/>
          <w:b/>
          <w:bCs/>
          <w:sz w:val="22"/>
          <w:szCs w:val="22"/>
        </w:rPr>
      </w:pPr>
      <w:r w:rsidRPr="009C49C1">
        <w:rPr>
          <w:rFonts w:ascii="Palatino Linotype" w:hAnsi="Palatino Linotype" w:cs="Times New Roman"/>
          <w:b/>
          <w:bCs/>
          <w:sz w:val="22"/>
          <w:szCs w:val="22"/>
        </w:rPr>
        <w:t>Informacja o przetwarzaniu danych osobowych:</w:t>
      </w:r>
    </w:p>
    <w:p w14:paraId="24786DE5" w14:textId="4EE95443" w:rsidR="005E2915" w:rsidRPr="009C49C1" w:rsidRDefault="005E2915" w:rsidP="009C49C1">
      <w:pPr>
        <w:numPr>
          <w:ilvl w:val="0"/>
          <w:numId w:val="5"/>
        </w:numPr>
        <w:tabs>
          <w:tab w:val="clear" w:pos="720"/>
          <w:tab w:val="num" w:pos="284"/>
        </w:tabs>
        <w:spacing w:after="120" w:line="240" w:lineRule="auto"/>
        <w:ind w:left="284" w:hanging="284"/>
        <w:jc w:val="both"/>
        <w:rPr>
          <w:rFonts w:ascii="Palatino Linotype" w:hAnsi="Palatino Linotype"/>
          <w:bCs/>
          <w:sz w:val="22"/>
          <w:szCs w:val="18"/>
        </w:rPr>
      </w:pPr>
      <w:r w:rsidRPr="009C49C1">
        <w:rPr>
          <w:rFonts w:ascii="Palatino Linotype" w:hAnsi="Palatino Linotype"/>
          <w:bCs/>
          <w:sz w:val="22"/>
          <w:szCs w:val="18"/>
        </w:rPr>
        <w:t>Administratorem Pani/Pana danych osobowych przetwarzanych przez Powiatową Stację Sanitarno-Epidemiologiczna w</w:t>
      </w:r>
      <w:r w:rsidR="003A2F2E">
        <w:rPr>
          <w:rFonts w:ascii="Palatino Linotype" w:hAnsi="Palatino Linotype"/>
          <w:bCs/>
          <w:sz w:val="22"/>
          <w:szCs w:val="18"/>
        </w:rPr>
        <w:t xml:space="preserve"> Starogardzie Gdańskim</w:t>
      </w:r>
      <w:r w:rsidRPr="009C49C1">
        <w:rPr>
          <w:rFonts w:ascii="Palatino Linotype" w:hAnsi="Palatino Linotype"/>
          <w:bCs/>
          <w:sz w:val="22"/>
          <w:szCs w:val="18"/>
        </w:rPr>
        <w:t xml:space="preserve"> (83-</w:t>
      </w:r>
      <w:r w:rsidR="003A2F2E">
        <w:rPr>
          <w:rFonts w:ascii="Palatino Linotype" w:hAnsi="Palatino Linotype"/>
          <w:bCs/>
          <w:sz w:val="22"/>
          <w:szCs w:val="18"/>
        </w:rPr>
        <w:t>200 Starogard Gdański</w:t>
      </w:r>
      <w:r w:rsidRPr="009C49C1">
        <w:rPr>
          <w:rFonts w:ascii="Palatino Linotype" w:hAnsi="Palatino Linotype"/>
          <w:bCs/>
          <w:sz w:val="22"/>
          <w:szCs w:val="18"/>
        </w:rPr>
        <w:t>, ul.</w:t>
      </w:r>
      <w:r w:rsidR="003A2F2E">
        <w:rPr>
          <w:rFonts w:ascii="Palatino Linotype" w:hAnsi="Palatino Linotype"/>
          <w:bCs/>
          <w:sz w:val="22"/>
          <w:szCs w:val="18"/>
        </w:rPr>
        <w:t xml:space="preserve"> Kanałowa 5</w:t>
      </w:r>
      <w:r w:rsidRPr="009C49C1">
        <w:rPr>
          <w:rFonts w:ascii="Palatino Linotype" w:hAnsi="Palatino Linotype"/>
          <w:bCs/>
          <w:sz w:val="22"/>
          <w:szCs w:val="18"/>
        </w:rPr>
        <w:t xml:space="preserve">, tel. 58 </w:t>
      </w:r>
      <w:r w:rsidR="003A2F2E">
        <w:rPr>
          <w:rFonts w:ascii="Palatino Linotype" w:hAnsi="Palatino Linotype"/>
          <w:bCs/>
          <w:sz w:val="22"/>
          <w:szCs w:val="18"/>
        </w:rPr>
        <w:t>562</w:t>
      </w:r>
      <w:r w:rsidRPr="009C49C1">
        <w:rPr>
          <w:rFonts w:ascii="Palatino Linotype" w:hAnsi="Palatino Linotype"/>
          <w:bCs/>
          <w:sz w:val="22"/>
          <w:szCs w:val="18"/>
        </w:rPr>
        <w:t xml:space="preserve"> </w:t>
      </w:r>
      <w:r w:rsidR="003A2F2E">
        <w:rPr>
          <w:rFonts w:ascii="Palatino Linotype" w:hAnsi="Palatino Linotype"/>
          <w:bCs/>
          <w:sz w:val="22"/>
          <w:szCs w:val="18"/>
        </w:rPr>
        <w:t>40</w:t>
      </w:r>
      <w:r w:rsidRPr="009C49C1">
        <w:rPr>
          <w:rFonts w:ascii="Palatino Linotype" w:hAnsi="Palatino Linotype"/>
          <w:bCs/>
          <w:sz w:val="22"/>
          <w:szCs w:val="18"/>
        </w:rPr>
        <w:t xml:space="preserve"> </w:t>
      </w:r>
      <w:r w:rsidR="003A2F2E">
        <w:rPr>
          <w:rFonts w:ascii="Palatino Linotype" w:hAnsi="Palatino Linotype"/>
          <w:bCs/>
          <w:sz w:val="22"/>
          <w:szCs w:val="18"/>
        </w:rPr>
        <w:t>11</w:t>
      </w:r>
      <w:r w:rsidRPr="009C49C1">
        <w:rPr>
          <w:rFonts w:ascii="Palatino Linotype" w:hAnsi="Palatino Linotype"/>
          <w:bCs/>
          <w:sz w:val="22"/>
          <w:szCs w:val="18"/>
        </w:rPr>
        <w:t>) jest Państwowy Powiatowy Inspektor Sanitarny w</w:t>
      </w:r>
      <w:r w:rsidR="003A2F2E">
        <w:rPr>
          <w:rFonts w:ascii="Palatino Linotype" w:hAnsi="Palatino Linotype"/>
          <w:bCs/>
          <w:sz w:val="22"/>
          <w:szCs w:val="18"/>
        </w:rPr>
        <w:t xml:space="preserve"> Starogardzie Gdańskim</w:t>
      </w:r>
      <w:r w:rsidRPr="009C49C1">
        <w:rPr>
          <w:rFonts w:ascii="Palatino Linotype" w:hAnsi="Palatino Linotype"/>
          <w:bCs/>
          <w:sz w:val="22"/>
          <w:szCs w:val="18"/>
        </w:rPr>
        <w:t xml:space="preserve"> będący jednocześnie Dyrektorem Stacji;</w:t>
      </w:r>
    </w:p>
    <w:p w14:paraId="3B1CBE30" w14:textId="37583D8F" w:rsidR="005E2915" w:rsidRPr="009C49C1" w:rsidRDefault="005E2915" w:rsidP="009C49C1">
      <w:pPr>
        <w:numPr>
          <w:ilvl w:val="0"/>
          <w:numId w:val="5"/>
        </w:numPr>
        <w:tabs>
          <w:tab w:val="clear" w:pos="720"/>
          <w:tab w:val="num" w:pos="284"/>
        </w:tabs>
        <w:spacing w:after="120" w:line="240" w:lineRule="auto"/>
        <w:ind w:left="284" w:hanging="284"/>
        <w:jc w:val="both"/>
        <w:rPr>
          <w:rFonts w:ascii="Palatino Linotype" w:hAnsi="Palatino Linotype"/>
          <w:bCs/>
          <w:sz w:val="22"/>
          <w:szCs w:val="18"/>
        </w:rPr>
      </w:pPr>
      <w:r w:rsidRPr="009C49C1">
        <w:rPr>
          <w:rFonts w:ascii="Palatino Linotype" w:hAnsi="Palatino Linotype"/>
          <w:bCs/>
          <w:sz w:val="22"/>
          <w:szCs w:val="18"/>
        </w:rPr>
        <w:t> Kontakt</w:t>
      </w:r>
      <w:r w:rsidR="003A2F2E">
        <w:rPr>
          <w:rFonts w:ascii="Palatino Linotype" w:hAnsi="Palatino Linotype"/>
          <w:bCs/>
          <w:sz w:val="22"/>
          <w:szCs w:val="18"/>
        </w:rPr>
        <w:t xml:space="preserve"> do Inspektora Ochrony Danych </w:t>
      </w:r>
      <w:r w:rsidRPr="009C49C1">
        <w:rPr>
          <w:rFonts w:ascii="Palatino Linotype" w:hAnsi="Palatino Linotype"/>
          <w:bCs/>
          <w:sz w:val="22"/>
          <w:szCs w:val="18"/>
        </w:rPr>
        <w:t>email:</w:t>
      </w:r>
      <w:r w:rsidR="003A2F2E">
        <w:rPr>
          <w:rFonts w:ascii="Palatino Linotype" w:hAnsi="Palatino Linotype"/>
          <w:bCs/>
          <w:sz w:val="22"/>
          <w:szCs w:val="18"/>
        </w:rPr>
        <w:t>bartlomiej.baruchowski</w:t>
      </w:r>
      <w:r w:rsidRPr="009C49C1">
        <w:rPr>
          <w:rFonts w:ascii="Palatino Linotype" w:hAnsi="Palatino Linotype"/>
          <w:bCs/>
          <w:sz w:val="22"/>
          <w:szCs w:val="18"/>
        </w:rPr>
        <w:t>@sanepid.gov.pl; </w:t>
      </w:r>
      <w:r w:rsidR="003A2F2E">
        <w:rPr>
          <w:rFonts w:ascii="Palatino Linotype" w:hAnsi="Palatino Linotype"/>
          <w:bCs/>
          <w:sz w:val="22"/>
          <w:szCs w:val="18"/>
        </w:rPr>
        <w:br/>
      </w:r>
      <w:r w:rsidRPr="009C49C1">
        <w:rPr>
          <w:rFonts w:ascii="Palatino Linotype" w:hAnsi="Palatino Linotype"/>
          <w:bCs/>
          <w:sz w:val="22"/>
          <w:szCs w:val="18"/>
        </w:rPr>
        <w:t xml:space="preserve"> 83-</w:t>
      </w:r>
      <w:r w:rsidR="003A2F2E">
        <w:rPr>
          <w:rFonts w:ascii="Palatino Linotype" w:hAnsi="Palatino Linotype"/>
          <w:bCs/>
          <w:sz w:val="22"/>
          <w:szCs w:val="18"/>
        </w:rPr>
        <w:t>200 Starogard Gdański</w:t>
      </w:r>
      <w:r w:rsidRPr="009C49C1">
        <w:rPr>
          <w:rFonts w:ascii="Palatino Linotype" w:hAnsi="Palatino Linotype"/>
          <w:bCs/>
          <w:sz w:val="22"/>
          <w:szCs w:val="18"/>
        </w:rPr>
        <w:t>, ul.</w:t>
      </w:r>
      <w:r w:rsidR="003A2F2E">
        <w:rPr>
          <w:rFonts w:ascii="Palatino Linotype" w:hAnsi="Palatino Linotype"/>
          <w:bCs/>
          <w:sz w:val="22"/>
          <w:szCs w:val="18"/>
        </w:rPr>
        <w:t xml:space="preserve"> Kanałowa 5</w:t>
      </w:r>
      <w:r w:rsidR="009C49C1">
        <w:rPr>
          <w:rFonts w:ascii="Palatino Linotype" w:hAnsi="Palatino Linotype"/>
          <w:bCs/>
          <w:sz w:val="22"/>
          <w:szCs w:val="18"/>
        </w:rPr>
        <w:t>;</w:t>
      </w:r>
    </w:p>
    <w:p w14:paraId="58B902AA" w14:textId="0F794DE6" w:rsidR="005E2915" w:rsidRPr="009C49C1" w:rsidRDefault="005E2915" w:rsidP="009C49C1">
      <w:pPr>
        <w:numPr>
          <w:ilvl w:val="0"/>
          <w:numId w:val="5"/>
        </w:numPr>
        <w:tabs>
          <w:tab w:val="clear" w:pos="720"/>
          <w:tab w:val="num" w:pos="284"/>
        </w:tabs>
        <w:spacing w:after="120" w:line="240" w:lineRule="auto"/>
        <w:ind w:left="284" w:hanging="284"/>
        <w:jc w:val="both"/>
        <w:rPr>
          <w:rFonts w:ascii="Palatino Linotype" w:hAnsi="Palatino Linotype"/>
          <w:bCs/>
          <w:sz w:val="22"/>
          <w:szCs w:val="18"/>
        </w:rPr>
      </w:pPr>
      <w:r w:rsidRPr="009C49C1">
        <w:rPr>
          <w:rFonts w:ascii="Palatino Linotype" w:hAnsi="Palatino Linotype"/>
          <w:bCs/>
          <w:sz w:val="22"/>
          <w:szCs w:val="18"/>
        </w:rPr>
        <w:t>Pani/Pana dane osobowe przetwarzane będą na podstawie art. 6 ust. 1 lit. c oraz art. 9 ust. 2 lit. b, g, h, i, j ogólnego rozporządzenia o ochronie danych osobowych z dnia 27 kwietnia 2016</w:t>
      </w:r>
      <w:r w:rsidR="006C5F23">
        <w:rPr>
          <w:rFonts w:ascii="Palatino Linotype" w:hAnsi="Palatino Linotype"/>
          <w:bCs/>
          <w:sz w:val="22"/>
          <w:szCs w:val="18"/>
        </w:rPr>
        <w:t xml:space="preserve"> </w:t>
      </w:r>
      <w:r w:rsidRPr="009C49C1">
        <w:rPr>
          <w:rFonts w:ascii="Palatino Linotype" w:hAnsi="Palatino Linotype"/>
          <w:bCs/>
          <w:sz w:val="22"/>
          <w:szCs w:val="18"/>
        </w:rPr>
        <w:t>r. w celu realizacji bieżącego i zapobiegawczego nadzoru sanitarnego;</w:t>
      </w:r>
    </w:p>
    <w:p w14:paraId="683ADFF0" w14:textId="7041C088" w:rsidR="005E2915" w:rsidRPr="009C49C1" w:rsidRDefault="005E2915" w:rsidP="009C49C1">
      <w:pPr>
        <w:numPr>
          <w:ilvl w:val="0"/>
          <w:numId w:val="5"/>
        </w:numPr>
        <w:tabs>
          <w:tab w:val="clear" w:pos="720"/>
          <w:tab w:val="num" w:pos="284"/>
        </w:tabs>
        <w:spacing w:after="120" w:line="240" w:lineRule="auto"/>
        <w:ind w:left="284" w:hanging="284"/>
        <w:jc w:val="both"/>
        <w:rPr>
          <w:rFonts w:ascii="Palatino Linotype" w:hAnsi="Palatino Linotype"/>
          <w:bCs/>
          <w:sz w:val="22"/>
          <w:szCs w:val="18"/>
        </w:rPr>
      </w:pPr>
      <w:r w:rsidRPr="009C49C1">
        <w:rPr>
          <w:rFonts w:ascii="Palatino Linotype" w:hAnsi="Palatino Linotype"/>
          <w:bCs/>
          <w:sz w:val="22"/>
          <w:szCs w:val="18"/>
        </w:rPr>
        <w:t xml:space="preserve">Odbiorcami Pani/Pana danych osobowych będą wyłącznie podmioty uprawnione </w:t>
      </w:r>
      <w:r w:rsidR="009C49C1">
        <w:rPr>
          <w:rFonts w:ascii="Palatino Linotype" w:hAnsi="Palatino Linotype"/>
          <w:bCs/>
          <w:sz w:val="22"/>
          <w:szCs w:val="18"/>
        </w:rPr>
        <w:br/>
      </w:r>
      <w:r w:rsidRPr="009C49C1">
        <w:rPr>
          <w:rFonts w:ascii="Palatino Linotype" w:hAnsi="Palatino Linotype"/>
          <w:bCs/>
          <w:sz w:val="22"/>
          <w:szCs w:val="18"/>
        </w:rPr>
        <w:t>do uzyskania danych osobowych na podstawie przepisów prawa;</w:t>
      </w:r>
    </w:p>
    <w:p w14:paraId="35ADF273" w14:textId="77777777" w:rsidR="005E2915" w:rsidRPr="009C49C1" w:rsidRDefault="005E2915" w:rsidP="009C49C1">
      <w:pPr>
        <w:numPr>
          <w:ilvl w:val="0"/>
          <w:numId w:val="5"/>
        </w:numPr>
        <w:tabs>
          <w:tab w:val="clear" w:pos="720"/>
          <w:tab w:val="num" w:pos="284"/>
        </w:tabs>
        <w:spacing w:after="120" w:line="240" w:lineRule="auto"/>
        <w:ind w:left="284" w:hanging="284"/>
        <w:jc w:val="both"/>
        <w:rPr>
          <w:rFonts w:ascii="Palatino Linotype" w:hAnsi="Palatino Linotype"/>
          <w:bCs/>
          <w:sz w:val="22"/>
          <w:szCs w:val="18"/>
        </w:rPr>
      </w:pPr>
      <w:r w:rsidRPr="009C49C1">
        <w:rPr>
          <w:rFonts w:ascii="Palatino Linotype" w:hAnsi="Palatino Linotype"/>
          <w:bCs/>
          <w:sz w:val="22"/>
          <w:szCs w:val="18"/>
        </w:rPr>
        <w:t>Pani/Pana dane osobowe będą przechowywane przez okres wynikający z przepisów prawa;</w:t>
      </w:r>
    </w:p>
    <w:p w14:paraId="6D3AEDB5" w14:textId="77777777" w:rsidR="005E2915" w:rsidRPr="009C49C1" w:rsidRDefault="005E2915" w:rsidP="009C49C1">
      <w:pPr>
        <w:numPr>
          <w:ilvl w:val="0"/>
          <w:numId w:val="5"/>
        </w:numPr>
        <w:tabs>
          <w:tab w:val="clear" w:pos="720"/>
          <w:tab w:val="num" w:pos="284"/>
        </w:tabs>
        <w:spacing w:after="120" w:line="240" w:lineRule="auto"/>
        <w:ind w:left="284" w:hanging="284"/>
        <w:jc w:val="both"/>
        <w:rPr>
          <w:rFonts w:ascii="Palatino Linotype" w:hAnsi="Palatino Linotype"/>
          <w:bCs/>
          <w:sz w:val="22"/>
          <w:szCs w:val="18"/>
        </w:rPr>
      </w:pPr>
      <w:r w:rsidRPr="009C49C1">
        <w:rPr>
          <w:rFonts w:ascii="Palatino Linotype" w:hAnsi="Palatino Linotype"/>
          <w:bCs/>
          <w:sz w:val="22"/>
          <w:szCs w:val="18"/>
        </w:rPr>
        <w:t> Posiada Pani/Pan prawo dostępu do treści swoich danych oraz prawo ich sprostowania, usunięcia, ograniczenia przetwarzania, prawo do przenoszenia danych, prawo wniesienia sprzeciwu;</w:t>
      </w:r>
    </w:p>
    <w:p w14:paraId="08BE20FC" w14:textId="53FAC4F3" w:rsidR="005E2915" w:rsidRPr="009C49C1" w:rsidRDefault="005E2915" w:rsidP="009C49C1">
      <w:pPr>
        <w:numPr>
          <w:ilvl w:val="0"/>
          <w:numId w:val="5"/>
        </w:numPr>
        <w:tabs>
          <w:tab w:val="clear" w:pos="720"/>
          <w:tab w:val="num" w:pos="284"/>
        </w:tabs>
        <w:spacing w:after="120" w:line="240" w:lineRule="auto"/>
        <w:ind w:left="284" w:hanging="284"/>
        <w:jc w:val="both"/>
        <w:rPr>
          <w:rFonts w:ascii="Palatino Linotype" w:hAnsi="Palatino Linotype"/>
          <w:bCs/>
          <w:sz w:val="22"/>
          <w:szCs w:val="18"/>
        </w:rPr>
      </w:pPr>
      <w:r w:rsidRPr="009C49C1">
        <w:rPr>
          <w:rFonts w:ascii="Palatino Linotype" w:hAnsi="Palatino Linotype"/>
          <w:bCs/>
          <w:sz w:val="22"/>
          <w:szCs w:val="18"/>
        </w:rPr>
        <w:t xml:space="preserve"> Posiada Pani/Pan prawo wniesienia skargi do organu nadzorczego gdy uzna Pani/Pan, </w:t>
      </w:r>
      <w:r w:rsidR="005E28D4" w:rsidRPr="009C49C1">
        <w:rPr>
          <w:rFonts w:ascii="Palatino Linotype" w:hAnsi="Palatino Linotype"/>
          <w:bCs/>
          <w:sz w:val="22"/>
          <w:szCs w:val="18"/>
        </w:rPr>
        <w:br/>
      </w:r>
      <w:r w:rsidRPr="009C49C1">
        <w:rPr>
          <w:rFonts w:ascii="Palatino Linotype" w:hAnsi="Palatino Linotype"/>
          <w:bCs/>
          <w:sz w:val="22"/>
          <w:szCs w:val="18"/>
        </w:rPr>
        <w:t>iż przetwarzanie danych osobowych Pani/Pana dotyczących narusza przepisy ogólnego rozporządzenia o ochronie danych osobowych z dnia 27 kwietnia 2016 r.;</w:t>
      </w:r>
    </w:p>
    <w:p w14:paraId="01040A24" w14:textId="56628CF2" w:rsidR="005E2915" w:rsidRPr="009C49C1" w:rsidRDefault="005E2915" w:rsidP="009C49C1">
      <w:pPr>
        <w:numPr>
          <w:ilvl w:val="0"/>
          <w:numId w:val="5"/>
        </w:numPr>
        <w:tabs>
          <w:tab w:val="clear" w:pos="720"/>
          <w:tab w:val="num" w:pos="284"/>
        </w:tabs>
        <w:spacing w:after="120" w:line="240" w:lineRule="auto"/>
        <w:ind w:left="284" w:hanging="284"/>
        <w:jc w:val="both"/>
        <w:rPr>
          <w:rFonts w:ascii="Palatino Linotype" w:hAnsi="Palatino Linotype"/>
          <w:bCs/>
          <w:sz w:val="22"/>
          <w:szCs w:val="18"/>
        </w:rPr>
      </w:pPr>
      <w:r w:rsidRPr="009C49C1">
        <w:rPr>
          <w:rFonts w:ascii="Palatino Linotype" w:hAnsi="Palatino Linotype"/>
          <w:bCs/>
          <w:sz w:val="22"/>
          <w:szCs w:val="18"/>
        </w:rPr>
        <w:t xml:space="preserve">Podanie przez Panią/Pana danych osobowych w zakresie wymaganym ustawodawstwem </w:t>
      </w:r>
      <w:r w:rsidR="005E28D4" w:rsidRPr="009C49C1">
        <w:rPr>
          <w:rFonts w:ascii="Palatino Linotype" w:hAnsi="Palatino Linotype"/>
          <w:bCs/>
          <w:sz w:val="22"/>
          <w:szCs w:val="18"/>
        </w:rPr>
        <w:br/>
      </w:r>
      <w:r w:rsidRPr="009C49C1">
        <w:rPr>
          <w:rFonts w:ascii="Palatino Linotype" w:hAnsi="Palatino Linotype"/>
          <w:bCs/>
          <w:sz w:val="22"/>
          <w:szCs w:val="18"/>
        </w:rPr>
        <w:t>jest obligatoryjne w pozostałym zakresie jest dobrowolne;</w:t>
      </w:r>
    </w:p>
    <w:p w14:paraId="1305A919" w14:textId="77777777" w:rsidR="005E2915" w:rsidRPr="009C49C1" w:rsidRDefault="005E2915" w:rsidP="009C49C1">
      <w:pPr>
        <w:numPr>
          <w:ilvl w:val="0"/>
          <w:numId w:val="5"/>
        </w:numPr>
        <w:tabs>
          <w:tab w:val="clear" w:pos="720"/>
          <w:tab w:val="num" w:pos="284"/>
        </w:tabs>
        <w:spacing w:after="120" w:line="240" w:lineRule="auto"/>
        <w:ind w:left="284" w:hanging="284"/>
        <w:jc w:val="both"/>
        <w:rPr>
          <w:rFonts w:ascii="Palatino Linotype" w:hAnsi="Palatino Linotype"/>
          <w:bCs/>
          <w:sz w:val="22"/>
          <w:szCs w:val="18"/>
        </w:rPr>
      </w:pPr>
      <w:r w:rsidRPr="009C49C1">
        <w:rPr>
          <w:rFonts w:ascii="Palatino Linotype" w:hAnsi="Palatino Linotype"/>
          <w:bCs/>
          <w:sz w:val="22"/>
          <w:szCs w:val="18"/>
        </w:rPr>
        <w:t>Pani/Pana dane nie będą przetwarzane w sposób umożliwiający zautomatyzowane podejmowanie decyzji, tym również w formie profilowania.</w:t>
      </w:r>
    </w:p>
    <w:p w14:paraId="5B34E964" w14:textId="77777777" w:rsidR="005E2915" w:rsidRPr="005E2915" w:rsidRDefault="005E2915" w:rsidP="005E2915">
      <w:pPr>
        <w:tabs>
          <w:tab w:val="num" w:pos="426"/>
        </w:tabs>
        <w:spacing w:after="120" w:line="240" w:lineRule="auto"/>
        <w:ind w:left="426" w:hanging="426"/>
        <w:jc w:val="both"/>
        <w:rPr>
          <w:rFonts w:ascii="Palatino Linotype" w:hAnsi="Palatino Linotype"/>
          <w:b/>
          <w:bCs/>
          <w:sz w:val="20"/>
          <w:szCs w:val="16"/>
        </w:rPr>
      </w:pPr>
      <w:r w:rsidRPr="005E2915">
        <w:rPr>
          <w:rFonts w:ascii="Palatino Linotype" w:hAnsi="Palatino Linotype"/>
          <w:b/>
          <w:bCs/>
          <w:sz w:val="20"/>
          <w:szCs w:val="16"/>
        </w:rPr>
        <w:t> </w:t>
      </w:r>
    </w:p>
    <w:p w14:paraId="2FBA01DC" w14:textId="77777777" w:rsidR="005E2915" w:rsidRPr="00630A46" w:rsidRDefault="005E2915" w:rsidP="005E2915">
      <w:pPr>
        <w:spacing w:after="120" w:line="240" w:lineRule="auto"/>
        <w:jc w:val="both"/>
        <w:rPr>
          <w:rFonts w:ascii="Palatino Linotype" w:hAnsi="Palatino Linotype"/>
          <w:bCs/>
        </w:rPr>
      </w:pPr>
    </w:p>
    <w:sectPr w:rsidR="005E2915" w:rsidRPr="00630A46" w:rsidSect="009C49C1">
      <w:headerReference w:type="first" r:id="rId12"/>
      <w:footnotePr>
        <w:numRestart w:val="eachSect"/>
      </w:footnotePr>
      <w:pgSz w:w="11906" w:h="16838"/>
      <w:pgMar w:top="568" w:right="1416" w:bottom="709" w:left="1418" w:header="536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4ACA5" w14:textId="77777777" w:rsidR="00564478" w:rsidRDefault="00564478">
      <w:r>
        <w:separator/>
      </w:r>
    </w:p>
  </w:endnote>
  <w:endnote w:type="continuationSeparator" w:id="0">
    <w:p w14:paraId="6B4F0A76" w14:textId="77777777" w:rsidR="00564478" w:rsidRDefault="00564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E7D50" w14:textId="77777777" w:rsidR="00564478" w:rsidRDefault="00564478">
      <w:r>
        <w:separator/>
      </w:r>
    </w:p>
  </w:footnote>
  <w:footnote w:type="continuationSeparator" w:id="0">
    <w:p w14:paraId="65896C82" w14:textId="77777777" w:rsidR="00564478" w:rsidRDefault="00564478">
      <w:r>
        <w:continuationSeparator/>
      </w:r>
    </w:p>
  </w:footnote>
  <w:footnote w:id="1">
    <w:p w14:paraId="4787DCF8" w14:textId="77777777" w:rsidR="00652626" w:rsidRPr="00FE4FBF" w:rsidRDefault="00652626" w:rsidP="001723D2">
      <w:pPr>
        <w:pStyle w:val="Tekstprzypisudolnego"/>
        <w:spacing w:line="276" w:lineRule="aut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4C1C5791" w14:textId="6D9F24BC" w:rsidR="00FE4FBF" w:rsidRPr="00FE4FBF" w:rsidRDefault="00FE4FBF" w:rsidP="001723D2">
      <w:pPr>
        <w:pStyle w:val="Tekstprzypisudolnego"/>
        <w:spacing w:line="276" w:lineRule="auto"/>
        <w:rPr>
          <w:sz w:val="16"/>
          <w:szCs w:val="16"/>
        </w:rPr>
      </w:pPr>
      <w:r w:rsidRPr="00FE4FBF">
        <w:rPr>
          <w:rStyle w:val="Odwoanieprzypisudolnego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 w:rsidR="00063129">
        <w:rPr>
          <w:sz w:val="16"/>
          <w:szCs w:val="16"/>
        </w:rPr>
        <w:t xml:space="preserve"> przez to rozumieć podmiot prywatny lub podmiot publiczny, o których mowa w art. 2 pkt 11 i 12 ustawy </w:t>
      </w:r>
      <w:r w:rsidR="00063129" w:rsidRPr="00063129">
        <w:rPr>
          <w:sz w:val="16"/>
          <w:szCs w:val="16"/>
        </w:rPr>
        <w:t>z dnia 14 czerwca 2024 r. o ochronie sygnalistów (Dz. U. poz. 928)</w:t>
      </w:r>
      <w:r w:rsidR="00063129">
        <w:rPr>
          <w:sz w:val="16"/>
          <w:szCs w:val="16"/>
        </w:rPr>
        <w:t xml:space="preserve">. Należy podać nazwę podmiotu oraz jego adres. </w:t>
      </w:r>
    </w:p>
  </w:footnote>
  <w:footnote w:id="3">
    <w:p w14:paraId="795F51F2" w14:textId="0E465E6E" w:rsidR="001B01F1" w:rsidRPr="001746BC" w:rsidRDefault="001B01F1" w:rsidP="001723D2">
      <w:pPr>
        <w:pStyle w:val="Tekstprzypisudolnego"/>
        <w:spacing w:line="276" w:lineRule="aut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 w:rsidR="001746BC"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1746BC"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1B01F1">
        <w:rPr>
          <w:rFonts w:ascii="Times New Roman" w:eastAsiaTheme="minorEastAsia" w:hAnsi="Times New Roman" w:cs="Arial"/>
          <w:sz w:val="20"/>
          <w:szCs w:val="20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>z dnia 14 czerwca 2024</w:t>
      </w:r>
      <w:r w:rsidR="002225CA">
        <w:rPr>
          <w:rFonts w:ascii="Times New Roman" w:hAnsi="Times New Roman"/>
          <w:sz w:val="16"/>
          <w:szCs w:val="16"/>
        </w:rPr>
        <w:t> </w:t>
      </w:r>
      <w:r w:rsidRPr="001B01F1">
        <w:rPr>
          <w:rFonts w:ascii="Times New Roman" w:hAnsi="Times New Roman"/>
          <w:sz w:val="16"/>
          <w:szCs w:val="16"/>
        </w:rPr>
        <w:t>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05BCE04A" w14:textId="77777777" w:rsidR="00652626" w:rsidRPr="006F6DD7" w:rsidRDefault="00652626" w:rsidP="001723D2">
      <w:pPr>
        <w:pStyle w:val="Tekstprzypisudolnego"/>
        <w:spacing w:line="276" w:lineRule="aut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39F53898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0F890486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6073E" w14:textId="0A869EC8" w:rsidR="00E93729" w:rsidRPr="009C49C1" w:rsidRDefault="00E93729" w:rsidP="00E93729">
    <w:pPr>
      <w:pStyle w:val="Nagwek"/>
      <w:jc w:val="right"/>
      <w:rPr>
        <w:rFonts w:ascii="Palatino Linotype" w:hAnsi="Palatino Linotype"/>
        <w:sz w:val="20"/>
        <w:szCs w:val="20"/>
      </w:rPr>
    </w:pPr>
    <w:r w:rsidRPr="009C49C1">
      <w:rPr>
        <w:rFonts w:ascii="Palatino Linotype" w:hAnsi="Palatino Linotype"/>
        <w:sz w:val="20"/>
        <w:szCs w:val="20"/>
      </w:rPr>
      <w:t>Załącznik do Procedury zgłoszeń zewnętrznych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D2F1E"/>
    <w:multiLevelType w:val="multilevel"/>
    <w:tmpl w:val="9274D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21186"/>
    <w:multiLevelType w:val="hybridMultilevel"/>
    <w:tmpl w:val="1C765E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65AFA"/>
    <w:multiLevelType w:val="hybridMultilevel"/>
    <w:tmpl w:val="15581A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1"/>
  </w:num>
  <w:num w:numId="2" w16cid:durableId="506404440">
    <w:abstractNumId w:val="4"/>
  </w:num>
  <w:num w:numId="3" w16cid:durableId="480387220">
    <w:abstractNumId w:val="2"/>
  </w:num>
  <w:num w:numId="4" w16cid:durableId="1913848498">
    <w:abstractNumId w:val="3"/>
  </w:num>
  <w:num w:numId="5" w16cid:durableId="67221908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77A"/>
    <w:rsid w:val="000012DA"/>
    <w:rsid w:val="0000246E"/>
    <w:rsid w:val="000036B9"/>
    <w:rsid w:val="00003862"/>
    <w:rsid w:val="00011B4D"/>
    <w:rsid w:val="00012A35"/>
    <w:rsid w:val="00016099"/>
    <w:rsid w:val="00017718"/>
    <w:rsid w:val="00017DC2"/>
    <w:rsid w:val="00021105"/>
    <w:rsid w:val="00021522"/>
    <w:rsid w:val="00021E72"/>
    <w:rsid w:val="00023471"/>
    <w:rsid w:val="00023F13"/>
    <w:rsid w:val="00030634"/>
    <w:rsid w:val="000311DF"/>
    <w:rsid w:val="00031352"/>
    <w:rsid w:val="0003165F"/>
    <w:rsid w:val="000319C1"/>
    <w:rsid w:val="00031A8B"/>
    <w:rsid w:val="00031B66"/>
    <w:rsid w:val="00031BCA"/>
    <w:rsid w:val="00032244"/>
    <w:rsid w:val="000324E5"/>
    <w:rsid w:val="000330FA"/>
    <w:rsid w:val="0003362F"/>
    <w:rsid w:val="00034743"/>
    <w:rsid w:val="00036B63"/>
    <w:rsid w:val="00037224"/>
    <w:rsid w:val="00037E1A"/>
    <w:rsid w:val="00040BCD"/>
    <w:rsid w:val="00040E90"/>
    <w:rsid w:val="00042DAB"/>
    <w:rsid w:val="00043495"/>
    <w:rsid w:val="00046A75"/>
    <w:rsid w:val="00047312"/>
    <w:rsid w:val="000508BD"/>
    <w:rsid w:val="000517AB"/>
    <w:rsid w:val="00052053"/>
    <w:rsid w:val="0005339C"/>
    <w:rsid w:val="0005571B"/>
    <w:rsid w:val="00057158"/>
    <w:rsid w:val="00057AB3"/>
    <w:rsid w:val="00060076"/>
    <w:rsid w:val="00060432"/>
    <w:rsid w:val="00060A5B"/>
    <w:rsid w:val="00060D87"/>
    <w:rsid w:val="0006142A"/>
    <w:rsid w:val="000614D8"/>
    <w:rsid w:val="000615A5"/>
    <w:rsid w:val="00063129"/>
    <w:rsid w:val="00064E4C"/>
    <w:rsid w:val="00066901"/>
    <w:rsid w:val="000706C7"/>
    <w:rsid w:val="00071BEE"/>
    <w:rsid w:val="000736CD"/>
    <w:rsid w:val="00074D27"/>
    <w:rsid w:val="0007533B"/>
    <w:rsid w:val="0007545D"/>
    <w:rsid w:val="000760BF"/>
    <w:rsid w:val="0007613E"/>
    <w:rsid w:val="00076BFC"/>
    <w:rsid w:val="000776CC"/>
    <w:rsid w:val="000814A7"/>
    <w:rsid w:val="0008557B"/>
    <w:rsid w:val="0008579A"/>
    <w:rsid w:val="00085CE7"/>
    <w:rsid w:val="000906EE"/>
    <w:rsid w:val="00091BA2"/>
    <w:rsid w:val="000944EF"/>
    <w:rsid w:val="0009732D"/>
    <w:rsid w:val="000973F0"/>
    <w:rsid w:val="000A1296"/>
    <w:rsid w:val="000A1B80"/>
    <w:rsid w:val="000A1C27"/>
    <w:rsid w:val="000A1DAD"/>
    <w:rsid w:val="000A2649"/>
    <w:rsid w:val="000A323B"/>
    <w:rsid w:val="000A3A9D"/>
    <w:rsid w:val="000A4948"/>
    <w:rsid w:val="000A4E18"/>
    <w:rsid w:val="000B1B53"/>
    <w:rsid w:val="000B298D"/>
    <w:rsid w:val="000B3FD8"/>
    <w:rsid w:val="000B5B2D"/>
    <w:rsid w:val="000B5DCE"/>
    <w:rsid w:val="000C05BA"/>
    <w:rsid w:val="000C0E8F"/>
    <w:rsid w:val="000C49E1"/>
    <w:rsid w:val="000C4BC4"/>
    <w:rsid w:val="000C4FE5"/>
    <w:rsid w:val="000C6630"/>
    <w:rsid w:val="000D0110"/>
    <w:rsid w:val="000D2468"/>
    <w:rsid w:val="000D27F3"/>
    <w:rsid w:val="000D318A"/>
    <w:rsid w:val="000D6173"/>
    <w:rsid w:val="000D6F83"/>
    <w:rsid w:val="000E25CC"/>
    <w:rsid w:val="000E2974"/>
    <w:rsid w:val="000E3039"/>
    <w:rsid w:val="000E3694"/>
    <w:rsid w:val="000E490F"/>
    <w:rsid w:val="000E5EF9"/>
    <w:rsid w:val="000E6241"/>
    <w:rsid w:val="000F00A4"/>
    <w:rsid w:val="000F2BE3"/>
    <w:rsid w:val="000F3D0D"/>
    <w:rsid w:val="000F4227"/>
    <w:rsid w:val="000F6ED4"/>
    <w:rsid w:val="000F7A6E"/>
    <w:rsid w:val="000F7C60"/>
    <w:rsid w:val="001016A2"/>
    <w:rsid w:val="00103D26"/>
    <w:rsid w:val="001042BA"/>
    <w:rsid w:val="00105768"/>
    <w:rsid w:val="00106BA6"/>
    <w:rsid w:val="00106D03"/>
    <w:rsid w:val="00107543"/>
    <w:rsid w:val="00110465"/>
    <w:rsid w:val="00110628"/>
    <w:rsid w:val="0011245A"/>
    <w:rsid w:val="00112681"/>
    <w:rsid w:val="001126A7"/>
    <w:rsid w:val="00113EE6"/>
    <w:rsid w:val="0011493E"/>
    <w:rsid w:val="00115B72"/>
    <w:rsid w:val="001209EC"/>
    <w:rsid w:val="00120A9E"/>
    <w:rsid w:val="00120C12"/>
    <w:rsid w:val="001249ED"/>
    <w:rsid w:val="0012584A"/>
    <w:rsid w:val="00125A9C"/>
    <w:rsid w:val="001270A2"/>
    <w:rsid w:val="00131237"/>
    <w:rsid w:val="001329AC"/>
    <w:rsid w:val="00133120"/>
    <w:rsid w:val="00134CA0"/>
    <w:rsid w:val="00135C2A"/>
    <w:rsid w:val="0014026F"/>
    <w:rsid w:val="00143C38"/>
    <w:rsid w:val="001453D7"/>
    <w:rsid w:val="001455EE"/>
    <w:rsid w:val="00147A47"/>
    <w:rsid w:val="00147AA1"/>
    <w:rsid w:val="001520CF"/>
    <w:rsid w:val="001535A2"/>
    <w:rsid w:val="00155BCC"/>
    <w:rsid w:val="0015667C"/>
    <w:rsid w:val="00157110"/>
    <w:rsid w:val="001571BA"/>
    <w:rsid w:val="0015742A"/>
    <w:rsid w:val="00157DA1"/>
    <w:rsid w:val="00163147"/>
    <w:rsid w:val="00164C57"/>
    <w:rsid w:val="00164C9D"/>
    <w:rsid w:val="001660D5"/>
    <w:rsid w:val="001707DE"/>
    <w:rsid w:val="001723D2"/>
    <w:rsid w:val="00172C6C"/>
    <w:rsid w:val="00172F7A"/>
    <w:rsid w:val="00173150"/>
    <w:rsid w:val="00173390"/>
    <w:rsid w:val="001736F0"/>
    <w:rsid w:val="00173BB3"/>
    <w:rsid w:val="001740D0"/>
    <w:rsid w:val="001746BC"/>
    <w:rsid w:val="00174F2C"/>
    <w:rsid w:val="0017530F"/>
    <w:rsid w:val="00180F2A"/>
    <w:rsid w:val="00181FFF"/>
    <w:rsid w:val="00182319"/>
    <w:rsid w:val="0018232D"/>
    <w:rsid w:val="00184B91"/>
    <w:rsid w:val="00184D4A"/>
    <w:rsid w:val="00186EC1"/>
    <w:rsid w:val="001900C8"/>
    <w:rsid w:val="00191E1F"/>
    <w:rsid w:val="0019274B"/>
    <w:rsid w:val="0019287B"/>
    <w:rsid w:val="0019473B"/>
    <w:rsid w:val="001952B1"/>
    <w:rsid w:val="00196E39"/>
    <w:rsid w:val="00197649"/>
    <w:rsid w:val="001A01FB"/>
    <w:rsid w:val="001A10E9"/>
    <w:rsid w:val="001A183D"/>
    <w:rsid w:val="001A2B65"/>
    <w:rsid w:val="001A2B9D"/>
    <w:rsid w:val="001A3917"/>
    <w:rsid w:val="001A3CD3"/>
    <w:rsid w:val="001A484C"/>
    <w:rsid w:val="001A5BEF"/>
    <w:rsid w:val="001A615F"/>
    <w:rsid w:val="001A6D30"/>
    <w:rsid w:val="001A7F15"/>
    <w:rsid w:val="001B01F1"/>
    <w:rsid w:val="001B03D5"/>
    <w:rsid w:val="001B1E95"/>
    <w:rsid w:val="001B2D0D"/>
    <w:rsid w:val="001B342E"/>
    <w:rsid w:val="001B5D56"/>
    <w:rsid w:val="001C1832"/>
    <w:rsid w:val="001C188C"/>
    <w:rsid w:val="001C1ADE"/>
    <w:rsid w:val="001C5CB1"/>
    <w:rsid w:val="001D1783"/>
    <w:rsid w:val="001D326B"/>
    <w:rsid w:val="001D3C0C"/>
    <w:rsid w:val="001D53CD"/>
    <w:rsid w:val="001D55A3"/>
    <w:rsid w:val="001D5AF5"/>
    <w:rsid w:val="001E1E73"/>
    <w:rsid w:val="001E28B4"/>
    <w:rsid w:val="001E4E0C"/>
    <w:rsid w:val="001E4ED4"/>
    <w:rsid w:val="001E526D"/>
    <w:rsid w:val="001E5655"/>
    <w:rsid w:val="001E695B"/>
    <w:rsid w:val="001F11A2"/>
    <w:rsid w:val="001F1832"/>
    <w:rsid w:val="001F220F"/>
    <w:rsid w:val="001F25B3"/>
    <w:rsid w:val="001F6616"/>
    <w:rsid w:val="00202BD4"/>
    <w:rsid w:val="002036D9"/>
    <w:rsid w:val="0020490E"/>
    <w:rsid w:val="00204A97"/>
    <w:rsid w:val="00205332"/>
    <w:rsid w:val="002055A1"/>
    <w:rsid w:val="00207FE1"/>
    <w:rsid w:val="002114EF"/>
    <w:rsid w:val="00214789"/>
    <w:rsid w:val="002166AD"/>
    <w:rsid w:val="00217871"/>
    <w:rsid w:val="00221ED8"/>
    <w:rsid w:val="002225CA"/>
    <w:rsid w:val="002231EA"/>
    <w:rsid w:val="00223FDF"/>
    <w:rsid w:val="002279C0"/>
    <w:rsid w:val="002336A8"/>
    <w:rsid w:val="0023455F"/>
    <w:rsid w:val="0023727E"/>
    <w:rsid w:val="00237DA0"/>
    <w:rsid w:val="00242081"/>
    <w:rsid w:val="00242C01"/>
    <w:rsid w:val="00242D40"/>
    <w:rsid w:val="00243777"/>
    <w:rsid w:val="00244189"/>
    <w:rsid w:val="002441CD"/>
    <w:rsid w:val="00246FEB"/>
    <w:rsid w:val="00247495"/>
    <w:rsid w:val="002501A3"/>
    <w:rsid w:val="0025166C"/>
    <w:rsid w:val="00253787"/>
    <w:rsid w:val="002547D1"/>
    <w:rsid w:val="00254B99"/>
    <w:rsid w:val="002551C2"/>
    <w:rsid w:val="002555D4"/>
    <w:rsid w:val="00255A0C"/>
    <w:rsid w:val="002617F4"/>
    <w:rsid w:val="00261A16"/>
    <w:rsid w:val="00261A45"/>
    <w:rsid w:val="00263522"/>
    <w:rsid w:val="0026388D"/>
    <w:rsid w:val="00264EC6"/>
    <w:rsid w:val="00264F34"/>
    <w:rsid w:val="00266BA8"/>
    <w:rsid w:val="00271013"/>
    <w:rsid w:val="0027116E"/>
    <w:rsid w:val="00273FE4"/>
    <w:rsid w:val="002765B4"/>
    <w:rsid w:val="00276783"/>
    <w:rsid w:val="00276A94"/>
    <w:rsid w:val="0028243F"/>
    <w:rsid w:val="00286705"/>
    <w:rsid w:val="0029405D"/>
    <w:rsid w:val="00294FA6"/>
    <w:rsid w:val="00295A6F"/>
    <w:rsid w:val="002A20C4"/>
    <w:rsid w:val="002A23DF"/>
    <w:rsid w:val="002A3261"/>
    <w:rsid w:val="002A570F"/>
    <w:rsid w:val="002A7292"/>
    <w:rsid w:val="002A7358"/>
    <w:rsid w:val="002A7902"/>
    <w:rsid w:val="002B0F6B"/>
    <w:rsid w:val="002B23B8"/>
    <w:rsid w:val="002B4429"/>
    <w:rsid w:val="002B6262"/>
    <w:rsid w:val="002B68A6"/>
    <w:rsid w:val="002B7FAF"/>
    <w:rsid w:val="002C2AA7"/>
    <w:rsid w:val="002D0C4F"/>
    <w:rsid w:val="002D0E9E"/>
    <w:rsid w:val="002D10E5"/>
    <w:rsid w:val="002D1364"/>
    <w:rsid w:val="002D243B"/>
    <w:rsid w:val="002D4D30"/>
    <w:rsid w:val="002D5000"/>
    <w:rsid w:val="002D598D"/>
    <w:rsid w:val="002D7188"/>
    <w:rsid w:val="002E09E5"/>
    <w:rsid w:val="002E1DE3"/>
    <w:rsid w:val="002E2AB6"/>
    <w:rsid w:val="002E3F34"/>
    <w:rsid w:val="002E5DD6"/>
    <w:rsid w:val="002E5F79"/>
    <w:rsid w:val="002E64FA"/>
    <w:rsid w:val="002F0A00"/>
    <w:rsid w:val="002F0CFA"/>
    <w:rsid w:val="002F2CB7"/>
    <w:rsid w:val="002F30C0"/>
    <w:rsid w:val="002F6177"/>
    <w:rsid w:val="002F669F"/>
    <w:rsid w:val="003004CD"/>
    <w:rsid w:val="003004DA"/>
    <w:rsid w:val="00301C97"/>
    <w:rsid w:val="00305535"/>
    <w:rsid w:val="003064FB"/>
    <w:rsid w:val="0031004C"/>
    <w:rsid w:val="003105F6"/>
    <w:rsid w:val="00310652"/>
    <w:rsid w:val="00311297"/>
    <w:rsid w:val="003113BE"/>
    <w:rsid w:val="003122CA"/>
    <w:rsid w:val="003148FD"/>
    <w:rsid w:val="00320644"/>
    <w:rsid w:val="00321080"/>
    <w:rsid w:val="00322CFA"/>
    <w:rsid w:val="00322D45"/>
    <w:rsid w:val="0032569A"/>
    <w:rsid w:val="00325A1F"/>
    <w:rsid w:val="003268F9"/>
    <w:rsid w:val="00330BAF"/>
    <w:rsid w:val="003312B2"/>
    <w:rsid w:val="003330BF"/>
    <w:rsid w:val="00334E3A"/>
    <w:rsid w:val="00335081"/>
    <w:rsid w:val="003361DD"/>
    <w:rsid w:val="00337A04"/>
    <w:rsid w:val="00341A6A"/>
    <w:rsid w:val="00345B9C"/>
    <w:rsid w:val="00345EA9"/>
    <w:rsid w:val="00352DAE"/>
    <w:rsid w:val="00354EB9"/>
    <w:rsid w:val="0035765E"/>
    <w:rsid w:val="003602AE"/>
    <w:rsid w:val="00360341"/>
    <w:rsid w:val="00360929"/>
    <w:rsid w:val="0036172B"/>
    <w:rsid w:val="003647D5"/>
    <w:rsid w:val="003648F2"/>
    <w:rsid w:val="003674B0"/>
    <w:rsid w:val="00372F92"/>
    <w:rsid w:val="00373C2A"/>
    <w:rsid w:val="00375F1F"/>
    <w:rsid w:val="00376669"/>
    <w:rsid w:val="00376D81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87DCE"/>
    <w:rsid w:val="00390E89"/>
    <w:rsid w:val="00390FD3"/>
    <w:rsid w:val="00391B1A"/>
    <w:rsid w:val="00394423"/>
    <w:rsid w:val="003965FE"/>
    <w:rsid w:val="003966A6"/>
    <w:rsid w:val="00396942"/>
    <w:rsid w:val="00396B49"/>
    <w:rsid w:val="00396E3E"/>
    <w:rsid w:val="003A0D6A"/>
    <w:rsid w:val="003A19F6"/>
    <w:rsid w:val="003A2F2E"/>
    <w:rsid w:val="003A306E"/>
    <w:rsid w:val="003A6026"/>
    <w:rsid w:val="003A60DC"/>
    <w:rsid w:val="003A6A46"/>
    <w:rsid w:val="003A7A63"/>
    <w:rsid w:val="003A7F1E"/>
    <w:rsid w:val="003B000C"/>
    <w:rsid w:val="003B0F1D"/>
    <w:rsid w:val="003B1336"/>
    <w:rsid w:val="003B24CE"/>
    <w:rsid w:val="003B4A57"/>
    <w:rsid w:val="003B7351"/>
    <w:rsid w:val="003C03EA"/>
    <w:rsid w:val="003C077A"/>
    <w:rsid w:val="003C0AD9"/>
    <w:rsid w:val="003C0ED0"/>
    <w:rsid w:val="003C1D49"/>
    <w:rsid w:val="003C23CD"/>
    <w:rsid w:val="003C35C4"/>
    <w:rsid w:val="003C60A0"/>
    <w:rsid w:val="003D11AB"/>
    <w:rsid w:val="003D1288"/>
    <w:rsid w:val="003D12C2"/>
    <w:rsid w:val="003D31B9"/>
    <w:rsid w:val="003D3867"/>
    <w:rsid w:val="003D6F3B"/>
    <w:rsid w:val="003D7676"/>
    <w:rsid w:val="003E0D1A"/>
    <w:rsid w:val="003E29F8"/>
    <w:rsid w:val="003E2DA3"/>
    <w:rsid w:val="003E4170"/>
    <w:rsid w:val="003F020D"/>
    <w:rsid w:val="003F03D9"/>
    <w:rsid w:val="003F2FBE"/>
    <w:rsid w:val="003F318D"/>
    <w:rsid w:val="003F5BAE"/>
    <w:rsid w:val="003F6ED7"/>
    <w:rsid w:val="003F75AF"/>
    <w:rsid w:val="00401C84"/>
    <w:rsid w:val="00402CA6"/>
    <w:rsid w:val="00403210"/>
    <w:rsid w:val="004035BB"/>
    <w:rsid w:val="004035EB"/>
    <w:rsid w:val="00406899"/>
    <w:rsid w:val="00407332"/>
    <w:rsid w:val="00407828"/>
    <w:rsid w:val="00412BF3"/>
    <w:rsid w:val="00413D8E"/>
    <w:rsid w:val="004140F2"/>
    <w:rsid w:val="00415DF8"/>
    <w:rsid w:val="00417196"/>
    <w:rsid w:val="00417B22"/>
    <w:rsid w:val="00421085"/>
    <w:rsid w:val="0042465E"/>
    <w:rsid w:val="00424DF7"/>
    <w:rsid w:val="00432B76"/>
    <w:rsid w:val="00434C7C"/>
    <w:rsid w:val="00434D01"/>
    <w:rsid w:val="00435D26"/>
    <w:rsid w:val="00437FAD"/>
    <w:rsid w:val="00440139"/>
    <w:rsid w:val="004407B6"/>
    <w:rsid w:val="00440C99"/>
    <w:rsid w:val="004411C2"/>
    <w:rsid w:val="0044172C"/>
    <w:rsid w:val="0044175C"/>
    <w:rsid w:val="00444D9C"/>
    <w:rsid w:val="00445F4D"/>
    <w:rsid w:val="004504C0"/>
    <w:rsid w:val="00451015"/>
    <w:rsid w:val="004544BD"/>
    <w:rsid w:val="004550FB"/>
    <w:rsid w:val="00455EB7"/>
    <w:rsid w:val="00457CA3"/>
    <w:rsid w:val="0046111A"/>
    <w:rsid w:val="00461F64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3F13"/>
    <w:rsid w:val="00474E3C"/>
    <w:rsid w:val="004771A5"/>
    <w:rsid w:val="00480A58"/>
    <w:rsid w:val="00482151"/>
    <w:rsid w:val="00482C55"/>
    <w:rsid w:val="00485FAD"/>
    <w:rsid w:val="004874E7"/>
    <w:rsid w:val="00487AED"/>
    <w:rsid w:val="00491EDF"/>
    <w:rsid w:val="00492A3F"/>
    <w:rsid w:val="00494F62"/>
    <w:rsid w:val="0049778A"/>
    <w:rsid w:val="004A15F9"/>
    <w:rsid w:val="004A2001"/>
    <w:rsid w:val="004A3590"/>
    <w:rsid w:val="004B00A7"/>
    <w:rsid w:val="004B04E5"/>
    <w:rsid w:val="004B25E2"/>
    <w:rsid w:val="004B2BE6"/>
    <w:rsid w:val="004B34D7"/>
    <w:rsid w:val="004B45AF"/>
    <w:rsid w:val="004B4844"/>
    <w:rsid w:val="004B5037"/>
    <w:rsid w:val="004B5B2F"/>
    <w:rsid w:val="004B626A"/>
    <w:rsid w:val="004B660E"/>
    <w:rsid w:val="004C05BD"/>
    <w:rsid w:val="004C0D3E"/>
    <w:rsid w:val="004C11B5"/>
    <w:rsid w:val="004C195E"/>
    <w:rsid w:val="004C3B06"/>
    <w:rsid w:val="004C3F97"/>
    <w:rsid w:val="004C5C2E"/>
    <w:rsid w:val="004C6D94"/>
    <w:rsid w:val="004C7EE7"/>
    <w:rsid w:val="004D0BE4"/>
    <w:rsid w:val="004D28A5"/>
    <w:rsid w:val="004D2DEE"/>
    <w:rsid w:val="004D2E1F"/>
    <w:rsid w:val="004D449F"/>
    <w:rsid w:val="004D6FC0"/>
    <w:rsid w:val="004D7FD9"/>
    <w:rsid w:val="004E1324"/>
    <w:rsid w:val="004E19A5"/>
    <w:rsid w:val="004E37E5"/>
    <w:rsid w:val="004E3FDB"/>
    <w:rsid w:val="004E5198"/>
    <w:rsid w:val="004F1F4A"/>
    <w:rsid w:val="004F296D"/>
    <w:rsid w:val="004F508B"/>
    <w:rsid w:val="004F695F"/>
    <w:rsid w:val="004F6CA4"/>
    <w:rsid w:val="005006CD"/>
    <w:rsid w:val="00500752"/>
    <w:rsid w:val="00501A50"/>
    <w:rsid w:val="0050222D"/>
    <w:rsid w:val="00503AF3"/>
    <w:rsid w:val="00503C4F"/>
    <w:rsid w:val="0050696D"/>
    <w:rsid w:val="00506EEA"/>
    <w:rsid w:val="0051094B"/>
    <w:rsid w:val="005110D7"/>
    <w:rsid w:val="00511D99"/>
    <w:rsid w:val="00512017"/>
    <w:rsid w:val="005128D3"/>
    <w:rsid w:val="005147E8"/>
    <w:rsid w:val="005158F2"/>
    <w:rsid w:val="00515F83"/>
    <w:rsid w:val="005211BC"/>
    <w:rsid w:val="00522DCF"/>
    <w:rsid w:val="00523F46"/>
    <w:rsid w:val="005252B1"/>
    <w:rsid w:val="00526DFC"/>
    <w:rsid w:val="00526F43"/>
    <w:rsid w:val="00527651"/>
    <w:rsid w:val="005363AB"/>
    <w:rsid w:val="0053760C"/>
    <w:rsid w:val="00540DCB"/>
    <w:rsid w:val="0054371A"/>
    <w:rsid w:val="00544EF4"/>
    <w:rsid w:val="00545089"/>
    <w:rsid w:val="00545E53"/>
    <w:rsid w:val="00546F71"/>
    <w:rsid w:val="005479D9"/>
    <w:rsid w:val="00550133"/>
    <w:rsid w:val="00550B7C"/>
    <w:rsid w:val="00551120"/>
    <w:rsid w:val="005572BD"/>
    <w:rsid w:val="00557A12"/>
    <w:rsid w:val="00560AC7"/>
    <w:rsid w:val="00561AFB"/>
    <w:rsid w:val="00561DE0"/>
    <w:rsid w:val="00561FA8"/>
    <w:rsid w:val="00562A27"/>
    <w:rsid w:val="005635ED"/>
    <w:rsid w:val="00564478"/>
    <w:rsid w:val="00565253"/>
    <w:rsid w:val="00570191"/>
    <w:rsid w:val="00570570"/>
    <w:rsid w:val="00572512"/>
    <w:rsid w:val="005726DA"/>
    <w:rsid w:val="0057321E"/>
    <w:rsid w:val="00573EE6"/>
    <w:rsid w:val="00574737"/>
    <w:rsid w:val="0057547F"/>
    <w:rsid w:val="005754EE"/>
    <w:rsid w:val="0057617E"/>
    <w:rsid w:val="00576497"/>
    <w:rsid w:val="00581FD8"/>
    <w:rsid w:val="0058264C"/>
    <w:rsid w:val="005835E7"/>
    <w:rsid w:val="0058397F"/>
    <w:rsid w:val="00583BF8"/>
    <w:rsid w:val="00583FA1"/>
    <w:rsid w:val="00584357"/>
    <w:rsid w:val="00585F33"/>
    <w:rsid w:val="00587B90"/>
    <w:rsid w:val="00591124"/>
    <w:rsid w:val="00597024"/>
    <w:rsid w:val="005A0274"/>
    <w:rsid w:val="005A095C"/>
    <w:rsid w:val="005A17E7"/>
    <w:rsid w:val="005A2285"/>
    <w:rsid w:val="005A4BFB"/>
    <w:rsid w:val="005A5694"/>
    <w:rsid w:val="005A669D"/>
    <w:rsid w:val="005A75D8"/>
    <w:rsid w:val="005B54D9"/>
    <w:rsid w:val="005B5A02"/>
    <w:rsid w:val="005B713E"/>
    <w:rsid w:val="005B75C5"/>
    <w:rsid w:val="005C03B6"/>
    <w:rsid w:val="005C348E"/>
    <w:rsid w:val="005C4691"/>
    <w:rsid w:val="005C68E1"/>
    <w:rsid w:val="005D28C1"/>
    <w:rsid w:val="005D3763"/>
    <w:rsid w:val="005D410F"/>
    <w:rsid w:val="005D55E1"/>
    <w:rsid w:val="005D665F"/>
    <w:rsid w:val="005D66A1"/>
    <w:rsid w:val="005D6D57"/>
    <w:rsid w:val="005E19F7"/>
    <w:rsid w:val="005E1ADD"/>
    <w:rsid w:val="005E28D4"/>
    <w:rsid w:val="005E2915"/>
    <w:rsid w:val="005E362C"/>
    <w:rsid w:val="005E4F04"/>
    <w:rsid w:val="005E5E90"/>
    <w:rsid w:val="005E62C2"/>
    <w:rsid w:val="005E6C71"/>
    <w:rsid w:val="005F0963"/>
    <w:rsid w:val="005F2824"/>
    <w:rsid w:val="005F2EBA"/>
    <w:rsid w:val="005F2FEE"/>
    <w:rsid w:val="005F35ED"/>
    <w:rsid w:val="005F3C7A"/>
    <w:rsid w:val="005F3CA8"/>
    <w:rsid w:val="005F7812"/>
    <w:rsid w:val="005F7A88"/>
    <w:rsid w:val="00601D2D"/>
    <w:rsid w:val="0060304F"/>
    <w:rsid w:val="00603359"/>
    <w:rsid w:val="00603A1A"/>
    <w:rsid w:val="006046D5"/>
    <w:rsid w:val="00604988"/>
    <w:rsid w:val="00605801"/>
    <w:rsid w:val="00607A93"/>
    <w:rsid w:val="00607B1A"/>
    <w:rsid w:val="00610C08"/>
    <w:rsid w:val="00610F54"/>
    <w:rsid w:val="00611073"/>
    <w:rsid w:val="00611382"/>
    <w:rsid w:val="00611F74"/>
    <w:rsid w:val="00615551"/>
    <w:rsid w:val="00615772"/>
    <w:rsid w:val="00617A83"/>
    <w:rsid w:val="00621256"/>
    <w:rsid w:val="00621FCC"/>
    <w:rsid w:val="00622E04"/>
    <w:rsid w:val="00622E4B"/>
    <w:rsid w:val="00630A46"/>
    <w:rsid w:val="006333DA"/>
    <w:rsid w:val="00633534"/>
    <w:rsid w:val="00634CC3"/>
    <w:rsid w:val="00635134"/>
    <w:rsid w:val="006356E2"/>
    <w:rsid w:val="00637DF0"/>
    <w:rsid w:val="00642A65"/>
    <w:rsid w:val="0064387D"/>
    <w:rsid w:val="006447B9"/>
    <w:rsid w:val="00645969"/>
    <w:rsid w:val="00645DCE"/>
    <w:rsid w:val="006465AC"/>
    <w:rsid w:val="006465BF"/>
    <w:rsid w:val="0065181F"/>
    <w:rsid w:val="00651CF2"/>
    <w:rsid w:val="00652626"/>
    <w:rsid w:val="006527F2"/>
    <w:rsid w:val="00653B22"/>
    <w:rsid w:val="006565A9"/>
    <w:rsid w:val="00657BF4"/>
    <w:rsid w:val="006603FB"/>
    <w:rsid w:val="006608DF"/>
    <w:rsid w:val="00660B13"/>
    <w:rsid w:val="0066117E"/>
    <w:rsid w:val="006618D2"/>
    <w:rsid w:val="006623AC"/>
    <w:rsid w:val="0066651E"/>
    <w:rsid w:val="006678AF"/>
    <w:rsid w:val="006701EF"/>
    <w:rsid w:val="00673BA5"/>
    <w:rsid w:val="00676821"/>
    <w:rsid w:val="00677D40"/>
    <w:rsid w:val="00680058"/>
    <w:rsid w:val="00680E19"/>
    <w:rsid w:val="00681F9F"/>
    <w:rsid w:val="006840EA"/>
    <w:rsid w:val="006844E2"/>
    <w:rsid w:val="00685267"/>
    <w:rsid w:val="006872AE"/>
    <w:rsid w:val="00690082"/>
    <w:rsid w:val="00690252"/>
    <w:rsid w:val="00690B45"/>
    <w:rsid w:val="006946BB"/>
    <w:rsid w:val="00695AD4"/>
    <w:rsid w:val="006969FA"/>
    <w:rsid w:val="006A2C9F"/>
    <w:rsid w:val="006A35D5"/>
    <w:rsid w:val="006A565C"/>
    <w:rsid w:val="006A5C86"/>
    <w:rsid w:val="006A62D1"/>
    <w:rsid w:val="006A6839"/>
    <w:rsid w:val="006A748A"/>
    <w:rsid w:val="006B2CDE"/>
    <w:rsid w:val="006C032A"/>
    <w:rsid w:val="006C0E82"/>
    <w:rsid w:val="006C1D51"/>
    <w:rsid w:val="006C419E"/>
    <w:rsid w:val="006C4A31"/>
    <w:rsid w:val="006C5AC2"/>
    <w:rsid w:val="006C5F23"/>
    <w:rsid w:val="006C6AFB"/>
    <w:rsid w:val="006D2735"/>
    <w:rsid w:val="006D2837"/>
    <w:rsid w:val="006D45B2"/>
    <w:rsid w:val="006D6454"/>
    <w:rsid w:val="006E038E"/>
    <w:rsid w:val="006E0FCC"/>
    <w:rsid w:val="006E13C8"/>
    <w:rsid w:val="006E1479"/>
    <w:rsid w:val="006E1E96"/>
    <w:rsid w:val="006E39C2"/>
    <w:rsid w:val="006E5797"/>
    <w:rsid w:val="006E5B84"/>
    <w:rsid w:val="006E5E21"/>
    <w:rsid w:val="006E61E7"/>
    <w:rsid w:val="006E6941"/>
    <w:rsid w:val="006E6EC3"/>
    <w:rsid w:val="006F2648"/>
    <w:rsid w:val="006F2F10"/>
    <w:rsid w:val="006F36C6"/>
    <w:rsid w:val="006F482B"/>
    <w:rsid w:val="006F49A8"/>
    <w:rsid w:val="006F6311"/>
    <w:rsid w:val="00701952"/>
    <w:rsid w:val="00702556"/>
    <w:rsid w:val="0070277E"/>
    <w:rsid w:val="007032D9"/>
    <w:rsid w:val="00704156"/>
    <w:rsid w:val="007069FC"/>
    <w:rsid w:val="00711221"/>
    <w:rsid w:val="00711DE1"/>
    <w:rsid w:val="00712017"/>
    <w:rsid w:val="00712675"/>
    <w:rsid w:val="00713808"/>
    <w:rsid w:val="00714AC3"/>
    <w:rsid w:val="007151B6"/>
    <w:rsid w:val="0071520D"/>
    <w:rsid w:val="00715EDB"/>
    <w:rsid w:val="007160D5"/>
    <w:rsid w:val="007163FB"/>
    <w:rsid w:val="00717C2E"/>
    <w:rsid w:val="007204FA"/>
    <w:rsid w:val="0072132A"/>
    <w:rsid w:val="007213B3"/>
    <w:rsid w:val="00721905"/>
    <w:rsid w:val="007227E3"/>
    <w:rsid w:val="00722E63"/>
    <w:rsid w:val="0072457F"/>
    <w:rsid w:val="00725406"/>
    <w:rsid w:val="0072621B"/>
    <w:rsid w:val="0072795E"/>
    <w:rsid w:val="00730555"/>
    <w:rsid w:val="007312CC"/>
    <w:rsid w:val="00736462"/>
    <w:rsid w:val="00736A64"/>
    <w:rsid w:val="00737F6A"/>
    <w:rsid w:val="00740992"/>
    <w:rsid w:val="007410B6"/>
    <w:rsid w:val="00744C6F"/>
    <w:rsid w:val="007457F6"/>
    <w:rsid w:val="007459A6"/>
    <w:rsid w:val="00745ABB"/>
    <w:rsid w:val="00746E38"/>
    <w:rsid w:val="00747CD5"/>
    <w:rsid w:val="00752A4C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779CB"/>
    <w:rsid w:val="00780122"/>
    <w:rsid w:val="00780938"/>
    <w:rsid w:val="0078214B"/>
    <w:rsid w:val="0078498A"/>
    <w:rsid w:val="0078725D"/>
    <w:rsid w:val="007878FE"/>
    <w:rsid w:val="0079106E"/>
    <w:rsid w:val="00792207"/>
    <w:rsid w:val="00792B64"/>
    <w:rsid w:val="00792E29"/>
    <w:rsid w:val="0079379A"/>
    <w:rsid w:val="00794953"/>
    <w:rsid w:val="00795B20"/>
    <w:rsid w:val="00797F5A"/>
    <w:rsid w:val="007A1F2F"/>
    <w:rsid w:val="007A2A5C"/>
    <w:rsid w:val="007A5150"/>
    <w:rsid w:val="007A5373"/>
    <w:rsid w:val="007A789F"/>
    <w:rsid w:val="007B1E5D"/>
    <w:rsid w:val="007B2B26"/>
    <w:rsid w:val="007B7191"/>
    <w:rsid w:val="007B75BC"/>
    <w:rsid w:val="007C0BD6"/>
    <w:rsid w:val="007C1EC5"/>
    <w:rsid w:val="007C3806"/>
    <w:rsid w:val="007C3FAB"/>
    <w:rsid w:val="007C4832"/>
    <w:rsid w:val="007C5BB7"/>
    <w:rsid w:val="007D07D5"/>
    <w:rsid w:val="007D0FBD"/>
    <w:rsid w:val="007D1C64"/>
    <w:rsid w:val="007D32DD"/>
    <w:rsid w:val="007D3A32"/>
    <w:rsid w:val="007D48C6"/>
    <w:rsid w:val="007D6DCE"/>
    <w:rsid w:val="007D72C4"/>
    <w:rsid w:val="007E2CFE"/>
    <w:rsid w:val="007E59C9"/>
    <w:rsid w:val="007F0072"/>
    <w:rsid w:val="007F1E3F"/>
    <w:rsid w:val="007F2EB6"/>
    <w:rsid w:val="007F54C3"/>
    <w:rsid w:val="00802949"/>
    <w:rsid w:val="0080301E"/>
    <w:rsid w:val="0080365F"/>
    <w:rsid w:val="00804A7D"/>
    <w:rsid w:val="00806E52"/>
    <w:rsid w:val="00812BE5"/>
    <w:rsid w:val="00813ECC"/>
    <w:rsid w:val="00817113"/>
    <w:rsid w:val="00817429"/>
    <w:rsid w:val="0082005C"/>
    <w:rsid w:val="00820C69"/>
    <w:rsid w:val="00821514"/>
    <w:rsid w:val="00821E35"/>
    <w:rsid w:val="00824591"/>
    <w:rsid w:val="00824AED"/>
    <w:rsid w:val="0082560F"/>
    <w:rsid w:val="00827820"/>
    <w:rsid w:val="00831B8B"/>
    <w:rsid w:val="00832504"/>
    <w:rsid w:val="0083405D"/>
    <w:rsid w:val="008352D4"/>
    <w:rsid w:val="00836DB9"/>
    <w:rsid w:val="00836F16"/>
    <w:rsid w:val="00837C67"/>
    <w:rsid w:val="008415B0"/>
    <w:rsid w:val="00842028"/>
    <w:rsid w:val="008436B8"/>
    <w:rsid w:val="00844617"/>
    <w:rsid w:val="008448CE"/>
    <w:rsid w:val="008460B6"/>
    <w:rsid w:val="00850599"/>
    <w:rsid w:val="00850C9D"/>
    <w:rsid w:val="00852B59"/>
    <w:rsid w:val="00856272"/>
    <w:rsid w:val="008563FF"/>
    <w:rsid w:val="00856666"/>
    <w:rsid w:val="008572B5"/>
    <w:rsid w:val="0086018B"/>
    <w:rsid w:val="008611DD"/>
    <w:rsid w:val="008620DE"/>
    <w:rsid w:val="00866867"/>
    <w:rsid w:val="00872257"/>
    <w:rsid w:val="00873C65"/>
    <w:rsid w:val="00874171"/>
    <w:rsid w:val="008753E6"/>
    <w:rsid w:val="00876398"/>
    <w:rsid w:val="00876ED1"/>
    <w:rsid w:val="0087738C"/>
    <w:rsid w:val="008802AF"/>
    <w:rsid w:val="00880680"/>
    <w:rsid w:val="008808AB"/>
    <w:rsid w:val="008814C3"/>
    <w:rsid w:val="00881926"/>
    <w:rsid w:val="0088318F"/>
    <w:rsid w:val="0088331D"/>
    <w:rsid w:val="00883489"/>
    <w:rsid w:val="008843B3"/>
    <w:rsid w:val="008852B0"/>
    <w:rsid w:val="00885AE7"/>
    <w:rsid w:val="00886B60"/>
    <w:rsid w:val="00887373"/>
    <w:rsid w:val="008876D1"/>
    <w:rsid w:val="00887889"/>
    <w:rsid w:val="008920FF"/>
    <w:rsid w:val="008926E8"/>
    <w:rsid w:val="00894B92"/>
    <w:rsid w:val="00894F19"/>
    <w:rsid w:val="00896A10"/>
    <w:rsid w:val="008971B5"/>
    <w:rsid w:val="008A0771"/>
    <w:rsid w:val="008A5D26"/>
    <w:rsid w:val="008A6B13"/>
    <w:rsid w:val="008A6ECB"/>
    <w:rsid w:val="008B09CA"/>
    <w:rsid w:val="008B0BF9"/>
    <w:rsid w:val="008B1374"/>
    <w:rsid w:val="008B2866"/>
    <w:rsid w:val="008B3327"/>
    <w:rsid w:val="008B3859"/>
    <w:rsid w:val="008B436D"/>
    <w:rsid w:val="008B4E49"/>
    <w:rsid w:val="008B5BBA"/>
    <w:rsid w:val="008B7712"/>
    <w:rsid w:val="008B7B26"/>
    <w:rsid w:val="008B7E30"/>
    <w:rsid w:val="008C1BC1"/>
    <w:rsid w:val="008C3524"/>
    <w:rsid w:val="008C3FA7"/>
    <w:rsid w:val="008C4061"/>
    <w:rsid w:val="008C4229"/>
    <w:rsid w:val="008C5BE0"/>
    <w:rsid w:val="008C7233"/>
    <w:rsid w:val="008D2211"/>
    <w:rsid w:val="008D2434"/>
    <w:rsid w:val="008D4689"/>
    <w:rsid w:val="008D67B6"/>
    <w:rsid w:val="008E01B9"/>
    <w:rsid w:val="008E171D"/>
    <w:rsid w:val="008E2785"/>
    <w:rsid w:val="008E568D"/>
    <w:rsid w:val="008E78A3"/>
    <w:rsid w:val="008E7ADB"/>
    <w:rsid w:val="008F0654"/>
    <w:rsid w:val="008F06CB"/>
    <w:rsid w:val="008F25BF"/>
    <w:rsid w:val="008F2E83"/>
    <w:rsid w:val="008F612A"/>
    <w:rsid w:val="009000AA"/>
    <w:rsid w:val="00902116"/>
    <w:rsid w:val="0090255F"/>
    <w:rsid w:val="0090293D"/>
    <w:rsid w:val="009034DE"/>
    <w:rsid w:val="00904408"/>
    <w:rsid w:val="00904721"/>
    <w:rsid w:val="009051DD"/>
    <w:rsid w:val="00905396"/>
    <w:rsid w:val="00906005"/>
    <w:rsid w:val="0090605D"/>
    <w:rsid w:val="00906419"/>
    <w:rsid w:val="00907F73"/>
    <w:rsid w:val="00912889"/>
    <w:rsid w:val="00913A42"/>
    <w:rsid w:val="00914167"/>
    <w:rsid w:val="009143DB"/>
    <w:rsid w:val="00915065"/>
    <w:rsid w:val="00917026"/>
    <w:rsid w:val="00917CE5"/>
    <w:rsid w:val="009217C0"/>
    <w:rsid w:val="009227E6"/>
    <w:rsid w:val="00922863"/>
    <w:rsid w:val="00925241"/>
    <w:rsid w:val="00925CEC"/>
    <w:rsid w:val="00926A3F"/>
    <w:rsid w:val="0092794E"/>
    <w:rsid w:val="00930D30"/>
    <w:rsid w:val="00930ECF"/>
    <w:rsid w:val="009332A2"/>
    <w:rsid w:val="00935C44"/>
    <w:rsid w:val="00937598"/>
    <w:rsid w:val="0093790B"/>
    <w:rsid w:val="009405D0"/>
    <w:rsid w:val="00943751"/>
    <w:rsid w:val="0094444D"/>
    <w:rsid w:val="00946DD0"/>
    <w:rsid w:val="00947027"/>
    <w:rsid w:val="009509E6"/>
    <w:rsid w:val="00952018"/>
    <w:rsid w:val="00952800"/>
    <w:rsid w:val="0095300D"/>
    <w:rsid w:val="0095389D"/>
    <w:rsid w:val="00953F06"/>
    <w:rsid w:val="0095504D"/>
    <w:rsid w:val="00956812"/>
    <w:rsid w:val="0095719A"/>
    <w:rsid w:val="009623E9"/>
    <w:rsid w:val="00963EEB"/>
    <w:rsid w:val="00963FB4"/>
    <w:rsid w:val="009643AD"/>
    <w:rsid w:val="009648BC"/>
    <w:rsid w:val="00964C2F"/>
    <w:rsid w:val="00965F88"/>
    <w:rsid w:val="00966789"/>
    <w:rsid w:val="009721C9"/>
    <w:rsid w:val="00974D25"/>
    <w:rsid w:val="00981359"/>
    <w:rsid w:val="00984E03"/>
    <w:rsid w:val="00987884"/>
    <w:rsid w:val="00987E85"/>
    <w:rsid w:val="0099151F"/>
    <w:rsid w:val="00992323"/>
    <w:rsid w:val="00992B0F"/>
    <w:rsid w:val="00994D2C"/>
    <w:rsid w:val="00997394"/>
    <w:rsid w:val="009A0D12"/>
    <w:rsid w:val="009A1987"/>
    <w:rsid w:val="009A2BEE"/>
    <w:rsid w:val="009A3DE3"/>
    <w:rsid w:val="009A5289"/>
    <w:rsid w:val="009A5C8F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636"/>
    <w:rsid w:val="009C3C8E"/>
    <w:rsid w:val="009C4444"/>
    <w:rsid w:val="009C49C1"/>
    <w:rsid w:val="009C648C"/>
    <w:rsid w:val="009C6520"/>
    <w:rsid w:val="009C79AD"/>
    <w:rsid w:val="009C7CA6"/>
    <w:rsid w:val="009D0B8A"/>
    <w:rsid w:val="009D1395"/>
    <w:rsid w:val="009D3316"/>
    <w:rsid w:val="009D545A"/>
    <w:rsid w:val="009D55AA"/>
    <w:rsid w:val="009D7CBC"/>
    <w:rsid w:val="009E2CE9"/>
    <w:rsid w:val="009E2CED"/>
    <w:rsid w:val="009E3E77"/>
    <w:rsid w:val="009E3FAB"/>
    <w:rsid w:val="009E5B3F"/>
    <w:rsid w:val="009E76CE"/>
    <w:rsid w:val="009E7D90"/>
    <w:rsid w:val="009F08EB"/>
    <w:rsid w:val="009F16D3"/>
    <w:rsid w:val="009F1AB0"/>
    <w:rsid w:val="009F2043"/>
    <w:rsid w:val="009F501D"/>
    <w:rsid w:val="00A00E62"/>
    <w:rsid w:val="00A0294D"/>
    <w:rsid w:val="00A039D5"/>
    <w:rsid w:val="00A046AD"/>
    <w:rsid w:val="00A04B24"/>
    <w:rsid w:val="00A079C1"/>
    <w:rsid w:val="00A07C0E"/>
    <w:rsid w:val="00A123EA"/>
    <w:rsid w:val="00A12520"/>
    <w:rsid w:val="00A130FD"/>
    <w:rsid w:val="00A13D6D"/>
    <w:rsid w:val="00A14769"/>
    <w:rsid w:val="00A15CE6"/>
    <w:rsid w:val="00A16151"/>
    <w:rsid w:val="00A16EC6"/>
    <w:rsid w:val="00A17C06"/>
    <w:rsid w:val="00A2032C"/>
    <w:rsid w:val="00A2126E"/>
    <w:rsid w:val="00A21706"/>
    <w:rsid w:val="00A24FCC"/>
    <w:rsid w:val="00A257DA"/>
    <w:rsid w:val="00A26A90"/>
    <w:rsid w:val="00A26B27"/>
    <w:rsid w:val="00A26B32"/>
    <w:rsid w:val="00A30E4F"/>
    <w:rsid w:val="00A32253"/>
    <w:rsid w:val="00A3310E"/>
    <w:rsid w:val="00A333A0"/>
    <w:rsid w:val="00A37E70"/>
    <w:rsid w:val="00A42E82"/>
    <w:rsid w:val="00A437E1"/>
    <w:rsid w:val="00A43A12"/>
    <w:rsid w:val="00A44176"/>
    <w:rsid w:val="00A4685E"/>
    <w:rsid w:val="00A50270"/>
    <w:rsid w:val="00A50CD4"/>
    <w:rsid w:val="00A51191"/>
    <w:rsid w:val="00A5170A"/>
    <w:rsid w:val="00A53A48"/>
    <w:rsid w:val="00A5673A"/>
    <w:rsid w:val="00A56D62"/>
    <w:rsid w:val="00A56F07"/>
    <w:rsid w:val="00A5762C"/>
    <w:rsid w:val="00A600FC"/>
    <w:rsid w:val="00A603F3"/>
    <w:rsid w:val="00A60BCA"/>
    <w:rsid w:val="00A6234D"/>
    <w:rsid w:val="00A638DA"/>
    <w:rsid w:val="00A6394F"/>
    <w:rsid w:val="00A65B41"/>
    <w:rsid w:val="00A65E00"/>
    <w:rsid w:val="00A669AF"/>
    <w:rsid w:val="00A66A78"/>
    <w:rsid w:val="00A66E48"/>
    <w:rsid w:val="00A66EE8"/>
    <w:rsid w:val="00A7436E"/>
    <w:rsid w:val="00A74E96"/>
    <w:rsid w:val="00A7562F"/>
    <w:rsid w:val="00A75A8E"/>
    <w:rsid w:val="00A76027"/>
    <w:rsid w:val="00A76A52"/>
    <w:rsid w:val="00A81737"/>
    <w:rsid w:val="00A824DD"/>
    <w:rsid w:val="00A83676"/>
    <w:rsid w:val="00A83B7B"/>
    <w:rsid w:val="00A83E2F"/>
    <w:rsid w:val="00A84274"/>
    <w:rsid w:val="00A850F3"/>
    <w:rsid w:val="00A864E3"/>
    <w:rsid w:val="00A872F2"/>
    <w:rsid w:val="00A90418"/>
    <w:rsid w:val="00A94574"/>
    <w:rsid w:val="00A9564D"/>
    <w:rsid w:val="00A95936"/>
    <w:rsid w:val="00A95B8D"/>
    <w:rsid w:val="00A96265"/>
    <w:rsid w:val="00A97084"/>
    <w:rsid w:val="00AA1C2C"/>
    <w:rsid w:val="00AA35F6"/>
    <w:rsid w:val="00AA5BD0"/>
    <w:rsid w:val="00AA667C"/>
    <w:rsid w:val="00AA6E91"/>
    <w:rsid w:val="00AA7439"/>
    <w:rsid w:val="00AB047E"/>
    <w:rsid w:val="00AB0B0A"/>
    <w:rsid w:val="00AB0BB7"/>
    <w:rsid w:val="00AB22C6"/>
    <w:rsid w:val="00AB2AD0"/>
    <w:rsid w:val="00AB32CF"/>
    <w:rsid w:val="00AB5AB7"/>
    <w:rsid w:val="00AB67FC"/>
    <w:rsid w:val="00AC00F2"/>
    <w:rsid w:val="00AC0F8A"/>
    <w:rsid w:val="00AC31B5"/>
    <w:rsid w:val="00AC3C9D"/>
    <w:rsid w:val="00AC4EA1"/>
    <w:rsid w:val="00AC5381"/>
    <w:rsid w:val="00AC5920"/>
    <w:rsid w:val="00AD0E65"/>
    <w:rsid w:val="00AD0FE0"/>
    <w:rsid w:val="00AD155E"/>
    <w:rsid w:val="00AD2BF2"/>
    <w:rsid w:val="00AD4E90"/>
    <w:rsid w:val="00AD5422"/>
    <w:rsid w:val="00AD5A16"/>
    <w:rsid w:val="00AD6411"/>
    <w:rsid w:val="00AE0FBD"/>
    <w:rsid w:val="00AE12FA"/>
    <w:rsid w:val="00AE2DA9"/>
    <w:rsid w:val="00AE3FBE"/>
    <w:rsid w:val="00AE4179"/>
    <w:rsid w:val="00AE4425"/>
    <w:rsid w:val="00AE4C5A"/>
    <w:rsid w:val="00AE4FBE"/>
    <w:rsid w:val="00AE57AD"/>
    <w:rsid w:val="00AE650F"/>
    <w:rsid w:val="00AE6555"/>
    <w:rsid w:val="00AE65B6"/>
    <w:rsid w:val="00AE7D16"/>
    <w:rsid w:val="00AF03C3"/>
    <w:rsid w:val="00AF1140"/>
    <w:rsid w:val="00AF4CAA"/>
    <w:rsid w:val="00AF546F"/>
    <w:rsid w:val="00AF56CE"/>
    <w:rsid w:val="00AF571A"/>
    <w:rsid w:val="00AF5FAC"/>
    <w:rsid w:val="00AF60A0"/>
    <w:rsid w:val="00AF67FC"/>
    <w:rsid w:val="00AF7DF5"/>
    <w:rsid w:val="00B006E5"/>
    <w:rsid w:val="00B01996"/>
    <w:rsid w:val="00B024C2"/>
    <w:rsid w:val="00B042A7"/>
    <w:rsid w:val="00B07700"/>
    <w:rsid w:val="00B10432"/>
    <w:rsid w:val="00B11850"/>
    <w:rsid w:val="00B13038"/>
    <w:rsid w:val="00B13921"/>
    <w:rsid w:val="00B1528C"/>
    <w:rsid w:val="00B16ACD"/>
    <w:rsid w:val="00B20312"/>
    <w:rsid w:val="00B20D56"/>
    <w:rsid w:val="00B210FB"/>
    <w:rsid w:val="00B21487"/>
    <w:rsid w:val="00B226BC"/>
    <w:rsid w:val="00B232D1"/>
    <w:rsid w:val="00B24DB5"/>
    <w:rsid w:val="00B26318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A16"/>
    <w:rsid w:val="00B43E1F"/>
    <w:rsid w:val="00B45FBC"/>
    <w:rsid w:val="00B51A7D"/>
    <w:rsid w:val="00B535C2"/>
    <w:rsid w:val="00B55544"/>
    <w:rsid w:val="00B570BE"/>
    <w:rsid w:val="00B57BC7"/>
    <w:rsid w:val="00B6150F"/>
    <w:rsid w:val="00B642FC"/>
    <w:rsid w:val="00B64D26"/>
    <w:rsid w:val="00B64FBB"/>
    <w:rsid w:val="00B70E22"/>
    <w:rsid w:val="00B7641F"/>
    <w:rsid w:val="00B774CB"/>
    <w:rsid w:val="00B774CC"/>
    <w:rsid w:val="00B80402"/>
    <w:rsid w:val="00B80B9A"/>
    <w:rsid w:val="00B830B7"/>
    <w:rsid w:val="00B83DD4"/>
    <w:rsid w:val="00B840B0"/>
    <w:rsid w:val="00B848EA"/>
    <w:rsid w:val="00B84B2B"/>
    <w:rsid w:val="00B90500"/>
    <w:rsid w:val="00B9176C"/>
    <w:rsid w:val="00B91CD6"/>
    <w:rsid w:val="00B935A4"/>
    <w:rsid w:val="00B97777"/>
    <w:rsid w:val="00BA267F"/>
    <w:rsid w:val="00BA4892"/>
    <w:rsid w:val="00BA520F"/>
    <w:rsid w:val="00BA561A"/>
    <w:rsid w:val="00BA733C"/>
    <w:rsid w:val="00BB01A7"/>
    <w:rsid w:val="00BB0BA2"/>
    <w:rsid w:val="00BB0DC6"/>
    <w:rsid w:val="00BB15E4"/>
    <w:rsid w:val="00BB1E19"/>
    <w:rsid w:val="00BB21D1"/>
    <w:rsid w:val="00BB32F2"/>
    <w:rsid w:val="00BB36A1"/>
    <w:rsid w:val="00BB4338"/>
    <w:rsid w:val="00BB5A1E"/>
    <w:rsid w:val="00BB6B44"/>
    <w:rsid w:val="00BB6C0E"/>
    <w:rsid w:val="00BB7B38"/>
    <w:rsid w:val="00BC11E5"/>
    <w:rsid w:val="00BC1257"/>
    <w:rsid w:val="00BC169D"/>
    <w:rsid w:val="00BC3F40"/>
    <w:rsid w:val="00BC4BC6"/>
    <w:rsid w:val="00BC52FD"/>
    <w:rsid w:val="00BC6E62"/>
    <w:rsid w:val="00BC7443"/>
    <w:rsid w:val="00BD0519"/>
    <w:rsid w:val="00BD0648"/>
    <w:rsid w:val="00BD1040"/>
    <w:rsid w:val="00BD34AA"/>
    <w:rsid w:val="00BD6CF1"/>
    <w:rsid w:val="00BE0C44"/>
    <w:rsid w:val="00BE1B8B"/>
    <w:rsid w:val="00BE2A18"/>
    <w:rsid w:val="00BE2C01"/>
    <w:rsid w:val="00BE3585"/>
    <w:rsid w:val="00BE41EC"/>
    <w:rsid w:val="00BE56FB"/>
    <w:rsid w:val="00BF3DDE"/>
    <w:rsid w:val="00BF6589"/>
    <w:rsid w:val="00BF6F7F"/>
    <w:rsid w:val="00BF715B"/>
    <w:rsid w:val="00C0037E"/>
    <w:rsid w:val="00C00647"/>
    <w:rsid w:val="00C02764"/>
    <w:rsid w:val="00C030A2"/>
    <w:rsid w:val="00C04CEF"/>
    <w:rsid w:val="00C05647"/>
    <w:rsid w:val="00C0662F"/>
    <w:rsid w:val="00C11943"/>
    <w:rsid w:val="00C12E96"/>
    <w:rsid w:val="00C14763"/>
    <w:rsid w:val="00C15DC5"/>
    <w:rsid w:val="00C16141"/>
    <w:rsid w:val="00C166E7"/>
    <w:rsid w:val="00C22EF7"/>
    <w:rsid w:val="00C233E3"/>
    <w:rsid w:val="00C2363F"/>
    <w:rsid w:val="00C236C8"/>
    <w:rsid w:val="00C260B1"/>
    <w:rsid w:val="00C26E56"/>
    <w:rsid w:val="00C31406"/>
    <w:rsid w:val="00C33DFB"/>
    <w:rsid w:val="00C3591F"/>
    <w:rsid w:val="00C35DFA"/>
    <w:rsid w:val="00C3616B"/>
    <w:rsid w:val="00C37194"/>
    <w:rsid w:val="00C40637"/>
    <w:rsid w:val="00C40F6C"/>
    <w:rsid w:val="00C41F46"/>
    <w:rsid w:val="00C44426"/>
    <w:rsid w:val="00C445F3"/>
    <w:rsid w:val="00C44E68"/>
    <w:rsid w:val="00C451F4"/>
    <w:rsid w:val="00C45EB1"/>
    <w:rsid w:val="00C45F91"/>
    <w:rsid w:val="00C478D4"/>
    <w:rsid w:val="00C51B71"/>
    <w:rsid w:val="00C54A3A"/>
    <w:rsid w:val="00C55566"/>
    <w:rsid w:val="00C55741"/>
    <w:rsid w:val="00C56448"/>
    <w:rsid w:val="00C654E5"/>
    <w:rsid w:val="00C667BE"/>
    <w:rsid w:val="00C6766B"/>
    <w:rsid w:val="00C67914"/>
    <w:rsid w:val="00C71D24"/>
    <w:rsid w:val="00C72223"/>
    <w:rsid w:val="00C7380C"/>
    <w:rsid w:val="00C7482C"/>
    <w:rsid w:val="00C7587F"/>
    <w:rsid w:val="00C76417"/>
    <w:rsid w:val="00C7726F"/>
    <w:rsid w:val="00C77288"/>
    <w:rsid w:val="00C77DF2"/>
    <w:rsid w:val="00C8013D"/>
    <w:rsid w:val="00C823DA"/>
    <w:rsid w:val="00C8259F"/>
    <w:rsid w:val="00C82746"/>
    <w:rsid w:val="00C8312F"/>
    <w:rsid w:val="00C840BD"/>
    <w:rsid w:val="00C84C47"/>
    <w:rsid w:val="00C858A4"/>
    <w:rsid w:val="00C86AFA"/>
    <w:rsid w:val="00C92F83"/>
    <w:rsid w:val="00C93E77"/>
    <w:rsid w:val="00CA1D98"/>
    <w:rsid w:val="00CA36A9"/>
    <w:rsid w:val="00CA7157"/>
    <w:rsid w:val="00CB18D0"/>
    <w:rsid w:val="00CB1C8A"/>
    <w:rsid w:val="00CB24F5"/>
    <w:rsid w:val="00CB2663"/>
    <w:rsid w:val="00CB39FE"/>
    <w:rsid w:val="00CB3A02"/>
    <w:rsid w:val="00CB3BBE"/>
    <w:rsid w:val="00CB59E9"/>
    <w:rsid w:val="00CB65CD"/>
    <w:rsid w:val="00CC0D6A"/>
    <w:rsid w:val="00CC3831"/>
    <w:rsid w:val="00CC3ABA"/>
    <w:rsid w:val="00CC3E3D"/>
    <w:rsid w:val="00CC4AAC"/>
    <w:rsid w:val="00CC519B"/>
    <w:rsid w:val="00CD12C1"/>
    <w:rsid w:val="00CD214E"/>
    <w:rsid w:val="00CD46FA"/>
    <w:rsid w:val="00CD5973"/>
    <w:rsid w:val="00CE18C5"/>
    <w:rsid w:val="00CE31A6"/>
    <w:rsid w:val="00CE367F"/>
    <w:rsid w:val="00CE5329"/>
    <w:rsid w:val="00CE751C"/>
    <w:rsid w:val="00CE7ED2"/>
    <w:rsid w:val="00CF09AA"/>
    <w:rsid w:val="00CF4813"/>
    <w:rsid w:val="00CF5233"/>
    <w:rsid w:val="00CF6F1E"/>
    <w:rsid w:val="00D010EB"/>
    <w:rsid w:val="00D01B3D"/>
    <w:rsid w:val="00D029B8"/>
    <w:rsid w:val="00D02F60"/>
    <w:rsid w:val="00D0464E"/>
    <w:rsid w:val="00D04A96"/>
    <w:rsid w:val="00D07A7B"/>
    <w:rsid w:val="00D10844"/>
    <w:rsid w:val="00D10E06"/>
    <w:rsid w:val="00D12CCA"/>
    <w:rsid w:val="00D131AA"/>
    <w:rsid w:val="00D15197"/>
    <w:rsid w:val="00D16820"/>
    <w:rsid w:val="00D169C8"/>
    <w:rsid w:val="00D16F55"/>
    <w:rsid w:val="00D1793F"/>
    <w:rsid w:val="00D22AF5"/>
    <w:rsid w:val="00D235EA"/>
    <w:rsid w:val="00D247A9"/>
    <w:rsid w:val="00D31838"/>
    <w:rsid w:val="00D324AC"/>
    <w:rsid w:val="00D32721"/>
    <w:rsid w:val="00D328DC"/>
    <w:rsid w:val="00D33387"/>
    <w:rsid w:val="00D34C9C"/>
    <w:rsid w:val="00D370EA"/>
    <w:rsid w:val="00D37DCD"/>
    <w:rsid w:val="00D402FB"/>
    <w:rsid w:val="00D45079"/>
    <w:rsid w:val="00D47D7A"/>
    <w:rsid w:val="00D505C3"/>
    <w:rsid w:val="00D50ABD"/>
    <w:rsid w:val="00D55290"/>
    <w:rsid w:val="00D55B48"/>
    <w:rsid w:val="00D56018"/>
    <w:rsid w:val="00D57791"/>
    <w:rsid w:val="00D6046A"/>
    <w:rsid w:val="00D62870"/>
    <w:rsid w:val="00D655D9"/>
    <w:rsid w:val="00D65872"/>
    <w:rsid w:val="00D676F3"/>
    <w:rsid w:val="00D70EF5"/>
    <w:rsid w:val="00D71024"/>
    <w:rsid w:val="00D717FE"/>
    <w:rsid w:val="00D71A25"/>
    <w:rsid w:val="00D71FCF"/>
    <w:rsid w:val="00D72092"/>
    <w:rsid w:val="00D72A54"/>
    <w:rsid w:val="00D72CC1"/>
    <w:rsid w:val="00D7324D"/>
    <w:rsid w:val="00D752B6"/>
    <w:rsid w:val="00D76EC9"/>
    <w:rsid w:val="00D80E7D"/>
    <w:rsid w:val="00D81397"/>
    <w:rsid w:val="00D848B9"/>
    <w:rsid w:val="00D90E69"/>
    <w:rsid w:val="00D91368"/>
    <w:rsid w:val="00D915EB"/>
    <w:rsid w:val="00D93106"/>
    <w:rsid w:val="00D933E9"/>
    <w:rsid w:val="00D94897"/>
    <w:rsid w:val="00D9505D"/>
    <w:rsid w:val="00D953D0"/>
    <w:rsid w:val="00D959F5"/>
    <w:rsid w:val="00D96884"/>
    <w:rsid w:val="00DA3FDD"/>
    <w:rsid w:val="00DA7017"/>
    <w:rsid w:val="00DA7028"/>
    <w:rsid w:val="00DA74BA"/>
    <w:rsid w:val="00DB0FFB"/>
    <w:rsid w:val="00DB1AD2"/>
    <w:rsid w:val="00DB2B58"/>
    <w:rsid w:val="00DB5206"/>
    <w:rsid w:val="00DB6276"/>
    <w:rsid w:val="00DB63F5"/>
    <w:rsid w:val="00DC1C6B"/>
    <w:rsid w:val="00DC1F1F"/>
    <w:rsid w:val="00DC2C2E"/>
    <w:rsid w:val="00DC4AF0"/>
    <w:rsid w:val="00DC6109"/>
    <w:rsid w:val="00DC7886"/>
    <w:rsid w:val="00DD0CF2"/>
    <w:rsid w:val="00DD11B7"/>
    <w:rsid w:val="00DD6513"/>
    <w:rsid w:val="00DE1275"/>
    <w:rsid w:val="00DE1554"/>
    <w:rsid w:val="00DE20A1"/>
    <w:rsid w:val="00DE2901"/>
    <w:rsid w:val="00DE590F"/>
    <w:rsid w:val="00DE6765"/>
    <w:rsid w:val="00DE7DC1"/>
    <w:rsid w:val="00DF1DAB"/>
    <w:rsid w:val="00DF3F7E"/>
    <w:rsid w:val="00DF5B31"/>
    <w:rsid w:val="00DF7648"/>
    <w:rsid w:val="00E00E29"/>
    <w:rsid w:val="00E02BAB"/>
    <w:rsid w:val="00E02CDA"/>
    <w:rsid w:val="00E02D9E"/>
    <w:rsid w:val="00E04CEB"/>
    <w:rsid w:val="00E060BC"/>
    <w:rsid w:val="00E075E3"/>
    <w:rsid w:val="00E11420"/>
    <w:rsid w:val="00E132FB"/>
    <w:rsid w:val="00E170B7"/>
    <w:rsid w:val="00E177DD"/>
    <w:rsid w:val="00E20900"/>
    <w:rsid w:val="00E20C7F"/>
    <w:rsid w:val="00E22AA4"/>
    <w:rsid w:val="00E22AD7"/>
    <w:rsid w:val="00E2396E"/>
    <w:rsid w:val="00E23E22"/>
    <w:rsid w:val="00E23EEE"/>
    <w:rsid w:val="00E24728"/>
    <w:rsid w:val="00E25739"/>
    <w:rsid w:val="00E276AC"/>
    <w:rsid w:val="00E27EED"/>
    <w:rsid w:val="00E31520"/>
    <w:rsid w:val="00E34A35"/>
    <w:rsid w:val="00E37C2F"/>
    <w:rsid w:val="00E40F44"/>
    <w:rsid w:val="00E41BDE"/>
    <w:rsid w:val="00E41C28"/>
    <w:rsid w:val="00E4372A"/>
    <w:rsid w:val="00E4593A"/>
    <w:rsid w:val="00E45D20"/>
    <w:rsid w:val="00E46308"/>
    <w:rsid w:val="00E51E17"/>
    <w:rsid w:val="00E52DAB"/>
    <w:rsid w:val="00E539B0"/>
    <w:rsid w:val="00E545B1"/>
    <w:rsid w:val="00E55994"/>
    <w:rsid w:val="00E60606"/>
    <w:rsid w:val="00E60C66"/>
    <w:rsid w:val="00E6164D"/>
    <w:rsid w:val="00E618C9"/>
    <w:rsid w:val="00E62774"/>
    <w:rsid w:val="00E6307C"/>
    <w:rsid w:val="00E630DF"/>
    <w:rsid w:val="00E6317C"/>
    <w:rsid w:val="00E636FA"/>
    <w:rsid w:val="00E64DE2"/>
    <w:rsid w:val="00E66C50"/>
    <w:rsid w:val="00E679D3"/>
    <w:rsid w:val="00E710C8"/>
    <w:rsid w:val="00E71208"/>
    <w:rsid w:val="00E71444"/>
    <w:rsid w:val="00E71C91"/>
    <w:rsid w:val="00E720A1"/>
    <w:rsid w:val="00E7275D"/>
    <w:rsid w:val="00E73536"/>
    <w:rsid w:val="00E73AC9"/>
    <w:rsid w:val="00E7527C"/>
    <w:rsid w:val="00E75DDA"/>
    <w:rsid w:val="00E773E8"/>
    <w:rsid w:val="00E81C69"/>
    <w:rsid w:val="00E83ADD"/>
    <w:rsid w:val="00E84F38"/>
    <w:rsid w:val="00E85623"/>
    <w:rsid w:val="00E87441"/>
    <w:rsid w:val="00E91092"/>
    <w:rsid w:val="00E91A8A"/>
    <w:rsid w:val="00E91FAE"/>
    <w:rsid w:val="00E93729"/>
    <w:rsid w:val="00E94F52"/>
    <w:rsid w:val="00E96A0A"/>
    <w:rsid w:val="00E96E3F"/>
    <w:rsid w:val="00EA270C"/>
    <w:rsid w:val="00EA27EF"/>
    <w:rsid w:val="00EA4974"/>
    <w:rsid w:val="00EA532E"/>
    <w:rsid w:val="00EB0003"/>
    <w:rsid w:val="00EB0650"/>
    <w:rsid w:val="00EB06D9"/>
    <w:rsid w:val="00EB192B"/>
    <w:rsid w:val="00EB19ED"/>
    <w:rsid w:val="00EB1CAB"/>
    <w:rsid w:val="00EB2D00"/>
    <w:rsid w:val="00EB2F02"/>
    <w:rsid w:val="00EB7B20"/>
    <w:rsid w:val="00EC0A90"/>
    <w:rsid w:val="00EC0F5A"/>
    <w:rsid w:val="00EC4265"/>
    <w:rsid w:val="00EC4CEB"/>
    <w:rsid w:val="00EC659E"/>
    <w:rsid w:val="00EC705F"/>
    <w:rsid w:val="00ED2072"/>
    <w:rsid w:val="00ED2AE0"/>
    <w:rsid w:val="00ED38C6"/>
    <w:rsid w:val="00ED5553"/>
    <w:rsid w:val="00ED5E36"/>
    <w:rsid w:val="00ED6961"/>
    <w:rsid w:val="00ED7B8F"/>
    <w:rsid w:val="00EE4B83"/>
    <w:rsid w:val="00EF0B96"/>
    <w:rsid w:val="00EF1034"/>
    <w:rsid w:val="00EF3486"/>
    <w:rsid w:val="00EF47AF"/>
    <w:rsid w:val="00EF53B6"/>
    <w:rsid w:val="00F00B73"/>
    <w:rsid w:val="00F07172"/>
    <w:rsid w:val="00F115CA"/>
    <w:rsid w:val="00F12C70"/>
    <w:rsid w:val="00F14817"/>
    <w:rsid w:val="00F14EBA"/>
    <w:rsid w:val="00F1510F"/>
    <w:rsid w:val="00F1533A"/>
    <w:rsid w:val="00F15E5A"/>
    <w:rsid w:val="00F17F0A"/>
    <w:rsid w:val="00F25585"/>
    <w:rsid w:val="00F2668F"/>
    <w:rsid w:val="00F2742F"/>
    <w:rsid w:val="00F2753B"/>
    <w:rsid w:val="00F33F8B"/>
    <w:rsid w:val="00F340B2"/>
    <w:rsid w:val="00F43390"/>
    <w:rsid w:val="00F443B2"/>
    <w:rsid w:val="00F450B5"/>
    <w:rsid w:val="00F458D8"/>
    <w:rsid w:val="00F50237"/>
    <w:rsid w:val="00F526AE"/>
    <w:rsid w:val="00F53596"/>
    <w:rsid w:val="00F53902"/>
    <w:rsid w:val="00F53B0F"/>
    <w:rsid w:val="00F54033"/>
    <w:rsid w:val="00F553CF"/>
    <w:rsid w:val="00F55BA8"/>
    <w:rsid w:val="00F55DB1"/>
    <w:rsid w:val="00F5661F"/>
    <w:rsid w:val="00F56ACA"/>
    <w:rsid w:val="00F600FE"/>
    <w:rsid w:val="00F62E4D"/>
    <w:rsid w:val="00F6351A"/>
    <w:rsid w:val="00F63577"/>
    <w:rsid w:val="00F648AF"/>
    <w:rsid w:val="00F66B34"/>
    <w:rsid w:val="00F675B9"/>
    <w:rsid w:val="00F711C9"/>
    <w:rsid w:val="00F71488"/>
    <w:rsid w:val="00F734BF"/>
    <w:rsid w:val="00F74434"/>
    <w:rsid w:val="00F74C59"/>
    <w:rsid w:val="00F74CB4"/>
    <w:rsid w:val="00F753F4"/>
    <w:rsid w:val="00F75C3A"/>
    <w:rsid w:val="00F82E30"/>
    <w:rsid w:val="00F831CB"/>
    <w:rsid w:val="00F848A3"/>
    <w:rsid w:val="00F84ACF"/>
    <w:rsid w:val="00F85742"/>
    <w:rsid w:val="00F85BF8"/>
    <w:rsid w:val="00F87032"/>
    <w:rsid w:val="00F871CE"/>
    <w:rsid w:val="00F87802"/>
    <w:rsid w:val="00F87C77"/>
    <w:rsid w:val="00F87F83"/>
    <w:rsid w:val="00F92C0A"/>
    <w:rsid w:val="00F9415B"/>
    <w:rsid w:val="00F973A0"/>
    <w:rsid w:val="00F9752A"/>
    <w:rsid w:val="00FA13C2"/>
    <w:rsid w:val="00FA2B07"/>
    <w:rsid w:val="00FA50D7"/>
    <w:rsid w:val="00FA7F91"/>
    <w:rsid w:val="00FB025F"/>
    <w:rsid w:val="00FB121C"/>
    <w:rsid w:val="00FB1CDD"/>
    <w:rsid w:val="00FB2C2F"/>
    <w:rsid w:val="00FB305C"/>
    <w:rsid w:val="00FB4B83"/>
    <w:rsid w:val="00FB4DFB"/>
    <w:rsid w:val="00FB559D"/>
    <w:rsid w:val="00FC2E3D"/>
    <w:rsid w:val="00FC36FB"/>
    <w:rsid w:val="00FC3BDE"/>
    <w:rsid w:val="00FD1DBE"/>
    <w:rsid w:val="00FD25A7"/>
    <w:rsid w:val="00FD27B6"/>
    <w:rsid w:val="00FD3689"/>
    <w:rsid w:val="00FD42A3"/>
    <w:rsid w:val="00FD7444"/>
    <w:rsid w:val="00FD7468"/>
    <w:rsid w:val="00FD7CE0"/>
    <w:rsid w:val="00FE0B3B"/>
    <w:rsid w:val="00FE1BE2"/>
    <w:rsid w:val="00FE1DBD"/>
    <w:rsid w:val="00FE2617"/>
    <w:rsid w:val="00FE4FBF"/>
    <w:rsid w:val="00FE5280"/>
    <w:rsid w:val="00FE7309"/>
    <w:rsid w:val="00FE730A"/>
    <w:rsid w:val="00FF03EE"/>
    <w:rsid w:val="00FF0F63"/>
    <w:rsid w:val="00FF1DD7"/>
    <w:rsid w:val="00FF20D8"/>
    <w:rsid w:val="00FF38B9"/>
    <w:rsid w:val="00FF4453"/>
    <w:rsid w:val="00FF6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B0725D"/>
  <w15:docId w15:val="{F15FE411-8076-4987-A889-9704568C3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F6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5E29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B43A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Teksttreci">
    <w:name w:val="Tekst treści_"/>
    <w:basedOn w:val="Domylnaczcionkaakapitu"/>
    <w:link w:val="Teksttreci0"/>
    <w:locked/>
    <w:rsid w:val="00651CF2"/>
    <w:rPr>
      <w:rFonts w:ascii="Times New Roman" w:hAnsi="Times New Roman"/>
    </w:rPr>
  </w:style>
  <w:style w:type="paragraph" w:customStyle="1" w:styleId="Teksttreci0">
    <w:name w:val="Tekst treści"/>
    <w:basedOn w:val="Normalny"/>
    <w:link w:val="Teksttreci"/>
    <w:rsid w:val="00651CF2"/>
    <w:pPr>
      <w:autoSpaceDE/>
      <w:autoSpaceDN/>
      <w:adjustRightInd/>
      <w:spacing w:after="220"/>
    </w:pPr>
    <w:rPr>
      <w:rFonts w:eastAsia="Times New Roman" w:cs="Times New Roman"/>
      <w:szCs w:val="24"/>
    </w:rPr>
  </w:style>
  <w:style w:type="character" w:styleId="Hipercze">
    <w:name w:val="Hyperlink"/>
    <w:basedOn w:val="Domylnaczcionkaakapitu"/>
    <w:uiPriority w:val="99"/>
    <w:unhideWhenUsed/>
    <w:rsid w:val="0065262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5262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D131A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customStyle="1" w:styleId="pf0">
    <w:name w:val="pf0"/>
    <w:basedOn w:val="Normalny"/>
    <w:rsid w:val="000A3A9D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f01">
    <w:name w:val="cf01"/>
    <w:basedOn w:val="Domylnaczcionkaakapitu"/>
    <w:rsid w:val="000A3A9D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287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9"/>
    <w:rsid w:val="00B43A1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5E291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1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36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55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3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584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351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25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70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605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0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73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87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3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0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94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04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8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86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754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010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569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972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50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8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4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46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57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12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298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568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689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6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7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0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4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15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802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474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75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51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850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36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ba\AppData\Roaming\Microsoft\Templates\Szablon%20aktu%20prawnego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773D3551F343AA9353E960D37AA0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D1F9F9-F060-4ABF-A7DB-691BA5546E21}"/>
      </w:docPartPr>
      <w:docPartBody>
        <w:p w:rsidR="000F4D1A" w:rsidRDefault="00E92A56" w:rsidP="00E92A56">
          <w:pPr>
            <w:pStyle w:val="F7773D3551F343AA9353E960D37AA067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B1CAE8178A60428BB475FB62EFCD86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53D192-A872-4BE0-B1E7-78149C1AAFB9}"/>
      </w:docPartPr>
      <w:docPartBody>
        <w:p w:rsidR="000F4D1A" w:rsidRDefault="00E92A56" w:rsidP="00E92A56">
          <w:pPr>
            <w:pStyle w:val="B1CAE8178A60428BB475FB62EFCD86B6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30B176969F14FFD9B04161D6289A3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B9FBA5-56BA-4590-9C1C-D5215813A949}"/>
      </w:docPartPr>
      <w:docPartBody>
        <w:p w:rsidR="000F4D1A" w:rsidRDefault="00E92A56" w:rsidP="00E92A56">
          <w:pPr>
            <w:pStyle w:val="830B176969F14FFD9B04161D6289A3B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CCFFDB372048F89BF5A0CA7C8DD7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E12864-6749-46C1-91D2-2ED526FC592D}"/>
      </w:docPartPr>
      <w:docPartBody>
        <w:p w:rsidR="000F4D1A" w:rsidRDefault="00E92A56" w:rsidP="00E92A56">
          <w:pPr>
            <w:pStyle w:val="21CCFFDB372048F89BF5A0CA7C8DD7DE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EB82A3D218874BD28CC968C10A3232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238F2E-D72E-44BB-A175-4D7138BDC687}"/>
      </w:docPartPr>
      <w:docPartBody>
        <w:p w:rsidR="000F4D1A" w:rsidRDefault="00E92A56" w:rsidP="00E92A56">
          <w:pPr>
            <w:pStyle w:val="EB82A3D218874BD28CC968C10A32329E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E6CC12A9EF9493CAEE6042F697F27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4BC97F-E76A-45BB-BA5E-453B32F1D83B}"/>
      </w:docPartPr>
      <w:docPartBody>
        <w:p w:rsidR="000F4D1A" w:rsidRDefault="00E92A56" w:rsidP="00E92A56">
          <w:pPr>
            <w:pStyle w:val="8E6CC12A9EF9493CAEE6042F697F2789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91B1CABC464430905288B7EEF98B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08DA8E-FB21-4DD3-819B-0EAB4AD7186B}"/>
      </w:docPartPr>
      <w:docPartBody>
        <w:p w:rsidR="000F4D1A" w:rsidRDefault="00E92A56" w:rsidP="00E92A56">
          <w:pPr>
            <w:pStyle w:val="2191B1CABC464430905288B7EEF98BC9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B216BCDB7E24B409219F23106BBFC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832618-D263-4CBA-A970-D46AA0B8A94C}"/>
      </w:docPartPr>
      <w:docPartBody>
        <w:p w:rsidR="000F4D1A" w:rsidRDefault="00E92A56" w:rsidP="00E92A56">
          <w:pPr>
            <w:pStyle w:val="1B216BCDB7E24B409219F23106BBFC7A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DD34FF253BEC4A5B8FFDDC89A59938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9C990D-2D5F-4FD2-AE70-CFA9C8F84FED}"/>
      </w:docPartPr>
      <w:docPartBody>
        <w:p w:rsidR="00C22545" w:rsidRDefault="0099239B" w:rsidP="0099239B">
          <w:pPr>
            <w:pStyle w:val="DD34FF253BEC4A5B8FFDDC89A599386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A56"/>
    <w:rsid w:val="000311DF"/>
    <w:rsid w:val="000322C5"/>
    <w:rsid w:val="000614D8"/>
    <w:rsid w:val="0008162E"/>
    <w:rsid w:val="000A4E18"/>
    <w:rsid w:val="000A78C8"/>
    <w:rsid w:val="000C49E1"/>
    <w:rsid w:val="000D2543"/>
    <w:rsid w:val="000F092C"/>
    <w:rsid w:val="000F4D1A"/>
    <w:rsid w:val="00122DE5"/>
    <w:rsid w:val="001329F9"/>
    <w:rsid w:val="0015226A"/>
    <w:rsid w:val="001571BA"/>
    <w:rsid w:val="0017753A"/>
    <w:rsid w:val="00184E2F"/>
    <w:rsid w:val="001A6C54"/>
    <w:rsid w:val="001B03C5"/>
    <w:rsid w:val="001B085F"/>
    <w:rsid w:val="001B1E1D"/>
    <w:rsid w:val="001D74AF"/>
    <w:rsid w:val="001F09BB"/>
    <w:rsid w:val="001F64D0"/>
    <w:rsid w:val="001F7D6F"/>
    <w:rsid w:val="002055A1"/>
    <w:rsid w:val="002154B2"/>
    <w:rsid w:val="00264F34"/>
    <w:rsid w:val="0027116E"/>
    <w:rsid w:val="002A3BA8"/>
    <w:rsid w:val="002C7B2C"/>
    <w:rsid w:val="003312B2"/>
    <w:rsid w:val="00340CDD"/>
    <w:rsid w:val="00352EB9"/>
    <w:rsid w:val="00357A7D"/>
    <w:rsid w:val="003618A7"/>
    <w:rsid w:val="00367DC5"/>
    <w:rsid w:val="00374640"/>
    <w:rsid w:val="00395ABE"/>
    <w:rsid w:val="003A6026"/>
    <w:rsid w:val="003B5D88"/>
    <w:rsid w:val="00400EBB"/>
    <w:rsid w:val="0040203A"/>
    <w:rsid w:val="00402CA6"/>
    <w:rsid w:val="004153B7"/>
    <w:rsid w:val="0043791B"/>
    <w:rsid w:val="00437FAD"/>
    <w:rsid w:val="00455EB7"/>
    <w:rsid w:val="00461F64"/>
    <w:rsid w:val="004823F2"/>
    <w:rsid w:val="004A15F9"/>
    <w:rsid w:val="004B2BE6"/>
    <w:rsid w:val="004D0BE4"/>
    <w:rsid w:val="004E2D8F"/>
    <w:rsid w:val="004E5198"/>
    <w:rsid w:val="005252B1"/>
    <w:rsid w:val="0053760C"/>
    <w:rsid w:val="00541006"/>
    <w:rsid w:val="00544FD8"/>
    <w:rsid w:val="00561DE0"/>
    <w:rsid w:val="005726DA"/>
    <w:rsid w:val="0058264C"/>
    <w:rsid w:val="00583016"/>
    <w:rsid w:val="00586B4A"/>
    <w:rsid w:val="005901CE"/>
    <w:rsid w:val="005942FB"/>
    <w:rsid w:val="005974C3"/>
    <w:rsid w:val="005A2285"/>
    <w:rsid w:val="005D7553"/>
    <w:rsid w:val="005E5E90"/>
    <w:rsid w:val="00607B1A"/>
    <w:rsid w:val="00611073"/>
    <w:rsid w:val="00621811"/>
    <w:rsid w:val="00622E04"/>
    <w:rsid w:val="00633534"/>
    <w:rsid w:val="0064387D"/>
    <w:rsid w:val="00651ABC"/>
    <w:rsid w:val="0069227C"/>
    <w:rsid w:val="006C0E82"/>
    <w:rsid w:val="006E6EC3"/>
    <w:rsid w:val="00725758"/>
    <w:rsid w:val="0072795E"/>
    <w:rsid w:val="00740992"/>
    <w:rsid w:val="0077348B"/>
    <w:rsid w:val="007B5E2C"/>
    <w:rsid w:val="007B6B85"/>
    <w:rsid w:val="00832504"/>
    <w:rsid w:val="00843257"/>
    <w:rsid w:val="00854FC9"/>
    <w:rsid w:val="008715DA"/>
    <w:rsid w:val="00876ED1"/>
    <w:rsid w:val="008876D1"/>
    <w:rsid w:val="008B09CA"/>
    <w:rsid w:val="008C1BC1"/>
    <w:rsid w:val="008E01B9"/>
    <w:rsid w:val="008F13CF"/>
    <w:rsid w:val="00904408"/>
    <w:rsid w:val="00914EA8"/>
    <w:rsid w:val="00917026"/>
    <w:rsid w:val="0095389D"/>
    <w:rsid w:val="0099239B"/>
    <w:rsid w:val="009A36C9"/>
    <w:rsid w:val="009A5C8F"/>
    <w:rsid w:val="009C3F53"/>
    <w:rsid w:val="009D1395"/>
    <w:rsid w:val="009E76CE"/>
    <w:rsid w:val="009F16D3"/>
    <w:rsid w:val="00A07C0E"/>
    <w:rsid w:val="00A2032C"/>
    <w:rsid w:val="00A40C71"/>
    <w:rsid w:val="00A42E82"/>
    <w:rsid w:val="00A46CBF"/>
    <w:rsid w:val="00A52888"/>
    <w:rsid w:val="00A54600"/>
    <w:rsid w:val="00A56FC7"/>
    <w:rsid w:val="00A6735A"/>
    <w:rsid w:val="00A7539A"/>
    <w:rsid w:val="00A84EBF"/>
    <w:rsid w:val="00A9006F"/>
    <w:rsid w:val="00A95B8D"/>
    <w:rsid w:val="00AE3FBE"/>
    <w:rsid w:val="00AF098D"/>
    <w:rsid w:val="00AF1140"/>
    <w:rsid w:val="00B10432"/>
    <w:rsid w:val="00B1276B"/>
    <w:rsid w:val="00B210FB"/>
    <w:rsid w:val="00B32F54"/>
    <w:rsid w:val="00B62D8B"/>
    <w:rsid w:val="00B670CA"/>
    <w:rsid w:val="00B91CD6"/>
    <w:rsid w:val="00B95E32"/>
    <w:rsid w:val="00BA267F"/>
    <w:rsid w:val="00BA4892"/>
    <w:rsid w:val="00BD2C17"/>
    <w:rsid w:val="00BE0817"/>
    <w:rsid w:val="00BF53E7"/>
    <w:rsid w:val="00C064D6"/>
    <w:rsid w:val="00C22545"/>
    <w:rsid w:val="00C33AA7"/>
    <w:rsid w:val="00C44E68"/>
    <w:rsid w:val="00C462B8"/>
    <w:rsid w:val="00C54CD5"/>
    <w:rsid w:val="00C565A9"/>
    <w:rsid w:val="00C67614"/>
    <w:rsid w:val="00C7482C"/>
    <w:rsid w:val="00C8013D"/>
    <w:rsid w:val="00C840BD"/>
    <w:rsid w:val="00C93E77"/>
    <w:rsid w:val="00C95655"/>
    <w:rsid w:val="00CA09DF"/>
    <w:rsid w:val="00CA1D98"/>
    <w:rsid w:val="00CB3A02"/>
    <w:rsid w:val="00CC3CE7"/>
    <w:rsid w:val="00CD7745"/>
    <w:rsid w:val="00CE09D6"/>
    <w:rsid w:val="00CE5EEB"/>
    <w:rsid w:val="00CF6F1E"/>
    <w:rsid w:val="00D2031A"/>
    <w:rsid w:val="00D37DCD"/>
    <w:rsid w:val="00D433D1"/>
    <w:rsid w:val="00D505C3"/>
    <w:rsid w:val="00D72092"/>
    <w:rsid w:val="00DA27A7"/>
    <w:rsid w:val="00E22AA4"/>
    <w:rsid w:val="00E23EEE"/>
    <w:rsid w:val="00E257D1"/>
    <w:rsid w:val="00E27C25"/>
    <w:rsid w:val="00E3369F"/>
    <w:rsid w:val="00E50A87"/>
    <w:rsid w:val="00E710C8"/>
    <w:rsid w:val="00E92A56"/>
    <w:rsid w:val="00E96A0A"/>
    <w:rsid w:val="00EA1756"/>
    <w:rsid w:val="00F0303A"/>
    <w:rsid w:val="00F10284"/>
    <w:rsid w:val="00F13EB8"/>
    <w:rsid w:val="00F248A8"/>
    <w:rsid w:val="00F25585"/>
    <w:rsid w:val="00F37D60"/>
    <w:rsid w:val="00F42B22"/>
    <w:rsid w:val="00F53B0F"/>
    <w:rsid w:val="00F648AF"/>
    <w:rsid w:val="00F753F4"/>
    <w:rsid w:val="00F87032"/>
    <w:rsid w:val="00F87F83"/>
    <w:rsid w:val="00FA34C6"/>
    <w:rsid w:val="00FB025F"/>
    <w:rsid w:val="00FB6711"/>
    <w:rsid w:val="00FD3F31"/>
    <w:rsid w:val="00FD5B38"/>
    <w:rsid w:val="00FF4E1E"/>
    <w:rsid w:val="00FF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9239B"/>
    <w:rPr>
      <w:color w:val="666666"/>
    </w:rPr>
  </w:style>
  <w:style w:type="paragraph" w:customStyle="1" w:styleId="F7773D3551F343AA9353E960D37AA067">
    <w:name w:val="F7773D3551F343AA9353E960D37AA067"/>
    <w:rsid w:val="00E92A56"/>
  </w:style>
  <w:style w:type="paragraph" w:customStyle="1" w:styleId="B1CAE8178A60428BB475FB62EFCD86B6">
    <w:name w:val="B1CAE8178A60428BB475FB62EFCD86B6"/>
    <w:rsid w:val="00E92A56"/>
  </w:style>
  <w:style w:type="paragraph" w:customStyle="1" w:styleId="830B176969F14FFD9B04161D6289A3BA">
    <w:name w:val="830B176969F14FFD9B04161D6289A3BA"/>
    <w:rsid w:val="00E92A56"/>
  </w:style>
  <w:style w:type="paragraph" w:customStyle="1" w:styleId="21CCFFDB372048F89BF5A0CA7C8DD7DE">
    <w:name w:val="21CCFFDB372048F89BF5A0CA7C8DD7DE"/>
    <w:rsid w:val="00E92A56"/>
  </w:style>
  <w:style w:type="paragraph" w:customStyle="1" w:styleId="EB82A3D218874BD28CC968C10A32329E">
    <w:name w:val="EB82A3D218874BD28CC968C10A32329E"/>
    <w:rsid w:val="00E92A56"/>
  </w:style>
  <w:style w:type="paragraph" w:customStyle="1" w:styleId="8E6CC12A9EF9493CAEE6042F697F2789">
    <w:name w:val="8E6CC12A9EF9493CAEE6042F697F2789"/>
    <w:rsid w:val="00E92A56"/>
  </w:style>
  <w:style w:type="paragraph" w:customStyle="1" w:styleId="2191B1CABC464430905288B7EEF98BC9">
    <w:name w:val="2191B1CABC464430905288B7EEF98BC9"/>
    <w:rsid w:val="00E92A56"/>
  </w:style>
  <w:style w:type="paragraph" w:customStyle="1" w:styleId="1B216BCDB7E24B409219F23106BBFC7A">
    <w:name w:val="1B216BCDB7E24B409219F23106BBFC7A"/>
    <w:rsid w:val="00E92A56"/>
  </w:style>
  <w:style w:type="paragraph" w:customStyle="1" w:styleId="DD34FF253BEC4A5B8FFDDC89A599386A">
    <w:name w:val="DD34FF253BEC4A5B8FFDDC89A599386A"/>
    <w:rsid w:val="009923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2D16094BD3142B77D598535CA8A65" ma:contentTypeVersion="6" ma:contentTypeDescription="Create a new document." ma:contentTypeScope="" ma:versionID="b538ae666adea9754f0d91a65c69a0b5">
  <xsd:schema xmlns:xsd="http://www.w3.org/2001/XMLSchema" xmlns:xs="http://www.w3.org/2001/XMLSchema" xmlns:p="http://schemas.microsoft.com/office/2006/metadata/properties" xmlns:ns3="cfdeeae2-c66f-41b5-a45d-89f082859a55" targetNamespace="http://schemas.microsoft.com/office/2006/metadata/properties" ma:root="true" ma:fieldsID="6e66e36e123b334b2eca4d2859f1b64e" ns3:_="">
    <xsd:import namespace="cfdeeae2-c66f-41b5-a45d-89f082859a5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eeae2-c66f-41b5-a45d-89f082859a5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deeae2-c66f-41b5-a45d-89f082859a5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B0BEF5B-01D8-448D-961E-A73D431C21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FD45E6-4856-4D1E-B6B0-0CA0441CB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eeae2-c66f-41b5-a45d-89f082859a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CEA10C-4BF5-4DE3-8CD5-41B258B5248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A2002D8-469D-4BC0-B706-9C67D22E005F}">
  <ds:schemaRefs>
    <ds:schemaRef ds:uri="http://schemas.microsoft.com/office/2006/metadata/properties"/>
    <ds:schemaRef ds:uri="http://schemas.microsoft.com/office/infopath/2007/PartnerControls"/>
    <ds:schemaRef ds:uri="cfdeeae2-c66f-41b5-a45d-89f082859a55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5</TotalTime>
  <Pages>3</Pages>
  <Words>688</Words>
  <Characters>4133</Characters>
  <Application>Microsoft Office Word</Application>
  <DocSecurity>0</DocSecurity>
  <Lines>34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Karolina Bialoglowska</dc:creator>
  <cp:lastModifiedBy>PSSE Starogard Gdański - Marzena Bojanowska</cp:lastModifiedBy>
  <cp:revision>6</cp:revision>
  <cp:lastPrinted>2012-04-23T06:39:00Z</cp:lastPrinted>
  <dcterms:created xsi:type="dcterms:W3CDTF">2025-05-02T11:10:00Z</dcterms:created>
  <dcterms:modified xsi:type="dcterms:W3CDTF">2025-05-08T07:51:00Z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0x01010030A2D16094BD3142B77D598535CA8A65</vt:lpwstr>
  </property>
</Properties>
</file>