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57AB" w14:textId="77777777" w:rsidR="00D4667C" w:rsidRDefault="00000000">
      <w:pPr>
        <w:pStyle w:val="Standard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Powiatowy Inspektor Nadzoru Budowlanego Powiatu Grodzkiego</w:t>
      </w:r>
    </w:p>
    <w:p w14:paraId="76CAF842" w14:textId="77777777" w:rsidR="00D4667C" w:rsidRDefault="00000000">
      <w:pPr>
        <w:pStyle w:val="Standard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ul. Marii Skłodowskiej -Curie 41 C</w:t>
      </w:r>
    </w:p>
    <w:p w14:paraId="63A30492" w14:textId="77777777" w:rsidR="00D4667C" w:rsidRDefault="00000000">
      <w:pPr>
        <w:pStyle w:val="Standard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87-100 Toruń</w:t>
      </w:r>
    </w:p>
    <w:p w14:paraId="7FF333F8" w14:textId="77777777" w:rsidR="00D4667C" w:rsidRDefault="00D4667C">
      <w:pPr>
        <w:pStyle w:val="Standard"/>
        <w:jc w:val="center"/>
        <w:rPr>
          <w:rFonts w:ascii="Calibri" w:hAnsi="Calibri"/>
          <w:i/>
          <w:iCs/>
        </w:rPr>
      </w:pPr>
    </w:p>
    <w:p w14:paraId="301DB69E" w14:textId="77777777" w:rsidR="00D4667C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</w:t>
      </w:r>
    </w:p>
    <w:p w14:paraId="7EF3993F" w14:textId="77777777" w:rsidR="00D4667C" w:rsidRDefault="00D4667C">
      <w:pPr>
        <w:pStyle w:val="Standard"/>
        <w:rPr>
          <w:rFonts w:ascii="Calibri" w:hAnsi="Calibri"/>
        </w:rPr>
      </w:pPr>
    </w:p>
    <w:p w14:paraId="624AFB86" w14:textId="77777777" w:rsidR="00D4667C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</w:t>
      </w:r>
    </w:p>
    <w:p w14:paraId="71A02469" w14:textId="77777777" w:rsidR="00D4667C" w:rsidRDefault="00D4667C">
      <w:pPr>
        <w:pStyle w:val="Standard"/>
        <w:rPr>
          <w:rFonts w:ascii="Calibri" w:hAnsi="Calibri"/>
        </w:rPr>
      </w:pPr>
    </w:p>
    <w:p w14:paraId="27A1BD18" w14:textId="77777777" w:rsidR="00D4667C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</w:t>
      </w:r>
    </w:p>
    <w:p w14:paraId="02DFF965" w14:textId="77777777" w:rsidR="00D4667C" w:rsidRDefault="00D4667C">
      <w:pPr>
        <w:pStyle w:val="Standard"/>
        <w:jc w:val="center"/>
        <w:rPr>
          <w:rFonts w:ascii="Calibri" w:hAnsi="Calibri"/>
        </w:rPr>
      </w:pPr>
    </w:p>
    <w:p w14:paraId="656F4997" w14:textId="77777777" w:rsidR="00D4667C" w:rsidRDefault="00D4667C">
      <w:pPr>
        <w:pStyle w:val="Standard"/>
        <w:jc w:val="center"/>
        <w:rPr>
          <w:rFonts w:ascii="Calibri" w:hAnsi="Calibri"/>
        </w:rPr>
      </w:pPr>
    </w:p>
    <w:p w14:paraId="79672502" w14:textId="77777777" w:rsidR="00D4667C" w:rsidRDefault="00D4667C">
      <w:pPr>
        <w:pStyle w:val="Standard"/>
        <w:jc w:val="center"/>
        <w:rPr>
          <w:rFonts w:ascii="Calibri" w:hAnsi="Calibri"/>
        </w:rPr>
      </w:pPr>
    </w:p>
    <w:p w14:paraId="0503B7F0" w14:textId="77777777" w:rsidR="00D4667C" w:rsidRDefault="00000000">
      <w:pPr>
        <w:pStyle w:val="Standard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WNIOSEK</w:t>
      </w:r>
    </w:p>
    <w:p w14:paraId="7AB42F8D" w14:textId="77777777" w:rsidR="00D4667C" w:rsidRDefault="00000000">
      <w:pPr>
        <w:pStyle w:val="Standard"/>
        <w:spacing w:line="480" w:lineRule="auto"/>
        <w:rPr>
          <w:rFonts w:ascii="Calibri" w:hAnsi="Calibri"/>
        </w:rPr>
      </w:pPr>
      <w:r>
        <w:rPr>
          <w:rFonts w:ascii="Calibri" w:hAnsi="Calibri"/>
        </w:rPr>
        <w:t>Proszę o wydanie zaświadczenia o  skutecznym zawiadomieniu o zakończeniu budowy,</w:t>
      </w:r>
    </w:p>
    <w:p w14:paraId="6D912B5B" w14:textId="77777777" w:rsidR="00D4667C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złożonego w dniu ………………………… przez …..………………………………...................................................</w:t>
      </w:r>
    </w:p>
    <w:p w14:paraId="75393B11" w14:textId="77777777" w:rsidR="00D4667C" w:rsidRDefault="00D4667C">
      <w:pPr>
        <w:pStyle w:val="Standard"/>
        <w:rPr>
          <w:rFonts w:ascii="Calibri" w:hAnsi="Calibri"/>
        </w:rPr>
      </w:pPr>
    </w:p>
    <w:p w14:paraId="2F9BE281" w14:textId="77777777" w:rsidR="00D4667C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………………………………………………………………………………………………......................................................</w:t>
      </w:r>
    </w:p>
    <w:p w14:paraId="0A4D34ED" w14:textId="77777777" w:rsidR="00D4667C" w:rsidRDefault="00000000">
      <w:pPr>
        <w:pStyle w:val="Standard"/>
      </w:pPr>
      <w:r>
        <w:rPr>
          <w:rFonts w:ascii="Calibri" w:hAnsi="Calibri"/>
          <w:sz w:val="20"/>
          <w:szCs w:val="20"/>
        </w:rPr>
        <w:t>(imię i nazwisko, nazwa inwestora)</w:t>
      </w:r>
    </w:p>
    <w:p w14:paraId="4EF41534" w14:textId="77777777" w:rsidR="00D4667C" w:rsidRDefault="00D4667C">
      <w:pPr>
        <w:pStyle w:val="Standard"/>
        <w:rPr>
          <w:rFonts w:ascii="Calibri" w:hAnsi="Calibri"/>
        </w:rPr>
      </w:pPr>
    </w:p>
    <w:p w14:paraId="04DE5312" w14:textId="77777777" w:rsidR="00D4667C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dotyczącego ...…………......................................................................................................................</w:t>
      </w:r>
    </w:p>
    <w:p w14:paraId="60259195" w14:textId="77777777" w:rsidR="00D4667C" w:rsidRDefault="00D4667C">
      <w:pPr>
        <w:pStyle w:val="Standard"/>
        <w:rPr>
          <w:rFonts w:ascii="Calibri" w:hAnsi="Calibri"/>
        </w:rPr>
      </w:pPr>
    </w:p>
    <w:p w14:paraId="1C4EFC3D" w14:textId="77777777" w:rsidR="00D4667C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…………………………………………………..…………………….............................................................................  </w:t>
      </w:r>
    </w:p>
    <w:p w14:paraId="1D2F7459" w14:textId="77777777" w:rsidR="00D4667C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(nazwa inwestycji budowlanej bądź obiektu budowlanego)</w:t>
      </w:r>
    </w:p>
    <w:p w14:paraId="408F390C" w14:textId="77777777" w:rsidR="00D4667C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14:paraId="518C5C79" w14:textId="77777777" w:rsidR="00D4667C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………………………………………………………………………................................................................................</w:t>
      </w:r>
    </w:p>
    <w:p w14:paraId="10C46301" w14:textId="77777777" w:rsidR="00D4667C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(nazwa miejscowości, nr działki, nazwa ulicy )</w:t>
      </w:r>
    </w:p>
    <w:p w14:paraId="5916D70F" w14:textId="77777777" w:rsidR="00D4667C" w:rsidRDefault="00D4667C">
      <w:pPr>
        <w:pStyle w:val="Standard"/>
        <w:spacing w:line="480" w:lineRule="auto"/>
        <w:rPr>
          <w:rFonts w:ascii="Calibri" w:hAnsi="Calibri"/>
        </w:rPr>
      </w:pPr>
    </w:p>
    <w:p w14:paraId="5C452F0B" w14:textId="77777777" w:rsidR="00D4667C" w:rsidRDefault="00D4667C">
      <w:pPr>
        <w:pStyle w:val="Standard"/>
        <w:spacing w:line="360" w:lineRule="auto"/>
        <w:jc w:val="right"/>
        <w:rPr>
          <w:rFonts w:ascii="Calibri" w:hAnsi="Calibri"/>
        </w:rPr>
      </w:pPr>
    </w:p>
    <w:p w14:paraId="652A959B" w14:textId="77777777" w:rsidR="00D4667C" w:rsidRDefault="00000000">
      <w:pPr>
        <w:pStyle w:val="Standard"/>
        <w:spacing w:line="360" w:lineRule="auto"/>
        <w:jc w:val="righ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</w:t>
      </w:r>
    </w:p>
    <w:p w14:paraId="2DBA48A1" w14:textId="77777777" w:rsidR="00D4667C" w:rsidRDefault="00000000">
      <w:pPr>
        <w:pStyle w:val="Standard"/>
        <w:spacing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(data i podpis)</w:t>
      </w:r>
    </w:p>
    <w:p w14:paraId="5E8122DA" w14:textId="77777777" w:rsidR="00D4667C" w:rsidRDefault="00D4667C">
      <w:pPr>
        <w:pStyle w:val="Standard"/>
        <w:spacing w:line="360" w:lineRule="auto"/>
        <w:rPr>
          <w:rFonts w:ascii="Calibri" w:hAnsi="Calibri"/>
        </w:rPr>
      </w:pPr>
    </w:p>
    <w:sectPr w:rsidR="00D4667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3D6A" w14:textId="77777777" w:rsidR="00F359C0" w:rsidRDefault="00F359C0">
      <w:r>
        <w:separator/>
      </w:r>
    </w:p>
  </w:endnote>
  <w:endnote w:type="continuationSeparator" w:id="0">
    <w:p w14:paraId="4FDC8255" w14:textId="77777777" w:rsidR="00F359C0" w:rsidRDefault="00F3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2D84" w14:textId="77777777" w:rsidR="00F359C0" w:rsidRDefault="00F359C0">
      <w:r>
        <w:rPr>
          <w:color w:val="000000"/>
        </w:rPr>
        <w:separator/>
      </w:r>
    </w:p>
  </w:footnote>
  <w:footnote w:type="continuationSeparator" w:id="0">
    <w:p w14:paraId="6090FEF0" w14:textId="77777777" w:rsidR="00F359C0" w:rsidRDefault="00F3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667C"/>
    <w:rsid w:val="00B80C5A"/>
    <w:rsid w:val="00D4667C"/>
    <w:rsid w:val="00E528E3"/>
    <w:rsid w:val="00F3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0989"/>
  <w15:docId w15:val="{B87844DB-7237-4DAC-AC7F-B1EFDDF2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wfordonska</dc:creator>
  <cp:lastModifiedBy>wfordonska@lan.ct.pinb.gov.pl</cp:lastModifiedBy>
  <cp:revision>2</cp:revision>
  <cp:lastPrinted>2025-06-26T07:02:00Z</cp:lastPrinted>
  <dcterms:created xsi:type="dcterms:W3CDTF">2026-01-20T17:26:00Z</dcterms:created>
  <dcterms:modified xsi:type="dcterms:W3CDTF">2026-01-20T17:26:00Z</dcterms:modified>
</cp:coreProperties>
</file>