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584526">
        <w:rPr>
          <w:rFonts w:asciiTheme="minorHAnsi" w:hAnsiTheme="minorHAnsi" w:cstheme="minorHAnsi"/>
          <w:sz w:val="24"/>
          <w:szCs w:val="24"/>
        </w:rPr>
        <w:t>26</w:t>
      </w:r>
      <w:r w:rsidR="008465FA">
        <w:rPr>
          <w:rFonts w:asciiTheme="minorHAnsi" w:hAnsiTheme="minorHAnsi" w:cstheme="minorHAnsi"/>
          <w:sz w:val="24"/>
          <w:szCs w:val="24"/>
        </w:rPr>
        <w:t xml:space="preserve"> sierpnia </w:t>
      </w:r>
      <w:r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465FA" w:rsidRDefault="00584526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84526">
        <w:rPr>
          <w:rFonts w:asciiTheme="minorHAnsi" w:hAnsiTheme="minorHAnsi" w:cstheme="minorHAnsi"/>
          <w:sz w:val="24"/>
          <w:szCs w:val="24"/>
        </w:rPr>
        <w:t>DOOŚ-WDŚI.420.25.2025.KK.3</w:t>
      </w:r>
    </w:p>
    <w:p w:rsidR="00584526" w:rsidRPr="00651C56" w:rsidRDefault="00584526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584526" w:rsidRPr="00584526" w:rsidRDefault="00584526" w:rsidP="0058452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zawiadamia, że ponownie prowadzi postępowanie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odwoławcze od decyzji Regionalnego Dyrektora Ochro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ny Środowiska w Katowicach z 31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maja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2019 r., znak: WOOŚ.4235.14.2015.IŁ, o środowiskowych uwarunkowaniach dla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przedsięwzięcia pn.: „Udostępnienie i zagospodarowanie złoża węgla kamiennego »Żory –</w:t>
      </w:r>
    </w:p>
    <w:p w:rsidR="009608B5" w:rsidRDefault="00584526" w:rsidP="0058452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Suszec« w granicach projektowanego obszaru górniczego »</w:t>
      </w:r>
      <w:proofErr w:type="spellStart"/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Orzesze</w:t>
      </w:r>
      <w:proofErr w:type="spellEnd"/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«” – w związku 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uchyleniem przez Naczelny Sąd Administracyjny w Warszawie, wyrokiem z 17 czerwca</w:t>
      </w:r>
      <w:r w:rsidR="009608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2025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r., sygn. akt: III OSK 917/22, decyzji Generalnego Dyrektora Ochrony Środowiska z 3</w:t>
      </w:r>
      <w:r w:rsidR="009608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marca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2021 r., znak: DOOŚ-WDŚ/ZOO.420.145.2019.KN.46, uchylającej w całości decyzję</w:t>
      </w:r>
      <w:r w:rsidR="009608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Regionalnego Dyrektora Ochrony Środowiska w Katowicach z 31 maja 2019 r. i odmawiającej</w:t>
      </w:r>
      <w:r w:rsidR="009608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określenia środowiskowych uwarunkowań realizacji przedsięwzięcia.</w:t>
      </w:r>
      <w:r w:rsidR="009608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9608B5" w:rsidRDefault="009608B5" w:rsidP="0058452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Strony postępowania </w:t>
      </w:r>
      <w:r w:rsidR="00584526"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mogą zapoznać się z aktami sprawy, a przed wydaniem decyzji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kończącej postępowanie </w:t>
      </w:r>
      <w:r w:rsidR="00584526"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wypowiedzieć się co do zebranych dowodów i materiałów oraz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584526"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zgłoszonych żądań. Materiał dowodowy dostępny będzie w siedzibie Generalnej Dyrekcji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Ochrony Środowiska, </w:t>
      </w:r>
      <w:r w:rsidR="00584526"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mieszczącej się w Warszawie przy Al. Jerozolimskich 136, w dniach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roboczych, w godzinach </w:t>
      </w:r>
      <w:r w:rsidR="00584526"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10.00-14.00, </w:t>
      </w:r>
      <w:r w:rsidR="00584526" w:rsidRPr="0058452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po uprzednim uzgodnieniu terminu pod numerem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584526" w:rsidRPr="0058452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telefonu 22 120 29 50</w:t>
      </w:r>
      <w:r w:rsidR="00584526"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8465FA" w:rsidRPr="009608B5" w:rsidRDefault="00584526" w:rsidP="0058452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czternastu dni</w:t>
      </w:r>
      <w:r w:rsidR="009608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8452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 dnia doręczenia niniejszego zawiadomienia.</w:t>
      </w:r>
    </w:p>
    <w:p w:rsidR="009608B5" w:rsidRDefault="009608B5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</w:t>
      </w:r>
      <w:r w:rsidR="009608B5">
        <w:rPr>
          <w:rFonts w:asciiTheme="minorHAnsi" w:eastAsia="Times New Roman" w:hAnsiTheme="minorHAnsi" w:cstheme="minorHAnsi"/>
          <w:sz w:val="24"/>
          <w:szCs w:val="24"/>
          <w:lang w:eastAsia="pl-PL"/>
        </w:rPr>
        <w:t>ach: od 26.08.2025 r. do 09.09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</w:t>
      </w:r>
      <w:bookmarkStart w:id="1" w:name="_GoBack"/>
      <w:bookmarkEnd w:id="1"/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8465FA" w:rsidRPr="00651C56" w:rsidRDefault="008465FA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10 § 1 ustawy z dnia 14 czerwca 1960 r. – Kodeks postępowa</w:t>
      </w: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nia administracyjnego (Dz. U. z </w:t>
      </w: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2016 r. poz. 23), dalej k.p.a.: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Organy adminis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tracji publicznej obowiązane są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zapewnić stronom czynny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udział w każdym stadium postępow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ania, a przed wydaniem decyzji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umożliwić im wypowiedzenie się co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do zebranych dowodów i materiałów oraz zgłoszonych żądań.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Art. 49 k.p.a.: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Strony mogą być zawiadamiane o decyzjach i innych czy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nnościach organów administracji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publicznej przez obwieszczenie lub w inny zwyczajowo przyj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ęty w danej miejscowości sposób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publicznego ogłaszania, jeżeli przepis szczególny tak stanowi; w tych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przypadkach zawiadomienie bądź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doręczenie uważa się za dokonane po upływie czternastu dni od dnia publicznego ogłoszenia.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16 ustawy z dnia 7 kwietnia 2017 r. o zmianie ustawy – Kodeks postępowania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administracyjnego oraz niektórych innych ustaw (Dz. U. poz. 935):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Do postępowań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administracyjnych wszczętych i niezakończonych przed dniem wejścia nin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iejszej ustawy ostateczną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decyzją lub postanowieniem stosuje się przepisy ustawy z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mienianej w art. 1, w brzmieniu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dotychczasowym, z tym że do tych postępowań st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osuje się przepisy art. 96a-96n ustawy zmienianej w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art. 1.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74 ust. 3 ustawy z dnia 3 października 2008 r. o udostępnianiu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informacji o środowisku i jego </w:t>
      </w: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ochronie, udziale społeczeństwa w och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ronie środowiska oraz o ocenach oddziaływania na </w:t>
      </w: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środowisko (Dz. U. z 2016 r. poz. 353):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Jeż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eli liczba stron postępowania o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wydanie decyzji o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środowiskowych uwarunkowaniach przekracza 20, stosuje się przepis art. 49 Kodeksu postępowania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administracyjnego.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6 ust. 2 ustawy z dnia 9 października 2015 r. o zmianie usta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wy o udostępnianiu informacji o </w:t>
      </w: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środowisku i jego ochronie, udziale społeczeństwa w ochroni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e środowiska oraz o ocenach </w:t>
      </w: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oddziaływania na środowisko oraz niektórych innych ustaw (Dz. U. poz. 1936):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Do spraw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wszczętych na podstawie ustawy zmienianej w art. 1, dla których przed dniem wejścia w życie niniejszej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ustawy przedłożono raport o oddziaływaniu przedsięwzięcia na środowisko lub wydano postanowienie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określające zakres raportu o oddziaływaniu przedsięwzięcia na środowisko, stosuje się przepisy</w:t>
      </w: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dotychczasowe.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4 ust. 1 ustawy z dnia 19 lipca 2019 r. o zmianie ustawy o udostępnianiu informacji o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środowisku i jego ochronie, udziale społeczeństwa w ochronie środowiska oraz o ocenach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oddziaływania na środowisko oraz niektórych innych ustaw (Dz. U. poz. 1712, ze zm.):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Do spraw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wszczętych na podstawie ustaw zmienianych w art. 1 oraz w art. 3 i nieza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kończonych przed dniem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wejścia w życie niniejszej ustawy stosuje się przepisy dotychczasowe.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Art. 15 ust. 1 ustawy z dnia 13 lipca 2023 r. o zmianie ustawy o udostępnianiu informacji o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środowisku i jego ochronie, udziale społeczeństwa w ochronie środowiska oraz o ocenach</w:t>
      </w:r>
    </w:p>
    <w:p w:rsidR="009608B5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oddziaływania na środowisko oraz niektórych innych ustaw (Dz. U. poz. 1890):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Do spraw</w:t>
      </w:r>
    </w:p>
    <w:p w:rsidR="009D432F" w:rsidRPr="009608B5" w:rsidRDefault="009608B5" w:rsidP="009608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9608B5">
        <w:rPr>
          <w:rFonts w:asciiTheme="minorHAnsi" w:hAnsiTheme="minorHAnsi" w:cstheme="minorHAnsi"/>
          <w:sz w:val="24"/>
          <w:szCs w:val="20"/>
          <w:lang w:eastAsia="pl-PL"/>
        </w:rPr>
        <w:t>prowadzonych na podstawie ustawy zmienianej w art. 1 wsz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czętych i niezakończonych przed dniem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 xml:space="preserve">wejścia w życie niniejszej ustawy stosuje się przepisy ustawy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zmienianej w art. 1 w brzmieniu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 xml:space="preserve">dotychczasowym, z wyjątkiem przepisów art. 61 ust. 1, art. 66 ust. 1 pkt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5, art. 82 ust. 1 oraz art. 86f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ust. 2 i 4 ustawy zmienianej w art. 1, które stosuje się w brzmieniu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nadanym niniejszą ustawą, oraz </w:t>
      </w:r>
      <w:r w:rsidRPr="009608B5">
        <w:rPr>
          <w:rFonts w:asciiTheme="minorHAnsi" w:hAnsiTheme="minorHAnsi" w:cstheme="minorHAnsi"/>
          <w:sz w:val="24"/>
          <w:szCs w:val="20"/>
          <w:lang w:eastAsia="pl-PL"/>
        </w:rPr>
        <w:t>stosuje się przepisy art. 86f ust. 1a, 2a i 8 ustawy zmienianej w art. 1.</w:t>
      </w:r>
    </w:p>
    <w:sectPr w:rsidR="009D432F" w:rsidRPr="009608B5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9608B5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492C8C"/>
    <w:rsid w:val="00584526"/>
    <w:rsid w:val="00651C56"/>
    <w:rsid w:val="00677AD1"/>
    <w:rsid w:val="00746822"/>
    <w:rsid w:val="007C5855"/>
    <w:rsid w:val="008227FC"/>
    <w:rsid w:val="008465FA"/>
    <w:rsid w:val="009608B5"/>
    <w:rsid w:val="009D432F"/>
    <w:rsid w:val="00B9611E"/>
    <w:rsid w:val="00C1784A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7CB5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B074-EA40-478D-ACDF-07DD349D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73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12</cp:revision>
  <cp:lastPrinted>2010-12-24T09:23:00Z</cp:lastPrinted>
  <dcterms:created xsi:type="dcterms:W3CDTF">2022-11-06T06:10:00Z</dcterms:created>
  <dcterms:modified xsi:type="dcterms:W3CDTF">2025-08-26T10:09:00Z</dcterms:modified>
</cp:coreProperties>
</file>