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73CFA642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9370A3">
        <w:rPr>
          <w:rFonts w:ascii="Times New Roman" w:hAnsi="Times New Roman"/>
          <w:bCs/>
          <w:sz w:val="24"/>
          <w:szCs w:val="24"/>
        </w:rPr>
        <w:t>13</w:t>
      </w:r>
      <w:r w:rsidR="0080266F">
        <w:rPr>
          <w:rFonts w:ascii="Times New Roman" w:hAnsi="Times New Roman"/>
          <w:bCs/>
          <w:sz w:val="24"/>
          <w:szCs w:val="24"/>
        </w:rPr>
        <w:t>6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80266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9370A3">
        <w:rPr>
          <w:rFonts w:ascii="Times New Roman" w:hAnsi="Times New Roman"/>
          <w:sz w:val="24"/>
          <w:szCs w:val="24"/>
        </w:rPr>
        <w:t xml:space="preserve">sierpnia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80266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37ACF5A7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0266F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32222513" w14:textId="77777777" w:rsidR="0080266F" w:rsidRDefault="0080266F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65E505B" w14:textId="75CB7C2D" w:rsidR="0071173B" w:rsidRDefault="0071173B" w:rsidP="008026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70A3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80266F">
        <w:rPr>
          <w:rFonts w:ascii="Times New Roman" w:hAnsi="Times New Roman"/>
          <w:sz w:val="24"/>
          <w:szCs w:val="24"/>
        </w:rPr>
        <w:t>Głuchów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</w:t>
      </w:r>
      <w:r w:rsidR="0080266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 xml:space="preserve">w Łowiczu, ul. Sochaczewska 52 przedstawiła Państwowemu Powiatowemu Inspektorowi Sanitarnemu </w:t>
      </w:r>
      <w:r w:rsidR="0080266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bookmarkStart w:id="2" w:name="_Hlk134093751"/>
      <w:r w:rsidR="0080266F">
        <w:rPr>
          <w:rFonts w:ascii="Times New Roman" w:hAnsi="Times New Roman"/>
          <w:sz w:val="24"/>
          <w:szCs w:val="24"/>
        </w:rPr>
        <w:t>04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80266F">
        <w:rPr>
          <w:rFonts w:ascii="Times New Roman" w:hAnsi="Times New Roman"/>
          <w:sz w:val="24"/>
          <w:szCs w:val="24"/>
        </w:rPr>
        <w:t>8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9370A3">
        <w:rPr>
          <w:rFonts w:ascii="Times New Roman" w:hAnsi="Times New Roman"/>
          <w:sz w:val="24"/>
          <w:szCs w:val="24"/>
        </w:rPr>
        <w:t>punktu na sieci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80266F">
        <w:rPr>
          <w:rFonts w:ascii="Times New Roman" w:hAnsi="Times New Roman"/>
          <w:sz w:val="24"/>
          <w:szCs w:val="24"/>
        </w:rPr>
        <w:t>Szkoły Podstawowej w Głuchowie, ul. Rawska 9</w:t>
      </w:r>
      <w:r w:rsidR="00B77153">
        <w:rPr>
          <w:rFonts w:ascii="Times New Roman" w:hAnsi="Times New Roman"/>
          <w:sz w:val="24"/>
          <w:szCs w:val="24"/>
        </w:rPr>
        <w:t>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z badań z dnia </w:t>
      </w:r>
      <w:r w:rsidR="0080266F">
        <w:rPr>
          <w:rFonts w:ascii="Times New Roman" w:hAnsi="Times New Roman"/>
          <w:sz w:val="24"/>
          <w:szCs w:val="24"/>
        </w:rPr>
        <w:t>1</w:t>
      </w:r>
      <w:r w:rsidR="009370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9370A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.2025 r. </w:t>
      </w:r>
      <w:r w:rsidR="008026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nr </w:t>
      </w:r>
      <w:r w:rsidR="009370A3">
        <w:rPr>
          <w:rFonts w:ascii="Times New Roman" w:hAnsi="Times New Roman"/>
          <w:sz w:val="24"/>
          <w:szCs w:val="24"/>
        </w:rPr>
        <w:t>7</w:t>
      </w:r>
      <w:r w:rsidR="0080266F">
        <w:rPr>
          <w:rFonts w:ascii="Times New Roman" w:hAnsi="Times New Roman"/>
          <w:sz w:val="24"/>
          <w:szCs w:val="24"/>
        </w:rPr>
        <w:t>8158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1B2A4FF1" w:rsidR="0071173B" w:rsidRPr="000913D1" w:rsidRDefault="0071173B" w:rsidP="0080266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</w:t>
      </w:r>
      <w:r w:rsidR="009370A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32E3CABD" w:rsidR="0071173B" w:rsidRDefault="0071173B" w:rsidP="0080266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80266F"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80266F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0667"/>
    <w:rsid w:val="002E42B5"/>
    <w:rsid w:val="002F6C2D"/>
    <w:rsid w:val="003324B2"/>
    <w:rsid w:val="00334D04"/>
    <w:rsid w:val="00340909"/>
    <w:rsid w:val="00342EFB"/>
    <w:rsid w:val="00343ADD"/>
    <w:rsid w:val="00345C91"/>
    <w:rsid w:val="003467C6"/>
    <w:rsid w:val="003801A5"/>
    <w:rsid w:val="00386225"/>
    <w:rsid w:val="0038680B"/>
    <w:rsid w:val="00387842"/>
    <w:rsid w:val="003919EB"/>
    <w:rsid w:val="00393AD6"/>
    <w:rsid w:val="0039481A"/>
    <w:rsid w:val="00394B52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233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0266F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370A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048E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4CDB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17D67"/>
    <w:rsid w:val="00B25EE3"/>
    <w:rsid w:val="00B271BB"/>
    <w:rsid w:val="00B30113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76D8A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4962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9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2025-08-20T09:41:00Z</dcterms:created>
  <dcterms:modified xsi:type="dcterms:W3CDTF">2025-08-20T09:49:00Z</dcterms:modified>
</cp:coreProperties>
</file>