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A0" w:rsidRDefault="0058292C" w:rsidP="00B3403F">
      <w:pPr>
        <w:spacing w:after="0" w:line="240" w:lineRule="auto"/>
        <w:ind w:left="4956"/>
      </w:pPr>
      <w:r>
        <w:rPr>
          <w:rFonts w:ascii="Times New Roman" w:hAnsi="Times New Roman"/>
          <w:sz w:val="24"/>
          <w:szCs w:val="24"/>
        </w:rPr>
        <w:t xml:space="preserve">      </w:t>
      </w:r>
      <w:r w:rsidR="009B006D">
        <w:rPr>
          <w:rFonts w:ascii="Times New Roman" w:hAnsi="Times New Roman"/>
          <w:sz w:val="24"/>
          <w:szCs w:val="24"/>
        </w:rPr>
        <w:t xml:space="preserve"> </w:t>
      </w:r>
      <w:r w:rsidR="006D7262">
        <w:rPr>
          <w:rFonts w:ascii="Times New Roman" w:hAnsi="Times New Roman"/>
          <w:sz w:val="24"/>
          <w:szCs w:val="24"/>
        </w:rPr>
        <w:t xml:space="preserve">        </w:t>
      </w:r>
    </w:p>
    <w:p w:rsidR="00B3403F" w:rsidRDefault="00B3403F" w:rsidP="0027674A">
      <w:pPr>
        <w:pStyle w:val="NormalnyWeb"/>
        <w:spacing w:before="0" w:beforeAutospacing="0" w:after="0" w:afterAutospacing="0"/>
        <w:jc w:val="right"/>
      </w:pPr>
      <w:r>
        <w:t xml:space="preserve">Załącznik </w:t>
      </w:r>
      <w:r w:rsidR="00F52EA3">
        <w:t xml:space="preserve">nr 4 </w:t>
      </w:r>
      <w:bookmarkStart w:id="0" w:name="_GoBack"/>
      <w:bookmarkEnd w:id="0"/>
      <w:r>
        <w:t xml:space="preserve">do </w:t>
      </w:r>
      <w:r w:rsidR="0027674A">
        <w:t>o</w:t>
      </w:r>
      <w:r w:rsidR="00A96F0F">
        <w:t>ferty z dnia………………………..</w:t>
      </w:r>
    </w:p>
    <w:p w:rsidR="00B3403F" w:rsidRDefault="00B3403F" w:rsidP="00B3403F">
      <w:pPr>
        <w:pStyle w:val="NormalnyWeb"/>
        <w:spacing w:before="0" w:beforeAutospacing="0" w:after="0" w:afterAutospacing="0"/>
        <w:jc w:val="right"/>
      </w:pPr>
    </w:p>
    <w:p w:rsidR="00F51C12" w:rsidRDefault="00A96F0F" w:rsidP="00A96F0F">
      <w:pPr>
        <w:pStyle w:val="NormalnyWeb"/>
        <w:spacing w:before="0" w:beforeAutospacing="0" w:after="0" w:afterAutospacing="0"/>
        <w:jc w:val="both"/>
      </w:pPr>
      <w:r>
        <w:t>……………………………………………..</w:t>
      </w:r>
    </w:p>
    <w:p w:rsidR="00A96F0F" w:rsidRDefault="00A96F0F" w:rsidP="00A96F0F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A96F0F">
        <w:rPr>
          <w:sz w:val="20"/>
          <w:szCs w:val="20"/>
        </w:rPr>
        <w:t>(pieczęć wykonawcy)</w:t>
      </w:r>
    </w:p>
    <w:p w:rsidR="00A96F0F" w:rsidRDefault="00A96F0F" w:rsidP="00A96F0F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A96F0F" w:rsidRPr="00A96F0F" w:rsidRDefault="00A96F0F" w:rsidP="00A96F0F">
      <w:pPr>
        <w:pStyle w:val="NormalnyWeb"/>
        <w:spacing w:before="0" w:beforeAutospacing="0" w:after="0" w:afterAutospacing="0"/>
        <w:jc w:val="center"/>
        <w:rPr>
          <w:b/>
        </w:rPr>
      </w:pPr>
      <w:r w:rsidRPr="00A96F0F">
        <w:rPr>
          <w:b/>
        </w:rPr>
        <w:t>FORMULARZ CENOWY DO OFERTY NA</w:t>
      </w:r>
    </w:p>
    <w:p w:rsidR="00A96F0F" w:rsidRDefault="0027674A" w:rsidP="00A96F0F">
      <w:pPr>
        <w:pStyle w:val="NormalnyWeb"/>
        <w:spacing w:before="0" w:beforeAutospacing="0" w:after="0" w:afterAutospacing="0"/>
        <w:jc w:val="center"/>
      </w:pPr>
      <w:r>
        <w:t>publikację</w:t>
      </w:r>
      <w:r w:rsidR="00A96F0F">
        <w:t xml:space="preserve"> w prasie o zasięgu regionalnym i krajowym </w:t>
      </w:r>
      <w:proofErr w:type="spellStart"/>
      <w:r w:rsidR="00A96F0F">
        <w:t>obwieszczeń</w:t>
      </w:r>
      <w:proofErr w:type="spellEnd"/>
      <w:r w:rsidR="00A96F0F">
        <w:t xml:space="preserve"> Regionalnego Dyrektora Ochrony Środowiska </w:t>
      </w:r>
      <w:r w:rsidR="00A96F0F">
        <w:br/>
        <w:t xml:space="preserve">w Szczecinie wykonany na podstawie dwóch </w:t>
      </w:r>
      <w:proofErr w:type="spellStart"/>
      <w:r w:rsidR="00A96F0F">
        <w:t>obwieszczeń</w:t>
      </w:r>
      <w:proofErr w:type="spellEnd"/>
      <w:r w:rsidR="00A96F0F">
        <w:t xml:space="preserve"> przedstawionych w załącznikach nr </w:t>
      </w:r>
      <w:r>
        <w:t>2 i nr 3</w:t>
      </w:r>
      <w:r w:rsidR="00A96F0F">
        <w:t>.</w:t>
      </w:r>
    </w:p>
    <w:p w:rsidR="00A96F0F" w:rsidRDefault="00A96F0F" w:rsidP="00A96F0F">
      <w:pPr>
        <w:pStyle w:val="NormalnyWeb"/>
        <w:spacing w:before="0" w:beforeAutospacing="0" w:after="0" w:afterAutospacing="0"/>
        <w:jc w:val="center"/>
      </w:pPr>
    </w:p>
    <w:p w:rsidR="00A96F0F" w:rsidRDefault="00A96F0F" w:rsidP="00A96F0F">
      <w:pPr>
        <w:pStyle w:val="NormalnyWeb"/>
        <w:spacing w:before="0" w:beforeAutospacing="0" w:after="0" w:afterAutospacing="0"/>
        <w:jc w:val="both"/>
      </w:pPr>
      <w:r w:rsidRPr="00A96F0F">
        <w:rPr>
          <w:b/>
        </w:rPr>
        <w:t xml:space="preserve">Część I. </w:t>
      </w:r>
      <w:r w:rsidR="0027674A">
        <w:rPr>
          <w:b/>
        </w:rPr>
        <w:t>Publikacja</w:t>
      </w:r>
      <w:r w:rsidRPr="00A96F0F">
        <w:rPr>
          <w:b/>
        </w:rPr>
        <w:t xml:space="preserve"> w prasie o zasięgu regionalnym (obejmującym województwo zachodniopomorskie)</w:t>
      </w:r>
      <w:r>
        <w:t xml:space="preserve"> </w:t>
      </w:r>
      <w:proofErr w:type="spellStart"/>
      <w:r>
        <w:t>obwieszczeń</w:t>
      </w:r>
      <w:proofErr w:type="spellEnd"/>
      <w:r>
        <w:t xml:space="preserve"> Regionalnego Dyrektora Ochrony Środowiska w Szczecinie:</w:t>
      </w:r>
    </w:p>
    <w:p w:rsidR="005C22A1" w:rsidRDefault="005C22A1" w:rsidP="00A96F0F">
      <w:pPr>
        <w:pStyle w:val="NormalnyWeb"/>
        <w:spacing w:before="0" w:beforeAutospacing="0" w:after="0" w:afterAutospacing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006"/>
        <w:gridCol w:w="2693"/>
        <w:gridCol w:w="2693"/>
        <w:gridCol w:w="2835"/>
      </w:tblGrid>
      <w:tr w:rsidR="002C305E" w:rsidRPr="005C22A1" w:rsidTr="002C305E">
        <w:trPr>
          <w:trHeight w:val="1503"/>
        </w:trPr>
        <w:tc>
          <w:tcPr>
            <w:tcW w:w="2376" w:type="dxa"/>
          </w:tcPr>
          <w:p w:rsidR="002C305E" w:rsidRPr="005C22A1" w:rsidRDefault="002C305E" w:rsidP="00A96F0F">
            <w:pPr>
              <w:pStyle w:val="NormalnyWeb"/>
              <w:spacing w:before="0" w:beforeAutospacing="0" w:after="0" w:afterAutospacing="0"/>
              <w:jc w:val="both"/>
            </w:pPr>
            <w:r w:rsidRPr="005C22A1">
              <w:t>Cena 1 modułu brutto [zł]</w:t>
            </w:r>
          </w:p>
        </w:tc>
        <w:tc>
          <w:tcPr>
            <w:tcW w:w="3006" w:type="dxa"/>
          </w:tcPr>
          <w:p w:rsidR="002C305E" w:rsidRPr="005C22A1" w:rsidRDefault="002C305E" w:rsidP="0027674A">
            <w:pPr>
              <w:pStyle w:val="NormalnyWeb"/>
              <w:spacing w:before="0" w:beforeAutospacing="0" w:after="0" w:afterAutospacing="0"/>
              <w:jc w:val="both"/>
            </w:pPr>
            <w:r w:rsidRPr="005C22A1">
              <w:t xml:space="preserve">Przyjęta wielkość modułu [cm] dla obwieszczenia </w:t>
            </w:r>
            <w:r>
              <w:br/>
            </w:r>
            <w:r w:rsidR="0027674A">
              <w:t>w załączniku nr 2</w:t>
            </w:r>
          </w:p>
        </w:tc>
        <w:tc>
          <w:tcPr>
            <w:tcW w:w="2693" w:type="dxa"/>
          </w:tcPr>
          <w:p w:rsidR="002C305E" w:rsidRPr="005C22A1" w:rsidRDefault="002C305E" w:rsidP="0027674A">
            <w:pPr>
              <w:pStyle w:val="NormalnyWeb"/>
              <w:spacing w:before="0" w:beforeAutospacing="0" w:after="0" w:afterAutospacing="0"/>
              <w:jc w:val="both"/>
            </w:pPr>
            <w:r w:rsidRPr="005C22A1">
              <w:t xml:space="preserve">Przyjęta wielkość modułu [cm] dla obwieszczenia </w:t>
            </w:r>
            <w:r>
              <w:br/>
            </w:r>
            <w:r w:rsidRPr="005C22A1">
              <w:t xml:space="preserve">w załączniku nr </w:t>
            </w:r>
            <w:r w:rsidR="0027674A">
              <w:t>3</w:t>
            </w:r>
          </w:p>
        </w:tc>
        <w:tc>
          <w:tcPr>
            <w:tcW w:w="2693" w:type="dxa"/>
          </w:tcPr>
          <w:p w:rsidR="002C305E" w:rsidRPr="005C22A1" w:rsidRDefault="002C305E" w:rsidP="0027674A">
            <w:pPr>
              <w:pStyle w:val="NormalnyWeb"/>
              <w:spacing w:before="0" w:beforeAutospacing="0" w:after="0" w:afterAutospacing="0"/>
              <w:jc w:val="both"/>
            </w:pPr>
            <w:r w:rsidRPr="005C22A1">
              <w:t xml:space="preserve">Wartość wydruku brutto [zł] całego obwieszczenia </w:t>
            </w:r>
            <w:r>
              <w:br/>
            </w:r>
            <w:r w:rsidRPr="005C22A1">
              <w:t xml:space="preserve">w załączniku nr </w:t>
            </w:r>
            <w:r w:rsidR="0027674A">
              <w:t>2</w:t>
            </w:r>
          </w:p>
        </w:tc>
        <w:tc>
          <w:tcPr>
            <w:tcW w:w="2835" w:type="dxa"/>
          </w:tcPr>
          <w:p w:rsidR="002C305E" w:rsidRPr="005C22A1" w:rsidRDefault="002C305E" w:rsidP="0027674A">
            <w:pPr>
              <w:pStyle w:val="NormalnyWeb"/>
              <w:spacing w:before="0" w:beforeAutospacing="0" w:after="0" w:afterAutospacing="0"/>
              <w:jc w:val="both"/>
            </w:pPr>
            <w:r w:rsidRPr="005C22A1">
              <w:t xml:space="preserve">Wartość wydruku brutto [zł] całego obwieszczenia </w:t>
            </w:r>
            <w:r>
              <w:br/>
            </w:r>
            <w:r w:rsidRPr="005C22A1">
              <w:t xml:space="preserve">w załączniku nr </w:t>
            </w:r>
            <w:r w:rsidR="0027674A">
              <w:t>3</w:t>
            </w:r>
          </w:p>
        </w:tc>
      </w:tr>
      <w:tr w:rsidR="002C305E" w:rsidRPr="005C22A1" w:rsidTr="002C305E">
        <w:tc>
          <w:tcPr>
            <w:tcW w:w="2376" w:type="dxa"/>
          </w:tcPr>
          <w:p w:rsidR="002C305E" w:rsidRPr="005C22A1" w:rsidRDefault="002C305E" w:rsidP="00A96F0F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3006" w:type="dxa"/>
          </w:tcPr>
          <w:p w:rsidR="002C305E" w:rsidRPr="005C22A1" w:rsidRDefault="002C305E" w:rsidP="00A96F0F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2C305E" w:rsidRPr="005C22A1" w:rsidRDefault="002C305E" w:rsidP="00A96F0F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2C305E" w:rsidRPr="005C22A1" w:rsidRDefault="002C305E" w:rsidP="00A96F0F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</w:tcPr>
          <w:p w:rsidR="002C305E" w:rsidRPr="005C22A1" w:rsidRDefault="002C305E" w:rsidP="00A96F0F">
            <w:pPr>
              <w:pStyle w:val="NormalnyWeb"/>
              <w:spacing w:before="0" w:beforeAutospacing="0" w:after="0" w:afterAutospacing="0"/>
              <w:jc w:val="both"/>
            </w:pPr>
          </w:p>
        </w:tc>
      </w:tr>
    </w:tbl>
    <w:p w:rsidR="00A96F0F" w:rsidRDefault="00A96F0F" w:rsidP="00A96F0F">
      <w:pPr>
        <w:pStyle w:val="NormalnyWeb"/>
        <w:spacing w:before="0" w:beforeAutospacing="0" w:after="0" w:afterAutospacing="0"/>
        <w:jc w:val="both"/>
      </w:pPr>
    </w:p>
    <w:p w:rsidR="000C760B" w:rsidRDefault="000C760B" w:rsidP="00A96F0F">
      <w:pPr>
        <w:pStyle w:val="NormalnyWeb"/>
        <w:spacing w:before="0" w:beforeAutospacing="0" w:after="0" w:afterAutospacing="0"/>
        <w:jc w:val="both"/>
        <w:rPr>
          <w:b/>
        </w:rPr>
      </w:pPr>
    </w:p>
    <w:p w:rsidR="000C760B" w:rsidRDefault="000C760B" w:rsidP="00A96F0F">
      <w:pPr>
        <w:pStyle w:val="NormalnyWeb"/>
        <w:spacing w:before="0" w:beforeAutospacing="0" w:after="0" w:afterAutospacing="0"/>
        <w:jc w:val="both"/>
        <w:rPr>
          <w:b/>
        </w:rPr>
      </w:pPr>
    </w:p>
    <w:p w:rsidR="000C760B" w:rsidRDefault="000C760B" w:rsidP="00A96F0F">
      <w:pPr>
        <w:pStyle w:val="NormalnyWeb"/>
        <w:spacing w:before="0" w:beforeAutospacing="0" w:after="0" w:afterAutospacing="0"/>
        <w:jc w:val="both"/>
        <w:rPr>
          <w:b/>
        </w:rPr>
      </w:pPr>
    </w:p>
    <w:p w:rsidR="000C760B" w:rsidRDefault="000C760B" w:rsidP="00A96F0F">
      <w:pPr>
        <w:pStyle w:val="NormalnyWeb"/>
        <w:spacing w:before="0" w:beforeAutospacing="0" w:after="0" w:afterAutospacing="0"/>
        <w:jc w:val="both"/>
        <w:rPr>
          <w:b/>
        </w:rPr>
      </w:pPr>
    </w:p>
    <w:p w:rsidR="000C760B" w:rsidRDefault="000C760B" w:rsidP="00A96F0F">
      <w:pPr>
        <w:pStyle w:val="NormalnyWeb"/>
        <w:spacing w:before="0" w:beforeAutospacing="0" w:after="0" w:afterAutospacing="0"/>
        <w:jc w:val="both"/>
        <w:rPr>
          <w:b/>
        </w:rPr>
      </w:pPr>
    </w:p>
    <w:p w:rsidR="0027674A" w:rsidRDefault="0027674A" w:rsidP="00A96F0F">
      <w:pPr>
        <w:pStyle w:val="NormalnyWeb"/>
        <w:spacing w:before="0" w:beforeAutospacing="0" w:after="0" w:afterAutospacing="0"/>
        <w:jc w:val="both"/>
        <w:rPr>
          <w:b/>
        </w:rPr>
      </w:pPr>
    </w:p>
    <w:p w:rsidR="00A96F0F" w:rsidRDefault="00A96F0F" w:rsidP="00A96F0F">
      <w:pPr>
        <w:pStyle w:val="NormalnyWeb"/>
        <w:spacing w:before="0" w:beforeAutospacing="0" w:after="0" w:afterAutospacing="0"/>
        <w:jc w:val="both"/>
      </w:pPr>
      <w:r w:rsidRPr="00A96F0F">
        <w:rPr>
          <w:b/>
        </w:rPr>
        <w:lastRenderedPageBreak/>
        <w:t xml:space="preserve">Część II. </w:t>
      </w:r>
      <w:r w:rsidR="0027674A">
        <w:rPr>
          <w:b/>
        </w:rPr>
        <w:t>Publikacja</w:t>
      </w:r>
      <w:r w:rsidRPr="00A96F0F">
        <w:rPr>
          <w:b/>
        </w:rPr>
        <w:t xml:space="preserve"> w prasie o zasięgu krajowym (ogólnopolskim)</w:t>
      </w:r>
      <w:r>
        <w:t xml:space="preserve"> </w:t>
      </w:r>
      <w:proofErr w:type="spellStart"/>
      <w:r>
        <w:t>obwieszczeń</w:t>
      </w:r>
      <w:proofErr w:type="spellEnd"/>
      <w:r>
        <w:t xml:space="preserve"> Regionalnego Dyrektora Ochrony Środowiska w Szczecinie:</w:t>
      </w:r>
    </w:p>
    <w:p w:rsidR="00A96F0F" w:rsidRDefault="00A96F0F" w:rsidP="00A96F0F">
      <w:pPr>
        <w:pStyle w:val="NormalnyWeb"/>
        <w:spacing w:before="0" w:beforeAutospacing="0" w:after="0" w:afterAutospacing="0"/>
        <w:jc w:val="both"/>
      </w:pPr>
    </w:p>
    <w:p w:rsidR="005C22A1" w:rsidRDefault="005C22A1" w:rsidP="00A96F0F">
      <w:pPr>
        <w:pStyle w:val="NormalnyWeb"/>
        <w:spacing w:before="0" w:beforeAutospacing="0" w:after="0" w:afterAutospacing="0"/>
        <w:jc w:val="both"/>
      </w:pPr>
      <w:r>
        <w:t xml:space="preserve"> </w:t>
      </w:r>
    </w:p>
    <w:p w:rsidR="005C22A1" w:rsidRDefault="005C22A1" w:rsidP="00A96F0F">
      <w:pPr>
        <w:pStyle w:val="NormalnyWeb"/>
        <w:spacing w:before="0" w:beforeAutospacing="0" w:after="0" w:afterAutospacing="0"/>
        <w:jc w:val="both"/>
      </w:pPr>
    </w:p>
    <w:p w:rsidR="005C22A1" w:rsidRDefault="005C22A1" w:rsidP="00A96F0F">
      <w:pPr>
        <w:pStyle w:val="NormalnyWeb"/>
        <w:spacing w:before="0" w:beforeAutospacing="0" w:after="0" w:afterAutospacing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006"/>
        <w:gridCol w:w="2693"/>
        <w:gridCol w:w="2693"/>
        <w:gridCol w:w="2835"/>
      </w:tblGrid>
      <w:tr w:rsidR="002C305E" w:rsidRPr="005C22A1" w:rsidTr="00324991">
        <w:trPr>
          <w:trHeight w:val="1503"/>
        </w:trPr>
        <w:tc>
          <w:tcPr>
            <w:tcW w:w="2376" w:type="dxa"/>
          </w:tcPr>
          <w:p w:rsidR="002C305E" w:rsidRPr="005C22A1" w:rsidRDefault="002C305E" w:rsidP="00324991">
            <w:pPr>
              <w:pStyle w:val="NormalnyWeb"/>
              <w:spacing w:before="0" w:beforeAutospacing="0" w:after="0" w:afterAutospacing="0"/>
              <w:jc w:val="both"/>
            </w:pPr>
            <w:r w:rsidRPr="005C22A1">
              <w:t>Cena 1 modułu brutto [zł]</w:t>
            </w:r>
          </w:p>
        </w:tc>
        <w:tc>
          <w:tcPr>
            <w:tcW w:w="3006" w:type="dxa"/>
          </w:tcPr>
          <w:p w:rsidR="002C305E" w:rsidRPr="005C22A1" w:rsidRDefault="002C305E" w:rsidP="0027674A">
            <w:pPr>
              <w:pStyle w:val="NormalnyWeb"/>
              <w:spacing w:before="0" w:beforeAutospacing="0" w:after="0" w:afterAutospacing="0"/>
              <w:jc w:val="both"/>
            </w:pPr>
            <w:r w:rsidRPr="005C22A1">
              <w:t xml:space="preserve">Przyjęta wielkość modułu [cm] dla obwieszczenia </w:t>
            </w:r>
            <w:r>
              <w:br/>
            </w:r>
            <w:r w:rsidRPr="005C22A1">
              <w:t xml:space="preserve">w załączniku nr </w:t>
            </w:r>
            <w:r w:rsidR="0027674A">
              <w:t>2</w:t>
            </w:r>
          </w:p>
        </w:tc>
        <w:tc>
          <w:tcPr>
            <w:tcW w:w="2693" w:type="dxa"/>
          </w:tcPr>
          <w:p w:rsidR="002C305E" w:rsidRPr="005C22A1" w:rsidRDefault="002C305E" w:rsidP="0027674A">
            <w:pPr>
              <w:pStyle w:val="NormalnyWeb"/>
              <w:spacing w:before="0" w:beforeAutospacing="0" w:after="0" w:afterAutospacing="0"/>
              <w:jc w:val="both"/>
            </w:pPr>
            <w:r w:rsidRPr="005C22A1">
              <w:t xml:space="preserve">Przyjęta wielkość modułu [cm] dla obwieszczenia </w:t>
            </w:r>
            <w:r>
              <w:br/>
            </w:r>
            <w:r w:rsidRPr="005C22A1">
              <w:t xml:space="preserve">w załączniku nr </w:t>
            </w:r>
            <w:r w:rsidR="0027674A">
              <w:t>3</w:t>
            </w:r>
          </w:p>
        </w:tc>
        <w:tc>
          <w:tcPr>
            <w:tcW w:w="2693" w:type="dxa"/>
          </w:tcPr>
          <w:p w:rsidR="002C305E" w:rsidRPr="005C22A1" w:rsidRDefault="002C305E" w:rsidP="0027674A">
            <w:pPr>
              <w:pStyle w:val="NormalnyWeb"/>
              <w:spacing w:before="0" w:beforeAutospacing="0" w:after="0" w:afterAutospacing="0"/>
              <w:jc w:val="both"/>
            </w:pPr>
            <w:r w:rsidRPr="005C22A1">
              <w:t xml:space="preserve">Wartość wydruku brutto [zł] całego obwieszczenia </w:t>
            </w:r>
            <w:r>
              <w:br/>
            </w:r>
            <w:r w:rsidRPr="005C22A1">
              <w:t xml:space="preserve">w załączniku nr </w:t>
            </w:r>
            <w:r w:rsidR="0027674A">
              <w:t>2</w:t>
            </w:r>
          </w:p>
        </w:tc>
        <w:tc>
          <w:tcPr>
            <w:tcW w:w="2835" w:type="dxa"/>
          </w:tcPr>
          <w:p w:rsidR="002C305E" w:rsidRPr="005C22A1" w:rsidRDefault="002C305E" w:rsidP="0027674A">
            <w:pPr>
              <w:pStyle w:val="NormalnyWeb"/>
              <w:spacing w:before="0" w:beforeAutospacing="0" w:after="0" w:afterAutospacing="0"/>
              <w:jc w:val="both"/>
            </w:pPr>
            <w:r w:rsidRPr="005C22A1">
              <w:t xml:space="preserve">Wartość wydruku brutto [zł] całego obwieszczenia </w:t>
            </w:r>
            <w:r>
              <w:br/>
            </w:r>
            <w:r w:rsidRPr="005C22A1">
              <w:t xml:space="preserve">w załączniku nr </w:t>
            </w:r>
            <w:r w:rsidR="0027674A">
              <w:t>3</w:t>
            </w:r>
          </w:p>
        </w:tc>
      </w:tr>
      <w:tr w:rsidR="002C305E" w:rsidRPr="005C22A1" w:rsidTr="00324991">
        <w:tc>
          <w:tcPr>
            <w:tcW w:w="2376" w:type="dxa"/>
          </w:tcPr>
          <w:p w:rsidR="002C305E" w:rsidRPr="005C22A1" w:rsidRDefault="002C305E" w:rsidP="00324991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3006" w:type="dxa"/>
          </w:tcPr>
          <w:p w:rsidR="002C305E" w:rsidRPr="005C22A1" w:rsidRDefault="002C305E" w:rsidP="00324991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2C305E" w:rsidRPr="005C22A1" w:rsidRDefault="002C305E" w:rsidP="00324991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2C305E" w:rsidRPr="005C22A1" w:rsidRDefault="002C305E" w:rsidP="00324991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</w:tcPr>
          <w:p w:rsidR="002C305E" w:rsidRPr="005C22A1" w:rsidRDefault="002C305E" w:rsidP="00324991">
            <w:pPr>
              <w:pStyle w:val="NormalnyWeb"/>
              <w:spacing w:before="0" w:beforeAutospacing="0" w:after="0" w:afterAutospacing="0"/>
              <w:jc w:val="both"/>
            </w:pPr>
          </w:p>
        </w:tc>
      </w:tr>
    </w:tbl>
    <w:p w:rsidR="005C22A1" w:rsidRDefault="005C22A1" w:rsidP="00A96F0F">
      <w:pPr>
        <w:pStyle w:val="NormalnyWeb"/>
        <w:spacing w:before="0" w:beforeAutospacing="0" w:after="0" w:afterAutospacing="0"/>
        <w:jc w:val="both"/>
      </w:pPr>
    </w:p>
    <w:p w:rsidR="005C22A1" w:rsidRDefault="005C22A1" w:rsidP="00A96F0F">
      <w:pPr>
        <w:pStyle w:val="NormalnyWeb"/>
        <w:spacing w:before="0" w:beforeAutospacing="0" w:after="0" w:afterAutospacing="0"/>
        <w:jc w:val="both"/>
      </w:pPr>
    </w:p>
    <w:p w:rsidR="005C22A1" w:rsidRDefault="005C22A1" w:rsidP="00A96F0F">
      <w:pPr>
        <w:pStyle w:val="NormalnyWeb"/>
        <w:spacing w:before="0" w:beforeAutospacing="0" w:after="0" w:afterAutospacing="0"/>
        <w:jc w:val="both"/>
      </w:pPr>
    </w:p>
    <w:p w:rsidR="005C22A1" w:rsidRDefault="005C22A1" w:rsidP="00A96F0F">
      <w:pPr>
        <w:pStyle w:val="NormalnyWeb"/>
        <w:spacing w:before="0" w:beforeAutospacing="0" w:after="0" w:afterAutospacing="0"/>
        <w:jc w:val="both"/>
      </w:pPr>
    </w:p>
    <w:p w:rsidR="005C22A1" w:rsidRDefault="005C22A1" w:rsidP="00A96F0F">
      <w:pPr>
        <w:pStyle w:val="NormalnyWeb"/>
        <w:spacing w:before="0" w:beforeAutospacing="0" w:after="0" w:afterAutospacing="0"/>
        <w:jc w:val="both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…………………………………………………………………...</w:t>
      </w:r>
    </w:p>
    <w:p w:rsidR="005C22A1" w:rsidRPr="005C22A1" w:rsidRDefault="005C22A1" w:rsidP="00A96F0F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0C760B">
        <w:rPr>
          <w:sz w:val="20"/>
          <w:szCs w:val="20"/>
        </w:rPr>
        <w:t>m</w:t>
      </w:r>
      <w:r w:rsidRPr="005C22A1">
        <w:rPr>
          <w:sz w:val="20"/>
          <w:szCs w:val="20"/>
        </w:rPr>
        <w:t>iejscowość i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(imię, nazwisko, podpis, pieczątka)</w:t>
      </w:r>
      <w:r w:rsidRPr="005C22A1">
        <w:rPr>
          <w:sz w:val="20"/>
          <w:szCs w:val="20"/>
        </w:rPr>
        <w:tab/>
      </w:r>
    </w:p>
    <w:sectPr w:rsidR="005C22A1" w:rsidRPr="005C22A1" w:rsidSect="001347A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61" w:rsidRDefault="002B4361" w:rsidP="000F38F9">
      <w:pPr>
        <w:spacing w:after="0" w:line="240" w:lineRule="auto"/>
      </w:pPr>
      <w:r>
        <w:separator/>
      </w:r>
    </w:p>
  </w:endnote>
  <w:endnote w:type="continuationSeparator" w:id="0">
    <w:p w:rsidR="002B4361" w:rsidRDefault="002B436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57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701"/>
      <w:gridCol w:w="1438"/>
      <w:gridCol w:w="1438"/>
    </w:tblGrid>
    <w:tr w:rsidR="00AA68F7" w:rsidRPr="00FE7DDC" w:rsidTr="00A777F6">
      <w:trPr>
        <w:trHeight w:val="1918"/>
      </w:trPr>
      <w:tc>
        <w:tcPr>
          <w:tcW w:w="5999" w:type="dxa"/>
        </w:tcPr>
        <w:p w:rsidR="00AA68F7" w:rsidRPr="00FE7DDC" w:rsidRDefault="00AA68F7" w:rsidP="00A777F6">
          <w:pPr>
            <w:pStyle w:val="Nagwek"/>
            <w:tabs>
              <w:tab w:val="clear" w:pos="4536"/>
              <w:tab w:val="center" w:pos="0"/>
            </w:tabs>
            <w:jc w:val="center"/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AA68F7" w:rsidRPr="00FE7DDC" w:rsidRDefault="00AA68F7" w:rsidP="00A777F6">
          <w:pPr>
            <w:pStyle w:val="Nagwek"/>
            <w:tabs>
              <w:tab w:val="clear" w:pos="4536"/>
              <w:tab w:val="center" w:pos="0"/>
            </w:tabs>
            <w:jc w:val="center"/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AA68F7" w:rsidRPr="00FE7DDC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6023078" cy="725727"/>
                <wp:effectExtent l="0" t="0" r="0" b="0"/>
                <wp:docPr id="22" name="Obraz 2" descr="adres_RDOS_Szczecin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adres_RDOS_Szczecin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5579" cy="7320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 w:rsidR="00AA68F7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noProof/>
              <w:lang w:eastAsia="pl-PL"/>
            </w:rPr>
          </w:pPr>
        </w:p>
        <w:p w:rsidR="00AA68F7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noProof/>
              <w:lang w:eastAsia="pl-PL"/>
            </w:rPr>
          </w:pPr>
        </w:p>
        <w:p w:rsidR="00AA68F7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AA68F7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AA68F7" w:rsidRPr="00FE7DDC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</w:tc>
      <w:tc>
        <w:tcPr>
          <w:tcW w:w="3289" w:type="dxa"/>
        </w:tcPr>
        <w:p w:rsidR="00AA68F7" w:rsidRPr="00FE7DDC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AA68F7" w:rsidRPr="00FE7DDC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AA68F7" w:rsidRPr="00FE7DDC" w:rsidRDefault="00AA68F7" w:rsidP="00A777F6">
          <w:pPr>
            <w:pStyle w:val="Nagwek"/>
            <w:tabs>
              <w:tab w:val="center" w:pos="0"/>
            </w:tabs>
            <w:jc w:val="center"/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</w:tc>
    </w:tr>
  </w:tbl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57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841"/>
      <w:gridCol w:w="1868"/>
      <w:gridCol w:w="1868"/>
    </w:tblGrid>
    <w:tr w:rsidR="005C41DE" w:rsidRPr="00FE7DDC" w:rsidTr="00A777F6">
      <w:trPr>
        <w:trHeight w:val="1918"/>
      </w:trPr>
      <w:tc>
        <w:tcPr>
          <w:tcW w:w="5999" w:type="dxa"/>
        </w:tcPr>
        <w:p w:rsidR="005C41DE" w:rsidRPr="00FE7DDC" w:rsidRDefault="005C41DE" w:rsidP="00A777F6">
          <w:pPr>
            <w:pStyle w:val="Nagwek"/>
            <w:tabs>
              <w:tab w:val="clear" w:pos="4536"/>
              <w:tab w:val="center" w:pos="0"/>
            </w:tabs>
            <w:jc w:val="center"/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5C41DE" w:rsidRPr="00FE7DDC" w:rsidRDefault="005C41DE" w:rsidP="00A777F6">
          <w:pPr>
            <w:pStyle w:val="Nagwek"/>
            <w:tabs>
              <w:tab w:val="clear" w:pos="4536"/>
              <w:tab w:val="center" w:pos="0"/>
            </w:tabs>
            <w:jc w:val="center"/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5C41DE" w:rsidRPr="00FE7DDC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5477245" cy="659959"/>
                <wp:effectExtent l="0" t="0" r="0" b="6985"/>
                <wp:docPr id="24" name="Obraz 2" descr="adres_RDOS_Szczecin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adres_RDOS_Szczecin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1200" cy="66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 w:rsidR="005C41DE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noProof/>
              <w:lang w:eastAsia="pl-PL"/>
            </w:rPr>
          </w:pPr>
        </w:p>
        <w:p w:rsidR="005C41DE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noProof/>
              <w:lang w:eastAsia="pl-PL"/>
            </w:rPr>
          </w:pPr>
        </w:p>
        <w:p w:rsidR="005C41DE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5C41DE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5C41DE" w:rsidRPr="00FE7DDC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</w:tc>
      <w:tc>
        <w:tcPr>
          <w:tcW w:w="3289" w:type="dxa"/>
        </w:tcPr>
        <w:p w:rsidR="005C41DE" w:rsidRPr="00FE7DDC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5C41DE" w:rsidRPr="00FE7DDC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5C41DE" w:rsidRPr="00FE7DDC" w:rsidRDefault="005C41DE" w:rsidP="00A777F6">
          <w:pPr>
            <w:pStyle w:val="Nagwek"/>
            <w:tabs>
              <w:tab w:val="center" w:pos="0"/>
            </w:tabs>
            <w:jc w:val="center"/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</w:tc>
    </w:tr>
  </w:tbl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61" w:rsidRDefault="002B4361" w:rsidP="000F38F9">
      <w:pPr>
        <w:spacing w:after="0" w:line="240" w:lineRule="auto"/>
      </w:pPr>
      <w:r>
        <w:separator/>
      </w:r>
    </w:p>
  </w:footnote>
  <w:footnote w:type="continuationSeparator" w:id="0">
    <w:p w:rsidR="002B4361" w:rsidRDefault="002B436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ACA" w:rsidRDefault="00314787" w:rsidP="00425F85">
    <w:pPr>
      <w:pStyle w:val="Nagwek"/>
      <w:tabs>
        <w:tab w:val="clear" w:pos="4536"/>
        <w:tab w:val="clear" w:pos="9072"/>
      </w:tabs>
      <w:ind w:hanging="851"/>
    </w:pPr>
    <w:r w:rsidRPr="00314787">
      <w:rPr>
        <w:noProof/>
        <w:lang w:eastAsia="pl-PL"/>
      </w:rPr>
      <w:drawing>
        <wp:inline distT="0" distB="0" distL="0" distR="0">
          <wp:extent cx="4903470" cy="934720"/>
          <wp:effectExtent l="19050" t="0" r="0" b="0"/>
          <wp:docPr id="23" name="Obraz 1" descr="logo_RDOS_Szczecin_poziom_26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Szczecin_poziom_26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13" w:hanging="180"/>
      </w:pPr>
    </w:lvl>
  </w:abstractNum>
  <w:abstractNum w:abstractNumId="2" w15:restartNumberingAfterBreak="0">
    <w:nsid w:val="00346F69"/>
    <w:multiLevelType w:val="hybridMultilevel"/>
    <w:tmpl w:val="BD8E9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866EF0"/>
    <w:multiLevelType w:val="hybridMultilevel"/>
    <w:tmpl w:val="2F5663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B45B42"/>
    <w:multiLevelType w:val="hybridMultilevel"/>
    <w:tmpl w:val="069866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3394416"/>
    <w:multiLevelType w:val="hybridMultilevel"/>
    <w:tmpl w:val="FE5EE3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1A2EC8"/>
    <w:multiLevelType w:val="hybridMultilevel"/>
    <w:tmpl w:val="F35250F2"/>
    <w:lvl w:ilvl="0" w:tplc="42E6DE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8C5F93"/>
    <w:multiLevelType w:val="hybridMultilevel"/>
    <w:tmpl w:val="89D05C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02909"/>
    <w:multiLevelType w:val="hybridMultilevel"/>
    <w:tmpl w:val="368859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BD6CF5"/>
    <w:multiLevelType w:val="hybridMultilevel"/>
    <w:tmpl w:val="C550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9563A"/>
    <w:multiLevelType w:val="hybridMultilevel"/>
    <w:tmpl w:val="A3A2F3B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4925BA"/>
    <w:multiLevelType w:val="hybridMultilevel"/>
    <w:tmpl w:val="19646650"/>
    <w:lvl w:ilvl="0" w:tplc="42E6DEA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E7713B"/>
    <w:multiLevelType w:val="multilevel"/>
    <w:tmpl w:val="5E22B2FC"/>
    <w:styleLink w:val="WWNum25"/>
    <w:lvl w:ilvl="0">
      <w:start w:val="1"/>
      <w:numFmt w:val="decimal"/>
      <w:lvlText w:val="%1)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1.%2.%3."/>
      <w:lvlJc w:val="right"/>
      <w:pPr>
        <w:ind w:left="2580" w:hanging="180"/>
      </w:pPr>
    </w:lvl>
    <w:lvl w:ilvl="3">
      <w:start w:val="1"/>
      <w:numFmt w:val="decimal"/>
      <w:lvlText w:val="%1.%2.%3.%4."/>
      <w:lvlJc w:val="left"/>
      <w:pPr>
        <w:ind w:left="3300" w:hanging="360"/>
      </w:pPr>
    </w:lvl>
    <w:lvl w:ilvl="4">
      <w:start w:val="1"/>
      <w:numFmt w:val="lowerLetter"/>
      <w:lvlText w:val="%1.%2.%3.%4.%5."/>
      <w:lvlJc w:val="left"/>
      <w:pPr>
        <w:ind w:left="4020" w:hanging="360"/>
      </w:pPr>
    </w:lvl>
    <w:lvl w:ilvl="5">
      <w:start w:val="1"/>
      <w:numFmt w:val="lowerRoman"/>
      <w:lvlText w:val="%1.%2.%3.%4.%5.%6."/>
      <w:lvlJc w:val="right"/>
      <w:pPr>
        <w:ind w:left="4740" w:hanging="180"/>
      </w:pPr>
    </w:lvl>
    <w:lvl w:ilvl="6">
      <w:start w:val="1"/>
      <w:numFmt w:val="decimal"/>
      <w:lvlText w:val="%1.%2.%3.%4.%5.%6.%7."/>
      <w:lvlJc w:val="left"/>
      <w:pPr>
        <w:ind w:left="5460" w:hanging="360"/>
      </w:pPr>
    </w:lvl>
    <w:lvl w:ilvl="7">
      <w:start w:val="1"/>
      <w:numFmt w:val="lowerLetter"/>
      <w:lvlText w:val="%1.%2.%3.%4.%5.%6.%7.%8."/>
      <w:lvlJc w:val="left"/>
      <w:pPr>
        <w:ind w:left="6180" w:hanging="360"/>
      </w:pPr>
    </w:lvl>
    <w:lvl w:ilvl="8">
      <w:start w:val="1"/>
      <w:numFmt w:val="lowerRoman"/>
      <w:lvlText w:val="%1.%2.%3.%4.%5.%6.%7.%8.%9."/>
      <w:lvlJc w:val="right"/>
      <w:pPr>
        <w:ind w:left="6900" w:hanging="180"/>
      </w:pPr>
    </w:lvl>
  </w:abstractNum>
  <w:abstractNum w:abstractNumId="13" w15:restartNumberingAfterBreak="0">
    <w:nsid w:val="2470195F"/>
    <w:multiLevelType w:val="hybridMultilevel"/>
    <w:tmpl w:val="7224590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54C0DD2"/>
    <w:multiLevelType w:val="hybridMultilevel"/>
    <w:tmpl w:val="D80841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77910E5"/>
    <w:multiLevelType w:val="hybridMultilevel"/>
    <w:tmpl w:val="DA3CE2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BF2384"/>
    <w:multiLevelType w:val="hybridMultilevel"/>
    <w:tmpl w:val="2C6812F4"/>
    <w:lvl w:ilvl="0" w:tplc="6CE60B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F615368"/>
    <w:multiLevelType w:val="hybridMultilevel"/>
    <w:tmpl w:val="FE40A3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6011D"/>
    <w:multiLevelType w:val="hybridMultilevel"/>
    <w:tmpl w:val="BBB458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832E5"/>
    <w:multiLevelType w:val="hybridMultilevel"/>
    <w:tmpl w:val="01928A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395999"/>
    <w:multiLevelType w:val="hybridMultilevel"/>
    <w:tmpl w:val="7E167BF6"/>
    <w:lvl w:ilvl="0" w:tplc="42E6DE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2B36CD"/>
    <w:multiLevelType w:val="hybridMultilevel"/>
    <w:tmpl w:val="1B8883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CC595F"/>
    <w:multiLevelType w:val="hybridMultilevel"/>
    <w:tmpl w:val="F9BEB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C4484"/>
    <w:multiLevelType w:val="hybridMultilevel"/>
    <w:tmpl w:val="29784A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7A1F15"/>
    <w:multiLevelType w:val="hybridMultilevel"/>
    <w:tmpl w:val="478C37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90C28"/>
    <w:multiLevelType w:val="hybridMultilevel"/>
    <w:tmpl w:val="E6F61052"/>
    <w:lvl w:ilvl="0" w:tplc="5DBA1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D7691"/>
    <w:multiLevelType w:val="hybridMultilevel"/>
    <w:tmpl w:val="D6D404EC"/>
    <w:lvl w:ilvl="0" w:tplc="BB0E9DD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9944E80"/>
    <w:multiLevelType w:val="hybridMultilevel"/>
    <w:tmpl w:val="7304C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A7CE5"/>
    <w:multiLevelType w:val="hybridMultilevel"/>
    <w:tmpl w:val="E52209FE"/>
    <w:lvl w:ilvl="0" w:tplc="16342A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68AA0B1D"/>
    <w:multiLevelType w:val="hybridMultilevel"/>
    <w:tmpl w:val="FA621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65048"/>
    <w:multiLevelType w:val="hybridMultilevel"/>
    <w:tmpl w:val="17B004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98C7B69"/>
    <w:multiLevelType w:val="hybridMultilevel"/>
    <w:tmpl w:val="9EBE4662"/>
    <w:lvl w:ilvl="0" w:tplc="A6B05A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2E2288A"/>
    <w:multiLevelType w:val="hybridMultilevel"/>
    <w:tmpl w:val="D2E08B72"/>
    <w:lvl w:ilvl="0" w:tplc="D34819E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47505"/>
    <w:multiLevelType w:val="hybridMultilevel"/>
    <w:tmpl w:val="25C415EA"/>
    <w:lvl w:ilvl="0" w:tplc="2B945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74464"/>
    <w:multiLevelType w:val="hybridMultilevel"/>
    <w:tmpl w:val="9D566272"/>
    <w:lvl w:ilvl="0" w:tplc="4CE6794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6CE60B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A580C31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F1CB8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478A2B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4"/>
  </w:num>
  <w:num w:numId="4">
    <w:abstractNumId w:val="34"/>
  </w:num>
  <w:num w:numId="5">
    <w:abstractNumId w:val="2"/>
  </w:num>
  <w:num w:numId="6">
    <w:abstractNumId w:val="18"/>
  </w:num>
  <w:num w:numId="7">
    <w:abstractNumId w:val="3"/>
  </w:num>
  <w:num w:numId="8">
    <w:abstractNumId w:val="5"/>
  </w:num>
  <w:num w:numId="9">
    <w:abstractNumId w:val="14"/>
  </w:num>
  <w:num w:numId="10">
    <w:abstractNumId w:val="17"/>
  </w:num>
  <w:num w:numId="11">
    <w:abstractNumId w:val="6"/>
  </w:num>
  <w:num w:numId="12">
    <w:abstractNumId w:val="22"/>
  </w:num>
  <w:num w:numId="13">
    <w:abstractNumId w:val="20"/>
  </w:num>
  <w:num w:numId="14">
    <w:abstractNumId w:val="27"/>
  </w:num>
  <w:num w:numId="15">
    <w:abstractNumId w:val="11"/>
  </w:num>
  <w:num w:numId="16">
    <w:abstractNumId w:val="7"/>
  </w:num>
  <w:num w:numId="17">
    <w:abstractNumId w:val="19"/>
  </w:num>
  <w:num w:numId="18">
    <w:abstractNumId w:val="30"/>
  </w:num>
  <w:num w:numId="19">
    <w:abstractNumId w:val="13"/>
  </w:num>
  <w:num w:numId="20">
    <w:abstractNumId w:val="10"/>
  </w:num>
  <w:num w:numId="21">
    <w:abstractNumId w:val="23"/>
  </w:num>
  <w:num w:numId="22">
    <w:abstractNumId w:val="4"/>
  </w:num>
  <w:num w:numId="23">
    <w:abstractNumId w:val="8"/>
  </w:num>
  <w:num w:numId="24">
    <w:abstractNumId w:val="15"/>
  </w:num>
  <w:num w:numId="25">
    <w:abstractNumId w:val="2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8"/>
  </w:num>
  <w:num w:numId="30">
    <w:abstractNumId w:val="0"/>
  </w:num>
  <w:num w:numId="31">
    <w:abstractNumId w:val="1"/>
  </w:num>
  <w:num w:numId="32">
    <w:abstractNumId w:val="25"/>
  </w:num>
  <w:num w:numId="33">
    <w:abstractNumId w:val="12"/>
  </w:num>
  <w:num w:numId="34">
    <w:abstractNumId w:val="12"/>
    <w:lvlOverride w:ilvl="0">
      <w:startOverride w:val="1"/>
    </w:lvlOverride>
  </w:num>
  <w:num w:numId="35">
    <w:abstractNumId w:val="31"/>
  </w:num>
  <w:num w:numId="36">
    <w:abstractNumId w:val="33"/>
  </w:num>
  <w:num w:numId="37">
    <w:abstractNumId w:val="9"/>
  </w:num>
  <w:num w:numId="38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1A"/>
    <w:rsid w:val="00000993"/>
    <w:rsid w:val="00000B0B"/>
    <w:rsid w:val="00000B37"/>
    <w:rsid w:val="00010A42"/>
    <w:rsid w:val="0001113E"/>
    <w:rsid w:val="000155B2"/>
    <w:rsid w:val="000172F8"/>
    <w:rsid w:val="00022CFB"/>
    <w:rsid w:val="0002305A"/>
    <w:rsid w:val="00027B96"/>
    <w:rsid w:val="000337B0"/>
    <w:rsid w:val="000370BC"/>
    <w:rsid w:val="00037C21"/>
    <w:rsid w:val="00041D13"/>
    <w:rsid w:val="00043746"/>
    <w:rsid w:val="00043FA3"/>
    <w:rsid w:val="00062F4C"/>
    <w:rsid w:val="00065C89"/>
    <w:rsid w:val="00070E75"/>
    <w:rsid w:val="000738D0"/>
    <w:rsid w:val="0007576B"/>
    <w:rsid w:val="00084475"/>
    <w:rsid w:val="00087565"/>
    <w:rsid w:val="000879B2"/>
    <w:rsid w:val="00094C67"/>
    <w:rsid w:val="00096217"/>
    <w:rsid w:val="000B14A5"/>
    <w:rsid w:val="000B26E0"/>
    <w:rsid w:val="000C0BB9"/>
    <w:rsid w:val="000C420C"/>
    <w:rsid w:val="000C65DD"/>
    <w:rsid w:val="000C760B"/>
    <w:rsid w:val="000D2109"/>
    <w:rsid w:val="000D40BF"/>
    <w:rsid w:val="000D50E8"/>
    <w:rsid w:val="000D7FB9"/>
    <w:rsid w:val="000E0A92"/>
    <w:rsid w:val="000E179E"/>
    <w:rsid w:val="000E2C0F"/>
    <w:rsid w:val="000E34E9"/>
    <w:rsid w:val="000F078F"/>
    <w:rsid w:val="000F0C27"/>
    <w:rsid w:val="000F3813"/>
    <w:rsid w:val="000F38F9"/>
    <w:rsid w:val="000F4C86"/>
    <w:rsid w:val="000F6CE1"/>
    <w:rsid w:val="00105F76"/>
    <w:rsid w:val="00110627"/>
    <w:rsid w:val="00114B37"/>
    <w:rsid w:val="001201A3"/>
    <w:rsid w:val="001336C2"/>
    <w:rsid w:val="001347AD"/>
    <w:rsid w:val="0013665C"/>
    <w:rsid w:val="0015161C"/>
    <w:rsid w:val="00152CA5"/>
    <w:rsid w:val="00152F24"/>
    <w:rsid w:val="00164967"/>
    <w:rsid w:val="00170173"/>
    <w:rsid w:val="001703CE"/>
    <w:rsid w:val="00175D69"/>
    <w:rsid w:val="001766D0"/>
    <w:rsid w:val="0018105D"/>
    <w:rsid w:val="00190E4B"/>
    <w:rsid w:val="00196545"/>
    <w:rsid w:val="001979FD"/>
    <w:rsid w:val="001A12FD"/>
    <w:rsid w:val="001A4F40"/>
    <w:rsid w:val="001A51C2"/>
    <w:rsid w:val="001B00D8"/>
    <w:rsid w:val="001C6909"/>
    <w:rsid w:val="001C7FDA"/>
    <w:rsid w:val="001D2611"/>
    <w:rsid w:val="001E0472"/>
    <w:rsid w:val="001E1A54"/>
    <w:rsid w:val="001E389E"/>
    <w:rsid w:val="001E40B1"/>
    <w:rsid w:val="001E5D3D"/>
    <w:rsid w:val="001F0957"/>
    <w:rsid w:val="001F489F"/>
    <w:rsid w:val="001F659A"/>
    <w:rsid w:val="001F6C3D"/>
    <w:rsid w:val="00200131"/>
    <w:rsid w:val="002078CB"/>
    <w:rsid w:val="002217F7"/>
    <w:rsid w:val="00221F98"/>
    <w:rsid w:val="002225B7"/>
    <w:rsid w:val="002253CC"/>
    <w:rsid w:val="00225414"/>
    <w:rsid w:val="002309AC"/>
    <w:rsid w:val="00233537"/>
    <w:rsid w:val="002348AF"/>
    <w:rsid w:val="0024534D"/>
    <w:rsid w:val="0024680D"/>
    <w:rsid w:val="00265EDC"/>
    <w:rsid w:val="0027674A"/>
    <w:rsid w:val="002A2117"/>
    <w:rsid w:val="002B4361"/>
    <w:rsid w:val="002B44DD"/>
    <w:rsid w:val="002B559C"/>
    <w:rsid w:val="002B617B"/>
    <w:rsid w:val="002C018D"/>
    <w:rsid w:val="002C28AF"/>
    <w:rsid w:val="002C305E"/>
    <w:rsid w:val="002E195E"/>
    <w:rsid w:val="002E52A1"/>
    <w:rsid w:val="002E7D62"/>
    <w:rsid w:val="002F0994"/>
    <w:rsid w:val="002F3587"/>
    <w:rsid w:val="002F363C"/>
    <w:rsid w:val="003061C7"/>
    <w:rsid w:val="0031184D"/>
    <w:rsid w:val="00311BAA"/>
    <w:rsid w:val="00314787"/>
    <w:rsid w:val="003149CE"/>
    <w:rsid w:val="00323A64"/>
    <w:rsid w:val="0032483D"/>
    <w:rsid w:val="0032747C"/>
    <w:rsid w:val="0033282B"/>
    <w:rsid w:val="00342586"/>
    <w:rsid w:val="00350DC0"/>
    <w:rsid w:val="003520E8"/>
    <w:rsid w:val="00353F79"/>
    <w:rsid w:val="0036229F"/>
    <w:rsid w:val="003714E9"/>
    <w:rsid w:val="00375C48"/>
    <w:rsid w:val="00380028"/>
    <w:rsid w:val="00383FDD"/>
    <w:rsid w:val="00390E4A"/>
    <w:rsid w:val="00393829"/>
    <w:rsid w:val="00395E5E"/>
    <w:rsid w:val="00397FD3"/>
    <w:rsid w:val="003A72D8"/>
    <w:rsid w:val="003B53EB"/>
    <w:rsid w:val="003C1610"/>
    <w:rsid w:val="003D50B6"/>
    <w:rsid w:val="003E770B"/>
    <w:rsid w:val="003F0708"/>
    <w:rsid w:val="003F1431"/>
    <w:rsid w:val="003F14C8"/>
    <w:rsid w:val="003F3082"/>
    <w:rsid w:val="003F7388"/>
    <w:rsid w:val="003F7BAA"/>
    <w:rsid w:val="00401732"/>
    <w:rsid w:val="00411ABC"/>
    <w:rsid w:val="00414A52"/>
    <w:rsid w:val="0041689A"/>
    <w:rsid w:val="00417522"/>
    <w:rsid w:val="004200CE"/>
    <w:rsid w:val="00425F85"/>
    <w:rsid w:val="00431A5D"/>
    <w:rsid w:val="00441B5B"/>
    <w:rsid w:val="0044401B"/>
    <w:rsid w:val="00453992"/>
    <w:rsid w:val="00454E6C"/>
    <w:rsid w:val="00465700"/>
    <w:rsid w:val="00476E20"/>
    <w:rsid w:val="00481462"/>
    <w:rsid w:val="00485239"/>
    <w:rsid w:val="00490CD6"/>
    <w:rsid w:val="0049409B"/>
    <w:rsid w:val="004959AC"/>
    <w:rsid w:val="004A2F36"/>
    <w:rsid w:val="004A4D65"/>
    <w:rsid w:val="004B2C7E"/>
    <w:rsid w:val="004B5B3B"/>
    <w:rsid w:val="004C17ED"/>
    <w:rsid w:val="004C1DFC"/>
    <w:rsid w:val="004D2AA3"/>
    <w:rsid w:val="004D5570"/>
    <w:rsid w:val="004E165F"/>
    <w:rsid w:val="004E1C7B"/>
    <w:rsid w:val="004E7781"/>
    <w:rsid w:val="004F1CFD"/>
    <w:rsid w:val="004F2055"/>
    <w:rsid w:val="004F701A"/>
    <w:rsid w:val="005003FD"/>
    <w:rsid w:val="00522C1A"/>
    <w:rsid w:val="00526679"/>
    <w:rsid w:val="0053198D"/>
    <w:rsid w:val="005461B5"/>
    <w:rsid w:val="0054781B"/>
    <w:rsid w:val="00560879"/>
    <w:rsid w:val="005626B3"/>
    <w:rsid w:val="0056336B"/>
    <w:rsid w:val="005702C2"/>
    <w:rsid w:val="00575445"/>
    <w:rsid w:val="005818FC"/>
    <w:rsid w:val="0058292C"/>
    <w:rsid w:val="00582FBE"/>
    <w:rsid w:val="005915D7"/>
    <w:rsid w:val="005A1029"/>
    <w:rsid w:val="005A3B33"/>
    <w:rsid w:val="005B5B64"/>
    <w:rsid w:val="005C22A1"/>
    <w:rsid w:val="005C3565"/>
    <w:rsid w:val="005C41DE"/>
    <w:rsid w:val="005C7609"/>
    <w:rsid w:val="005D01BC"/>
    <w:rsid w:val="005E1CC4"/>
    <w:rsid w:val="005E44BA"/>
    <w:rsid w:val="005F362B"/>
    <w:rsid w:val="005F4F3B"/>
    <w:rsid w:val="00607A36"/>
    <w:rsid w:val="0061047F"/>
    <w:rsid w:val="0061142D"/>
    <w:rsid w:val="006155B2"/>
    <w:rsid w:val="0062060B"/>
    <w:rsid w:val="00620CAA"/>
    <w:rsid w:val="0062316B"/>
    <w:rsid w:val="00623B6C"/>
    <w:rsid w:val="00626F39"/>
    <w:rsid w:val="00633F2F"/>
    <w:rsid w:val="00637CD6"/>
    <w:rsid w:val="00646057"/>
    <w:rsid w:val="006464FC"/>
    <w:rsid w:val="00655A5E"/>
    <w:rsid w:val="00661410"/>
    <w:rsid w:val="00663AF7"/>
    <w:rsid w:val="00674749"/>
    <w:rsid w:val="006A372D"/>
    <w:rsid w:val="006A78AC"/>
    <w:rsid w:val="006B58CB"/>
    <w:rsid w:val="006D03A0"/>
    <w:rsid w:val="006D4752"/>
    <w:rsid w:val="006D5047"/>
    <w:rsid w:val="006D7262"/>
    <w:rsid w:val="006E18B4"/>
    <w:rsid w:val="006F3A4A"/>
    <w:rsid w:val="00700C6B"/>
    <w:rsid w:val="00700DA7"/>
    <w:rsid w:val="00703AC4"/>
    <w:rsid w:val="00705E77"/>
    <w:rsid w:val="007147B6"/>
    <w:rsid w:val="00721AE7"/>
    <w:rsid w:val="007243B5"/>
    <w:rsid w:val="00725FC7"/>
    <w:rsid w:val="007270F1"/>
    <w:rsid w:val="0073746F"/>
    <w:rsid w:val="007406B9"/>
    <w:rsid w:val="00742CF3"/>
    <w:rsid w:val="00743BD9"/>
    <w:rsid w:val="00745892"/>
    <w:rsid w:val="0075095D"/>
    <w:rsid w:val="00751166"/>
    <w:rsid w:val="00751A94"/>
    <w:rsid w:val="00755B93"/>
    <w:rsid w:val="007566E8"/>
    <w:rsid w:val="00756898"/>
    <w:rsid w:val="00757588"/>
    <w:rsid w:val="00762D7D"/>
    <w:rsid w:val="007831A4"/>
    <w:rsid w:val="007876CB"/>
    <w:rsid w:val="00787DE9"/>
    <w:rsid w:val="00793099"/>
    <w:rsid w:val="007950B9"/>
    <w:rsid w:val="007A7EBB"/>
    <w:rsid w:val="007B4FF8"/>
    <w:rsid w:val="007B5595"/>
    <w:rsid w:val="007C40DF"/>
    <w:rsid w:val="007C604F"/>
    <w:rsid w:val="007D3816"/>
    <w:rsid w:val="007D7C22"/>
    <w:rsid w:val="007E0358"/>
    <w:rsid w:val="007E28EB"/>
    <w:rsid w:val="008046DC"/>
    <w:rsid w:val="00805138"/>
    <w:rsid w:val="008053E2"/>
    <w:rsid w:val="00805C35"/>
    <w:rsid w:val="00812CEA"/>
    <w:rsid w:val="008214AC"/>
    <w:rsid w:val="00821DFB"/>
    <w:rsid w:val="00822719"/>
    <w:rsid w:val="008272E2"/>
    <w:rsid w:val="0084719A"/>
    <w:rsid w:val="008501AB"/>
    <w:rsid w:val="0085274A"/>
    <w:rsid w:val="00856C28"/>
    <w:rsid w:val="00860EC0"/>
    <w:rsid w:val="008657B0"/>
    <w:rsid w:val="00867C78"/>
    <w:rsid w:val="008958CB"/>
    <w:rsid w:val="008B6E97"/>
    <w:rsid w:val="008C01D5"/>
    <w:rsid w:val="008D01BD"/>
    <w:rsid w:val="008D77DE"/>
    <w:rsid w:val="009062E0"/>
    <w:rsid w:val="00906320"/>
    <w:rsid w:val="009173BC"/>
    <w:rsid w:val="009244EA"/>
    <w:rsid w:val="009262C0"/>
    <w:rsid w:val="009301BF"/>
    <w:rsid w:val="00950747"/>
    <w:rsid w:val="0095137B"/>
    <w:rsid w:val="00951C0C"/>
    <w:rsid w:val="00961420"/>
    <w:rsid w:val="0096370D"/>
    <w:rsid w:val="00974221"/>
    <w:rsid w:val="00982967"/>
    <w:rsid w:val="0098495D"/>
    <w:rsid w:val="009922DB"/>
    <w:rsid w:val="009949ED"/>
    <w:rsid w:val="009A4A96"/>
    <w:rsid w:val="009A6ED2"/>
    <w:rsid w:val="009B006D"/>
    <w:rsid w:val="009B50AA"/>
    <w:rsid w:val="009C1287"/>
    <w:rsid w:val="009C1834"/>
    <w:rsid w:val="009C55B4"/>
    <w:rsid w:val="009C7D09"/>
    <w:rsid w:val="009D02B3"/>
    <w:rsid w:val="009D0972"/>
    <w:rsid w:val="009D4FE2"/>
    <w:rsid w:val="009D7366"/>
    <w:rsid w:val="009E5CA9"/>
    <w:rsid w:val="009F326D"/>
    <w:rsid w:val="009F4581"/>
    <w:rsid w:val="009F505A"/>
    <w:rsid w:val="009F7301"/>
    <w:rsid w:val="00A02427"/>
    <w:rsid w:val="00A03016"/>
    <w:rsid w:val="00A10EE2"/>
    <w:rsid w:val="00A20FE6"/>
    <w:rsid w:val="00A214B9"/>
    <w:rsid w:val="00A21EE0"/>
    <w:rsid w:val="00A27F89"/>
    <w:rsid w:val="00A32ADE"/>
    <w:rsid w:val="00A41B13"/>
    <w:rsid w:val="00A4575F"/>
    <w:rsid w:val="00A504F0"/>
    <w:rsid w:val="00A61476"/>
    <w:rsid w:val="00A62F27"/>
    <w:rsid w:val="00A66F4C"/>
    <w:rsid w:val="00A756FF"/>
    <w:rsid w:val="00A76692"/>
    <w:rsid w:val="00A7764D"/>
    <w:rsid w:val="00A777F6"/>
    <w:rsid w:val="00A839FF"/>
    <w:rsid w:val="00A9313E"/>
    <w:rsid w:val="00A96F0F"/>
    <w:rsid w:val="00A973D8"/>
    <w:rsid w:val="00AA304A"/>
    <w:rsid w:val="00AA68F7"/>
    <w:rsid w:val="00AA7327"/>
    <w:rsid w:val="00AC14A0"/>
    <w:rsid w:val="00AC4B0B"/>
    <w:rsid w:val="00AD0946"/>
    <w:rsid w:val="00AD554E"/>
    <w:rsid w:val="00AD6DF1"/>
    <w:rsid w:val="00AE1E84"/>
    <w:rsid w:val="00AF0B90"/>
    <w:rsid w:val="00AF14A1"/>
    <w:rsid w:val="00AF35B8"/>
    <w:rsid w:val="00B04DBA"/>
    <w:rsid w:val="00B07035"/>
    <w:rsid w:val="00B12C82"/>
    <w:rsid w:val="00B21D78"/>
    <w:rsid w:val="00B22E58"/>
    <w:rsid w:val="00B26B73"/>
    <w:rsid w:val="00B26E08"/>
    <w:rsid w:val="00B270E2"/>
    <w:rsid w:val="00B3403F"/>
    <w:rsid w:val="00B502B2"/>
    <w:rsid w:val="00B540D2"/>
    <w:rsid w:val="00B55663"/>
    <w:rsid w:val="00B65AB0"/>
    <w:rsid w:val="00B71109"/>
    <w:rsid w:val="00B72993"/>
    <w:rsid w:val="00B842EF"/>
    <w:rsid w:val="00B85906"/>
    <w:rsid w:val="00B86EF5"/>
    <w:rsid w:val="00B87157"/>
    <w:rsid w:val="00B91E3E"/>
    <w:rsid w:val="00B92EAE"/>
    <w:rsid w:val="00B94D28"/>
    <w:rsid w:val="00B977DC"/>
    <w:rsid w:val="00BA0CE0"/>
    <w:rsid w:val="00BA2907"/>
    <w:rsid w:val="00BB0CD5"/>
    <w:rsid w:val="00BB777F"/>
    <w:rsid w:val="00BC0887"/>
    <w:rsid w:val="00BC2941"/>
    <w:rsid w:val="00BC407A"/>
    <w:rsid w:val="00BD2D53"/>
    <w:rsid w:val="00BD585C"/>
    <w:rsid w:val="00BE0EA2"/>
    <w:rsid w:val="00BE1D16"/>
    <w:rsid w:val="00BF0102"/>
    <w:rsid w:val="00BF1C44"/>
    <w:rsid w:val="00BF6E73"/>
    <w:rsid w:val="00C02675"/>
    <w:rsid w:val="00C106CC"/>
    <w:rsid w:val="00C11B7A"/>
    <w:rsid w:val="00C15C8B"/>
    <w:rsid w:val="00C16312"/>
    <w:rsid w:val="00C2430D"/>
    <w:rsid w:val="00C300D7"/>
    <w:rsid w:val="00C30783"/>
    <w:rsid w:val="00C31764"/>
    <w:rsid w:val="00C36BF7"/>
    <w:rsid w:val="00C42A2D"/>
    <w:rsid w:val="00C63C62"/>
    <w:rsid w:val="00C72CA0"/>
    <w:rsid w:val="00C75E9A"/>
    <w:rsid w:val="00C83803"/>
    <w:rsid w:val="00C927A2"/>
    <w:rsid w:val="00C968E5"/>
    <w:rsid w:val="00CA5306"/>
    <w:rsid w:val="00CA6CE9"/>
    <w:rsid w:val="00CB6CEC"/>
    <w:rsid w:val="00CC4156"/>
    <w:rsid w:val="00CC67B8"/>
    <w:rsid w:val="00CD2AB9"/>
    <w:rsid w:val="00CD3093"/>
    <w:rsid w:val="00CD530A"/>
    <w:rsid w:val="00CD56D8"/>
    <w:rsid w:val="00CF136F"/>
    <w:rsid w:val="00D027E2"/>
    <w:rsid w:val="00D058AA"/>
    <w:rsid w:val="00D06763"/>
    <w:rsid w:val="00D10BB7"/>
    <w:rsid w:val="00D1209E"/>
    <w:rsid w:val="00D16970"/>
    <w:rsid w:val="00D17117"/>
    <w:rsid w:val="00D173B8"/>
    <w:rsid w:val="00D26AAC"/>
    <w:rsid w:val="00D26CC4"/>
    <w:rsid w:val="00D32590"/>
    <w:rsid w:val="00D32B28"/>
    <w:rsid w:val="00D34DF9"/>
    <w:rsid w:val="00D401B3"/>
    <w:rsid w:val="00D44E11"/>
    <w:rsid w:val="00D553DC"/>
    <w:rsid w:val="00D556EF"/>
    <w:rsid w:val="00D70FE9"/>
    <w:rsid w:val="00D74780"/>
    <w:rsid w:val="00D84956"/>
    <w:rsid w:val="00D925CF"/>
    <w:rsid w:val="00D971E8"/>
    <w:rsid w:val="00DA62E5"/>
    <w:rsid w:val="00DB06A4"/>
    <w:rsid w:val="00DB52A4"/>
    <w:rsid w:val="00DC6C15"/>
    <w:rsid w:val="00DD09B8"/>
    <w:rsid w:val="00DD6A27"/>
    <w:rsid w:val="00DE1BA8"/>
    <w:rsid w:val="00DE3127"/>
    <w:rsid w:val="00DE3A1E"/>
    <w:rsid w:val="00DF1ACB"/>
    <w:rsid w:val="00DF2657"/>
    <w:rsid w:val="00DF265E"/>
    <w:rsid w:val="00E04243"/>
    <w:rsid w:val="00E126F1"/>
    <w:rsid w:val="00E1523D"/>
    <w:rsid w:val="00E1684D"/>
    <w:rsid w:val="00E249AF"/>
    <w:rsid w:val="00E24D54"/>
    <w:rsid w:val="00E31D69"/>
    <w:rsid w:val="00E37929"/>
    <w:rsid w:val="00E40E5E"/>
    <w:rsid w:val="00E427A7"/>
    <w:rsid w:val="00E45E3A"/>
    <w:rsid w:val="00E5354F"/>
    <w:rsid w:val="00E560A5"/>
    <w:rsid w:val="00E565BC"/>
    <w:rsid w:val="00E60F33"/>
    <w:rsid w:val="00E62F58"/>
    <w:rsid w:val="00E732DF"/>
    <w:rsid w:val="00E74D20"/>
    <w:rsid w:val="00E752CF"/>
    <w:rsid w:val="00E91A7B"/>
    <w:rsid w:val="00E97AAD"/>
    <w:rsid w:val="00EB3865"/>
    <w:rsid w:val="00EB38F2"/>
    <w:rsid w:val="00EB4BB2"/>
    <w:rsid w:val="00EB52F5"/>
    <w:rsid w:val="00EC25B9"/>
    <w:rsid w:val="00EC461F"/>
    <w:rsid w:val="00ED2E1B"/>
    <w:rsid w:val="00ED3879"/>
    <w:rsid w:val="00ED47C2"/>
    <w:rsid w:val="00ED55AE"/>
    <w:rsid w:val="00EE090A"/>
    <w:rsid w:val="00EE42B4"/>
    <w:rsid w:val="00EE594E"/>
    <w:rsid w:val="00EE7BA2"/>
    <w:rsid w:val="00F01AB0"/>
    <w:rsid w:val="00F1236B"/>
    <w:rsid w:val="00F20B06"/>
    <w:rsid w:val="00F22A50"/>
    <w:rsid w:val="00F278BA"/>
    <w:rsid w:val="00F27D06"/>
    <w:rsid w:val="00F30E30"/>
    <w:rsid w:val="00F31124"/>
    <w:rsid w:val="00F318C7"/>
    <w:rsid w:val="00F31C60"/>
    <w:rsid w:val="00F35038"/>
    <w:rsid w:val="00F518AF"/>
    <w:rsid w:val="00F51C12"/>
    <w:rsid w:val="00F52EA3"/>
    <w:rsid w:val="00F66464"/>
    <w:rsid w:val="00F67699"/>
    <w:rsid w:val="00F703F0"/>
    <w:rsid w:val="00F825CE"/>
    <w:rsid w:val="00F860E0"/>
    <w:rsid w:val="00F928A6"/>
    <w:rsid w:val="00F928FB"/>
    <w:rsid w:val="00FA417E"/>
    <w:rsid w:val="00FB038E"/>
    <w:rsid w:val="00FC25CD"/>
    <w:rsid w:val="00FC325B"/>
    <w:rsid w:val="00FC3EF8"/>
    <w:rsid w:val="00FC56CE"/>
    <w:rsid w:val="00FC63DC"/>
    <w:rsid w:val="00FC7DA8"/>
    <w:rsid w:val="00FD21B5"/>
    <w:rsid w:val="00FD5B8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8FA04"/>
  <w15:docId w15:val="{95DDA5FA-42AD-47FC-AABF-035F7FAB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8FB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A32A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1,lp1,List Paragraph2,L1,Numerowanie,List Paragraph,CW_Lista"/>
    <w:basedOn w:val="Normalny"/>
    <w:link w:val="AkapitzlistZnak"/>
    <w:uiPriority w:val="34"/>
    <w:qFormat/>
    <w:rsid w:val="00BE0E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1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17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17E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F928FB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28FB"/>
    <w:rPr>
      <w:rFonts w:ascii="Times New Roman" w:eastAsia="Times New Roman" w:hAnsi="Times New Roman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2ADE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Default">
    <w:name w:val="Default"/>
    <w:rsid w:val="00411A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1B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1B13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1B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1B13"/>
    <w:rPr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F12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D058A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77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7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7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7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77F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2C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2CA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2CA0"/>
    <w:rPr>
      <w:vertAlign w:val="superscript"/>
    </w:rPr>
  </w:style>
  <w:style w:type="character" w:customStyle="1" w:styleId="AkapitzlistZnak">
    <w:name w:val="Akapit z listą Znak"/>
    <w:aliases w:val="Akapit z listą 1 Znak,lp1 Znak,List Paragraph2 Znak,L1 Znak,Numerowanie Znak,List Paragraph Znak,CW_Lista Znak"/>
    <w:link w:val="Akapitzlist"/>
    <w:uiPriority w:val="34"/>
    <w:qFormat/>
    <w:rsid w:val="00441B5B"/>
    <w:rPr>
      <w:sz w:val="22"/>
      <w:szCs w:val="22"/>
      <w:lang w:eastAsia="en-US"/>
    </w:rPr>
  </w:style>
  <w:style w:type="character" w:customStyle="1" w:styleId="Teksttreci29ptBezkursywy">
    <w:name w:val="Tekst treści (2) + 9 pt;Bez kursywy"/>
    <w:rsid w:val="0079309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numbering" w:customStyle="1" w:styleId="WWNum25">
    <w:name w:val="WWNum25"/>
    <w:basedOn w:val="Bezlisty"/>
    <w:rsid w:val="00793099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AppData\Local\Temp\Temp1_pisma%20i%20stopki.zip\RDOS_Szczecin_WP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CA8A9-0093-4184-88A5-4CF7DDC6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RDOS_Szczecin_WPN.dot</Template>
  <TotalTime>1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agata szura</cp:lastModifiedBy>
  <cp:revision>3</cp:revision>
  <cp:lastPrinted>2020-10-29T13:45:00Z</cp:lastPrinted>
  <dcterms:created xsi:type="dcterms:W3CDTF">2022-10-28T05:30:00Z</dcterms:created>
  <dcterms:modified xsi:type="dcterms:W3CDTF">2022-10-28T05:37:00Z</dcterms:modified>
</cp:coreProperties>
</file>