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1176630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3725D">
        <w:rPr>
          <w:rFonts w:ascii="Times New Roman" w:hAnsi="Times New Roman"/>
          <w:bCs/>
          <w:sz w:val="24"/>
          <w:szCs w:val="24"/>
        </w:rPr>
        <w:t>1</w:t>
      </w:r>
      <w:r w:rsidR="00916D64">
        <w:rPr>
          <w:rFonts w:ascii="Times New Roman" w:hAnsi="Times New Roman"/>
          <w:bCs/>
          <w:sz w:val="24"/>
          <w:szCs w:val="24"/>
        </w:rPr>
        <w:t>98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C5A28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16D64">
        <w:rPr>
          <w:rFonts w:ascii="Times New Roman" w:hAnsi="Times New Roman"/>
          <w:sz w:val="24"/>
          <w:szCs w:val="24"/>
        </w:rPr>
        <w:t>24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916D64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C5A28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755C2CD8" w14:textId="77777777" w:rsidR="00B3725D" w:rsidRPr="006517D7" w:rsidRDefault="00B3725D" w:rsidP="00B3725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23A0CDC9" w14:textId="77777777" w:rsidR="00B3725D" w:rsidRDefault="00B3725D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54A6F68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70454685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 xml:space="preserve">W dniu </w:t>
      </w:r>
      <w:r w:rsidR="00916D64">
        <w:rPr>
          <w:rFonts w:ascii="Times New Roman" w:hAnsi="Times New Roman"/>
          <w:sz w:val="24"/>
          <w:szCs w:val="24"/>
        </w:rPr>
        <w:t>23</w:t>
      </w:r>
      <w:r w:rsidR="006C5A28">
        <w:rPr>
          <w:rFonts w:ascii="Times New Roman" w:hAnsi="Times New Roman"/>
          <w:sz w:val="24"/>
          <w:szCs w:val="24"/>
        </w:rPr>
        <w:t>.</w:t>
      </w:r>
      <w:r w:rsidR="00916D64">
        <w:rPr>
          <w:rFonts w:ascii="Times New Roman" w:hAnsi="Times New Roman"/>
          <w:sz w:val="24"/>
          <w:szCs w:val="24"/>
        </w:rPr>
        <w:t>10</w:t>
      </w:r>
      <w:r w:rsidR="006C5A28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B3725D">
        <w:rPr>
          <w:rFonts w:ascii="Times New Roman" w:hAnsi="Times New Roman"/>
          <w:sz w:val="24"/>
          <w:szCs w:val="24"/>
        </w:rPr>
        <w:t>0</w:t>
      </w:r>
      <w:r w:rsidR="00916D64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916D64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punktu na sieci w budynku </w:t>
      </w:r>
      <w:r w:rsidR="00374CA7">
        <w:rPr>
          <w:rFonts w:ascii="Times New Roman" w:hAnsi="Times New Roman"/>
          <w:sz w:val="24"/>
          <w:szCs w:val="24"/>
        </w:rPr>
        <w:t xml:space="preserve">Szkoły Podstawowej </w:t>
      </w:r>
      <w:r w:rsidR="006C5A28">
        <w:rPr>
          <w:rFonts w:ascii="Times New Roman" w:hAnsi="Times New Roman"/>
          <w:sz w:val="24"/>
          <w:szCs w:val="24"/>
        </w:rPr>
        <w:br/>
      </w:r>
      <w:r w:rsidR="00374CA7">
        <w:rPr>
          <w:rFonts w:ascii="Times New Roman" w:hAnsi="Times New Roman"/>
          <w:sz w:val="24"/>
          <w:szCs w:val="24"/>
        </w:rPr>
        <w:t>w Trzciannie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DA5F5A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916D64">
        <w:rPr>
          <w:rFonts w:ascii="Times New Roman" w:hAnsi="Times New Roman"/>
          <w:sz w:val="24"/>
          <w:szCs w:val="24"/>
        </w:rPr>
        <w:t>16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916D64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6C5A28">
        <w:rPr>
          <w:rFonts w:ascii="Times New Roman" w:hAnsi="Times New Roman"/>
          <w:sz w:val="24"/>
          <w:szCs w:val="24"/>
        </w:rPr>
        <w:t>7</w:t>
      </w:r>
      <w:r w:rsidR="003355E0">
        <w:rPr>
          <w:rFonts w:ascii="Times New Roman" w:hAnsi="Times New Roman"/>
          <w:sz w:val="24"/>
          <w:szCs w:val="24"/>
        </w:rPr>
        <w:t>3</w:t>
      </w:r>
      <w:r w:rsidR="00916D64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490A14">
        <w:rPr>
          <w:rFonts w:ascii="Times New Roman" w:hAnsi="Times New Roman"/>
          <w:sz w:val="24"/>
          <w:szCs w:val="24"/>
        </w:rPr>
        <w:t>1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06D5C1F0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3725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96F15E" w14:textId="77777777" w:rsidR="00724147" w:rsidRDefault="00724147" w:rsidP="0072414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</w:p>
    <w:p w14:paraId="12B65B93" w14:textId="77777777" w:rsidR="00724147" w:rsidRPr="00CF16C2" w:rsidRDefault="00724147" w:rsidP="0072414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8E3C142" w14:textId="77777777" w:rsidR="00724147" w:rsidRPr="00CF16C2" w:rsidRDefault="00724147" w:rsidP="0072414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479FD48" w14:textId="77777777" w:rsidR="00724147" w:rsidRDefault="00724147" w:rsidP="0072414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F69A2E" w14:textId="77777777" w:rsidR="00724147" w:rsidRPr="00CF16C2" w:rsidRDefault="00724147" w:rsidP="00724147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1D85CD8D" w14:textId="77777777" w:rsidR="00724147" w:rsidRDefault="00724147" w:rsidP="00724147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312B50D9" w14:textId="77777777" w:rsidR="00724147" w:rsidRDefault="00724147" w:rsidP="00724147">
      <w:pPr>
        <w:jc w:val="center"/>
        <w:rPr>
          <w:rFonts w:ascii="Times New Roman" w:hAnsi="Times New Roman"/>
          <w:i/>
          <w:iCs/>
        </w:rPr>
      </w:pPr>
    </w:p>
    <w:bookmarkEnd w:id="3"/>
    <w:sectPr w:rsidR="0072414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72414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72414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355E0"/>
    <w:rsid w:val="00343ADD"/>
    <w:rsid w:val="00360FEC"/>
    <w:rsid w:val="00365CA7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3F0F0C"/>
    <w:rsid w:val="004171F3"/>
    <w:rsid w:val="00453C7D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4147"/>
    <w:rsid w:val="00724F2C"/>
    <w:rsid w:val="00727D4C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7851"/>
    <w:rsid w:val="008762D9"/>
    <w:rsid w:val="008A3485"/>
    <w:rsid w:val="008D1E5E"/>
    <w:rsid w:val="008F54CD"/>
    <w:rsid w:val="008F6C72"/>
    <w:rsid w:val="00916D64"/>
    <w:rsid w:val="00920299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3725D"/>
    <w:rsid w:val="00B473CD"/>
    <w:rsid w:val="00B668B1"/>
    <w:rsid w:val="00B7445B"/>
    <w:rsid w:val="00B7632C"/>
    <w:rsid w:val="00B87DEB"/>
    <w:rsid w:val="00B9752C"/>
    <w:rsid w:val="00BA4891"/>
    <w:rsid w:val="00BB1FDF"/>
    <w:rsid w:val="00BC19D9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567F"/>
    <w:rsid w:val="00DA0BC8"/>
    <w:rsid w:val="00DA5F5A"/>
    <w:rsid w:val="00DB4E80"/>
    <w:rsid w:val="00DC1C66"/>
    <w:rsid w:val="00DD603A"/>
    <w:rsid w:val="00DE637E"/>
    <w:rsid w:val="00DF18E5"/>
    <w:rsid w:val="00E15F25"/>
    <w:rsid w:val="00E52B7F"/>
    <w:rsid w:val="00E93771"/>
    <w:rsid w:val="00EA14D0"/>
    <w:rsid w:val="00EC2D09"/>
    <w:rsid w:val="00EE6350"/>
    <w:rsid w:val="00F33248"/>
    <w:rsid w:val="00F5753A"/>
    <w:rsid w:val="00F57B8D"/>
    <w:rsid w:val="00F715E9"/>
    <w:rsid w:val="00F8656A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261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23</cp:revision>
  <cp:lastPrinted>2023-12-06T10:05:00Z</cp:lastPrinted>
  <dcterms:created xsi:type="dcterms:W3CDTF">2022-04-21T12:32:00Z</dcterms:created>
  <dcterms:modified xsi:type="dcterms:W3CDTF">2024-10-28T11:45:00Z</dcterms:modified>
</cp:coreProperties>
</file>