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F9E" w14:textId="5DA25BD0" w:rsidR="006C6914" w:rsidRPr="007931E2" w:rsidRDefault="006C6914" w:rsidP="007931E2">
      <w:pPr>
        <w:pStyle w:val="Akapitzlist1"/>
        <w:tabs>
          <w:tab w:val="left" w:pos="851"/>
        </w:tabs>
        <w:spacing w:after="40" w:line="312" w:lineRule="auto"/>
        <w:ind w:left="5670"/>
        <w:contextualSpacing w:val="0"/>
        <w:rPr>
          <w:rFonts w:cs="Calibri"/>
        </w:rPr>
      </w:pPr>
    </w:p>
    <w:p w14:paraId="7085056F" w14:textId="77777777" w:rsidR="006C6914" w:rsidRPr="007931E2" w:rsidRDefault="006C6914" w:rsidP="007931E2">
      <w:pPr>
        <w:suppressAutoHyphens/>
        <w:spacing w:after="4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7931E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7931E2" w:rsidRDefault="006C6914" w:rsidP="007931E2">
      <w:pPr>
        <w:suppressAutoHyphens/>
        <w:spacing w:after="4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7931E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  <w:r w:rsidRPr="007931E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  <w:r w:rsidRPr="007931E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7931E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7931E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7931E2">
        <w:rPr>
          <w:rFonts w:ascii="Calibri" w:eastAsia="Times New Roman" w:hAnsi="Calibri" w:cs="Calibri"/>
          <w:lang w:val="fr-FR" w:eastAsia="pl-PL"/>
        </w:rPr>
        <w:t>NUMER NIP:</w:t>
      </w:r>
      <w:r w:rsidR="02669B80" w:rsidRPr="007931E2">
        <w:rPr>
          <w:rFonts w:ascii="Calibri" w:eastAsia="Times New Roman" w:hAnsi="Calibri" w:cs="Calibri"/>
          <w:lang w:val="fr-FR" w:eastAsia="pl-PL"/>
        </w:rPr>
        <w:t xml:space="preserve"> </w:t>
      </w:r>
      <w:r w:rsidRPr="007931E2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7931E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iCs/>
          <w:lang w:eastAsia="pl-PL"/>
        </w:rPr>
      </w:pPr>
    </w:p>
    <w:p w14:paraId="60D65A42" w14:textId="74CA7DC4" w:rsidR="00D17316" w:rsidRPr="007931E2" w:rsidRDefault="006C6914" w:rsidP="007931E2">
      <w:pPr>
        <w:pStyle w:val="Akapitzlist1"/>
        <w:spacing w:after="40" w:line="312" w:lineRule="auto"/>
        <w:ind w:left="0"/>
        <w:contextualSpacing w:val="0"/>
        <w:rPr>
          <w:rFonts w:eastAsia="Times New Roman" w:cs="Calibri"/>
          <w:bCs/>
        </w:rPr>
      </w:pPr>
      <w:r w:rsidRPr="007931E2">
        <w:rPr>
          <w:rFonts w:eastAsia="Times New Roman" w:cs="Calibri"/>
          <w:iCs/>
          <w:lang w:eastAsia="pl-PL"/>
        </w:rPr>
        <w:t xml:space="preserve">Nawiązując do zapytania ofertowego dot. przedmiotu zamówienia </w:t>
      </w:r>
      <w:r w:rsidR="00D17316" w:rsidRPr="007931E2">
        <w:rPr>
          <w:rFonts w:eastAsia="Times New Roman" w:cs="Calibri"/>
          <w:b/>
        </w:rPr>
        <w:t xml:space="preserve">kompleksowego przygotowania i wyposażenia stoiska Narodowego Centrum Badań i Rozwoju, na potrzeby 29. Pikniku Naukowego, organizowanego przez Polskie Radio i Centrum Nauki Kopernik w dniu 13 czerwca 2026 r. </w:t>
      </w:r>
      <w:r w:rsidR="00D17316" w:rsidRPr="007931E2">
        <w:rPr>
          <w:rFonts w:eastAsia="Times New Roman" w:cs="Calibri"/>
          <w:bCs/>
        </w:rPr>
        <w:t>PGE Narodowy, Warszawa (w tym w szczególności: montaż, demontaż, transport elementów stoiska, dostawa materiałów promocyjnych Zamawiającego na miejsce wydarzenia, obsługę stoiska)</w:t>
      </w:r>
      <w:r w:rsidR="00377CF8" w:rsidRPr="007931E2">
        <w:rPr>
          <w:rFonts w:eastAsia="Times New Roman" w:cs="Calibri"/>
          <w:bCs/>
        </w:rPr>
        <w:t>,</w:t>
      </w:r>
      <w:r w:rsidR="00D17316" w:rsidRPr="007931E2">
        <w:rPr>
          <w:rFonts w:eastAsia="Times New Roman" w:cs="Calibri"/>
          <w:bCs/>
        </w:rPr>
        <w:t xml:space="preserve"> </w:t>
      </w:r>
      <w:r w:rsidR="00D17316" w:rsidRPr="007931E2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1A517C55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7931E2" w:rsidRDefault="006C6914" w:rsidP="007931E2">
      <w:pPr>
        <w:suppressAutoHyphens/>
        <w:spacing w:after="40" w:line="312" w:lineRule="auto"/>
        <w:ind w:right="-23"/>
        <w:rPr>
          <w:rFonts w:ascii="Calibri" w:hAnsi="Calibri" w:cs="Calibri"/>
          <w:color w:val="000000"/>
        </w:rPr>
      </w:pPr>
      <w:r w:rsidRPr="007931E2">
        <w:rPr>
          <w:rFonts w:ascii="Calibri" w:hAnsi="Calibri" w:cs="Calibri"/>
          <w:color w:val="000000" w:themeColor="text1"/>
        </w:rPr>
        <w:t xml:space="preserve">Cena </w:t>
      </w:r>
      <w:r w:rsidR="00FF37B0" w:rsidRPr="007931E2">
        <w:rPr>
          <w:rFonts w:ascii="Calibri" w:hAnsi="Calibri" w:cs="Calibri"/>
          <w:color w:val="000000" w:themeColor="text1"/>
        </w:rPr>
        <w:t xml:space="preserve">złotych </w:t>
      </w:r>
      <w:r w:rsidRPr="007931E2">
        <w:rPr>
          <w:rFonts w:ascii="Calibri" w:hAnsi="Calibri" w:cs="Calibri"/>
          <w:color w:val="000000" w:themeColor="text1"/>
        </w:rPr>
        <w:t xml:space="preserve">netto: </w:t>
      </w:r>
      <w:r w:rsidR="7C84373D" w:rsidRPr="007931E2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7931E2" w:rsidRDefault="006C6914" w:rsidP="007931E2">
      <w:pPr>
        <w:suppressAutoHyphens/>
        <w:spacing w:after="40" w:line="312" w:lineRule="auto"/>
        <w:ind w:right="-23"/>
        <w:rPr>
          <w:rFonts w:ascii="Calibri" w:hAnsi="Calibri" w:cs="Calibri"/>
          <w:color w:val="000000"/>
        </w:rPr>
      </w:pPr>
      <w:r w:rsidRPr="007931E2">
        <w:rPr>
          <w:rFonts w:ascii="Calibri" w:hAnsi="Calibri" w:cs="Calibri"/>
          <w:color w:val="000000" w:themeColor="text1"/>
        </w:rPr>
        <w:t>(słownie cena</w:t>
      </w:r>
      <w:r w:rsidR="00FF37B0" w:rsidRPr="007931E2">
        <w:rPr>
          <w:rFonts w:ascii="Calibri" w:hAnsi="Calibri" w:cs="Calibri"/>
          <w:color w:val="000000" w:themeColor="text1"/>
        </w:rPr>
        <w:t xml:space="preserve"> złotych</w:t>
      </w:r>
      <w:r w:rsidRPr="007931E2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7931E2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7931E2" w:rsidRDefault="006C6914" w:rsidP="007931E2">
      <w:pPr>
        <w:suppressAutoHyphens/>
        <w:spacing w:after="4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7931E2">
        <w:rPr>
          <w:rFonts w:ascii="Calibri" w:hAnsi="Calibri" w:cs="Calibri"/>
          <w:bCs/>
          <w:lang w:val="x-none" w:eastAsia="x-none"/>
        </w:rPr>
        <w:t>Wysokość stawki podatku VAT</w:t>
      </w:r>
      <w:r w:rsidRPr="007931E2">
        <w:rPr>
          <w:rFonts w:ascii="Calibri" w:hAnsi="Calibri" w:cs="Calibri"/>
          <w:bCs/>
          <w:lang w:eastAsia="x-none"/>
        </w:rPr>
        <w:t>:</w:t>
      </w:r>
      <w:r w:rsidRPr="007931E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7931E2" w:rsidRDefault="006C6914" w:rsidP="007931E2">
      <w:pPr>
        <w:suppressAutoHyphens/>
        <w:spacing w:after="40" w:line="312" w:lineRule="auto"/>
        <w:ind w:right="68"/>
        <w:rPr>
          <w:rFonts w:ascii="Calibri" w:hAnsi="Calibri" w:cs="Calibri"/>
          <w:bCs/>
          <w:lang w:eastAsia="x-none"/>
        </w:rPr>
      </w:pPr>
      <w:r w:rsidRPr="007931E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7931E2">
        <w:rPr>
          <w:rFonts w:ascii="Calibri" w:hAnsi="Calibri" w:cs="Calibri"/>
          <w:bCs/>
          <w:lang w:eastAsia="x-none"/>
        </w:rPr>
        <w:t xml:space="preserve">złotych </w:t>
      </w:r>
      <w:r w:rsidRPr="007931E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7931E2" w:rsidRDefault="006C6914" w:rsidP="007931E2">
      <w:pPr>
        <w:suppressAutoHyphens/>
        <w:spacing w:after="40" w:line="312" w:lineRule="auto"/>
        <w:ind w:right="68"/>
        <w:rPr>
          <w:rFonts w:ascii="Calibri" w:hAnsi="Calibri" w:cs="Calibri"/>
          <w:bCs/>
          <w:lang w:eastAsia="x-none"/>
        </w:rPr>
      </w:pPr>
      <w:r w:rsidRPr="007931E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7931E2" w:rsidRDefault="006C6914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7931E2">
        <w:rPr>
          <w:rFonts w:ascii="Calibri" w:hAnsi="Calibri" w:cs="Calibri"/>
          <w:iCs/>
          <w:color w:val="000000"/>
        </w:rPr>
        <w:t xml:space="preserve">Cena </w:t>
      </w:r>
      <w:r w:rsidR="00FF37B0" w:rsidRPr="007931E2">
        <w:rPr>
          <w:rFonts w:ascii="Calibri" w:hAnsi="Calibri" w:cs="Calibri"/>
          <w:iCs/>
          <w:color w:val="000000"/>
        </w:rPr>
        <w:t xml:space="preserve">złotych </w:t>
      </w:r>
      <w:r w:rsidRPr="007931E2">
        <w:rPr>
          <w:rFonts w:ascii="Calibri" w:hAnsi="Calibri" w:cs="Calibri"/>
          <w:iCs/>
          <w:color w:val="000000"/>
        </w:rPr>
        <w:t xml:space="preserve">brutto (cena </w:t>
      </w:r>
      <w:r w:rsidR="00FF37B0" w:rsidRPr="007931E2">
        <w:rPr>
          <w:rFonts w:ascii="Calibri" w:hAnsi="Calibri" w:cs="Calibri"/>
          <w:iCs/>
          <w:color w:val="000000"/>
        </w:rPr>
        <w:t xml:space="preserve">złotych </w:t>
      </w:r>
      <w:r w:rsidRPr="007931E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7931E2" w:rsidRDefault="006C6914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7931E2">
        <w:rPr>
          <w:rFonts w:ascii="Calibri" w:hAnsi="Calibri" w:cs="Calibri"/>
          <w:iCs/>
          <w:color w:val="000000"/>
        </w:rPr>
        <w:t xml:space="preserve">(słownie cena </w:t>
      </w:r>
      <w:r w:rsidR="00FF37B0" w:rsidRPr="007931E2">
        <w:rPr>
          <w:rFonts w:ascii="Calibri" w:hAnsi="Calibri" w:cs="Calibri"/>
          <w:iCs/>
          <w:color w:val="000000"/>
        </w:rPr>
        <w:t xml:space="preserve">złotych </w:t>
      </w:r>
      <w:r w:rsidRPr="007931E2">
        <w:rPr>
          <w:rFonts w:ascii="Calibri" w:hAnsi="Calibri" w:cs="Calibri"/>
          <w:iCs/>
          <w:color w:val="000000"/>
        </w:rPr>
        <w:t>brutto</w:t>
      </w:r>
      <w:r w:rsidRPr="007931E2">
        <w:rPr>
          <w:rFonts w:ascii="Calibri" w:hAnsi="Calibri" w:cs="Calibri"/>
          <w:iCs/>
          <w:color w:val="000000"/>
          <w:vertAlign w:val="superscript"/>
        </w:rPr>
        <w:t>*</w:t>
      </w:r>
      <w:r w:rsidRPr="007931E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076C685F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6A831DC0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394DA279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3B484444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7D69C922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29035EF9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3D034E89" w14:textId="77777777" w:rsidR="00323759" w:rsidRDefault="00323759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180E5E07" w14:textId="015F3866" w:rsidR="00D17316" w:rsidRPr="007931E2" w:rsidRDefault="00D17316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7931E2">
        <w:rPr>
          <w:rFonts w:ascii="Calibri" w:hAnsi="Calibri" w:cs="Calibri"/>
          <w:iCs/>
          <w:color w:val="000000"/>
        </w:rPr>
        <w:t>W tym: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568"/>
        <w:gridCol w:w="2264"/>
        <w:gridCol w:w="850"/>
        <w:gridCol w:w="1427"/>
        <w:gridCol w:w="1569"/>
        <w:gridCol w:w="835"/>
        <w:gridCol w:w="1504"/>
        <w:gridCol w:w="1615"/>
      </w:tblGrid>
      <w:tr w:rsidR="00D17316" w:rsidRPr="00323759" w14:paraId="26F8C4B7" w14:textId="77777777" w:rsidTr="00323759">
        <w:tc>
          <w:tcPr>
            <w:tcW w:w="568" w:type="dxa"/>
            <w:shd w:val="clear" w:color="auto" w:fill="D9D9D9" w:themeFill="background2" w:themeFillShade="D9"/>
            <w:vAlign w:val="center"/>
          </w:tcPr>
          <w:p w14:paraId="543CA3A1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4" w:type="dxa"/>
            <w:shd w:val="clear" w:color="auto" w:fill="D9D9D9" w:themeFill="background2" w:themeFillShade="D9"/>
            <w:vAlign w:val="center"/>
          </w:tcPr>
          <w:p w14:paraId="355E439C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shd w:val="clear" w:color="auto" w:fill="D9D9D9" w:themeFill="background2" w:themeFillShade="D9"/>
            <w:vAlign w:val="center"/>
          </w:tcPr>
          <w:p w14:paraId="7C5495A1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27" w:type="dxa"/>
            <w:shd w:val="clear" w:color="auto" w:fill="D9D9D9" w:themeFill="background2" w:themeFillShade="D9"/>
            <w:vAlign w:val="center"/>
          </w:tcPr>
          <w:p w14:paraId="53FD3926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348643CB" w14:textId="77777777" w:rsidR="00D17316" w:rsidRPr="00323759" w:rsidRDefault="00D17316" w:rsidP="00323759">
            <w:pPr>
              <w:pStyle w:val="Default"/>
              <w:spacing w:after="4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14:paraId="1DE3862F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(C*D)</w:t>
            </w: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3C9F7ED5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4DD18F57" w14:textId="77777777" w:rsidR="00D17316" w:rsidRPr="00323759" w:rsidRDefault="00D17316" w:rsidP="00323759">
            <w:pPr>
              <w:pStyle w:val="Default"/>
              <w:spacing w:after="4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Wartość podatku VAT</w:t>
            </w:r>
          </w:p>
          <w:p w14:paraId="7B74CDE6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(E*F)</w:t>
            </w: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4B0BF3D4" w14:textId="77777777" w:rsidR="00D17316" w:rsidRPr="00323759" w:rsidRDefault="00D17316" w:rsidP="00323759">
            <w:pPr>
              <w:pStyle w:val="Default"/>
              <w:spacing w:after="4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14:paraId="2495EED9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(E+G)</w:t>
            </w:r>
          </w:p>
        </w:tc>
      </w:tr>
      <w:tr w:rsidR="00D17316" w:rsidRPr="00323759" w14:paraId="56CD6E4E" w14:textId="77777777" w:rsidTr="00323759">
        <w:trPr>
          <w:trHeight w:val="153"/>
        </w:trPr>
        <w:tc>
          <w:tcPr>
            <w:tcW w:w="568" w:type="dxa"/>
            <w:shd w:val="clear" w:color="auto" w:fill="D9D9D9" w:themeFill="background2" w:themeFillShade="D9"/>
            <w:vAlign w:val="center"/>
          </w:tcPr>
          <w:p w14:paraId="309F57B4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264" w:type="dxa"/>
            <w:shd w:val="clear" w:color="auto" w:fill="D9D9D9" w:themeFill="background2" w:themeFillShade="D9"/>
            <w:vAlign w:val="center"/>
          </w:tcPr>
          <w:p w14:paraId="6BF46935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850" w:type="dxa"/>
            <w:shd w:val="clear" w:color="auto" w:fill="D9D9D9" w:themeFill="background2" w:themeFillShade="D9"/>
            <w:vAlign w:val="center"/>
          </w:tcPr>
          <w:p w14:paraId="1A7507C6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D9D9D9" w:themeFill="background2" w:themeFillShade="D9"/>
            <w:vAlign w:val="center"/>
          </w:tcPr>
          <w:p w14:paraId="16B7F19A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29BC5D0A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3A4A1609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473C2319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691B4907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</w:tr>
      <w:tr w:rsidR="00D17316" w:rsidRPr="00323759" w14:paraId="34A56746" w14:textId="77777777" w:rsidTr="00323759">
        <w:tc>
          <w:tcPr>
            <w:tcW w:w="568" w:type="dxa"/>
            <w:vAlign w:val="center"/>
          </w:tcPr>
          <w:p w14:paraId="220D7B3B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264" w:type="dxa"/>
            <w:vAlign w:val="center"/>
          </w:tcPr>
          <w:p w14:paraId="7A3D588D" w14:textId="7F4E276C" w:rsidR="00D17316" w:rsidRPr="00323759" w:rsidRDefault="00D17316" w:rsidP="00323759">
            <w:pPr>
              <w:pStyle w:val="Akapitzlist1"/>
              <w:spacing w:after="40" w:line="312" w:lineRule="auto"/>
              <w:ind w:left="0"/>
              <w:contextualSpacing w:val="0"/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323759">
              <w:rPr>
                <w:rFonts w:cs="Calibri"/>
                <w:b/>
                <w:iCs/>
                <w:sz w:val="20"/>
                <w:szCs w:val="20"/>
              </w:rPr>
              <w:t xml:space="preserve">Zapewnienie stoiska </w:t>
            </w:r>
            <w:r w:rsidRPr="00323759">
              <w:rPr>
                <w:rFonts w:cs="Calibri"/>
                <w:bCs/>
                <w:iCs/>
                <w:sz w:val="20"/>
                <w:szCs w:val="20"/>
              </w:rPr>
              <w:t>(m.in.</w:t>
            </w:r>
            <w:r w:rsidRPr="00323759">
              <w:rPr>
                <w:rFonts w:cs="Calibri"/>
                <w:b/>
                <w:iCs/>
                <w:sz w:val="20"/>
                <w:szCs w:val="20"/>
              </w:rPr>
              <w:t xml:space="preserve"> </w:t>
            </w:r>
            <w:r w:rsidRPr="00323759">
              <w:rPr>
                <w:rFonts w:eastAsia="Times New Roman" w:cs="Calibri"/>
                <w:bCs/>
                <w:sz w:val="20"/>
                <w:szCs w:val="20"/>
              </w:rPr>
              <w:t>montaż, demontaż, transport elementów stoiska, obsługa stoiska)</w:t>
            </w:r>
          </w:p>
        </w:tc>
        <w:tc>
          <w:tcPr>
            <w:tcW w:w="850" w:type="dxa"/>
            <w:vAlign w:val="center"/>
          </w:tcPr>
          <w:p w14:paraId="1E7B1C6D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14:paraId="73FE372B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7A9767F3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1D7BD4E2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32A2A277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43F8A32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17316" w:rsidRPr="00323759" w14:paraId="191118E0" w14:textId="77777777" w:rsidTr="00323759">
        <w:tc>
          <w:tcPr>
            <w:tcW w:w="568" w:type="dxa"/>
            <w:vAlign w:val="center"/>
          </w:tcPr>
          <w:p w14:paraId="0778A6CD" w14:textId="3FF41893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2264" w:type="dxa"/>
            <w:vAlign w:val="center"/>
          </w:tcPr>
          <w:p w14:paraId="3AA3AEB6" w14:textId="67943768" w:rsidR="00D17316" w:rsidRPr="00323759" w:rsidRDefault="00D17316" w:rsidP="00323759">
            <w:pPr>
              <w:pStyle w:val="Akapitzlist1"/>
              <w:spacing w:after="40" w:line="312" w:lineRule="auto"/>
              <w:ind w:left="0"/>
              <w:contextualSpacing w:val="0"/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323759">
              <w:rPr>
                <w:rFonts w:cs="Calibri"/>
                <w:b/>
                <w:iCs/>
                <w:sz w:val="20"/>
                <w:szCs w:val="20"/>
              </w:rPr>
              <w:t>Koszt zapewnienia materiałów promocyjnych</w:t>
            </w:r>
          </w:p>
        </w:tc>
        <w:tc>
          <w:tcPr>
            <w:tcW w:w="850" w:type="dxa"/>
            <w:vAlign w:val="center"/>
          </w:tcPr>
          <w:p w14:paraId="34724459" w14:textId="3C1E7782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14:paraId="1EB4E812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1D37B6EF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7D71B1BB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0DBC5B02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DFC09D0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17316" w:rsidRPr="00323759" w14:paraId="3F5E1BBB" w14:textId="77777777" w:rsidTr="00323759">
        <w:tc>
          <w:tcPr>
            <w:tcW w:w="5109" w:type="dxa"/>
            <w:gridSpan w:val="4"/>
            <w:shd w:val="clear" w:color="auto" w:fill="D9D9D9" w:themeFill="background2" w:themeFillShade="D9"/>
            <w:vAlign w:val="center"/>
          </w:tcPr>
          <w:p w14:paraId="4877AA5E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iCs/>
                <w:sz w:val="20"/>
                <w:szCs w:val="20"/>
              </w:rPr>
              <w:t>RAZEM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31CFABFF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070612EF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323759">
              <w:rPr>
                <w:rFonts w:ascii="Calibri" w:hAnsi="Calibri" w:cs="Calibri"/>
                <w:bCs/>
                <w:iCs/>
                <w:sz w:val="20"/>
                <w:szCs w:val="20"/>
              </w:rPr>
              <w:t>XX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0F10FE45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19F74D53" w14:textId="77777777" w:rsidR="00D17316" w:rsidRPr="00323759" w:rsidRDefault="00D17316" w:rsidP="00323759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</w:tbl>
    <w:p w14:paraId="641D57F5" w14:textId="77777777" w:rsidR="00D17316" w:rsidRPr="007931E2" w:rsidRDefault="00D17316" w:rsidP="007931E2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</w:p>
    <w:p w14:paraId="428D07C6" w14:textId="430F14C9" w:rsidR="006C6914" w:rsidRPr="007931E2" w:rsidRDefault="006C6914" w:rsidP="007931E2">
      <w:pPr>
        <w:suppressAutoHyphens/>
        <w:spacing w:after="40" w:line="312" w:lineRule="auto"/>
        <w:rPr>
          <w:rFonts w:ascii="Calibri" w:hAnsi="Calibri" w:cs="Calibri"/>
          <w:b/>
          <w:iCs/>
        </w:rPr>
      </w:pPr>
      <w:r w:rsidRPr="007931E2">
        <w:rPr>
          <w:rFonts w:ascii="Calibri" w:hAnsi="Calibri" w:cs="Calibri"/>
          <w:b/>
          <w:iCs/>
          <w:vertAlign w:val="superscript"/>
        </w:rPr>
        <w:t>*</w:t>
      </w:r>
      <w:r w:rsidRPr="007931E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 w:rsidRPr="007931E2">
        <w:rPr>
          <w:rFonts w:ascii="Calibri" w:hAnsi="Calibri" w:cs="Calibri"/>
          <w:b/>
          <w:iCs/>
        </w:rPr>
        <w:t> </w:t>
      </w:r>
      <w:r w:rsidRPr="007931E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 w:rsidRPr="007931E2">
        <w:rPr>
          <w:rFonts w:ascii="Calibri" w:hAnsi="Calibri" w:cs="Calibri"/>
          <w:b/>
          <w:iCs/>
        </w:rPr>
        <w:t> </w:t>
      </w:r>
      <w:r w:rsidRPr="007931E2">
        <w:rPr>
          <w:rFonts w:ascii="Calibri" w:hAnsi="Calibri" w:cs="Calibri"/>
          <w:b/>
          <w:iCs/>
        </w:rPr>
        <w:t>§</w:t>
      </w:r>
      <w:r w:rsidR="00A243D2" w:rsidRPr="007931E2">
        <w:rPr>
          <w:rFonts w:ascii="Calibri" w:hAnsi="Calibri" w:cs="Calibri"/>
          <w:b/>
          <w:iCs/>
        </w:rPr>
        <w:t> </w:t>
      </w:r>
      <w:r w:rsidR="00D17316" w:rsidRPr="007931E2">
        <w:rPr>
          <w:rFonts w:ascii="Calibri" w:hAnsi="Calibri" w:cs="Calibri"/>
          <w:b/>
          <w:iCs/>
        </w:rPr>
        <w:t>5</w:t>
      </w:r>
      <w:r w:rsidRPr="007931E2">
        <w:rPr>
          <w:rFonts w:ascii="Calibri" w:hAnsi="Calibri" w:cs="Calibri"/>
          <w:b/>
          <w:iCs/>
        </w:rPr>
        <w:t>. Projektowanych Postanowień Umowy).</w:t>
      </w:r>
    </w:p>
    <w:p w14:paraId="376FFE1D" w14:textId="77777777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</w:p>
    <w:p w14:paraId="5E746770" w14:textId="1AA7C68A" w:rsidR="006C6914" w:rsidRPr="007931E2" w:rsidRDefault="006C6914" w:rsidP="007931E2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  <w:r w:rsidRPr="007931E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7931E2" w:rsidRDefault="006C6914" w:rsidP="007931E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7931E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7931E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7931E2" w:rsidRDefault="006C6914" w:rsidP="007931E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7931E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7931E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7931E2" w:rsidRDefault="006C6914" w:rsidP="007931E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7931E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0428FF91" w:rsidR="006C6914" w:rsidRPr="007931E2" w:rsidRDefault="009B72EC" w:rsidP="007931E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7931E2">
        <w:rPr>
          <w:rFonts w:ascii="Calibri" w:hAnsi="Calibri" w:cs="Calibri"/>
        </w:rPr>
        <w:t>Proszę określić rodzaj Wykonawcy</w:t>
      </w:r>
      <w:r w:rsidR="00B2147C" w:rsidRPr="007931E2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7931E2" w:rsidRDefault="009B72EC" w:rsidP="007931E2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rPr>
          <w:rFonts w:ascii="Calibri" w:hAnsi="Calibri" w:cs="Calibri"/>
        </w:rPr>
      </w:pPr>
      <w:r w:rsidRPr="007931E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E2">
        <w:rPr>
          <w:rFonts w:ascii="Calibri" w:hAnsi="Calibri" w:cs="Calibri"/>
        </w:rPr>
        <w:t>mikroprzedsiębiorstwo</w:t>
      </w:r>
      <w:r w:rsidR="00BA1291" w:rsidRPr="007931E2">
        <w:rPr>
          <w:rFonts w:ascii="Calibri" w:hAnsi="Calibri" w:cs="Calibri"/>
        </w:rPr>
        <w:t>;</w:t>
      </w:r>
    </w:p>
    <w:p w14:paraId="4B2D96AF" w14:textId="21C1CB5F" w:rsidR="009B72EC" w:rsidRPr="007931E2" w:rsidRDefault="009B72EC" w:rsidP="007931E2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rPr>
          <w:rFonts w:ascii="Calibri" w:hAnsi="Calibri" w:cs="Calibri"/>
        </w:rPr>
      </w:pPr>
      <w:r w:rsidRPr="007931E2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E2">
        <w:rPr>
          <w:rFonts w:ascii="Calibri" w:hAnsi="Calibri" w:cs="Calibri"/>
        </w:rPr>
        <w:t>małe przedsiębiorstwo</w:t>
      </w:r>
      <w:r w:rsidR="00BA1291" w:rsidRPr="007931E2">
        <w:rPr>
          <w:rFonts w:ascii="Calibri" w:hAnsi="Calibri" w:cs="Calibri"/>
        </w:rPr>
        <w:t>;</w:t>
      </w:r>
    </w:p>
    <w:p w14:paraId="2EFAA126" w14:textId="1DA32C34" w:rsidR="009B72EC" w:rsidRPr="007931E2" w:rsidRDefault="009B72EC" w:rsidP="007931E2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rPr>
          <w:rFonts w:ascii="Calibri" w:hAnsi="Calibri" w:cs="Calibri"/>
        </w:rPr>
      </w:pPr>
      <w:r w:rsidRPr="007931E2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E2">
        <w:rPr>
          <w:rFonts w:ascii="Calibri" w:hAnsi="Calibri" w:cs="Calibri"/>
        </w:rPr>
        <w:t>średnie przedsiębiorstwo</w:t>
      </w:r>
      <w:r w:rsidR="00BA1291" w:rsidRPr="007931E2">
        <w:rPr>
          <w:rFonts w:ascii="Calibri" w:hAnsi="Calibri" w:cs="Calibri"/>
        </w:rPr>
        <w:t>;</w:t>
      </w:r>
    </w:p>
    <w:p w14:paraId="60050605" w14:textId="50FC59F2" w:rsidR="009B72EC" w:rsidRPr="007931E2" w:rsidRDefault="009B72EC" w:rsidP="007931E2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rPr>
          <w:rFonts w:ascii="Calibri" w:hAnsi="Calibri" w:cs="Calibri"/>
        </w:rPr>
      </w:pPr>
      <w:r w:rsidRPr="007931E2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E2">
        <w:rPr>
          <w:rFonts w:ascii="Calibri" w:hAnsi="Calibri" w:cs="Calibri"/>
        </w:rPr>
        <w:t>jednoosobowa działalność gospodarcza</w:t>
      </w:r>
      <w:r w:rsidR="00BA1291" w:rsidRPr="007931E2">
        <w:rPr>
          <w:rFonts w:ascii="Calibri" w:hAnsi="Calibri" w:cs="Calibri"/>
        </w:rPr>
        <w:t>;</w:t>
      </w:r>
    </w:p>
    <w:p w14:paraId="3BC4D824" w14:textId="5E6E9AFE" w:rsidR="009B72EC" w:rsidRPr="007931E2" w:rsidRDefault="009B72EC" w:rsidP="007931E2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rPr>
          <w:rFonts w:ascii="Calibri" w:hAnsi="Calibri" w:cs="Calibri"/>
        </w:rPr>
      </w:pPr>
      <w:r w:rsidRPr="007931E2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E2">
        <w:rPr>
          <w:rFonts w:ascii="Calibri" w:hAnsi="Calibri" w:cs="Calibri"/>
        </w:rPr>
        <w:t>osoba fizyczna nieprowadząca działalności gospodarczej</w:t>
      </w:r>
      <w:r w:rsidR="00BA1291" w:rsidRPr="007931E2">
        <w:rPr>
          <w:rFonts w:ascii="Calibri" w:hAnsi="Calibri" w:cs="Calibri"/>
        </w:rPr>
        <w:t>;</w:t>
      </w:r>
    </w:p>
    <w:p w14:paraId="09A4AD41" w14:textId="69CDA21B" w:rsidR="009B72EC" w:rsidRPr="007931E2" w:rsidRDefault="009B72EC" w:rsidP="007931E2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rPr>
          <w:rFonts w:ascii="Calibri" w:hAnsi="Calibri" w:cs="Calibri"/>
        </w:rPr>
      </w:pPr>
      <w:r w:rsidRPr="007931E2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E2">
        <w:rPr>
          <w:rFonts w:ascii="Calibri" w:hAnsi="Calibri" w:cs="Calibri"/>
        </w:rPr>
        <w:t>inny rodzaj</w:t>
      </w:r>
      <w:r w:rsidR="00BA1291" w:rsidRPr="007931E2">
        <w:rPr>
          <w:rFonts w:ascii="Calibri" w:hAnsi="Calibri" w:cs="Calibri"/>
        </w:rPr>
        <w:t>.</w:t>
      </w:r>
    </w:p>
    <w:p w14:paraId="689206A8" w14:textId="276AACD1" w:rsidR="006C6914" w:rsidRPr="007931E2" w:rsidRDefault="006C6914" w:rsidP="007931E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</w:rPr>
      </w:pPr>
      <w:r w:rsidRPr="007931E2">
        <w:rPr>
          <w:rFonts w:ascii="Calibri" w:hAnsi="Calibri" w:cs="Calibri"/>
        </w:rPr>
        <w:lastRenderedPageBreak/>
        <w:t>Oświadczam, że wypełniłem/-</w:t>
      </w:r>
      <w:proofErr w:type="spellStart"/>
      <w:r w:rsidRPr="007931E2">
        <w:rPr>
          <w:rFonts w:ascii="Calibri" w:hAnsi="Calibri" w:cs="Calibri"/>
        </w:rPr>
        <w:t>am</w:t>
      </w:r>
      <w:proofErr w:type="spellEnd"/>
      <w:r w:rsidRPr="007931E2">
        <w:rPr>
          <w:rFonts w:ascii="Calibri" w:hAnsi="Calibri" w:cs="Calibri"/>
        </w:rPr>
        <w:t xml:space="preserve"> obowiązki informacyjne przewidziane w art. 13 lub art. 14 RODO</w:t>
      </w:r>
      <w:r w:rsidRPr="007931E2">
        <w:rPr>
          <w:rStyle w:val="Odwoanieprzypisudolnego"/>
          <w:rFonts w:ascii="Calibri" w:hAnsi="Calibri" w:cs="Calibri"/>
        </w:rPr>
        <w:footnoteReference w:id="2"/>
      </w:r>
      <w:r w:rsidRPr="007931E2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7931E2">
        <w:rPr>
          <w:rStyle w:val="Odwoanieprzypisudolnego"/>
          <w:rFonts w:ascii="Calibri" w:hAnsi="Calibri" w:cs="Calibri"/>
        </w:rPr>
        <w:footnoteReference w:id="3"/>
      </w:r>
      <w:r w:rsidRPr="007931E2">
        <w:rPr>
          <w:rFonts w:ascii="Calibri" w:hAnsi="Calibri" w:cs="Calibri"/>
        </w:rPr>
        <w:t xml:space="preserve">. </w:t>
      </w:r>
    </w:p>
    <w:p w14:paraId="03CB5496" w14:textId="0E8FC7F5" w:rsidR="006C6914" w:rsidRPr="007931E2" w:rsidRDefault="006C6914" w:rsidP="007931E2">
      <w:pPr>
        <w:numPr>
          <w:ilvl w:val="0"/>
          <w:numId w:val="21"/>
        </w:numPr>
        <w:suppressAutoHyphens/>
        <w:spacing w:after="40" w:line="312" w:lineRule="auto"/>
        <w:rPr>
          <w:rFonts w:ascii="Calibri" w:eastAsia="Calibri" w:hAnsi="Calibri" w:cs="Calibri"/>
          <w:lang w:eastAsia="pl-PL"/>
        </w:rPr>
      </w:pPr>
      <w:r w:rsidRPr="007931E2">
        <w:rPr>
          <w:rFonts w:ascii="Calibri" w:hAnsi="Calibri" w:cs="Calibri"/>
          <w:bCs/>
        </w:rPr>
        <w:t>Oświadczam(-y), iż realizację przedmiotu zamówienia: w zakresie</w:t>
      </w:r>
      <w:r w:rsidRPr="007931E2">
        <w:rPr>
          <w:rFonts w:ascii="Calibri" w:hAnsi="Calibri" w:cs="Calibri"/>
          <w:bCs/>
          <w:vertAlign w:val="superscript"/>
        </w:rPr>
        <w:footnoteReference w:id="4"/>
      </w:r>
      <w:r w:rsidRPr="007931E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7931E2">
        <w:rPr>
          <w:rFonts w:ascii="Calibri" w:hAnsi="Calibri" w:cs="Calibri"/>
          <w:bCs/>
        </w:rPr>
        <w:t xml:space="preserve"> ………………………..</w:t>
      </w:r>
      <w:r w:rsidRPr="007931E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7931E2" w:rsidRDefault="00185A58" w:rsidP="007931E2">
      <w:pPr>
        <w:numPr>
          <w:ilvl w:val="0"/>
          <w:numId w:val="21"/>
        </w:numPr>
        <w:suppressAutoHyphens/>
        <w:spacing w:after="40" w:line="312" w:lineRule="auto"/>
        <w:rPr>
          <w:rFonts w:ascii="Calibri" w:eastAsia="Calibri" w:hAnsi="Calibri" w:cs="Calibri"/>
          <w:lang w:eastAsia="pl-PL"/>
        </w:rPr>
      </w:pPr>
      <w:r w:rsidRPr="007931E2">
        <w:rPr>
          <w:rFonts w:ascii="Calibri" w:hAnsi="Calibri" w:cs="Calibri"/>
        </w:rPr>
        <w:t xml:space="preserve">Oświadczamy, że nie podlegamy wykluczeniu z postępowania na podstawie art. </w:t>
      </w:r>
      <w:r w:rsidRPr="007931E2">
        <w:rPr>
          <w:rStyle w:val="FontStyle94"/>
          <w:rFonts w:ascii="Calibri" w:hAnsi="Calibri" w:cs="Calibri"/>
        </w:rPr>
        <w:t xml:space="preserve">7 ustawy z dnia 13 kwietnia 2022 r. </w:t>
      </w:r>
      <w:r w:rsidRPr="007931E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7931E2" w:rsidRDefault="006C6914" w:rsidP="007931E2">
      <w:pPr>
        <w:suppressAutoHyphens/>
        <w:spacing w:after="4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7931E2" w:rsidRDefault="006C6914" w:rsidP="007931E2">
      <w:pPr>
        <w:suppressAutoHyphens/>
        <w:spacing w:after="4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7931E2" w:rsidRDefault="006C6914" w:rsidP="007931E2">
      <w:pPr>
        <w:suppressAutoHyphens/>
        <w:spacing w:after="40" w:line="312" w:lineRule="auto"/>
        <w:ind w:right="423"/>
        <w:rPr>
          <w:rFonts w:ascii="Calibri" w:hAnsi="Calibri" w:cs="Calibri"/>
        </w:rPr>
      </w:pPr>
      <w:r w:rsidRPr="007931E2">
        <w:rPr>
          <w:rFonts w:ascii="Calibri" w:hAnsi="Calibri" w:cs="Calibri"/>
        </w:rPr>
        <w:t xml:space="preserve">……………………………… </w:t>
      </w:r>
      <w:r w:rsidR="00A243D2" w:rsidRPr="007931E2">
        <w:rPr>
          <w:rFonts w:ascii="Calibri" w:hAnsi="Calibri" w:cs="Calibri"/>
        </w:rPr>
        <w:tab/>
      </w:r>
      <w:r w:rsidR="00A243D2" w:rsidRPr="007931E2">
        <w:rPr>
          <w:rFonts w:ascii="Calibri" w:hAnsi="Calibri" w:cs="Calibri"/>
        </w:rPr>
        <w:tab/>
      </w:r>
      <w:r w:rsidR="00A243D2" w:rsidRPr="007931E2">
        <w:rPr>
          <w:rFonts w:ascii="Calibri" w:hAnsi="Calibri" w:cs="Calibri"/>
        </w:rPr>
        <w:tab/>
      </w:r>
      <w:r w:rsidR="00A243D2" w:rsidRPr="007931E2">
        <w:rPr>
          <w:rFonts w:ascii="Calibri" w:hAnsi="Calibri" w:cs="Calibri"/>
        </w:rPr>
        <w:tab/>
        <w:t xml:space="preserve">                       </w:t>
      </w:r>
      <w:r w:rsidRPr="007931E2">
        <w:rPr>
          <w:rFonts w:ascii="Calibri" w:hAnsi="Calibri" w:cs="Calibri"/>
        </w:rPr>
        <w:t>……………………………….</w:t>
      </w:r>
    </w:p>
    <w:p w14:paraId="578012E7" w14:textId="4EC86141" w:rsidR="008838E3" w:rsidRPr="007931E2" w:rsidRDefault="006C6914" w:rsidP="007931E2">
      <w:pPr>
        <w:suppressAutoHyphens/>
        <w:spacing w:after="40" w:line="312" w:lineRule="auto"/>
        <w:ind w:left="5387" w:right="423" w:hanging="5387"/>
        <w:rPr>
          <w:rFonts w:ascii="Calibri" w:hAnsi="Calibri" w:cs="Calibri"/>
        </w:rPr>
      </w:pPr>
      <w:r w:rsidRPr="007931E2">
        <w:rPr>
          <w:rFonts w:ascii="Calibri" w:hAnsi="Calibri" w:cs="Calibri"/>
        </w:rPr>
        <w:t xml:space="preserve">miejscowość, data </w:t>
      </w:r>
      <w:r w:rsidR="00A243D2" w:rsidRPr="007931E2">
        <w:rPr>
          <w:rFonts w:ascii="Calibri" w:hAnsi="Calibri" w:cs="Calibri"/>
        </w:rPr>
        <w:tab/>
      </w:r>
      <w:r w:rsidRPr="007931E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5F145DE2" w:rsidR="0059682A" w:rsidRPr="007931E2" w:rsidRDefault="00A243D2" w:rsidP="007931E2">
      <w:pPr>
        <w:suppressAutoHyphens/>
        <w:spacing w:after="40" w:line="312" w:lineRule="auto"/>
        <w:ind w:left="5387" w:right="423"/>
        <w:rPr>
          <w:rFonts w:ascii="Calibri" w:hAnsi="Calibri" w:cs="Calibri"/>
        </w:rPr>
      </w:pPr>
      <w:r w:rsidRPr="007931E2">
        <w:rPr>
          <w:rFonts w:ascii="Calibri" w:hAnsi="Calibri" w:cs="Calibri"/>
        </w:rPr>
        <w:t>/podpisano elektronicznie/</w:t>
      </w:r>
    </w:p>
    <w:p w14:paraId="2B6293D3" w14:textId="77777777" w:rsidR="0059682A" w:rsidRPr="007931E2" w:rsidRDefault="0059682A" w:rsidP="007931E2">
      <w:pPr>
        <w:suppressAutoHyphens/>
        <w:spacing w:after="40" w:line="312" w:lineRule="auto"/>
        <w:rPr>
          <w:rFonts w:ascii="Calibri" w:hAnsi="Calibri" w:cs="Calibri"/>
        </w:rPr>
      </w:pPr>
      <w:r w:rsidRPr="007931E2">
        <w:rPr>
          <w:rFonts w:ascii="Calibri" w:hAnsi="Calibri" w:cs="Calibri"/>
        </w:rPr>
        <w:br w:type="page"/>
      </w:r>
    </w:p>
    <w:p w14:paraId="7FCDCEA1" w14:textId="77777777" w:rsidR="0059682A" w:rsidRPr="007931E2" w:rsidRDefault="0059682A" w:rsidP="00323759">
      <w:pPr>
        <w:suppressAutoHyphens/>
        <w:spacing w:after="4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7931E2">
        <w:rPr>
          <w:rFonts w:ascii="Calibri" w:eastAsia="Times New Roman" w:hAnsi="Calibri" w:cs="Calibri"/>
          <w:b/>
          <w:i/>
          <w:lang w:eastAsia="pl-PL"/>
        </w:rPr>
        <w:lastRenderedPageBreak/>
        <w:t>Załącznik nr 4 do zapytania ofertowego</w:t>
      </w:r>
    </w:p>
    <w:p w14:paraId="157CF38C" w14:textId="77777777" w:rsidR="0059682A" w:rsidRPr="007931E2" w:rsidRDefault="0059682A" w:rsidP="007931E2">
      <w:pPr>
        <w:suppressAutoHyphens/>
        <w:spacing w:after="40" w:line="312" w:lineRule="auto"/>
        <w:rPr>
          <w:rFonts w:ascii="Calibri" w:eastAsia="Times New Roman" w:hAnsi="Calibri" w:cs="Calibri"/>
          <w:b/>
          <w:i/>
          <w:lang w:eastAsia="pl-PL"/>
        </w:rPr>
      </w:pPr>
    </w:p>
    <w:p w14:paraId="7597FB7A" w14:textId="77777777" w:rsidR="0059682A" w:rsidRPr="007931E2" w:rsidRDefault="0059682A" w:rsidP="007931E2">
      <w:pPr>
        <w:suppressAutoHyphens/>
        <w:spacing w:after="40" w:line="312" w:lineRule="auto"/>
        <w:rPr>
          <w:rFonts w:ascii="Calibri" w:hAnsi="Calibri" w:cs="Calibri"/>
          <w:b/>
        </w:rPr>
      </w:pPr>
      <w:r w:rsidRPr="007931E2">
        <w:rPr>
          <w:rFonts w:ascii="Calibri" w:hAnsi="Calibri" w:cs="Calibri"/>
          <w:b/>
        </w:rPr>
        <w:t>Pełna nazwa Wykonawcy/Wykonawców</w:t>
      </w:r>
    </w:p>
    <w:p w14:paraId="62976B4F" w14:textId="77777777" w:rsidR="0059682A" w:rsidRPr="007931E2" w:rsidRDefault="0059682A" w:rsidP="007931E2">
      <w:pPr>
        <w:tabs>
          <w:tab w:val="left" w:pos="0"/>
        </w:tabs>
        <w:suppressAutoHyphens/>
        <w:spacing w:after="40" w:line="312" w:lineRule="auto"/>
        <w:rPr>
          <w:rFonts w:ascii="Calibri" w:hAnsi="Calibri" w:cs="Calibri"/>
        </w:rPr>
      </w:pPr>
      <w:r w:rsidRPr="007931E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C966E" w14:textId="77777777" w:rsidR="0059682A" w:rsidRPr="007931E2" w:rsidRDefault="0059682A" w:rsidP="007931E2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i/>
          <w:iCs/>
        </w:rPr>
      </w:pPr>
      <w:r w:rsidRPr="007931E2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7931E2">
        <w:rPr>
          <w:rFonts w:ascii="Calibri" w:hAnsi="Calibri" w:cs="Calibri"/>
          <w:i/>
          <w:iCs/>
        </w:rPr>
        <w:t>CEiDG</w:t>
      </w:r>
      <w:proofErr w:type="spellEnd"/>
      <w:r w:rsidRPr="007931E2">
        <w:rPr>
          <w:rFonts w:ascii="Calibri" w:hAnsi="Calibri" w:cs="Calibri"/>
          <w:i/>
          <w:iCs/>
        </w:rPr>
        <w:t>)</w:t>
      </w:r>
    </w:p>
    <w:p w14:paraId="2623E6E9" w14:textId="77777777" w:rsidR="0059682A" w:rsidRPr="007931E2" w:rsidRDefault="0059682A" w:rsidP="007931E2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</w:rPr>
      </w:pPr>
      <w:r w:rsidRPr="007931E2">
        <w:rPr>
          <w:rFonts w:ascii="Calibri" w:hAnsi="Calibri" w:cs="Calibri"/>
        </w:rPr>
        <w:t>reprezentowany przez:</w:t>
      </w:r>
    </w:p>
    <w:p w14:paraId="4A5E302B" w14:textId="77777777" w:rsidR="0059682A" w:rsidRPr="007931E2" w:rsidRDefault="0059682A" w:rsidP="007931E2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</w:rPr>
      </w:pPr>
      <w:r w:rsidRPr="007931E2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1A6AABF4" w14:textId="77777777" w:rsidR="0059682A" w:rsidRPr="007931E2" w:rsidRDefault="0059682A" w:rsidP="007931E2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i/>
          <w:iCs/>
        </w:rPr>
      </w:pPr>
      <w:r w:rsidRPr="007931E2">
        <w:rPr>
          <w:rFonts w:ascii="Calibri" w:hAnsi="Calibri" w:cs="Calibri"/>
          <w:i/>
          <w:iCs/>
        </w:rPr>
        <w:t>(imię, nazwisko, stanowisko/podstawa do reprezentacji)</w:t>
      </w:r>
    </w:p>
    <w:p w14:paraId="09536A50" w14:textId="77777777" w:rsidR="0059682A" w:rsidRPr="007931E2" w:rsidRDefault="0059682A" w:rsidP="007931E2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i/>
          <w:iCs/>
        </w:rPr>
      </w:pPr>
    </w:p>
    <w:p w14:paraId="60223B27" w14:textId="35B833C2" w:rsidR="0059682A" w:rsidRPr="007931E2" w:rsidRDefault="0059682A" w:rsidP="00323759">
      <w:pPr>
        <w:tabs>
          <w:tab w:val="left" w:pos="0"/>
        </w:tabs>
        <w:suppressAutoHyphens/>
        <w:spacing w:after="40" w:line="312" w:lineRule="auto"/>
        <w:jc w:val="center"/>
        <w:rPr>
          <w:rFonts w:ascii="Calibri" w:hAnsi="Calibri" w:cs="Calibri"/>
          <w:b/>
          <w:bCs/>
          <w:caps/>
        </w:rPr>
      </w:pPr>
      <w:r w:rsidRPr="007931E2">
        <w:rPr>
          <w:rFonts w:ascii="Calibri" w:hAnsi="Calibri" w:cs="Calibri"/>
          <w:b/>
          <w:bCs/>
          <w:caps/>
        </w:rPr>
        <w:t>Wykaz USŁUG</w:t>
      </w:r>
    </w:p>
    <w:p w14:paraId="67B19DFB" w14:textId="77777777" w:rsidR="0059682A" w:rsidRPr="007931E2" w:rsidRDefault="0059682A" w:rsidP="007931E2">
      <w:pPr>
        <w:tabs>
          <w:tab w:val="left" w:pos="0"/>
        </w:tabs>
        <w:suppressAutoHyphens/>
        <w:spacing w:after="40" w:line="312" w:lineRule="auto"/>
        <w:rPr>
          <w:rFonts w:ascii="Calibri" w:hAnsi="Calibri" w:cs="Calibri"/>
          <w:b/>
          <w:bCs/>
          <w:caps/>
        </w:rPr>
      </w:pPr>
    </w:p>
    <w:p w14:paraId="0095AEA8" w14:textId="6BC6EB5F" w:rsidR="0059682A" w:rsidRPr="007931E2" w:rsidRDefault="0059682A" w:rsidP="00323759">
      <w:pPr>
        <w:tabs>
          <w:tab w:val="left" w:pos="0"/>
        </w:tabs>
        <w:suppressAutoHyphens/>
        <w:spacing w:after="40" w:line="312" w:lineRule="auto"/>
        <w:rPr>
          <w:rFonts w:ascii="Calibri" w:hAnsi="Calibri" w:cs="Calibri"/>
        </w:rPr>
      </w:pPr>
      <w:r w:rsidRPr="007931E2">
        <w:rPr>
          <w:rFonts w:ascii="Calibri" w:hAnsi="Calibri" w:cs="Calibri"/>
        </w:rPr>
        <w:t>Dotyczy: zapytania ofertowego, którego przedmiotem jest</w:t>
      </w:r>
      <w:r w:rsidRPr="007931E2">
        <w:rPr>
          <w:rFonts w:ascii="Calibri" w:hAnsi="Calibri" w:cs="Calibri"/>
          <w:b/>
          <w:i/>
        </w:rPr>
        <w:t>: Kompleksowe przygotowanie i wyposażenie stoiska Narodowego Centrum Badań i Rozwoju, na potrzeby 29. Pikniku Naukowego, organizowanego przez Polskie Radio i Centrum Nauki Kopernik w dniu 13 czerwca 2026 r.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7"/>
        <w:gridCol w:w="3591"/>
        <w:gridCol w:w="5490"/>
      </w:tblGrid>
      <w:tr w:rsidR="0059682A" w:rsidRPr="007931E2" w14:paraId="5DF7A5AB" w14:textId="77777777" w:rsidTr="00323759">
        <w:trPr>
          <w:trHeight w:val="648"/>
        </w:trPr>
        <w:tc>
          <w:tcPr>
            <w:tcW w:w="5000" w:type="pct"/>
            <w:gridSpan w:val="3"/>
            <w:vAlign w:val="center"/>
          </w:tcPr>
          <w:p w14:paraId="095A0F9E" w14:textId="77777777" w:rsidR="0059682A" w:rsidRPr="00323759" w:rsidRDefault="0059682A" w:rsidP="00323759">
            <w:pPr>
              <w:pStyle w:val="Style31"/>
              <w:widowControl/>
              <w:suppressAutoHyphens/>
              <w:spacing w:after="22" w:line="264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Wymaganie Zamawiającego:</w:t>
            </w:r>
          </w:p>
          <w:p w14:paraId="5F15D6CC" w14:textId="77777777" w:rsidR="0059682A" w:rsidRPr="00323759" w:rsidRDefault="0059682A" w:rsidP="00323759">
            <w:pPr>
              <w:pStyle w:val="Akapitzlist"/>
              <w:suppressAutoHyphens/>
              <w:spacing w:after="22" w:line="264" w:lineRule="auto"/>
              <w:ind w:left="32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kompleksowej organizacji imprezy o charakterze rozrywkowym, rekreacyjnym, w zakresie której mieści się zaprojektowanie oraz instalacja stoiska wystawienniczego, wraz z niezbędnym wyposażeniem oraz bieżąca obsługa w czasie wydarzenia, pozwalająca na właściwe funkcjonowanie stoiska, o wartości co najmniej 50 000,00 zł brutto każda.</w:t>
            </w:r>
          </w:p>
          <w:p w14:paraId="63DE3081" w14:textId="77777777" w:rsidR="0059682A" w:rsidRPr="00323759" w:rsidRDefault="0059682A" w:rsidP="00323759">
            <w:pPr>
              <w:pStyle w:val="Akapitzlist"/>
              <w:suppressAutoHyphens/>
              <w:spacing w:after="22" w:line="264" w:lineRule="auto"/>
              <w:ind w:left="32"/>
              <w:contextualSpacing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Zamawiający nie dopuszcza sumowania usług z różnych kontraktów w celu uzyskania wartości minimalnej.</w:t>
            </w:r>
          </w:p>
        </w:tc>
      </w:tr>
      <w:tr w:rsidR="0059682A" w:rsidRPr="007931E2" w14:paraId="155C2C29" w14:textId="77777777" w:rsidTr="00323759">
        <w:trPr>
          <w:trHeight w:val="567"/>
        </w:trPr>
        <w:tc>
          <w:tcPr>
            <w:tcW w:w="284" w:type="pct"/>
            <w:vMerge w:val="restart"/>
            <w:vAlign w:val="center"/>
          </w:tcPr>
          <w:p w14:paraId="009B850A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694B8408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  <w:vAlign w:val="center"/>
          </w:tcPr>
          <w:p w14:paraId="111517FA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  <w:p w14:paraId="7145946E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59682A" w:rsidRPr="007931E2" w14:paraId="2EE8E2D2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0C16DF77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64877F0B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Data wykonania usługi</w:t>
            </w:r>
          </w:p>
          <w:p w14:paraId="3D21A648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i/>
                <w:sz w:val="20"/>
                <w:szCs w:val="20"/>
              </w:rPr>
              <w:t xml:space="preserve">(należy podać datę rozpoczęcia </w:t>
            </w:r>
            <w:r w:rsidRPr="00323759">
              <w:rPr>
                <w:rFonts w:ascii="Calibri" w:hAnsi="Calibri" w:cs="Calibri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14:paraId="4EF4F777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C66BDF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 xml:space="preserve">od …..…/…..…./…...............  </w:t>
            </w:r>
          </w:p>
          <w:p w14:paraId="2525031C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do …..…/…..…./…...............</w:t>
            </w:r>
          </w:p>
          <w:p w14:paraId="17F50C63" w14:textId="34D1B2D8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23759">
              <w:rPr>
                <w:rFonts w:ascii="Calibri" w:hAnsi="Calibri" w:cs="Calibri"/>
                <w:i/>
                <w:sz w:val="20"/>
                <w:szCs w:val="20"/>
              </w:rPr>
              <w:t>(dzień / miesiąc / rok)</w:t>
            </w:r>
          </w:p>
        </w:tc>
      </w:tr>
      <w:tr w:rsidR="0059682A" w:rsidRPr="007931E2" w14:paraId="552264C4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37525640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6CC3A56C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28AE07B6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</w:t>
            </w:r>
          </w:p>
          <w:p w14:paraId="376AA51D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…………….………………………….…………….</w:t>
            </w:r>
          </w:p>
          <w:p w14:paraId="114D14C4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i/>
                <w:sz w:val="20"/>
                <w:szCs w:val="20"/>
              </w:rPr>
              <w:t>(nazwa i adres</w:t>
            </w:r>
            <w:r w:rsidRPr="0032375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9682A" w:rsidRPr="007931E2" w14:paraId="4D1B3E20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23808A92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1550D4F0" w14:textId="26BEAB0E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 xml:space="preserve">Czy zamówienie obejmowało </w:t>
            </w:r>
            <w:r w:rsidRPr="003237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23759">
              <w:rPr>
                <w:rFonts w:ascii="Calibri" w:hAnsi="Calibri" w:cs="Calibri"/>
                <w:b/>
                <w:sz w:val="20"/>
                <w:szCs w:val="20"/>
              </w:rPr>
              <w:t xml:space="preserve">zaprojektowanie oraz instalację stoiska </w:t>
            </w:r>
            <w:r w:rsidRPr="0032375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wystawienniczego, wraz z niezbędnym wyposażeniem oraz bieżącą obsługa w</w:t>
            </w:r>
            <w:r w:rsidR="00323759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czasie wydarzenia, pozwalającą na właściwe funkcjonowanie stoiska?</w:t>
            </w:r>
          </w:p>
        </w:tc>
        <w:tc>
          <w:tcPr>
            <w:tcW w:w="2851" w:type="pct"/>
            <w:vAlign w:val="center"/>
          </w:tcPr>
          <w:p w14:paraId="5905C31E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lastRenderedPageBreak/>
              <w:t>TAK / NIE</w:t>
            </w:r>
          </w:p>
        </w:tc>
      </w:tr>
      <w:tr w:rsidR="0059682A" w:rsidRPr="007931E2" w14:paraId="0A7CD9D9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292B1E81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763DFC46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4303F939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……………………………………………………….</w:t>
            </w:r>
          </w:p>
        </w:tc>
      </w:tr>
      <w:tr w:rsidR="0059682A" w:rsidRPr="007931E2" w14:paraId="1DCF7B59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72BE2103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03055F5D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Dokument potwierdzający należyte wykonanie wyżej wymienionej usługi</w:t>
            </w:r>
            <w:r w:rsidRPr="0032375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00281C3A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Nr załącznika do oferty - …………………..………….</w:t>
            </w:r>
          </w:p>
        </w:tc>
      </w:tr>
      <w:tr w:rsidR="0059682A" w:rsidRPr="007931E2" w14:paraId="45F26A7C" w14:textId="77777777" w:rsidTr="00323759">
        <w:trPr>
          <w:trHeight w:val="567"/>
        </w:trPr>
        <w:tc>
          <w:tcPr>
            <w:tcW w:w="284" w:type="pct"/>
            <w:vMerge w:val="restart"/>
            <w:vAlign w:val="center"/>
          </w:tcPr>
          <w:p w14:paraId="3BBBB821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2B93996A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  <w:vAlign w:val="center"/>
          </w:tcPr>
          <w:p w14:paraId="58713FAA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  <w:p w14:paraId="3559828F" w14:textId="7BB4F393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59682A" w:rsidRPr="007931E2" w14:paraId="163C2F3B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7FEBFC45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1B39F27B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Data wykonania usługi</w:t>
            </w:r>
          </w:p>
          <w:p w14:paraId="191825A3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i/>
                <w:sz w:val="20"/>
                <w:szCs w:val="20"/>
              </w:rPr>
              <w:t xml:space="preserve">(należy podać datę rozpoczęcia </w:t>
            </w:r>
            <w:r w:rsidRPr="00323759">
              <w:rPr>
                <w:rFonts w:ascii="Calibri" w:hAnsi="Calibri" w:cs="Calibri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14:paraId="4E68A698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CC00E5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 xml:space="preserve">od …..…/…..…./…...............  </w:t>
            </w:r>
          </w:p>
          <w:p w14:paraId="704B0557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do …..…/…..…./…...............</w:t>
            </w:r>
          </w:p>
          <w:p w14:paraId="0918C4A2" w14:textId="332C15B1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23759">
              <w:rPr>
                <w:rFonts w:ascii="Calibri" w:hAnsi="Calibri" w:cs="Calibri"/>
                <w:i/>
                <w:sz w:val="20"/>
                <w:szCs w:val="20"/>
              </w:rPr>
              <w:t>(dzień / miesiąc / rok)</w:t>
            </w:r>
          </w:p>
        </w:tc>
      </w:tr>
      <w:tr w:rsidR="0059682A" w:rsidRPr="007931E2" w14:paraId="03F4D04E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1DEC9CA3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1941E785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05B85AD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</w:t>
            </w:r>
          </w:p>
          <w:p w14:paraId="222405B5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…………….………………………….…………….</w:t>
            </w:r>
          </w:p>
          <w:p w14:paraId="5AFBABA5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i/>
                <w:sz w:val="20"/>
                <w:szCs w:val="20"/>
              </w:rPr>
              <w:t>(nazwa i adres</w:t>
            </w:r>
            <w:r w:rsidRPr="0032375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9682A" w:rsidRPr="007931E2" w14:paraId="7F94335C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61E8015F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1C898CD4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 xml:space="preserve">Czy zamówienie obejmowało </w:t>
            </w:r>
            <w:r w:rsidRPr="003237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zaprojektowanie oraz instalację stoiska wystawienniczego, wraz z niezbędnym wyposażeniem oraz bieżącą obsługa w czasie wydarzenia, pozwalającą na właściwe funkcjonowanie stoiska?</w:t>
            </w:r>
          </w:p>
        </w:tc>
        <w:tc>
          <w:tcPr>
            <w:tcW w:w="2851" w:type="pct"/>
            <w:vAlign w:val="center"/>
          </w:tcPr>
          <w:p w14:paraId="63EC6965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TAK / NIE</w:t>
            </w:r>
          </w:p>
        </w:tc>
      </w:tr>
      <w:tr w:rsidR="0059682A" w:rsidRPr="007931E2" w14:paraId="404C806C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7383514C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0FD2BAA3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224EB398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……………………………………………………….</w:t>
            </w:r>
          </w:p>
        </w:tc>
      </w:tr>
      <w:tr w:rsidR="0059682A" w:rsidRPr="007931E2" w14:paraId="358A81BF" w14:textId="77777777" w:rsidTr="00323759">
        <w:trPr>
          <w:trHeight w:val="567"/>
        </w:trPr>
        <w:tc>
          <w:tcPr>
            <w:tcW w:w="284" w:type="pct"/>
            <w:vMerge/>
            <w:vAlign w:val="center"/>
          </w:tcPr>
          <w:p w14:paraId="51E77D89" w14:textId="77777777" w:rsidR="0059682A" w:rsidRPr="00323759" w:rsidRDefault="0059682A" w:rsidP="00323759">
            <w:pPr>
              <w:numPr>
                <w:ilvl w:val="0"/>
                <w:numId w:val="41"/>
              </w:numPr>
              <w:suppressAutoHyphens/>
              <w:spacing w:after="4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38C7C37E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b/>
                <w:sz w:val="20"/>
                <w:szCs w:val="20"/>
              </w:rPr>
              <w:t>Dokument potwierdzający należyte wykonanie wyżej wymienionej usługi</w:t>
            </w:r>
            <w:r w:rsidRPr="0032375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62A380A1" w14:textId="77777777" w:rsidR="0059682A" w:rsidRPr="00323759" w:rsidRDefault="0059682A" w:rsidP="00323759">
            <w:pPr>
              <w:suppressAutoHyphens/>
              <w:spacing w:after="4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323759">
              <w:rPr>
                <w:rFonts w:ascii="Calibri" w:hAnsi="Calibri" w:cs="Calibri"/>
                <w:sz w:val="20"/>
                <w:szCs w:val="20"/>
              </w:rPr>
              <w:t>Nr załącznika do oferty - …………………..…………</w:t>
            </w:r>
          </w:p>
        </w:tc>
      </w:tr>
    </w:tbl>
    <w:p w14:paraId="1DA04D63" w14:textId="77777777" w:rsidR="0059682A" w:rsidRPr="007931E2" w:rsidRDefault="0059682A" w:rsidP="007931E2">
      <w:pPr>
        <w:suppressAutoHyphens/>
        <w:spacing w:after="40" w:line="312" w:lineRule="auto"/>
        <w:rPr>
          <w:rFonts w:ascii="Calibri" w:hAnsi="Calibri" w:cs="Calibri"/>
        </w:rPr>
      </w:pPr>
    </w:p>
    <w:p w14:paraId="29C59001" w14:textId="77777777" w:rsidR="0059682A" w:rsidRPr="007931E2" w:rsidRDefault="0059682A" w:rsidP="007931E2">
      <w:pPr>
        <w:suppressAutoHyphens/>
        <w:spacing w:after="40" w:line="312" w:lineRule="auto"/>
        <w:rPr>
          <w:rFonts w:ascii="Calibri" w:hAnsi="Calibri" w:cs="Calibri"/>
          <w:b/>
          <w:bCs/>
          <w:u w:val="single"/>
        </w:rPr>
      </w:pPr>
      <w:r w:rsidRPr="007931E2">
        <w:rPr>
          <w:rFonts w:ascii="Calibri" w:hAnsi="Calibri" w:cs="Calibri"/>
          <w:b/>
          <w:bCs/>
          <w:u w:val="single"/>
        </w:rPr>
        <w:t>Do powyższego wykazu załączam dowody potwierdzające, że wskazane w nim usługi zostały wykonane należycie.</w:t>
      </w:r>
      <w:r w:rsidRPr="007931E2">
        <w:rPr>
          <w:rStyle w:val="Odwoanieprzypisudolnego"/>
          <w:rFonts w:ascii="Calibri" w:hAnsi="Calibri" w:cs="Calibri"/>
          <w:b/>
          <w:bCs/>
          <w:u w:val="single"/>
        </w:rPr>
        <w:t xml:space="preserve"> </w:t>
      </w:r>
    </w:p>
    <w:p w14:paraId="1B324351" w14:textId="77777777" w:rsidR="0059682A" w:rsidRPr="007931E2" w:rsidRDefault="0059682A" w:rsidP="007931E2">
      <w:pPr>
        <w:tabs>
          <w:tab w:val="left" w:pos="0"/>
        </w:tabs>
        <w:suppressAutoHyphens/>
        <w:spacing w:after="40" w:line="312" w:lineRule="auto"/>
        <w:rPr>
          <w:rFonts w:ascii="Calibri" w:hAnsi="Calibri" w:cs="Calibri"/>
        </w:rPr>
      </w:pPr>
    </w:p>
    <w:p w14:paraId="724D42CE" w14:textId="77777777" w:rsidR="0059682A" w:rsidRPr="007931E2" w:rsidRDefault="0059682A" w:rsidP="007931E2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7931E2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1908C483" w14:textId="77777777" w:rsidR="0059682A" w:rsidRPr="007931E2" w:rsidRDefault="0059682A" w:rsidP="007931E2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rPr>
          <w:rStyle w:val="FontStyle98"/>
          <w:rFonts w:ascii="Calibri" w:hAnsi="Calibri" w:cs="Calibri"/>
          <w:i/>
        </w:rPr>
      </w:pPr>
      <w:r w:rsidRPr="007931E2">
        <w:rPr>
          <w:rStyle w:val="FontStyle98"/>
          <w:rFonts w:ascii="Calibri" w:hAnsi="Calibri" w:cs="Calibri"/>
          <w:i/>
        </w:rPr>
        <w:t>……………………………….</w:t>
      </w:r>
    </w:p>
    <w:p w14:paraId="006789D2" w14:textId="77777777" w:rsidR="0059682A" w:rsidRPr="007931E2" w:rsidRDefault="0059682A" w:rsidP="007931E2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rPr>
          <w:rStyle w:val="FontStyle98"/>
          <w:rFonts w:ascii="Calibri" w:hAnsi="Calibri" w:cs="Calibri"/>
          <w:i/>
        </w:rPr>
      </w:pPr>
      <w:r w:rsidRPr="007931E2">
        <w:rPr>
          <w:rStyle w:val="FontStyle98"/>
          <w:rFonts w:ascii="Calibri" w:hAnsi="Calibri" w:cs="Calibri"/>
          <w:i/>
        </w:rPr>
        <w:t>Imię i nazwisko</w:t>
      </w:r>
    </w:p>
    <w:p w14:paraId="21466159" w14:textId="788FEAAB" w:rsidR="0059682A" w:rsidRPr="007931E2" w:rsidRDefault="0059682A" w:rsidP="00323759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  <w:r w:rsidRPr="007931E2">
        <w:rPr>
          <w:rStyle w:val="FontStyle98"/>
          <w:rFonts w:ascii="Calibri" w:hAnsi="Calibri" w:cs="Calibri"/>
          <w:i/>
        </w:rPr>
        <w:t>podpisano elektronicznie</w:t>
      </w:r>
    </w:p>
    <w:sectPr w:rsidR="0059682A" w:rsidRPr="007931E2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35E4" w14:textId="77777777" w:rsidR="000630C8" w:rsidRDefault="000630C8" w:rsidP="00C7677C">
      <w:pPr>
        <w:spacing w:after="0"/>
      </w:pPr>
      <w:r>
        <w:separator/>
      </w:r>
    </w:p>
  </w:endnote>
  <w:endnote w:type="continuationSeparator" w:id="0">
    <w:p w14:paraId="2105A732" w14:textId="77777777" w:rsidR="000630C8" w:rsidRDefault="000630C8" w:rsidP="00C7677C">
      <w:pPr>
        <w:spacing w:after="0"/>
      </w:pPr>
      <w:r>
        <w:continuationSeparator/>
      </w:r>
    </w:p>
  </w:endnote>
  <w:endnote w:type="continuationNotice" w:id="1">
    <w:p w14:paraId="2487A53A" w14:textId="77777777" w:rsidR="000630C8" w:rsidRDefault="00063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3B202A8D" w:rsidR="000526B8" w:rsidRDefault="00CC233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C0D2CBA" wp14:editId="5F78B3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72963342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82245" w14:textId="3F57A0B6" w:rsidR="00CC233F" w:rsidRPr="00CC233F" w:rsidRDefault="00CC233F" w:rsidP="00CC23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23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D2CB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59482245" w14:textId="3F57A0B6" w:rsidR="00CC233F" w:rsidRPr="00CC233F" w:rsidRDefault="00CC233F" w:rsidP="00CC23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233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7C7AFC94" w:rsidR="009A308A" w:rsidRPr="009A308A" w:rsidRDefault="00CC233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538C0F0" wp14:editId="2C987498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3925761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7206E" w14:textId="2BB3C04D" w:rsidR="00CC233F" w:rsidRPr="00CC233F" w:rsidRDefault="00CC233F" w:rsidP="00CC23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23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C0F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0847206E" w14:textId="2BB3C04D" w:rsidR="00CC233F" w:rsidRPr="00CC233F" w:rsidRDefault="00CC233F" w:rsidP="00CC23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233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62D0E93" w:rsidR="000526B8" w:rsidRDefault="00CC233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94EC4D" wp14:editId="142B32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94287902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D0E84" w14:textId="45D2C235" w:rsidR="00CC233F" w:rsidRPr="00CC233F" w:rsidRDefault="00CC233F" w:rsidP="00CC23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23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4EC4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6F6D0E84" w14:textId="45D2C235" w:rsidR="00CC233F" w:rsidRPr="00CC233F" w:rsidRDefault="00CC233F" w:rsidP="00CC23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233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0372" w14:textId="77777777" w:rsidR="000630C8" w:rsidRDefault="000630C8" w:rsidP="00C7677C">
      <w:pPr>
        <w:spacing w:after="0"/>
      </w:pPr>
      <w:r>
        <w:separator/>
      </w:r>
    </w:p>
  </w:footnote>
  <w:footnote w:type="continuationSeparator" w:id="0">
    <w:p w14:paraId="3D93D727" w14:textId="77777777" w:rsidR="000630C8" w:rsidRDefault="000630C8" w:rsidP="00C7677C">
      <w:pPr>
        <w:spacing w:after="0"/>
      </w:pPr>
      <w:r>
        <w:continuationSeparator/>
      </w:r>
    </w:p>
  </w:footnote>
  <w:footnote w:type="continuationNotice" w:id="1">
    <w:p w14:paraId="1C0A7A52" w14:textId="77777777" w:rsidR="000630C8" w:rsidRDefault="000630C8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4009351D" w:rsidR="0084049E" w:rsidRPr="00C20B3F" w:rsidRDefault="004D48D4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E85EA8">
      <w:rPr>
        <w:rFonts w:eastAsia="Times New Roman"/>
        <w:noProof/>
      </w:rPr>
      <w:drawing>
        <wp:anchor distT="0" distB="0" distL="114300" distR="114300" simplePos="0" relativeHeight="251662336" behindDoc="0" locked="0" layoutInCell="1" allowOverlap="1" wp14:anchorId="1F1F37C8" wp14:editId="7D257A5E">
          <wp:simplePos x="0" y="0"/>
          <wp:positionH relativeFrom="margin">
            <wp:align>center</wp:align>
          </wp:positionH>
          <wp:positionV relativeFrom="paragraph">
            <wp:posOffset>-770642</wp:posOffset>
          </wp:positionV>
          <wp:extent cx="5760720" cy="597535"/>
          <wp:effectExtent l="0" t="0" r="0" b="0"/>
          <wp:wrapSquare wrapText="bothSides"/>
          <wp:docPr id="712513461" name="Obraz 712513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E6489DC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20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8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7"/>
  </w:num>
  <w:num w:numId="21" w16cid:durableId="1312976730">
    <w:abstractNumId w:val="22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5"/>
  </w:num>
  <w:num w:numId="28" w16cid:durableId="773792302">
    <w:abstractNumId w:val="36"/>
  </w:num>
  <w:num w:numId="29" w16cid:durableId="190993830">
    <w:abstractNumId w:val="18"/>
  </w:num>
  <w:num w:numId="30" w16cid:durableId="2122994679">
    <w:abstractNumId w:val="23"/>
  </w:num>
  <w:num w:numId="31" w16cid:durableId="1948268749">
    <w:abstractNumId w:val="19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1"/>
  </w:num>
  <w:num w:numId="36" w16cid:durableId="1896702001">
    <w:abstractNumId w:val="14"/>
  </w:num>
  <w:num w:numId="37" w16cid:durableId="1705515200">
    <w:abstractNumId w:val="25"/>
  </w:num>
  <w:num w:numId="38" w16cid:durableId="1447388189">
    <w:abstractNumId w:val="15"/>
  </w:num>
  <w:num w:numId="39" w16cid:durableId="175702557">
    <w:abstractNumId w:val="16"/>
  </w:num>
  <w:num w:numId="40" w16cid:durableId="522742884">
    <w:abstractNumId w:val="35"/>
  </w:num>
  <w:num w:numId="41" w16cid:durableId="1607080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27BAE"/>
    <w:rsid w:val="00031875"/>
    <w:rsid w:val="0004322E"/>
    <w:rsid w:val="000526B8"/>
    <w:rsid w:val="00055F1B"/>
    <w:rsid w:val="000630C8"/>
    <w:rsid w:val="00080161"/>
    <w:rsid w:val="000849DA"/>
    <w:rsid w:val="000B18D7"/>
    <w:rsid w:val="000C2429"/>
    <w:rsid w:val="000C5D6B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73875"/>
    <w:rsid w:val="001812E0"/>
    <w:rsid w:val="00185A58"/>
    <w:rsid w:val="001B1951"/>
    <w:rsid w:val="001D6618"/>
    <w:rsid w:val="001E08D8"/>
    <w:rsid w:val="001E3F6C"/>
    <w:rsid w:val="001F4D0D"/>
    <w:rsid w:val="0020793A"/>
    <w:rsid w:val="00222F21"/>
    <w:rsid w:val="00235D5D"/>
    <w:rsid w:val="002424D4"/>
    <w:rsid w:val="00256B61"/>
    <w:rsid w:val="0026288A"/>
    <w:rsid w:val="00263103"/>
    <w:rsid w:val="00276CDB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23759"/>
    <w:rsid w:val="00330F76"/>
    <w:rsid w:val="00352734"/>
    <w:rsid w:val="00356980"/>
    <w:rsid w:val="0036501B"/>
    <w:rsid w:val="00371339"/>
    <w:rsid w:val="00377CF8"/>
    <w:rsid w:val="00393105"/>
    <w:rsid w:val="00395291"/>
    <w:rsid w:val="003D69F3"/>
    <w:rsid w:val="003E0858"/>
    <w:rsid w:val="003E2C10"/>
    <w:rsid w:val="00410A7A"/>
    <w:rsid w:val="00412013"/>
    <w:rsid w:val="00414C3D"/>
    <w:rsid w:val="00421BAA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8D4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9682A"/>
    <w:rsid w:val="005A1E67"/>
    <w:rsid w:val="005A2EA3"/>
    <w:rsid w:val="005C1052"/>
    <w:rsid w:val="005C73CC"/>
    <w:rsid w:val="005D0F37"/>
    <w:rsid w:val="005E06CD"/>
    <w:rsid w:val="005E4F3C"/>
    <w:rsid w:val="005E7692"/>
    <w:rsid w:val="005F17B3"/>
    <w:rsid w:val="00607177"/>
    <w:rsid w:val="006131CB"/>
    <w:rsid w:val="006267E6"/>
    <w:rsid w:val="00626862"/>
    <w:rsid w:val="00630437"/>
    <w:rsid w:val="00631967"/>
    <w:rsid w:val="00634B73"/>
    <w:rsid w:val="00656AB7"/>
    <w:rsid w:val="00656DFA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46AC5"/>
    <w:rsid w:val="00752AB0"/>
    <w:rsid w:val="00762004"/>
    <w:rsid w:val="0077184F"/>
    <w:rsid w:val="0077452C"/>
    <w:rsid w:val="0078618C"/>
    <w:rsid w:val="007931E2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580A"/>
    <w:rsid w:val="008665FD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9574B"/>
    <w:rsid w:val="009A308A"/>
    <w:rsid w:val="009B72EC"/>
    <w:rsid w:val="009D3532"/>
    <w:rsid w:val="009D6A06"/>
    <w:rsid w:val="009E0727"/>
    <w:rsid w:val="009E2B3D"/>
    <w:rsid w:val="009F440A"/>
    <w:rsid w:val="00A02057"/>
    <w:rsid w:val="00A05166"/>
    <w:rsid w:val="00A11132"/>
    <w:rsid w:val="00A15BC2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C214F"/>
    <w:rsid w:val="00AD16E7"/>
    <w:rsid w:val="00AE7C3C"/>
    <w:rsid w:val="00AF14FA"/>
    <w:rsid w:val="00B2147C"/>
    <w:rsid w:val="00B21FD2"/>
    <w:rsid w:val="00B416DC"/>
    <w:rsid w:val="00B5432F"/>
    <w:rsid w:val="00B568B0"/>
    <w:rsid w:val="00B646B2"/>
    <w:rsid w:val="00B75DBE"/>
    <w:rsid w:val="00B818DD"/>
    <w:rsid w:val="00BA1291"/>
    <w:rsid w:val="00BF12CB"/>
    <w:rsid w:val="00BF3817"/>
    <w:rsid w:val="00BF6297"/>
    <w:rsid w:val="00C048C6"/>
    <w:rsid w:val="00C1034E"/>
    <w:rsid w:val="00C20B3F"/>
    <w:rsid w:val="00C249F8"/>
    <w:rsid w:val="00C25003"/>
    <w:rsid w:val="00C32927"/>
    <w:rsid w:val="00C33086"/>
    <w:rsid w:val="00C36785"/>
    <w:rsid w:val="00C37C33"/>
    <w:rsid w:val="00C673CE"/>
    <w:rsid w:val="00C73C78"/>
    <w:rsid w:val="00C7677C"/>
    <w:rsid w:val="00C820A9"/>
    <w:rsid w:val="00CC233F"/>
    <w:rsid w:val="00CC2B3A"/>
    <w:rsid w:val="00CE0432"/>
    <w:rsid w:val="00D0591D"/>
    <w:rsid w:val="00D17316"/>
    <w:rsid w:val="00D17EE0"/>
    <w:rsid w:val="00D21D46"/>
    <w:rsid w:val="00D334F1"/>
    <w:rsid w:val="00D435F0"/>
    <w:rsid w:val="00D65179"/>
    <w:rsid w:val="00D71128"/>
    <w:rsid w:val="00D90641"/>
    <w:rsid w:val="00DA7D4A"/>
    <w:rsid w:val="00DF3079"/>
    <w:rsid w:val="00E0329B"/>
    <w:rsid w:val="00E1027C"/>
    <w:rsid w:val="00E108E5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353F9"/>
    <w:rsid w:val="00F57318"/>
    <w:rsid w:val="00F63DC0"/>
    <w:rsid w:val="00F77796"/>
    <w:rsid w:val="00F94A21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59682A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59682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59682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5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Małgorzata Wójcicka</cp:lastModifiedBy>
  <cp:revision>2</cp:revision>
  <cp:lastPrinted>2022-01-12T14:51:00Z</cp:lastPrinted>
  <dcterms:created xsi:type="dcterms:W3CDTF">2026-04-24T13:19:00Z</dcterms:created>
  <dcterms:modified xsi:type="dcterms:W3CDTF">2026-04-24T13:19:00Z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38333133,67181c93,84ce713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2026-04-24T05:44:43Z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0226b685-fb7a-4076-9078-4ace1f1e203b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