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015A" w14:textId="77777777" w:rsidR="00000000" w:rsidRPr="004C77CC" w:rsidRDefault="00000000" w:rsidP="00985B8F">
      <w:pPr>
        <w:jc w:val="right"/>
        <w:rPr>
          <w:rFonts w:ascii="Arial" w:hAnsi="Arial" w:cs="Arial"/>
        </w:rPr>
      </w:pPr>
    </w:p>
    <w:p w14:paraId="566C9CC1" w14:textId="77777777" w:rsidR="00000000" w:rsidRPr="004C77CC" w:rsidRDefault="00000000" w:rsidP="004C77CC">
      <w:pPr>
        <w:spacing w:after="120" w:line="312" w:lineRule="auto"/>
        <w:rPr>
          <w:rFonts w:ascii="Arial" w:hAnsi="Arial" w:cs="Arial"/>
        </w:rPr>
      </w:pPr>
      <w:r w:rsidRPr="004C77CC">
        <w:rPr>
          <w:rFonts w:ascii="Arial" w:hAnsi="Arial" w:cs="Arial"/>
        </w:rPr>
        <w:t xml:space="preserve">Warszawa, </w:t>
      </w:r>
      <w:bookmarkStart w:id="0" w:name="ezdDataPodpisu"/>
      <w:r w:rsidRPr="004C77CC">
        <w:rPr>
          <w:rFonts w:ascii="Arial" w:hAnsi="Arial" w:cs="Arial"/>
        </w:rPr>
        <w:t>03 lipca 2026</w:t>
      </w:r>
      <w:bookmarkEnd w:id="0"/>
      <w:r w:rsidRPr="004C77CC">
        <w:rPr>
          <w:rFonts w:ascii="Arial" w:hAnsi="Arial" w:cs="Arial"/>
        </w:rPr>
        <w:t xml:space="preserve"> r.</w:t>
      </w:r>
    </w:p>
    <w:p w14:paraId="1FC687C2" w14:textId="77777777" w:rsidR="00000000" w:rsidRPr="004C77CC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4C77CC">
        <w:rPr>
          <w:rFonts w:ascii="Arial" w:hAnsi="Arial" w:cs="Arial"/>
        </w:rPr>
        <w:t>DOOŚ-WDŚI.420.34.2025</w:t>
      </w:r>
      <w:bookmarkEnd w:id="1"/>
      <w:r w:rsidRPr="004C77CC">
        <w:rPr>
          <w:rFonts w:ascii="Arial" w:hAnsi="Arial" w:cs="Arial"/>
        </w:rPr>
        <w:t>.</w:t>
      </w:r>
      <w:bookmarkStart w:id="2" w:name="ezdAutorInicjaly"/>
      <w:bookmarkStart w:id="3" w:name="ezdAtrybut_ezdAutorInicjaly"/>
      <w:r w:rsidRPr="004C77CC">
        <w:rPr>
          <w:rFonts w:ascii="Arial" w:hAnsi="Arial" w:cs="Arial"/>
        </w:rPr>
        <w:t>PCh</w:t>
      </w:r>
      <w:bookmarkEnd w:id="2"/>
      <w:bookmarkEnd w:id="3"/>
      <w:r w:rsidRPr="004C77CC">
        <w:rPr>
          <w:rFonts w:ascii="Arial" w:hAnsi="Arial" w:cs="Arial"/>
        </w:rPr>
        <w:t>.35</w:t>
      </w:r>
    </w:p>
    <w:p w14:paraId="1E52E9AE" w14:textId="77777777" w:rsidR="00000000" w:rsidRPr="004C77CC" w:rsidRDefault="00000000" w:rsidP="004C77CC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color w:val="000000"/>
          <w:sz w:val="26"/>
          <w:szCs w:val="26"/>
        </w:rPr>
      </w:pPr>
      <w:r w:rsidRPr="004C77CC">
        <w:rPr>
          <w:rFonts w:ascii="Arial" w:hAnsi="Arial" w:cs="Arial"/>
          <w:color w:val="000000"/>
          <w:sz w:val="26"/>
          <w:szCs w:val="26"/>
        </w:rPr>
        <w:t>ZAWIADOMIENIE</w:t>
      </w:r>
    </w:p>
    <w:p w14:paraId="6DDB87A2" w14:textId="77777777" w:rsidR="00000000" w:rsidRPr="004C77CC" w:rsidRDefault="00000000" w:rsidP="007F25CA">
      <w:pPr>
        <w:spacing w:after="120" w:line="312" w:lineRule="auto"/>
        <w:jc w:val="both"/>
        <w:rPr>
          <w:rFonts w:ascii="Arial" w:hAnsi="Arial" w:cs="Arial"/>
          <w:color w:val="000000"/>
        </w:rPr>
      </w:pPr>
      <w:r w:rsidRPr="004C77CC">
        <w:rPr>
          <w:rFonts w:ascii="Arial" w:hAnsi="Arial" w:cs="Arial"/>
          <w:color w:val="000000"/>
        </w:rPr>
        <w:t>Generalny Dyrektor Ochrony Środowiska zawiadamia o przekazaniu do Wojewódzkiego Sądu Administracyjnego w Warszawie skargi Grand Agro Fundacja Ochrony Środowiska Naturalnego z 2 czerwca 2026 r.</w:t>
      </w:r>
      <w:r w:rsidRPr="004C77CC">
        <w:rPr>
          <w:rFonts w:ascii="Verdana" w:eastAsia="Times New Roman" w:hAnsi="Verdana" w:cs="Courier New"/>
          <w:color w:val="000000"/>
          <w:sz w:val="18"/>
          <w:szCs w:val="18"/>
          <w:lang w:eastAsia="pl-PL"/>
        </w:rPr>
        <w:t xml:space="preserve"> </w:t>
      </w:r>
      <w:r w:rsidRPr="004C77CC">
        <w:rPr>
          <w:rFonts w:ascii="Arial" w:hAnsi="Arial" w:cs="Arial"/>
          <w:color w:val="000000"/>
        </w:rPr>
        <w:t>na postanowienie G</w:t>
      </w:r>
      <w:r w:rsidRPr="004C77CC">
        <w:rPr>
          <w:rFonts w:ascii="Arial" w:hAnsi="Arial" w:cs="Arial"/>
          <w:color w:val="000000"/>
        </w:rPr>
        <w:t>eneralnego D</w:t>
      </w:r>
      <w:r w:rsidRPr="004C77CC">
        <w:rPr>
          <w:rFonts w:ascii="Arial" w:hAnsi="Arial" w:cs="Arial"/>
          <w:color w:val="000000"/>
        </w:rPr>
        <w:t>yrektora O</w:t>
      </w:r>
      <w:r w:rsidRPr="004C77CC">
        <w:rPr>
          <w:rFonts w:ascii="Arial" w:hAnsi="Arial" w:cs="Arial"/>
          <w:color w:val="000000"/>
        </w:rPr>
        <w:t>chrony Ś</w:t>
      </w:r>
      <w:r w:rsidRPr="004C77CC">
        <w:rPr>
          <w:rFonts w:ascii="Arial" w:hAnsi="Arial" w:cs="Arial"/>
          <w:color w:val="000000"/>
        </w:rPr>
        <w:t xml:space="preserve">rodowiska z 11 maja 2026 r., znak: DOOŚ-WDŚI.42.34.2025.PCh.26, odmawiające dopuszczenia Grand Agro Fundacja Ochrony Środowiska Naturalnego do udziału w postępowaniu odwoławczym od decyzji RDOŚ we Wrocławiu z 30 października 2025 r., znak: WOOŚ.420.47.2023.PK.28, odmawiającej </w:t>
      </w:r>
      <w:r w:rsidRPr="004C77CC">
        <w:rPr>
          <w:rFonts w:ascii="Arial" w:hAnsi="Arial" w:cs="Arial"/>
          <w:iCs/>
          <w:color w:val="000000"/>
        </w:rPr>
        <w:t>określenia środowiskowych uwarunkowań realizacji przedsięwzięcia pod nazwą: „Budowa zespołu elektrowni wiatrowych Góra wraz z niezbędną infrastrukturą techniczną”.</w:t>
      </w:r>
    </w:p>
    <w:p w14:paraId="19EF4060" w14:textId="77777777" w:rsidR="00000000" w:rsidRPr="004C77CC" w:rsidRDefault="00000000" w:rsidP="007F25CA">
      <w:pPr>
        <w:pStyle w:val="Bezodstpw1"/>
        <w:spacing w:after="120" w:line="312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C77CC">
        <w:rPr>
          <w:rFonts w:ascii="Arial" w:hAnsi="Arial" w:cs="Arial"/>
          <w:sz w:val="22"/>
          <w:szCs w:val="22"/>
        </w:rPr>
        <w:t xml:space="preserve">Równocześnie </w:t>
      </w:r>
      <w:r w:rsidRPr="004C77CC">
        <w:rPr>
          <w:rFonts w:ascii="Arial" w:hAnsi="Arial" w:cs="Arial"/>
          <w:color w:val="000000"/>
          <w:sz w:val="22"/>
          <w:szCs w:val="22"/>
        </w:rPr>
        <w:t xml:space="preserve">Generalny Dyrektor Ochrony Środowiska </w:t>
      </w:r>
      <w:r w:rsidRPr="004C77CC">
        <w:rPr>
          <w:rFonts w:ascii="Arial" w:hAnsi="Arial" w:cs="Arial"/>
          <w:sz w:val="22"/>
          <w:szCs w:val="22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A85535B" w14:textId="77777777" w:rsidR="00000000" w:rsidRPr="004C77CC" w:rsidRDefault="00000000" w:rsidP="007F25CA">
      <w:pPr>
        <w:spacing w:after="0" w:line="312" w:lineRule="auto"/>
        <w:jc w:val="both"/>
        <w:rPr>
          <w:rFonts w:ascii="Arial" w:hAnsi="Arial" w:cs="Arial"/>
        </w:rPr>
      </w:pPr>
    </w:p>
    <w:p w14:paraId="37DB918A" w14:textId="77777777" w:rsidR="00000000" w:rsidRPr="004C77CC" w:rsidRDefault="00000000" w:rsidP="004C77CC">
      <w:pPr>
        <w:spacing w:after="0" w:line="240" w:lineRule="auto"/>
        <w:rPr>
          <w:rFonts w:ascii="Arial" w:hAnsi="Arial" w:cs="Arial"/>
        </w:rPr>
      </w:pPr>
      <w:r w:rsidRPr="004C77CC">
        <w:rPr>
          <w:rFonts w:ascii="Arial" w:hAnsi="Arial" w:cs="Arial"/>
        </w:rPr>
        <w:t>Z upoważnienia</w:t>
      </w:r>
    </w:p>
    <w:p w14:paraId="7D6B3FE8" w14:textId="77777777" w:rsidR="00000000" w:rsidRPr="004C77CC" w:rsidRDefault="00000000" w:rsidP="004C77CC">
      <w:pPr>
        <w:spacing w:after="240" w:line="240" w:lineRule="auto"/>
        <w:rPr>
          <w:rFonts w:ascii="Arial" w:hAnsi="Arial" w:cs="Arial"/>
        </w:rPr>
      </w:pPr>
      <w:r w:rsidRPr="004C77CC">
        <w:rPr>
          <w:rFonts w:ascii="Arial" w:hAnsi="Arial" w:cs="Arial"/>
        </w:rPr>
        <w:t>Generalnego Dyrektora Ochrony Środowiska</w:t>
      </w:r>
    </w:p>
    <w:p w14:paraId="167FB340" w14:textId="77777777" w:rsidR="00000000" w:rsidRPr="004C77CC" w:rsidRDefault="00000000" w:rsidP="004C77CC">
      <w:pPr>
        <w:spacing w:after="60" w:line="240" w:lineRule="auto"/>
        <w:rPr>
          <w:rFonts w:ascii="Arial" w:hAnsi="Arial" w:cs="Arial"/>
        </w:rPr>
      </w:pPr>
      <w:r w:rsidRPr="004C77CC">
        <w:rPr>
          <w:rFonts w:ascii="Arial" w:hAnsi="Arial" w:cs="Arial"/>
        </w:rPr>
        <w:t>MARCIN KOŁODYŃSKI</w:t>
      </w:r>
    </w:p>
    <w:p w14:paraId="3C0C5D6A" w14:textId="77777777" w:rsidR="00000000" w:rsidRPr="004C77CC" w:rsidRDefault="00000000" w:rsidP="004C77CC">
      <w:pPr>
        <w:spacing w:after="0" w:line="240" w:lineRule="auto"/>
        <w:rPr>
          <w:rFonts w:ascii="Arial" w:hAnsi="Arial" w:cs="Arial"/>
        </w:rPr>
      </w:pPr>
      <w:r w:rsidRPr="004C77CC">
        <w:rPr>
          <w:rFonts w:ascii="Arial" w:hAnsi="Arial" w:cs="Arial"/>
        </w:rPr>
        <w:t>Naczelnik Wydziału</w:t>
      </w:r>
    </w:p>
    <w:p w14:paraId="41688A11" w14:textId="77777777" w:rsidR="00000000" w:rsidRPr="004C77CC" w:rsidRDefault="00000000" w:rsidP="004C77CC">
      <w:pPr>
        <w:spacing w:line="240" w:lineRule="auto"/>
        <w:rPr>
          <w:rFonts w:ascii="Arial" w:hAnsi="Arial" w:cs="Arial"/>
        </w:rPr>
      </w:pPr>
      <w:r w:rsidRPr="004C77CC">
        <w:rPr>
          <w:rFonts w:ascii="Arial" w:hAnsi="Arial" w:cs="Arial"/>
        </w:rPr>
        <w:t>Departament Ocen Oddziaływania na Środowisko</w:t>
      </w:r>
    </w:p>
    <w:p w14:paraId="628590DB" w14:textId="77777777" w:rsidR="00000000" w:rsidRPr="004C77CC" w:rsidRDefault="00000000" w:rsidP="004C77CC">
      <w:pPr>
        <w:spacing w:after="0" w:line="240" w:lineRule="auto"/>
        <w:rPr>
          <w:rFonts w:ascii="Arial" w:hAnsi="Arial" w:cs="Arial"/>
        </w:rPr>
      </w:pPr>
      <w:r w:rsidRPr="004C77CC">
        <w:rPr>
          <w:rFonts w:ascii="Arial" w:hAnsi="Arial" w:cs="Arial"/>
        </w:rPr>
        <w:t>/podpis elektroniczny/</w:t>
      </w:r>
    </w:p>
    <w:p w14:paraId="391303DE" w14:textId="77777777" w:rsidR="00000000" w:rsidRPr="004C77CC" w:rsidRDefault="00000000" w:rsidP="007F25CA">
      <w:pPr>
        <w:spacing w:after="0" w:line="312" w:lineRule="auto"/>
        <w:jc w:val="both"/>
        <w:rPr>
          <w:rFonts w:ascii="Arial" w:hAnsi="Arial" w:cs="Arial"/>
        </w:rPr>
      </w:pPr>
    </w:p>
    <w:p w14:paraId="29881B1D" w14:textId="77777777" w:rsidR="00000000" w:rsidRPr="004C77CC" w:rsidRDefault="00000000" w:rsidP="007F25CA">
      <w:pPr>
        <w:spacing w:after="0" w:line="312" w:lineRule="auto"/>
        <w:jc w:val="both"/>
        <w:rPr>
          <w:rFonts w:ascii="Arial" w:hAnsi="Arial" w:cs="Arial"/>
        </w:rPr>
      </w:pPr>
    </w:p>
    <w:p w14:paraId="6584FB9A" w14:textId="77777777" w:rsidR="00000000" w:rsidRPr="004C77CC" w:rsidRDefault="00000000" w:rsidP="007F25CA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4C77CC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39B53B81" w14:textId="77777777" w:rsidR="00000000" w:rsidRPr="004C77CC" w:rsidRDefault="00000000" w:rsidP="007F25CA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4C77CC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78B8A7AA" w14:textId="77777777" w:rsidR="00000000" w:rsidRPr="004C77CC" w:rsidRDefault="00000000" w:rsidP="007F25CA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F0522DC" w14:textId="77777777" w:rsidR="00000000" w:rsidRPr="004C77CC" w:rsidRDefault="00000000" w:rsidP="007F25CA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31746BC" w14:textId="77777777" w:rsidR="00000000" w:rsidRPr="004C77CC" w:rsidRDefault="00000000" w:rsidP="007F25CA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F017AF5" w14:textId="77777777" w:rsidR="00000000" w:rsidRPr="004C77CC" w:rsidRDefault="00000000" w:rsidP="007F25CA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6D6C89E" w14:textId="77777777" w:rsidR="00000000" w:rsidRPr="004C77CC" w:rsidRDefault="00000000" w:rsidP="007F25CA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8DB3768" w14:textId="77777777" w:rsidR="00000000" w:rsidRPr="004C77CC" w:rsidRDefault="00000000" w:rsidP="007F25CA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CE95ABC" w14:textId="77777777" w:rsidR="00000000" w:rsidRPr="004C77CC" w:rsidRDefault="00000000" w:rsidP="007F25CA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4C77CC">
        <w:rPr>
          <w:rFonts w:ascii="Arial" w:hAnsi="Arial" w:cs="Arial"/>
          <w:sz w:val="20"/>
          <w:szCs w:val="20"/>
        </w:rPr>
        <w:t xml:space="preserve">Art. 33 § 1a ustawy z dnia 30 sierpnia 2002 r. – Prawo o postępowaniu przed sądami administracyjnymi (Dz. U. z 2026 r. poz. 143, ze zm.), dalej </w:t>
      </w:r>
      <w:r w:rsidRPr="004C77CC">
        <w:rPr>
          <w:rFonts w:ascii="Arial" w:hAnsi="Arial" w:cs="Arial"/>
          <w:iCs/>
          <w:sz w:val="20"/>
          <w:szCs w:val="20"/>
        </w:rPr>
        <w:t>p.p.s.a.:</w:t>
      </w:r>
      <w:r w:rsidRPr="004C77CC">
        <w:rPr>
          <w:rFonts w:ascii="Arial" w:hAnsi="Arial" w:cs="Arial"/>
          <w:sz w:val="20"/>
          <w:szCs w:val="20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F4AC2DA" w14:textId="77777777" w:rsidR="00000000" w:rsidRPr="004C77CC" w:rsidRDefault="00000000" w:rsidP="007F25CA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4C77CC">
        <w:rPr>
          <w:rFonts w:ascii="Arial" w:hAnsi="Arial" w:cs="Arial"/>
          <w:sz w:val="20"/>
          <w:szCs w:val="20"/>
        </w:rPr>
        <w:lastRenderedPageBreak/>
        <w:t xml:space="preserve">Art. 54 § 4 </w:t>
      </w:r>
      <w:r w:rsidRPr="004C77CC">
        <w:rPr>
          <w:rFonts w:ascii="Arial" w:hAnsi="Arial" w:cs="Arial"/>
          <w:iCs/>
          <w:sz w:val="20"/>
          <w:szCs w:val="20"/>
        </w:rPr>
        <w:t xml:space="preserve">p.p.s.a.: </w:t>
      </w:r>
      <w:r w:rsidRPr="004C77CC">
        <w:rPr>
          <w:rFonts w:ascii="Arial" w:hAnsi="Arial" w:cs="Arial"/>
          <w:sz w:val="20"/>
          <w:szCs w:val="20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6221F5E4" w14:textId="77777777" w:rsidR="00000000" w:rsidRPr="004C77CC" w:rsidRDefault="00000000" w:rsidP="0050458A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4C77CC">
        <w:rPr>
          <w:rFonts w:ascii="Arial" w:hAnsi="Arial" w:cs="Arial"/>
          <w:sz w:val="20"/>
          <w:szCs w:val="20"/>
        </w:rPr>
        <w:t xml:space="preserve">Art. 74 ust. 3 </w:t>
      </w:r>
      <w:r w:rsidRPr="004C77CC">
        <w:rPr>
          <w:rFonts w:ascii="Arial" w:hAnsi="Arial" w:cs="Arial"/>
          <w:iCs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4C77CC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4BE31DB8" w14:textId="77777777" w:rsidR="00000000" w:rsidRPr="004C77CC" w:rsidRDefault="00000000" w:rsidP="0050458A">
      <w:pPr>
        <w:pStyle w:val="Bezodstpw1"/>
        <w:jc w:val="both"/>
        <w:rPr>
          <w:rFonts w:ascii="Arial" w:hAnsi="Arial" w:cs="Arial"/>
          <w:sz w:val="20"/>
          <w:szCs w:val="20"/>
        </w:rPr>
      </w:pPr>
      <w:r w:rsidRPr="004C77CC">
        <w:rPr>
          <w:rFonts w:ascii="Arial" w:hAnsi="Arial" w:cs="Arial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2023 r.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62F7F947" w14:textId="77777777" w:rsidR="00000000" w:rsidRPr="00985B8F" w:rsidRDefault="00000000" w:rsidP="00985B8F"/>
    <w:sectPr w:rsidR="00087C2A" w:rsidRPr="00985B8F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A70B" w14:textId="77777777" w:rsidR="0089346F" w:rsidRDefault="0089346F">
      <w:pPr>
        <w:spacing w:after="0" w:line="240" w:lineRule="auto"/>
      </w:pPr>
      <w:r>
        <w:separator/>
      </w:r>
    </w:p>
  </w:endnote>
  <w:endnote w:type="continuationSeparator" w:id="0">
    <w:p w14:paraId="2BD6EC66" w14:textId="77777777" w:rsidR="0089346F" w:rsidRDefault="0089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2647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2D008B" w14:textId="77777777" w:rsidR="00000000" w:rsidRPr="00F123C4" w:rsidRDefault="0000000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123C4">
          <w:rPr>
            <w:rFonts w:ascii="Arial" w:hAnsi="Arial" w:cs="Arial"/>
            <w:sz w:val="20"/>
            <w:szCs w:val="20"/>
          </w:rPr>
          <w:fldChar w:fldCharType="begin"/>
        </w:r>
        <w:r w:rsidRPr="00F123C4">
          <w:rPr>
            <w:rFonts w:ascii="Arial" w:hAnsi="Arial" w:cs="Arial"/>
            <w:sz w:val="20"/>
            <w:szCs w:val="20"/>
          </w:rPr>
          <w:instrText>PAGE   \* MERGEFORMAT</w:instrText>
        </w:r>
        <w:r w:rsidRPr="00F123C4">
          <w:rPr>
            <w:rFonts w:ascii="Arial" w:hAnsi="Arial" w:cs="Arial"/>
            <w:sz w:val="20"/>
            <w:szCs w:val="20"/>
          </w:rPr>
          <w:fldChar w:fldCharType="separate"/>
        </w:r>
        <w:r w:rsidRPr="00F123C4">
          <w:rPr>
            <w:rFonts w:ascii="Arial" w:hAnsi="Arial" w:cs="Arial"/>
            <w:sz w:val="20"/>
            <w:szCs w:val="20"/>
          </w:rPr>
          <w:t>2</w:t>
        </w:r>
        <w:r w:rsidRPr="00F123C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87A9B88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9875" w14:textId="77777777" w:rsidR="0089346F" w:rsidRDefault="0089346F">
      <w:pPr>
        <w:spacing w:after="0" w:line="240" w:lineRule="auto"/>
      </w:pPr>
      <w:r>
        <w:separator/>
      </w:r>
    </w:p>
  </w:footnote>
  <w:footnote w:type="continuationSeparator" w:id="0">
    <w:p w14:paraId="1E424483" w14:textId="77777777" w:rsidR="0089346F" w:rsidRDefault="0089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37C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11"/>
    <w:rsid w:val="004C77CC"/>
    <w:rsid w:val="00660311"/>
    <w:rsid w:val="0089346F"/>
    <w:rsid w:val="00F5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C4F8"/>
  <w15:docId w15:val="{0BD75E0D-2765-4FCC-AB5A-E517D46D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7F25CA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25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25CA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7</cp:revision>
  <cp:lastPrinted>2010-12-24T09:23:00Z</cp:lastPrinted>
  <dcterms:created xsi:type="dcterms:W3CDTF">2026-03-27T07:08:00Z</dcterms:created>
  <dcterms:modified xsi:type="dcterms:W3CDTF">2026-07-03T08:32:00Z</dcterms:modified>
</cp:coreProperties>
</file>