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744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432FB">
        <w:rPr>
          <w:rFonts w:asciiTheme="minorHAnsi" w:hAnsiTheme="minorHAnsi" w:cstheme="minorHAnsi"/>
          <w:bCs/>
          <w:sz w:val="24"/>
          <w:szCs w:val="24"/>
        </w:rPr>
        <w:t>19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432FB" w:rsidRDefault="004432FB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432FB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 aka.US. 88</w:t>
      </w:r>
      <w:bookmarkEnd w:id="0"/>
    </w:p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432FB" w:rsidRPr="004432FB" w:rsidRDefault="004432FB" w:rsidP="004432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2019 r. poz. 2325, ze zm.),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Ministerium fur </w:t>
      </w:r>
      <w:proofErr w:type="spellStart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>Landwirtschaft</w:t>
      </w:r>
      <w:proofErr w:type="spellEnd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proofErr w:type="spellStart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>Umwelt</w:t>
      </w:r>
      <w:proofErr w:type="spellEnd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>und</w:t>
      </w:r>
      <w:proofErr w:type="spellEnd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>Klimaschutz</w:t>
      </w:r>
      <w:proofErr w:type="spellEnd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des Landes Brandenburg z dnia 21 grudnia 2021 r. na postanowienie Generalnego Dyrektora Ochrony Środowiska z dnia 19 listopada 2021 r., znak: DOOŚ-WDŚZOO.420.24.2020.aka.US.72, utrzymujące w mocy postanowienie GDOŚ z dnia 29 czerwca 2021 r., znak: DOOŚ-WDŚZOO.420.24.2020.aka.44, odmawiające wstrzymania wykonania decyzji Regionalnego Dyrektora Ochrony Środowiska w Szczecinie z dnia 18 marca 2020 r., znak: WONS-OŚ.4233.1.2017.KIC.68, o środowiskowych uwarunkowaniach dla przedsięwzięcia pn.: 1B.2 Etap I </w:t>
      </w:r>
      <w:proofErr w:type="spellStart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II Prace modernizacyjne na Odrz</w:t>
      </w:r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>e Granicznej w ramach Projektu Ochrony Przeciwpowodziowej w Dorzeczu Odry i Wisły</w:t>
      </w:r>
    </w:p>
    <w:p w:rsidR="00334729" w:rsidRDefault="004432FB" w:rsidP="004432F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32FB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- zgodnie z art. 33 § la Ppsa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4432FB" w:rsidRDefault="004432FB" w:rsidP="004432F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4432FB" w:rsidRPr="004432FB" w:rsidRDefault="004432FB" w:rsidP="004432F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32FB">
        <w:rPr>
          <w:rFonts w:asciiTheme="minorHAnsi" w:hAnsiTheme="minorHAnsi" w:cstheme="minorHAnsi"/>
          <w:color w:val="000000"/>
        </w:rPr>
        <w:t xml:space="preserve">Art. 33 § la Ppsa Jeżeli przepis szczególny przewiduje, że strony postępowania przed organem administracji publicznej są zawiadamiane o aktach lub innych czynnościach tego organu przez </w:t>
      </w:r>
      <w:r w:rsidRPr="004432FB">
        <w:rPr>
          <w:rFonts w:asciiTheme="minorHAnsi" w:hAnsiTheme="minorHAnsi" w:cstheme="minorHAnsi"/>
          <w:color w:val="000000"/>
        </w:rPr>
        <w:lastRenderedPageBreak/>
        <w:t>obwieszczenie lub w inny sposób publicznego ogłaszania, osoba, która brała udział w 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4432FB" w:rsidRPr="004432FB" w:rsidRDefault="004432FB" w:rsidP="004432F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32FB">
        <w:rPr>
          <w:rFonts w:asciiTheme="minorHAnsi" w:hAnsiTheme="minorHAnsi" w:cstheme="minorHAnsi"/>
          <w:color w:val="000000"/>
        </w:rPr>
        <w:t>Art. 54 § 4 Ppsa W przypadku, o którym mowa w art. 33 § la,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0A4133" w:rsidRPr="00E000E6" w:rsidRDefault="004432FB" w:rsidP="004432F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32FB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432F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432F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432F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432F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432F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6307-F355-4A43-A1DE-67BB2E40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2023-06-30T08:50:00Z</dcterms:created>
  <dcterms:modified xsi:type="dcterms:W3CDTF">2023-06-30T08:50:00Z</dcterms:modified>
</cp:coreProperties>
</file>