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DB8" w:rsidRPr="00FE2DB8" w:rsidRDefault="00FE2DB8" w:rsidP="00FE2DB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E2DB8" w:rsidRPr="001234E9" w:rsidRDefault="00FE2DB8" w:rsidP="001234E9">
      <w:pPr>
        <w:spacing w:after="0" w:line="240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>Generalny Dyrektor Ochrony Środowiska</w:t>
      </w:r>
    </w:p>
    <w:p w:rsidR="00FE2DB8" w:rsidRPr="001234E9" w:rsidRDefault="001234E9" w:rsidP="001234E9">
      <w:pPr>
        <w:spacing w:after="0" w:line="240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>Warszawa, 19 sierpnia 2024</w:t>
      </w:r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r.</w:t>
      </w:r>
    </w:p>
    <w:p w:rsidR="001234E9" w:rsidRPr="001234E9" w:rsidRDefault="001234E9" w:rsidP="001234E9">
      <w:pPr>
        <w:spacing w:after="0" w:line="240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>DOOŚ-DŚI.4210.13.2017.BS.5</w:t>
      </w:r>
    </w:p>
    <w:p w:rsidR="00FE2DB8" w:rsidRPr="001234E9" w:rsidRDefault="00FE2DB8" w:rsidP="001234E9">
      <w:pPr>
        <w:spacing w:after="0" w:line="240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>ZAWIADOMIENIE</w:t>
      </w:r>
    </w:p>
    <w:p w:rsidR="001234E9" w:rsidRPr="001234E9" w:rsidRDefault="001234E9" w:rsidP="001234E9">
      <w:pPr>
        <w:spacing w:after="0" w:line="240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Generalny Dyrektor Ochrony Środowiska, na podstawie art. 49 ustawy z dnia 14 czerwca 1960 r. – Kodeks postępowania administracyjnego (Dz. U. z 2016 r. poz. 23), dalej k.p.a., w związku z art. 74 ust. 3 ustawy z dnia 3 października 2008 r. o udostępnianiu informacji o środowisku i jego ochronie, udziale społeczeństwa w ochronie środowiska oraz o ocenach oddziaływania na środowisko (Dz. U. z 2016 r. poz. 353), dalej </w:t>
      </w:r>
      <w:proofErr w:type="spellStart"/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>., zawiadamia strony postępowania o wydaniu decyzji z 9 sierpnia 2024 r., znak: DOOŚ-DŚI.4210.13.2017.BS.4, umarzającej postępowanie odwoławcze od decyzji Regionalnego Dyrektora Ochrony Środowiska w Gdańsku z 16 lutego 2017 r., znak: RDOŚ-Gd-WOO.4210.14.2016.MŚB.28, o środowiskowych uwarunkowaniach dla przedsięwzięcia pod nazwą: „Budowa dwutorowej napowietrznej linii ener</w:t>
      </w:r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getycznej 110 </w:t>
      </w:r>
      <w:proofErr w:type="spellStart"/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>kV</w:t>
      </w:r>
      <w:proofErr w:type="spellEnd"/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Ustka – Rowy”.</w:t>
      </w:r>
    </w:p>
    <w:p w:rsidR="001234E9" w:rsidRPr="001234E9" w:rsidRDefault="001234E9" w:rsidP="001234E9">
      <w:pPr>
        <w:spacing w:after="0" w:line="240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>Doręczenie decyzji stronom postępowania uważa się za dokonane po upływie czternastu dni liczonych od następnego dnia po dniu, w którym upubliczniono zawiadomienie. Z treścią decyzji strony postępowania mogą zapoznać się w: Generalnej Dyrekcji Ochrony Środowiska, Regionalnej Dyre</w:t>
      </w:r>
      <w:bookmarkStart w:id="0" w:name="_GoBack"/>
      <w:bookmarkEnd w:id="0"/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kcji Ochrony Środowiska w Gdańsku oraz Urzędzie Gminy Ustka. </w:t>
      </w:r>
    </w:p>
    <w:p w:rsidR="001234E9" w:rsidRPr="001234E9" w:rsidRDefault="001234E9" w:rsidP="001234E9">
      <w:pPr>
        <w:spacing w:after="0" w:line="240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Upubliczniono w dniach: od ……………… do……………… </w:t>
      </w:r>
    </w:p>
    <w:p w:rsidR="001234E9" w:rsidRPr="001234E9" w:rsidRDefault="001234E9" w:rsidP="001234E9">
      <w:pPr>
        <w:spacing w:after="0" w:line="240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>Pieczęć urzędu i podpis:</w:t>
      </w:r>
    </w:p>
    <w:p w:rsidR="001234E9" w:rsidRPr="001234E9" w:rsidRDefault="001234E9" w:rsidP="001234E9">
      <w:pPr>
        <w:spacing w:after="0" w:line="240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Z upoważnienia </w:t>
      </w:r>
    </w:p>
    <w:p w:rsidR="001234E9" w:rsidRPr="001234E9" w:rsidRDefault="001234E9" w:rsidP="001234E9">
      <w:pPr>
        <w:spacing w:after="0" w:line="240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>Generalnego Dyrektora Ochrony Środowiska</w:t>
      </w:r>
    </w:p>
    <w:p w:rsidR="001234E9" w:rsidRPr="001234E9" w:rsidRDefault="001234E9" w:rsidP="001234E9">
      <w:pPr>
        <w:spacing w:after="0" w:line="240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MARCIN KOŁODYŃSKI </w:t>
      </w:r>
    </w:p>
    <w:p w:rsidR="001234E9" w:rsidRPr="001234E9" w:rsidRDefault="001234E9" w:rsidP="001234E9">
      <w:pPr>
        <w:spacing w:after="0" w:line="240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Naczelnik Wydziału Departament Ocen Oddziaływania na Środowisko </w:t>
      </w:r>
    </w:p>
    <w:p w:rsidR="0020547B" w:rsidRPr="001234E9" w:rsidRDefault="001234E9" w:rsidP="00FE2DB8">
      <w:pPr>
        <w:spacing w:after="0" w:line="240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 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 Art. 74 ust. 3 </w:t>
      </w:r>
      <w:proofErr w:type="spellStart"/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1234E9">
        <w:rPr>
          <w:rFonts w:asciiTheme="minorHAnsi" w:hAnsiTheme="minorHAnsi" w:cstheme="minorHAnsi"/>
          <w:iCs/>
          <w:color w:val="000000"/>
          <w:sz w:val="24"/>
          <w:szCs w:val="24"/>
        </w:rPr>
        <w:t>. Jeżeli liczba stron postępowania o wydanie decyzji o środowiskowych uwarunkowaniach przekracza 20, stosuje się przepis art. 49 Kodeksu postępowania administracyjnego. 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 Art. 4 ust. 1 ustawy z dnia 19 lipca 2019 r. o zmianie ustawy o udostępnianiu informacji o środowisku i jego ochronie, udziale społeczeństwa w ochronie środowiska oraz o ocenach oddziaływania na środowisko oraz niektórych innych ustaw (Dz. U. poz. 1712, ze zm.) Do spraw wszczętych na podstawie ustaw zmienianych w art. 1 oraz w art. 3 i niezakończonych przed dniem wejścia w życie niniejszej ustawy stosuje się przepisy dotychczasowe. 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20547B" w:rsidRPr="001234E9" w:rsidSect="00B33019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61A" w:rsidRDefault="0069161A">
      <w:pPr>
        <w:spacing w:after="0" w:line="240" w:lineRule="auto"/>
      </w:pPr>
      <w:r>
        <w:separator/>
      </w:r>
    </w:p>
  </w:endnote>
  <w:endnote w:type="continuationSeparator" w:id="0">
    <w:p w:rsidR="0069161A" w:rsidRDefault="0069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20"/>
        <w:szCs w:val="20"/>
      </w:rPr>
      <w:id w:val="196215848"/>
      <w:docPartObj>
        <w:docPartGallery w:val="Page Numbers (Bottom of Page)"/>
        <w:docPartUnique/>
      </w:docPartObj>
    </w:sdtPr>
    <w:sdtEndPr/>
    <w:sdtContent>
      <w:p w:rsidR="0020547B" w:rsidRPr="00B81B27" w:rsidRDefault="0069161A">
        <w:pPr>
          <w:pStyle w:val="Stopka"/>
          <w:jc w:val="right"/>
          <w:rPr>
            <w:rFonts w:ascii="Garamond" w:hAnsi="Garamond"/>
            <w:sz w:val="20"/>
            <w:szCs w:val="20"/>
          </w:rPr>
        </w:pPr>
        <w:r w:rsidRPr="00B81B27">
          <w:rPr>
            <w:rFonts w:ascii="Garamond" w:hAnsi="Garamond"/>
            <w:sz w:val="20"/>
            <w:szCs w:val="20"/>
          </w:rPr>
          <w:fldChar w:fldCharType="begin"/>
        </w:r>
        <w:r w:rsidRPr="00B81B27">
          <w:rPr>
            <w:rFonts w:ascii="Garamond" w:hAnsi="Garamond"/>
            <w:sz w:val="20"/>
            <w:szCs w:val="20"/>
          </w:rPr>
          <w:instrText>PAGE   \* MERGEFORMAT</w:instrText>
        </w:r>
        <w:r w:rsidRPr="00B81B27">
          <w:rPr>
            <w:rFonts w:ascii="Garamond" w:hAnsi="Garamond"/>
            <w:sz w:val="20"/>
            <w:szCs w:val="20"/>
          </w:rPr>
          <w:fldChar w:fldCharType="separate"/>
        </w:r>
        <w:r w:rsidR="001234E9">
          <w:rPr>
            <w:rFonts w:ascii="Garamond" w:hAnsi="Garamond"/>
            <w:noProof/>
            <w:sz w:val="20"/>
            <w:szCs w:val="20"/>
          </w:rPr>
          <w:t>2</w:t>
        </w:r>
        <w:r w:rsidRPr="00B81B27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61A" w:rsidRDefault="0069161A">
      <w:pPr>
        <w:spacing w:after="0" w:line="240" w:lineRule="auto"/>
      </w:pPr>
      <w:r>
        <w:separator/>
      </w:r>
    </w:p>
  </w:footnote>
  <w:footnote w:type="continuationSeparator" w:id="0">
    <w:p w:rsidR="0069161A" w:rsidRDefault="0069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7B" w:rsidRDefault="001234E9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E9"/>
    <w:rsid w:val="001234E9"/>
    <w:rsid w:val="002B66EC"/>
    <w:rsid w:val="004A22E9"/>
    <w:rsid w:val="0069161A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8220"/>
  <w15:docId w15:val="{9AF1F21F-C3EF-4DA7-BC34-1FB8018E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2B715E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A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A8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A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A8E"/>
    <w:rPr>
      <w:b/>
      <w:bCs/>
      <w:lang w:eastAsia="en-US"/>
    </w:rPr>
  </w:style>
  <w:style w:type="paragraph" w:styleId="Poprawka">
    <w:name w:val="Revision"/>
    <w:hidden/>
    <w:uiPriority w:val="99"/>
    <w:semiHidden/>
    <w:rsid w:val="00757A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FB568-EC11-4503-B8B2-F798DDD5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Bartłomiej Sobieszek</cp:lastModifiedBy>
  <cp:revision>3</cp:revision>
  <cp:lastPrinted>2010-12-24T09:23:00Z</cp:lastPrinted>
  <dcterms:created xsi:type="dcterms:W3CDTF">2024-08-21T12:50:00Z</dcterms:created>
  <dcterms:modified xsi:type="dcterms:W3CDTF">2024-08-21T12:55:00Z</dcterms:modified>
</cp:coreProperties>
</file>