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E2CF" w14:textId="77777777" w:rsidR="002D7B2F" w:rsidRDefault="002D7B2F" w:rsidP="002D7B2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390D31E4" wp14:editId="4A3FB964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5CF86" w14:textId="77777777" w:rsidR="002D7B2F" w:rsidRPr="00D53BF7" w:rsidRDefault="002D7B2F" w:rsidP="002D7B2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GENERALNY DYREKTOR</w:t>
      </w:r>
    </w:p>
    <w:p w14:paraId="7AB74DF3" w14:textId="77777777" w:rsidR="002D7B2F" w:rsidRPr="00D53BF7" w:rsidRDefault="002D7B2F" w:rsidP="002D7B2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OCHRONY ŚRODOWISKA</w:t>
      </w:r>
    </w:p>
    <w:p w14:paraId="65366760" w14:textId="7B2B6F38" w:rsidR="002D7B2F" w:rsidRPr="00D53BF7" w:rsidRDefault="002D7B2F" w:rsidP="002D7B2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Warszawa, </w:t>
      </w:r>
      <w:r w:rsidR="00E240D3">
        <w:rPr>
          <w:rFonts w:asciiTheme="minorHAnsi" w:hAnsiTheme="minorHAnsi" w:cstheme="minorHAnsi"/>
          <w:sz w:val="24"/>
          <w:szCs w:val="24"/>
        </w:rPr>
        <w:t>9 czerwca</w:t>
      </w:r>
      <w:r w:rsidRPr="00D53BF7">
        <w:rPr>
          <w:rFonts w:asciiTheme="minorHAnsi" w:hAnsiTheme="minorHAnsi" w:cstheme="minorHAnsi"/>
          <w:sz w:val="24"/>
          <w:szCs w:val="24"/>
        </w:rPr>
        <w:t xml:space="preserve"> 2025 r.</w:t>
      </w:r>
    </w:p>
    <w:p w14:paraId="7328B0B4" w14:textId="1E615432" w:rsidR="002D7B2F" w:rsidRPr="00D53BF7" w:rsidRDefault="002D7B2F" w:rsidP="002D7B2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DOOŚ-WDŚIII.420.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D53BF7">
        <w:rPr>
          <w:rFonts w:asciiTheme="minorHAnsi" w:hAnsiTheme="minorHAnsi" w:cstheme="minorHAnsi"/>
          <w:sz w:val="24"/>
          <w:szCs w:val="24"/>
        </w:rPr>
        <w:t>.202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53BF7">
        <w:rPr>
          <w:rFonts w:asciiTheme="minorHAnsi" w:hAnsiTheme="minorHAnsi" w:cstheme="minorHAnsi"/>
          <w:sz w:val="24"/>
          <w:szCs w:val="24"/>
        </w:rPr>
        <w:t>.AL.</w:t>
      </w:r>
      <w:r w:rsidR="00E240D3">
        <w:rPr>
          <w:rFonts w:asciiTheme="minorHAnsi" w:hAnsiTheme="minorHAnsi" w:cstheme="minorHAnsi"/>
          <w:sz w:val="24"/>
          <w:szCs w:val="24"/>
        </w:rPr>
        <w:t>23</w:t>
      </w:r>
    </w:p>
    <w:p w14:paraId="7B0FD9A1" w14:textId="77777777" w:rsidR="002D7B2F" w:rsidRDefault="002D7B2F" w:rsidP="002D7B2F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A1CF997" w14:textId="77777777" w:rsidR="002D7B2F" w:rsidRPr="00E240D3" w:rsidRDefault="002D7B2F" w:rsidP="00E240D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240D3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52BB9F89" w14:textId="77777777" w:rsidR="00E240D3" w:rsidRPr="00E240D3" w:rsidRDefault="002D7B2F" w:rsidP="00E240D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240D3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49 § 1 ustawy z dnia 14 czerwca 1960 r. – </w:t>
      </w:r>
      <w:r w:rsidRPr="00E240D3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E240D3">
        <w:rPr>
          <w:rFonts w:asciiTheme="minorHAnsi" w:hAnsiTheme="minorHAnsi" w:cstheme="minorHAnsi"/>
          <w:color w:val="000000"/>
          <w:sz w:val="24"/>
          <w:szCs w:val="24"/>
        </w:rPr>
        <w:t xml:space="preserve"> (Dz. U. z 2024 r. poz. 572), dalej k.</w:t>
      </w:r>
      <w:r w:rsidRPr="00E240D3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E240D3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E240D3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 środowisku i jego ochronie, udziale społeczeństwa w ochronie środowiska oraz o ocenach oddziaływania na środowisko</w:t>
      </w:r>
      <w:r w:rsidRPr="00E240D3">
        <w:rPr>
          <w:rFonts w:asciiTheme="minorHAnsi" w:hAnsiTheme="minorHAnsi" w:cstheme="minorHAnsi"/>
          <w:color w:val="000000"/>
          <w:sz w:val="24"/>
          <w:szCs w:val="24"/>
        </w:rPr>
        <w:t xml:space="preserve"> (Dz. U. z 2024 r. poz. 1112), dalej </w:t>
      </w:r>
      <w:proofErr w:type="spellStart"/>
      <w:r w:rsidRPr="00E240D3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E240D3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E240D3">
        <w:rPr>
          <w:rFonts w:asciiTheme="minorHAnsi" w:hAnsiTheme="minorHAnsi" w:cstheme="minorHAnsi"/>
          <w:color w:val="000000"/>
          <w:sz w:val="24"/>
          <w:szCs w:val="24"/>
        </w:rPr>
        <w:t xml:space="preserve">, zawiadamia strony postępowania o wydaniu </w:t>
      </w:r>
      <w:r w:rsidR="00E240D3" w:rsidRPr="00E240D3">
        <w:rPr>
          <w:rFonts w:asciiTheme="minorHAnsi" w:hAnsiTheme="minorHAnsi" w:cstheme="minorHAnsi"/>
          <w:sz w:val="24"/>
          <w:szCs w:val="24"/>
          <w:lang w:eastAsia="pl-PL"/>
        </w:rPr>
        <w:t>decyzji z 3 czerwca 2025 r., znak: DOOŚ-</w:t>
      </w:r>
    </w:p>
    <w:p w14:paraId="02E43D7D" w14:textId="77777777" w:rsidR="00E240D3" w:rsidRPr="00E240D3" w:rsidRDefault="00E240D3" w:rsidP="00E240D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240D3">
        <w:rPr>
          <w:rFonts w:asciiTheme="minorHAnsi" w:hAnsiTheme="minorHAnsi" w:cstheme="minorHAnsi"/>
          <w:sz w:val="24"/>
          <w:szCs w:val="24"/>
          <w:lang w:eastAsia="pl-PL"/>
        </w:rPr>
        <w:t>WDŚIII.420.4.2025.AL.13, umarzającej postępowanie odwoławcze względem spółki</w:t>
      </w:r>
    </w:p>
    <w:p w14:paraId="09179B69" w14:textId="77777777" w:rsidR="00E240D3" w:rsidRPr="00E240D3" w:rsidRDefault="00E240D3" w:rsidP="00E240D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240D3">
        <w:rPr>
          <w:rFonts w:asciiTheme="minorHAnsi" w:hAnsiTheme="minorHAnsi" w:cstheme="minorHAnsi"/>
          <w:sz w:val="24"/>
          <w:szCs w:val="24"/>
          <w:lang w:eastAsia="pl-PL"/>
        </w:rPr>
        <w:t>odwołującej się od decyzji Regionalnego Dyrektora Ochrony Środowiska w Warszawie z 31</w:t>
      </w:r>
    </w:p>
    <w:p w14:paraId="69B1CB0F" w14:textId="77777777" w:rsidR="00E240D3" w:rsidRPr="00E240D3" w:rsidRDefault="00E240D3" w:rsidP="00E240D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240D3">
        <w:rPr>
          <w:rFonts w:asciiTheme="minorHAnsi" w:hAnsiTheme="minorHAnsi" w:cstheme="minorHAnsi"/>
          <w:sz w:val="24"/>
          <w:szCs w:val="24"/>
          <w:lang w:eastAsia="pl-PL"/>
        </w:rPr>
        <w:t>grudnia 2024 r., znak: WOOŚ-II.420.85.2024.OŁN.14, o środowiskowych uwarunkowaniach</w:t>
      </w:r>
    </w:p>
    <w:p w14:paraId="64C7ECF5" w14:textId="77777777" w:rsidR="00E240D3" w:rsidRPr="00E240D3" w:rsidRDefault="00E240D3" w:rsidP="00E240D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240D3">
        <w:rPr>
          <w:rFonts w:asciiTheme="minorHAnsi" w:hAnsiTheme="minorHAnsi" w:cstheme="minorHAnsi"/>
          <w:sz w:val="24"/>
          <w:szCs w:val="24"/>
          <w:lang w:eastAsia="pl-PL"/>
        </w:rPr>
        <w:t>dla przedsięwzięcia polegającego na: „przystosowaniu do tłokowania gazociągu DN500</w:t>
      </w:r>
    </w:p>
    <w:p w14:paraId="64DA60D9" w14:textId="77777777" w:rsidR="00E240D3" w:rsidRPr="00E240D3" w:rsidRDefault="00E240D3" w:rsidP="00E240D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240D3">
        <w:rPr>
          <w:rFonts w:asciiTheme="minorHAnsi" w:hAnsiTheme="minorHAnsi" w:cstheme="minorHAnsi"/>
          <w:sz w:val="24"/>
          <w:szCs w:val="24"/>
          <w:lang w:eastAsia="pl-PL"/>
        </w:rPr>
        <w:t>Tłocznia Rembelszczyzna – SG Wola Karczewska na odcinku od Tłoczni Rembelszczyzna do</w:t>
      </w:r>
    </w:p>
    <w:p w14:paraId="28C2499D" w14:textId="77777777" w:rsidR="00E240D3" w:rsidRPr="00E240D3" w:rsidRDefault="00E240D3" w:rsidP="00E240D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240D3">
        <w:rPr>
          <w:rFonts w:asciiTheme="minorHAnsi" w:hAnsiTheme="minorHAnsi" w:cstheme="minorHAnsi"/>
          <w:sz w:val="24"/>
          <w:szCs w:val="24"/>
          <w:lang w:eastAsia="pl-PL"/>
        </w:rPr>
        <w:t>SG Ząbki”.</w:t>
      </w:r>
    </w:p>
    <w:p w14:paraId="72548407" w14:textId="1EBABC13" w:rsidR="002D7B2F" w:rsidRPr="00E240D3" w:rsidRDefault="002D7B2F" w:rsidP="00E240D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240D3">
        <w:rPr>
          <w:rFonts w:asciiTheme="minorHAnsi" w:hAnsiTheme="minorHAnsi" w:cstheme="minorHAnsi"/>
          <w:sz w:val="24"/>
          <w:szCs w:val="24"/>
        </w:rPr>
        <w:t xml:space="preserve">Doręczenie </w:t>
      </w:r>
      <w:r w:rsidR="00E240D3" w:rsidRPr="00E240D3">
        <w:rPr>
          <w:rFonts w:asciiTheme="minorHAnsi" w:hAnsiTheme="minorHAnsi" w:cstheme="minorHAnsi"/>
          <w:sz w:val="24"/>
          <w:szCs w:val="24"/>
        </w:rPr>
        <w:t>decyzji</w:t>
      </w:r>
      <w:r w:rsidRPr="00E240D3">
        <w:rPr>
          <w:rFonts w:asciiTheme="minorHAnsi" w:hAnsiTheme="minorHAnsi" w:cstheme="minorHAnsi"/>
          <w:sz w:val="24"/>
          <w:szCs w:val="24"/>
        </w:rPr>
        <w:t xml:space="preserve"> </w:t>
      </w:r>
      <w:r w:rsidRPr="00E240D3">
        <w:rPr>
          <w:rFonts w:asciiTheme="minorHAnsi" w:hAnsiTheme="minorHAnsi" w:cstheme="minorHAnsi"/>
          <w:bCs/>
          <w:sz w:val="24"/>
          <w:szCs w:val="24"/>
        </w:rPr>
        <w:t>stronom postępowania</w:t>
      </w:r>
      <w:r w:rsidRPr="00E240D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240D3">
        <w:rPr>
          <w:rFonts w:asciiTheme="minorHAnsi" w:hAnsiTheme="minorHAnsi" w:cstheme="minorHAnsi"/>
          <w:sz w:val="24"/>
          <w:szCs w:val="24"/>
        </w:rPr>
        <w:t>uważa się za dokonane po upływie czternastu dni liczonych od następnego dnia po dniu, w którym upubliczniono zawiadomienie.</w:t>
      </w:r>
    </w:p>
    <w:p w14:paraId="2F5A047E" w14:textId="7042259C" w:rsidR="002D7B2F" w:rsidRPr="00E240D3" w:rsidRDefault="002D7B2F" w:rsidP="00E240D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240D3">
        <w:rPr>
          <w:rFonts w:asciiTheme="minorHAnsi" w:hAnsiTheme="minorHAnsi" w:cstheme="minorHAnsi"/>
          <w:sz w:val="24"/>
          <w:szCs w:val="24"/>
        </w:rPr>
        <w:t xml:space="preserve">Z treścią </w:t>
      </w:r>
      <w:r w:rsidR="00E240D3" w:rsidRPr="00E240D3">
        <w:rPr>
          <w:rFonts w:asciiTheme="minorHAnsi" w:hAnsiTheme="minorHAnsi" w:cstheme="minorHAnsi"/>
          <w:sz w:val="24"/>
          <w:szCs w:val="24"/>
        </w:rPr>
        <w:t>decyzji</w:t>
      </w:r>
      <w:r w:rsidRPr="00E240D3">
        <w:rPr>
          <w:rFonts w:asciiTheme="minorHAnsi" w:hAnsiTheme="minorHAnsi" w:cstheme="minorHAnsi"/>
          <w:sz w:val="24"/>
          <w:szCs w:val="24"/>
        </w:rPr>
        <w:t xml:space="preserve"> </w:t>
      </w:r>
      <w:r w:rsidRPr="00E240D3">
        <w:rPr>
          <w:rFonts w:asciiTheme="minorHAnsi" w:hAnsiTheme="minorHAnsi" w:cstheme="minorHAnsi"/>
          <w:bCs/>
          <w:sz w:val="24"/>
          <w:szCs w:val="24"/>
        </w:rPr>
        <w:t>strony postępowania</w:t>
      </w:r>
      <w:r w:rsidRPr="00E240D3">
        <w:rPr>
          <w:rFonts w:asciiTheme="minorHAnsi" w:hAnsiTheme="minorHAnsi" w:cstheme="minorHAnsi"/>
          <w:sz w:val="24"/>
          <w:szCs w:val="24"/>
        </w:rPr>
        <w:t xml:space="preserve"> mogą zapoznać się w: Generalnej Dyrekcji Ochrony Środowiska oraz Regionalnej Dyrekcji Ochrony Środowiska w Warszawie lub w sposób wskazany w art. 49b § 1 k.</w:t>
      </w:r>
      <w:r w:rsidRPr="00E240D3">
        <w:rPr>
          <w:rFonts w:asciiTheme="minorHAnsi" w:hAnsiTheme="minorHAnsi" w:cstheme="minorHAnsi"/>
          <w:iCs/>
          <w:sz w:val="24"/>
          <w:szCs w:val="24"/>
        </w:rPr>
        <w:t>p.a</w:t>
      </w:r>
      <w:r w:rsidRPr="00E240D3">
        <w:rPr>
          <w:rFonts w:asciiTheme="minorHAnsi" w:hAnsiTheme="minorHAnsi" w:cstheme="minorHAnsi"/>
          <w:sz w:val="24"/>
          <w:szCs w:val="24"/>
        </w:rPr>
        <w:t>.</w:t>
      </w:r>
    </w:p>
    <w:p w14:paraId="2B6B2AAB" w14:textId="77777777" w:rsidR="002D7B2F" w:rsidRPr="00E240D3" w:rsidRDefault="002D7B2F" w:rsidP="00E240D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950B43E" w14:textId="707A4CAE" w:rsidR="002D7B2F" w:rsidRPr="00E240D3" w:rsidRDefault="002D7B2F" w:rsidP="00E240D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240D3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E240D3" w:rsidRPr="00E240D3">
        <w:rPr>
          <w:rFonts w:asciiTheme="minorHAnsi" w:hAnsiTheme="minorHAnsi" w:cstheme="minorHAnsi"/>
          <w:sz w:val="24"/>
          <w:szCs w:val="24"/>
        </w:rPr>
        <w:t>09</w:t>
      </w:r>
      <w:r w:rsidRPr="00E240D3">
        <w:rPr>
          <w:rFonts w:asciiTheme="minorHAnsi" w:hAnsiTheme="minorHAnsi" w:cstheme="minorHAnsi"/>
          <w:sz w:val="24"/>
          <w:szCs w:val="24"/>
        </w:rPr>
        <w:t>.0</w:t>
      </w:r>
      <w:r w:rsidR="00E240D3" w:rsidRPr="00E240D3">
        <w:rPr>
          <w:rFonts w:asciiTheme="minorHAnsi" w:hAnsiTheme="minorHAnsi" w:cstheme="minorHAnsi"/>
          <w:sz w:val="24"/>
          <w:szCs w:val="24"/>
        </w:rPr>
        <w:t>6</w:t>
      </w:r>
      <w:r w:rsidRPr="00E240D3">
        <w:rPr>
          <w:rFonts w:asciiTheme="minorHAnsi" w:hAnsiTheme="minorHAnsi" w:cstheme="minorHAnsi"/>
          <w:sz w:val="24"/>
          <w:szCs w:val="24"/>
        </w:rPr>
        <w:t xml:space="preserve">.2025 r. do </w:t>
      </w:r>
      <w:r w:rsidR="00E240D3">
        <w:rPr>
          <w:rFonts w:asciiTheme="minorHAnsi" w:hAnsiTheme="minorHAnsi" w:cstheme="minorHAnsi"/>
          <w:sz w:val="24"/>
          <w:szCs w:val="24"/>
        </w:rPr>
        <w:t>23</w:t>
      </w:r>
      <w:r w:rsidRPr="00E240D3">
        <w:rPr>
          <w:rFonts w:asciiTheme="minorHAnsi" w:hAnsiTheme="minorHAnsi" w:cstheme="minorHAnsi"/>
          <w:sz w:val="24"/>
          <w:szCs w:val="24"/>
        </w:rPr>
        <w:t>.0</w:t>
      </w:r>
      <w:r w:rsidR="00E240D3" w:rsidRPr="00E240D3">
        <w:rPr>
          <w:rFonts w:asciiTheme="minorHAnsi" w:hAnsiTheme="minorHAnsi" w:cstheme="minorHAnsi"/>
          <w:sz w:val="24"/>
          <w:szCs w:val="24"/>
        </w:rPr>
        <w:t>6</w:t>
      </w:r>
      <w:r w:rsidRPr="00E240D3">
        <w:rPr>
          <w:rFonts w:asciiTheme="minorHAnsi" w:hAnsiTheme="minorHAnsi" w:cstheme="minorHAnsi"/>
          <w:sz w:val="24"/>
          <w:szCs w:val="24"/>
        </w:rPr>
        <w:t>.2025 r.</w:t>
      </w:r>
    </w:p>
    <w:p w14:paraId="381F8B5C" w14:textId="77777777" w:rsidR="002D7B2F" w:rsidRPr="00E240D3" w:rsidRDefault="002D7B2F" w:rsidP="00E240D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240D3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2D322449" w14:textId="77777777" w:rsidR="002D7B2F" w:rsidRPr="00E240D3" w:rsidRDefault="002D7B2F" w:rsidP="00E240D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7A6D284" w14:textId="77777777" w:rsidR="002D7B2F" w:rsidRPr="00E240D3" w:rsidRDefault="002D7B2F" w:rsidP="00E240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40D3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55E71587" w14:textId="77777777" w:rsidR="002D7B2F" w:rsidRPr="00E240D3" w:rsidRDefault="002D7B2F" w:rsidP="00E240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40D3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1D31B463" w14:textId="77777777" w:rsidR="002D7B2F" w:rsidRPr="00E240D3" w:rsidRDefault="002D7B2F" w:rsidP="00E240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40D3">
        <w:rPr>
          <w:rFonts w:asciiTheme="minorHAnsi" w:hAnsiTheme="minorHAnsi" w:cstheme="minorHAnsi"/>
          <w:sz w:val="24"/>
          <w:szCs w:val="24"/>
        </w:rPr>
        <w:t>EWA URBANIAK</w:t>
      </w:r>
    </w:p>
    <w:p w14:paraId="16E1F35D" w14:textId="77777777" w:rsidR="002D7B2F" w:rsidRPr="00E240D3" w:rsidRDefault="002D7B2F" w:rsidP="00E240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40D3">
        <w:rPr>
          <w:rFonts w:asciiTheme="minorHAnsi" w:hAnsiTheme="minorHAnsi" w:cstheme="minorHAnsi"/>
          <w:sz w:val="24"/>
          <w:szCs w:val="24"/>
        </w:rPr>
        <w:t>Naczelnik Wydziału</w:t>
      </w:r>
    </w:p>
    <w:p w14:paraId="7541EF81" w14:textId="77777777" w:rsidR="002D7B2F" w:rsidRPr="00E240D3" w:rsidRDefault="002D7B2F" w:rsidP="00E240D3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240D3">
        <w:rPr>
          <w:rFonts w:asciiTheme="minorHAnsi" w:hAnsiTheme="minorHAnsi" w:cstheme="minorHAnsi"/>
          <w:sz w:val="24"/>
          <w:szCs w:val="24"/>
        </w:rPr>
        <w:t xml:space="preserve">Departament Ocen Oddziaływania na Środowisko </w:t>
      </w:r>
    </w:p>
    <w:p w14:paraId="7D8E14F5" w14:textId="77777777" w:rsidR="002D7B2F" w:rsidRPr="00E240D3" w:rsidRDefault="002D7B2F" w:rsidP="00E240D3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240D3">
        <w:rPr>
          <w:rFonts w:asciiTheme="minorHAnsi" w:hAnsiTheme="minorHAnsi" w:cstheme="minorHAnsi"/>
          <w:sz w:val="24"/>
          <w:szCs w:val="24"/>
        </w:rPr>
        <w:t>/– podpisano cyfrowo-/</w:t>
      </w:r>
    </w:p>
    <w:p w14:paraId="4EC6E6D3" w14:textId="77777777" w:rsidR="002D7B2F" w:rsidRPr="00E240D3" w:rsidRDefault="002D7B2F" w:rsidP="00E240D3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F92152D" w14:textId="77777777" w:rsidR="002D7B2F" w:rsidRPr="00E240D3" w:rsidRDefault="002D7B2F" w:rsidP="00E240D3">
      <w:pPr>
        <w:suppressAutoHyphens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2434818" w14:textId="77777777" w:rsidR="002D7B2F" w:rsidRPr="000B327C" w:rsidRDefault="002D7B2F" w:rsidP="00202329">
      <w:pPr>
        <w:suppressAutoHyphens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E240D3">
        <w:rPr>
          <w:rFonts w:asciiTheme="minorHAnsi" w:hAnsiTheme="minorHAnsi" w:cstheme="minorHAnsi"/>
          <w:bCs/>
          <w:sz w:val="24"/>
          <w:szCs w:val="24"/>
        </w:rPr>
        <w:lastRenderedPageBreak/>
        <w:t>Art. 49 § 1 k.</w:t>
      </w:r>
      <w:r w:rsidRPr="00E240D3">
        <w:rPr>
          <w:rFonts w:asciiTheme="minorHAnsi" w:hAnsiTheme="minorHAnsi" w:cstheme="minorHAnsi"/>
          <w:bCs/>
          <w:iCs/>
          <w:sz w:val="24"/>
          <w:szCs w:val="24"/>
        </w:rPr>
        <w:t>p.a.</w:t>
      </w:r>
      <w:r w:rsidRPr="00E240D3">
        <w:rPr>
          <w:rFonts w:asciiTheme="minorHAnsi" w:hAnsiTheme="minorHAnsi" w:cstheme="minorHAnsi"/>
          <w:bCs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</w:t>
      </w:r>
      <w:r w:rsidRPr="000B327C">
        <w:rPr>
          <w:rFonts w:asciiTheme="minorHAnsi" w:hAnsiTheme="minorHAnsi" w:cstheme="minorHAnsi"/>
          <w:bCs/>
          <w:sz w:val="24"/>
          <w:szCs w:val="24"/>
        </w:rPr>
        <w:t xml:space="preserve"> miejscowości lub przez udostępnienie pisma w Biuletynie Informacji Publicznej na stronie podmiotowej właściwego organu administracji publicznej.</w:t>
      </w:r>
    </w:p>
    <w:p w14:paraId="4A31BE60" w14:textId="77777777" w:rsidR="002D7B2F" w:rsidRPr="000B327C" w:rsidRDefault="002D7B2F" w:rsidP="00202329">
      <w:pPr>
        <w:suppressAutoHyphens/>
        <w:spacing w:after="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0B327C">
        <w:rPr>
          <w:rFonts w:asciiTheme="minorHAnsi" w:hAnsiTheme="minorHAnsi" w:cstheme="minorHAnsi"/>
          <w:bCs/>
          <w:sz w:val="24"/>
          <w:szCs w:val="24"/>
        </w:rPr>
        <w:t>Art. 49b § 1 k.</w:t>
      </w:r>
      <w:r w:rsidRPr="000B327C">
        <w:rPr>
          <w:rFonts w:asciiTheme="minorHAnsi" w:hAnsiTheme="minorHAnsi" w:cstheme="minorHAnsi"/>
          <w:bCs/>
          <w:iCs/>
          <w:sz w:val="24"/>
          <w:szCs w:val="24"/>
        </w:rPr>
        <w:t>p.a.</w:t>
      </w:r>
      <w:r w:rsidRPr="000B327C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0B327C">
        <w:rPr>
          <w:rFonts w:asciiTheme="minorHAnsi" w:hAnsiTheme="minorHAnsi" w:cstheme="minorHAnsi"/>
          <w:bCs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16133CD" w14:textId="77777777" w:rsidR="002D7B2F" w:rsidRPr="000B327C" w:rsidRDefault="002D7B2F" w:rsidP="00202329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 w:rsidRPr="000B327C">
        <w:rPr>
          <w:rFonts w:asciiTheme="minorHAnsi" w:hAnsiTheme="minorHAnsi" w:cstheme="minorHAnsi"/>
          <w:bCs/>
        </w:rPr>
        <w:t xml:space="preserve">Art. 74 ust. 3 </w:t>
      </w:r>
      <w:proofErr w:type="spellStart"/>
      <w:r w:rsidRPr="000B327C">
        <w:rPr>
          <w:rFonts w:asciiTheme="minorHAnsi" w:hAnsiTheme="minorHAnsi" w:cstheme="minorHAnsi"/>
          <w:bCs/>
        </w:rPr>
        <w:t>u.o.o.ś</w:t>
      </w:r>
      <w:proofErr w:type="spellEnd"/>
      <w:r w:rsidRPr="000B327C">
        <w:rPr>
          <w:rFonts w:asciiTheme="minorHAnsi" w:hAnsiTheme="minorHAnsi" w:cstheme="minorHAnsi"/>
          <w:bCs/>
        </w:rPr>
        <w:t>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63A5795" w14:textId="2EC1C3AC" w:rsidR="00D10F7A" w:rsidRDefault="00D10F7A" w:rsidP="00985B8F">
      <w:pPr>
        <w:rPr>
          <w:rFonts w:ascii="Arial" w:hAnsi="Arial" w:cs="Arial"/>
        </w:rPr>
      </w:pPr>
    </w:p>
    <w:p w14:paraId="1BAB668F" w14:textId="77777777" w:rsidR="00D10F7A" w:rsidRDefault="00D10F7A" w:rsidP="00985B8F">
      <w:pPr>
        <w:rPr>
          <w:rFonts w:ascii="Arial" w:hAnsi="Arial" w:cs="Arial"/>
        </w:rPr>
      </w:pPr>
    </w:p>
    <w:p w14:paraId="64A0A1E6" w14:textId="77777777" w:rsidR="00D10F7A" w:rsidRDefault="00D10F7A" w:rsidP="00985B8F">
      <w:pPr>
        <w:rPr>
          <w:rFonts w:ascii="Arial" w:hAnsi="Arial" w:cs="Arial"/>
        </w:rPr>
      </w:pPr>
    </w:p>
    <w:p w14:paraId="19E48E18" w14:textId="77777777" w:rsidR="009B4D47" w:rsidRDefault="009B4D47" w:rsidP="00985B8F">
      <w:pPr>
        <w:rPr>
          <w:rFonts w:ascii="Arial" w:hAnsi="Arial" w:cs="Arial"/>
        </w:rPr>
      </w:pPr>
    </w:p>
    <w:p w14:paraId="702C0063" w14:textId="27FDCEA8" w:rsidR="009B4D47" w:rsidRPr="006B6274" w:rsidRDefault="009B4D47" w:rsidP="00985B8F">
      <w:pPr>
        <w:rPr>
          <w:rFonts w:ascii="Arial" w:hAnsi="Arial" w:cs="Arial"/>
        </w:rPr>
      </w:pPr>
    </w:p>
    <w:p w14:paraId="6317D5B7" w14:textId="1478D096" w:rsidR="009B4D47" w:rsidRPr="00985B8F" w:rsidRDefault="009B4D47" w:rsidP="00985B8F"/>
    <w:sectPr w:rsidR="009B4D47" w:rsidRPr="00985B8F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C057" w14:textId="77777777" w:rsidR="001331A8" w:rsidRDefault="001331A8">
      <w:pPr>
        <w:spacing w:after="0" w:line="240" w:lineRule="auto"/>
      </w:pPr>
      <w:r>
        <w:separator/>
      </w:r>
    </w:p>
  </w:endnote>
  <w:endnote w:type="continuationSeparator" w:id="0">
    <w:p w14:paraId="57DE390B" w14:textId="77777777" w:rsidR="001331A8" w:rsidRDefault="0013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96E5" w14:textId="77777777" w:rsidR="009B4D47" w:rsidRDefault="009B4D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17EA" w14:textId="77777777" w:rsidR="001331A8" w:rsidRDefault="001331A8">
      <w:pPr>
        <w:spacing w:after="0" w:line="240" w:lineRule="auto"/>
      </w:pPr>
      <w:r>
        <w:separator/>
      </w:r>
    </w:p>
  </w:footnote>
  <w:footnote w:type="continuationSeparator" w:id="0">
    <w:p w14:paraId="1CBD3AD9" w14:textId="77777777" w:rsidR="001331A8" w:rsidRDefault="0013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2FC8" w14:textId="77777777" w:rsidR="009B4D47" w:rsidRDefault="009B4D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26"/>
    <w:rsid w:val="00093CFD"/>
    <w:rsid w:val="000C51C7"/>
    <w:rsid w:val="001331A8"/>
    <w:rsid w:val="00202329"/>
    <w:rsid w:val="0027116D"/>
    <w:rsid w:val="002D7B2F"/>
    <w:rsid w:val="003B32BB"/>
    <w:rsid w:val="004C1BEC"/>
    <w:rsid w:val="0052660E"/>
    <w:rsid w:val="007270BD"/>
    <w:rsid w:val="00923471"/>
    <w:rsid w:val="009B4D47"/>
    <w:rsid w:val="009C1B31"/>
    <w:rsid w:val="00A25E63"/>
    <w:rsid w:val="00A615A6"/>
    <w:rsid w:val="00B16526"/>
    <w:rsid w:val="00B30398"/>
    <w:rsid w:val="00D10F7A"/>
    <w:rsid w:val="00D54664"/>
    <w:rsid w:val="00E240D3"/>
    <w:rsid w:val="00E726D2"/>
    <w:rsid w:val="00E811EC"/>
    <w:rsid w:val="00F66122"/>
    <w:rsid w:val="00F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D50F"/>
  <w15:docId w15:val="{71297197-ED23-4ECE-ACC8-531FA708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10F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39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7</cp:revision>
  <cp:lastPrinted>2010-12-24T09:23:00Z</cp:lastPrinted>
  <dcterms:created xsi:type="dcterms:W3CDTF">2025-05-23T06:08:00Z</dcterms:created>
  <dcterms:modified xsi:type="dcterms:W3CDTF">2025-06-09T12:30:00Z</dcterms:modified>
</cp:coreProperties>
</file>