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E40B" w14:textId="0B4FE28D" w:rsidR="00F3566D" w:rsidRPr="00AB7C81" w:rsidRDefault="00F3566D" w:rsidP="007D7C4D">
      <w:pPr>
        <w:pStyle w:val="pkt"/>
        <w:ind w:left="0" w:firstLine="0"/>
        <w:jc w:val="center"/>
        <w:rPr>
          <w:rFonts w:ascii="Arial" w:hAnsi="Arial" w:cs="Arial"/>
          <w:noProof/>
        </w:rPr>
      </w:pPr>
      <w:r w:rsidRPr="00AB7C81">
        <w:rPr>
          <w:rFonts w:ascii="Arial" w:hAnsi="Arial" w:cs="Arial"/>
          <w:sz w:val="16"/>
          <w:szCs w:val="16"/>
        </w:rPr>
        <w:t xml:space="preserve">                         </w:t>
      </w:r>
    </w:p>
    <w:p w14:paraId="45BE6046" w14:textId="77777777" w:rsidR="00F3566D" w:rsidRPr="00AB7C81" w:rsidRDefault="00F3566D" w:rsidP="007D7C4D">
      <w:pPr>
        <w:keepNext/>
        <w:spacing w:after="0" w:line="240" w:lineRule="auto"/>
        <w:ind w:left="567"/>
        <w:jc w:val="right"/>
        <w:outlineLvl w:val="3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4"/>
          <w:szCs w:val="20"/>
          <w:lang w:eastAsia="pl-PL"/>
        </w:rPr>
        <w:t>Załącznik nr 2</w:t>
      </w:r>
    </w:p>
    <w:p w14:paraId="33803506" w14:textId="77777777" w:rsidR="00F3566D" w:rsidRPr="00AB7C81" w:rsidRDefault="00F3566D" w:rsidP="00420EAC">
      <w:pPr>
        <w:keepNext/>
        <w:spacing w:after="0" w:line="240" w:lineRule="auto"/>
        <w:outlineLvl w:val="2"/>
        <w:rPr>
          <w:rFonts w:ascii="Arial" w:eastAsia="Times New Roman" w:hAnsi="Arial" w:cs="Arial"/>
          <w:b/>
          <w:color w:val="000000"/>
          <w:sz w:val="24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color w:val="000000"/>
          <w:sz w:val="24"/>
          <w:szCs w:val="20"/>
          <w:lang w:eastAsia="pl-PL"/>
        </w:rPr>
        <w:t xml:space="preserve">Zamawiający </w:t>
      </w:r>
    </w:p>
    <w:p w14:paraId="3A4F7DDA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Państwowe Liceum Sztuk Plastycznych w Krakowie</w:t>
      </w:r>
    </w:p>
    <w:p w14:paraId="169BF7B4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b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30-117 Kraków</w:t>
      </w:r>
    </w:p>
    <w:p w14:paraId="787A7041" w14:textId="77777777" w:rsidR="00420EAC" w:rsidRPr="00AB7C81" w:rsidRDefault="00420EAC" w:rsidP="00420EAC">
      <w:pPr>
        <w:numPr>
          <w:ilvl w:val="0"/>
          <w:numId w:val="13"/>
        </w:numPr>
        <w:suppressAutoHyphens/>
        <w:spacing w:after="0" w:line="252" w:lineRule="auto"/>
        <w:rPr>
          <w:rFonts w:ascii="Arial" w:eastAsia="Times New Roman" w:hAnsi="Arial" w:cs="Arial"/>
          <w:sz w:val="16"/>
          <w:szCs w:val="16"/>
          <w:lang w:eastAsia="zh-CN"/>
        </w:rPr>
      </w:pPr>
      <w:r w:rsidRPr="00AB7C81">
        <w:rPr>
          <w:rFonts w:ascii="Arial" w:eastAsia="Times New Roman" w:hAnsi="Arial" w:cs="Arial"/>
          <w:b/>
          <w:sz w:val="16"/>
          <w:szCs w:val="16"/>
          <w:lang w:eastAsia="zh-CN"/>
        </w:rPr>
        <w:t>ul. Mlaskotów 6</w:t>
      </w:r>
    </w:p>
    <w:p w14:paraId="7E84F3F5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D8FF4B1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Wykonawca: </w:t>
      </w:r>
    </w:p>
    <w:p w14:paraId="26AAF95A" w14:textId="77777777" w:rsidR="00F3566D" w:rsidRPr="00AB7C81" w:rsidRDefault="00F3566D" w:rsidP="007D7C4D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082CBD60" w14:textId="77777777" w:rsidR="00F3566D" w:rsidRPr="00AB7C81" w:rsidRDefault="00F3566D" w:rsidP="007D7C4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KRS/CEiDG)</w:t>
      </w:r>
    </w:p>
    <w:p w14:paraId="3769D0E3" w14:textId="77777777" w:rsidR="00F3566D" w:rsidRPr="00AB7C81" w:rsidRDefault="00F3566D" w:rsidP="007D7C4D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14:paraId="717F531A" w14:textId="77777777" w:rsidR="00F3566D" w:rsidRPr="00AB7C81" w:rsidRDefault="00F3566D" w:rsidP="007D7C4D">
      <w:pPr>
        <w:spacing w:after="0" w:line="24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14:paraId="3CA406F4" w14:textId="77777777" w:rsidR="00F3566D" w:rsidRPr="00AB7C81" w:rsidRDefault="00F3566D" w:rsidP="007D7C4D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B7C81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14:paraId="7BAB97E0" w14:textId="77777777" w:rsidR="00F3566D" w:rsidRPr="00AB7C81" w:rsidRDefault="00F3566D" w:rsidP="007D7C4D">
      <w:pPr>
        <w:spacing w:after="12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Oświadczenie wykonawcy </w:t>
      </w:r>
    </w:p>
    <w:p w14:paraId="00EE7965" w14:textId="77777777" w:rsidR="00F3566D" w:rsidRPr="00AB7C81" w:rsidRDefault="00F3566D" w:rsidP="007D7C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14:paraId="57B3C579" w14:textId="77777777" w:rsidR="00F3566D" w:rsidRPr="00AB7C81" w:rsidRDefault="00F3566D" w:rsidP="007D7C4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Pzp)</w:t>
      </w:r>
    </w:p>
    <w:p w14:paraId="26AB8C20" w14:textId="77777777" w:rsidR="00F3566D" w:rsidRPr="00AB7C81" w:rsidRDefault="00F3566D" w:rsidP="007D7C4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DOTYCZĄCE PRZESŁANEK WYKLUCZENIA Z POSTĘPOWANIA</w:t>
      </w:r>
    </w:p>
    <w:p w14:paraId="1E2B6C69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EAC83F" w14:textId="3E66791D" w:rsidR="00F3566D" w:rsidRPr="00AB7C81" w:rsidRDefault="00F3566D" w:rsidP="007D7C4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Na potrzeby postępowania o udzielenie zamówienia publicznego pn. </w:t>
      </w:r>
      <w:bookmarkStart w:id="0" w:name="_Hlk160747292"/>
      <w:r w:rsidR="009A38F1" w:rsidRPr="00AB7C81">
        <w:rPr>
          <w:rFonts w:ascii="Arial" w:hAnsi="Arial" w:cs="Arial"/>
          <w:b/>
          <w:lang w:eastAsia="pl-PL"/>
        </w:rPr>
        <w:t>usługę sprzątania budynku PLSP w Krakowie</w:t>
      </w:r>
      <w:bookmarkEnd w:id="0"/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, prowadzonego przez </w:t>
      </w:r>
      <w:r w:rsidR="009A38F1" w:rsidRPr="00AB7C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Państwowe Liceum Sztuk Plastycznych </w:t>
      </w:r>
      <w:r w:rsidRPr="00AB7C8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Krakowie</w:t>
      </w:r>
      <w:r w:rsidRPr="00AB7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t>oświadczam, co następuje:</w:t>
      </w:r>
    </w:p>
    <w:p w14:paraId="0410D309" w14:textId="77777777" w:rsidR="00F3566D" w:rsidRPr="00AB7C81" w:rsidRDefault="00F3566D" w:rsidP="007D7C4D">
      <w:pPr>
        <w:shd w:val="clear" w:color="auto" w:fill="BFBFBF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OŚWIADCZENIA DOTYCZĄCE WYKONAWCY:</w:t>
      </w:r>
    </w:p>
    <w:p w14:paraId="147CB1F4" w14:textId="77777777" w:rsidR="00F3566D" w:rsidRPr="00AB7C81" w:rsidRDefault="00F3566D" w:rsidP="007D7C4D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C39229" w14:textId="77777777" w:rsidR="00F3566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art. </w:t>
      </w:r>
      <w:r w:rsidRPr="00AB7C81">
        <w:rPr>
          <w:rFonts w:ascii="Arial" w:hAnsi="Arial" w:cs="Arial"/>
          <w:sz w:val="20"/>
          <w:szCs w:val="20"/>
        </w:rPr>
        <w:t>108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</w:t>
      </w:r>
      <w:r w:rsidRPr="00AB7C81">
        <w:rPr>
          <w:rFonts w:ascii="Arial" w:hAnsi="Arial" w:cs="Arial"/>
          <w:sz w:val="20"/>
          <w:szCs w:val="20"/>
        </w:rPr>
        <w:t xml:space="preserve">ust. 1 </w:t>
      </w:r>
      <w:r w:rsidRPr="00AB7C81">
        <w:rPr>
          <w:rFonts w:ascii="Arial" w:hAnsi="Arial" w:cs="Arial"/>
          <w:sz w:val="20"/>
          <w:szCs w:val="20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>ustawy Pzp.</w:t>
      </w:r>
    </w:p>
    <w:p w14:paraId="04C1AD2A" w14:textId="773BEE3B" w:rsidR="006837C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nie podlegam wykluczeniu z postępowania na podstawie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B7C81">
        <w:rPr>
          <w:rFonts w:ascii="Arial" w:hAnsi="Arial" w:cs="Arial"/>
          <w:sz w:val="20"/>
          <w:szCs w:val="20"/>
        </w:rPr>
        <w:t xml:space="preserve"> art. 109 ust. 1 </w:t>
      </w:r>
      <w:r w:rsidR="009A38F1" w:rsidRPr="00AB7C81">
        <w:rPr>
          <w:rFonts w:ascii="Arial" w:hAnsi="Arial" w:cs="Arial"/>
          <w:sz w:val="20"/>
          <w:szCs w:val="20"/>
        </w:rPr>
        <w:t xml:space="preserve">pkt 1, </w:t>
      </w:r>
      <w:r w:rsidRPr="00AB7C81">
        <w:rPr>
          <w:rFonts w:ascii="Arial" w:hAnsi="Arial" w:cs="Arial"/>
          <w:sz w:val="20"/>
          <w:szCs w:val="20"/>
        </w:rPr>
        <w:t>pkt 4, pkt 5, pkt 6, pkt 7, pkt 8, pkt 9 i pkt 10 ustawy Pzp</w:t>
      </w:r>
    </w:p>
    <w:p w14:paraId="24F7FCA6" w14:textId="753870E5" w:rsidR="00F3566D" w:rsidRPr="00AB7C81" w:rsidRDefault="00F3566D" w:rsidP="007D7C4D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zachodzą w stosunku do mnie podstawy wykluczenia z postępowania na podstawie art. …………. ustawy Pzp </w:t>
      </w:r>
      <w:r w:rsidRPr="00AB7C81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(podać mającą zastosowanie podstawę wykluczenia spośród wymienionych w </w:t>
      </w:r>
      <w:r w:rsidRPr="00AB7C81">
        <w:rPr>
          <w:rFonts w:ascii="Arial" w:hAnsi="Arial" w:cs="Arial"/>
          <w:i/>
          <w:sz w:val="20"/>
          <w:szCs w:val="20"/>
          <w:lang w:val="x-none"/>
        </w:rPr>
        <w:t>art. 108 ust. 1</w:t>
      </w:r>
      <w:r w:rsidRPr="00AB7C81">
        <w:rPr>
          <w:rFonts w:ascii="Arial" w:hAnsi="Arial" w:cs="Arial"/>
          <w:i/>
          <w:sz w:val="20"/>
          <w:szCs w:val="20"/>
        </w:rPr>
        <w:t xml:space="preserve"> 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lub art. </w:t>
      </w:r>
      <w:r w:rsidRPr="00AB7C81">
        <w:rPr>
          <w:rFonts w:ascii="Arial" w:hAnsi="Arial" w:cs="Arial"/>
          <w:i/>
          <w:sz w:val="20"/>
          <w:szCs w:val="20"/>
        </w:rPr>
        <w:t>109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 ust. </w:t>
      </w:r>
      <w:r w:rsidRPr="00AB7C81">
        <w:rPr>
          <w:rFonts w:ascii="Arial" w:hAnsi="Arial" w:cs="Arial"/>
          <w:i/>
          <w:sz w:val="20"/>
          <w:szCs w:val="20"/>
        </w:rPr>
        <w:t xml:space="preserve">1 pkt </w:t>
      </w:r>
      <w:r w:rsidR="009A38F1" w:rsidRPr="00AB7C81">
        <w:rPr>
          <w:rFonts w:ascii="Arial" w:hAnsi="Arial" w:cs="Arial"/>
          <w:i/>
          <w:sz w:val="20"/>
          <w:szCs w:val="20"/>
        </w:rPr>
        <w:t xml:space="preserve">1, </w:t>
      </w:r>
      <w:r w:rsidRPr="00AB7C81">
        <w:rPr>
          <w:rFonts w:ascii="Arial" w:hAnsi="Arial" w:cs="Arial"/>
          <w:i/>
          <w:sz w:val="20"/>
          <w:szCs w:val="20"/>
        </w:rPr>
        <w:t>4, 5</w:t>
      </w:r>
      <w:r w:rsidR="0025024D" w:rsidRPr="00AB7C81">
        <w:rPr>
          <w:rFonts w:ascii="Arial" w:hAnsi="Arial" w:cs="Arial"/>
          <w:i/>
          <w:sz w:val="20"/>
          <w:szCs w:val="20"/>
        </w:rPr>
        <w:t xml:space="preserve">, </w:t>
      </w:r>
      <w:r w:rsidRPr="00AB7C81">
        <w:rPr>
          <w:rFonts w:ascii="Arial" w:hAnsi="Arial" w:cs="Arial"/>
          <w:i/>
          <w:sz w:val="20"/>
          <w:szCs w:val="20"/>
        </w:rPr>
        <w:t>7</w:t>
      </w:r>
      <w:r w:rsidR="0025024D" w:rsidRPr="00AB7C81">
        <w:rPr>
          <w:rFonts w:ascii="Arial" w:hAnsi="Arial" w:cs="Arial"/>
          <w:i/>
          <w:sz w:val="20"/>
          <w:szCs w:val="20"/>
        </w:rPr>
        <w:t>, 8, 9, 10</w:t>
      </w:r>
      <w:r w:rsidRPr="00AB7C81">
        <w:rPr>
          <w:rFonts w:ascii="Arial" w:hAnsi="Arial" w:cs="Arial"/>
          <w:i/>
          <w:sz w:val="20"/>
          <w:szCs w:val="20"/>
          <w:lang w:val="x-none"/>
        </w:rPr>
        <w:t xml:space="preserve"> ustawy Pzp).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Jednocześnie oświadczam,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 xml:space="preserve">że w związku z ww. okolicznością, na podstawie art. </w:t>
      </w:r>
      <w:r w:rsidRPr="00AB7C81">
        <w:rPr>
          <w:rFonts w:ascii="Arial" w:hAnsi="Arial" w:cs="Arial"/>
          <w:sz w:val="20"/>
          <w:szCs w:val="20"/>
        </w:rPr>
        <w:t>110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ust. </w:t>
      </w:r>
      <w:r w:rsidRPr="00AB7C81">
        <w:rPr>
          <w:rFonts w:ascii="Arial" w:hAnsi="Arial" w:cs="Arial"/>
          <w:sz w:val="20"/>
          <w:szCs w:val="20"/>
        </w:rPr>
        <w:t>2</w:t>
      </w:r>
      <w:r w:rsidRPr="00AB7C81">
        <w:rPr>
          <w:rFonts w:ascii="Arial" w:hAnsi="Arial" w:cs="Arial"/>
          <w:sz w:val="20"/>
          <w:szCs w:val="20"/>
          <w:lang w:val="x-none"/>
        </w:rPr>
        <w:t xml:space="preserve"> ustawy Pzp podjąłem następujące środki naprawcze:</w:t>
      </w:r>
      <w:r w:rsidRPr="00AB7C81">
        <w:rPr>
          <w:rFonts w:ascii="Arial" w:hAnsi="Arial" w:cs="Arial"/>
          <w:sz w:val="20"/>
          <w:szCs w:val="20"/>
        </w:rPr>
        <w:t xml:space="preserve">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5922A8"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</w:t>
      </w:r>
    </w:p>
    <w:p w14:paraId="58A42746" w14:textId="74B7F72B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</w:t>
      </w:r>
    </w:p>
    <w:p w14:paraId="2C838066" w14:textId="3AB70B4E" w:rsidR="00F3566D" w:rsidRPr="00AB7C81" w:rsidRDefault="00F3566D" w:rsidP="007D7C4D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0"/>
          <w:szCs w:val="20"/>
          <w:lang w:val="x-none"/>
        </w:rPr>
      </w:pPr>
      <w:r w:rsidRPr="00AB7C81">
        <w:rPr>
          <w:rFonts w:ascii="Arial" w:hAnsi="Arial" w:cs="Arial"/>
          <w:sz w:val="20"/>
          <w:szCs w:val="20"/>
          <w:lang w:val="x-none"/>
        </w:rPr>
        <w:t xml:space="preserve">Oświadczam, że nie zachodzą w stosunku do mnie przesłanki wykluczenia z postępowania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 xml:space="preserve">na podstawie art.  7 ust. 1 ustawy z dnia 13 kwietnia 2022 r. o szczególnych rozwiązaniach </w:t>
      </w:r>
      <w:r w:rsidR="005922A8" w:rsidRPr="00AB7C81">
        <w:rPr>
          <w:rFonts w:ascii="Arial" w:hAnsi="Arial" w:cs="Arial"/>
          <w:sz w:val="20"/>
          <w:szCs w:val="20"/>
          <w:lang w:val="x-none"/>
        </w:rPr>
        <w:br/>
      </w:r>
      <w:r w:rsidRPr="00AB7C81">
        <w:rPr>
          <w:rFonts w:ascii="Arial" w:hAnsi="Arial" w:cs="Arial"/>
          <w:sz w:val="20"/>
          <w:szCs w:val="20"/>
          <w:lang w:val="x-none"/>
        </w:rPr>
        <w:t>w zakresie przeciwdziałania wspieraniu agresji na Ukrainę oraz służących ochronie bezpieczeństwa narodowego (Dz. U. poz. 835) .</w:t>
      </w:r>
    </w:p>
    <w:p w14:paraId="4BE185F9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DD6EC9" w14:textId="77777777" w:rsidR="00F3566D" w:rsidRPr="00AB7C81" w:rsidRDefault="00F3566D" w:rsidP="007D7C4D">
      <w:pP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b/>
          <w:sz w:val="20"/>
          <w:szCs w:val="20"/>
          <w:lang w:eastAsia="pl-PL"/>
        </w:rPr>
        <w:t>OŚWIADCZENIE DOTYCZĄCE PODANYCH INFORMACJI:</w:t>
      </w:r>
    </w:p>
    <w:p w14:paraId="3AEFD9E1" w14:textId="77777777" w:rsidR="00F3566D" w:rsidRPr="00AB7C81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E8663CF" w14:textId="77777777" w:rsidR="00F3566D" w:rsidRDefault="00F3566D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B7C81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AB7C81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1238BD2D" w14:textId="77777777" w:rsidR="00C32658" w:rsidRDefault="00C32658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CF5785" w14:textId="77777777" w:rsidR="00C32658" w:rsidRDefault="00C32658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B6D4CD6" w14:textId="77777777" w:rsidR="00C32658" w:rsidRDefault="00C32658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B04060" w14:textId="77777777" w:rsidR="00C32658" w:rsidRPr="00C32658" w:rsidRDefault="00C32658" w:rsidP="007D7C4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US" w:eastAsia="pl-PL"/>
        </w:rPr>
      </w:pPr>
    </w:p>
    <w:p w14:paraId="24AFB239" w14:textId="77777777" w:rsidR="00F3566D" w:rsidRPr="00C32658" w:rsidRDefault="00F3566D" w:rsidP="007D7C4D">
      <w:pPr>
        <w:spacing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p w14:paraId="03550D20" w14:textId="04C4DBED" w:rsidR="00F3566D" w:rsidRPr="00AB7C81" w:rsidRDefault="00F3566D" w:rsidP="007D7C4D">
      <w:pPr>
        <w:tabs>
          <w:tab w:val="left" w:pos="540"/>
          <w:tab w:val="left" w:pos="780"/>
        </w:tabs>
        <w:suppressAutoHyphens/>
        <w:spacing w:after="200" w:line="240" w:lineRule="auto"/>
        <w:jc w:val="center"/>
        <w:rPr>
          <w:rFonts w:ascii="Arial" w:hAnsi="Arial" w:cs="Arial"/>
          <w:i/>
          <w:color w:val="FF0000"/>
          <w:sz w:val="20"/>
          <w:szCs w:val="20"/>
          <w:lang w:eastAsia="zh-CN"/>
        </w:rPr>
      </w:pP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Oferta powinna być sporządzona w języku polskim, z zachowaniem postaci elektronicznej </w:t>
      </w:r>
      <w:r w:rsidR="005922A8"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br/>
      </w: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i podpisana kwalifikowanym podpisem elektronicznym lub podpisem zaufanym lub </w:t>
      </w:r>
      <w:r w:rsidR="007D7C4D"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 xml:space="preserve">elektronicznym </w:t>
      </w:r>
      <w:r w:rsidRPr="00AB7C81">
        <w:rPr>
          <w:rFonts w:ascii="Arial" w:hAnsi="Arial" w:cs="Arial"/>
          <w:i/>
          <w:color w:val="FF0000"/>
          <w:sz w:val="20"/>
          <w:szCs w:val="20"/>
          <w:lang w:eastAsia="zh-CN"/>
        </w:rPr>
        <w:t>podpisem osobistym.</w:t>
      </w:r>
    </w:p>
    <w:p w14:paraId="70E544FC" w14:textId="77777777" w:rsidR="00F3566D" w:rsidRDefault="00F3566D" w:rsidP="007D7C4D">
      <w:pPr>
        <w:spacing w:line="240" w:lineRule="auto"/>
        <w:rPr>
          <w:rFonts w:ascii="Arial" w:hAnsi="Arial" w:cs="Arial"/>
        </w:rPr>
      </w:pPr>
    </w:p>
    <w:p w14:paraId="0115BA0E" w14:textId="77777777" w:rsidR="00C32658" w:rsidRDefault="00C32658" w:rsidP="007D7C4D">
      <w:pPr>
        <w:spacing w:line="240" w:lineRule="auto"/>
        <w:rPr>
          <w:rFonts w:ascii="Arial" w:hAnsi="Arial" w:cs="Arial"/>
        </w:rPr>
      </w:pPr>
    </w:p>
    <w:p w14:paraId="4D22C0DD" w14:textId="77777777" w:rsidR="00C32658" w:rsidRDefault="00C32658" w:rsidP="007D7C4D">
      <w:pPr>
        <w:spacing w:line="240" w:lineRule="auto"/>
        <w:rPr>
          <w:rFonts w:ascii="Arial" w:hAnsi="Arial" w:cs="Arial"/>
        </w:rPr>
      </w:pPr>
    </w:p>
    <w:p w14:paraId="45E55210" w14:textId="43878464" w:rsidR="00C32658" w:rsidRPr="00AB7C81" w:rsidRDefault="00C32658" w:rsidP="007D7C4D">
      <w:pPr>
        <w:spacing w:line="240" w:lineRule="auto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0EEB87C" wp14:editId="3B3AEE0B">
            <wp:extent cx="5760720" cy="467106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32658" w:rsidRPr="00AB7C81" w:rsidSect="007C2105">
      <w:footerReference w:type="default" r:id="rId9"/>
      <w:endnotePr>
        <w:numFmt w:val="decimal"/>
      </w:endnotePr>
      <w:pgSz w:w="11906" w:h="16838"/>
      <w:pgMar w:top="1134" w:right="1417" w:bottom="1276" w:left="1417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5FA74" w14:textId="77777777" w:rsidR="00925969" w:rsidRDefault="00925969" w:rsidP="0038231F">
      <w:pPr>
        <w:spacing w:after="0" w:line="240" w:lineRule="auto"/>
      </w:pPr>
      <w:r>
        <w:separator/>
      </w:r>
    </w:p>
  </w:endnote>
  <w:endnote w:type="continuationSeparator" w:id="0">
    <w:p w14:paraId="4474312B" w14:textId="77777777" w:rsidR="00925969" w:rsidRDefault="0092596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83A9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9475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9475A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728C18A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290B" w14:textId="77777777" w:rsidR="00925969" w:rsidRDefault="00925969" w:rsidP="0038231F">
      <w:pPr>
        <w:spacing w:after="0" w:line="240" w:lineRule="auto"/>
      </w:pPr>
      <w:r>
        <w:separator/>
      </w:r>
    </w:p>
  </w:footnote>
  <w:footnote w:type="continuationSeparator" w:id="0">
    <w:p w14:paraId="28F8FD5D" w14:textId="77777777" w:rsidR="00925969" w:rsidRDefault="0092596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</w:pPr>
      <w:rPr>
        <w:rFonts w:cs="Times New Roman"/>
      </w:r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22554B42"/>
    <w:multiLevelType w:val="hybridMultilevel"/>
    <w:tmpl w:val="7E04F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53E40D4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537751">
    <w:abstractNumId w:val="9"/>
  </w:num>
  <w:num w:numId="2" w16cid:durableId="301009067">
    <w:abstractNumId w:val="1"/>
  </w:num>
  <w:num w:numId="3" w16cid:durableId="1574927856">
    <w:abstractNumId w:val="8"/>
  </w:num>
  <w:num w:numId="4" w16cid:durableId="2141219776">
    <w:abstractNumId w:val="11"/>
  </w:num>
  <w:num w:numId="5" w16cid:durableId="1947611298">
    <w:abstractNumId w:val="10"/>
  </w:num>
  <w:num w:numId="6" w16cid:durableId="1468088030">
    <w:abstractNumId w:val="7"/>
  </w:num>
  <w:num w:numId="7" w16cid:durableId="1527672423">
    <w:abstractNumId w:val="2"/>
  </w:num>
  <w:num w:numId="8" w16cid:durableId="1765956880">
    <w:abstractNumId w:val="4"/>
  </w:num>
  <w:num w:numId="9" w16cid:durableId="761268604">
    <w:abstractNumId w:val="3"/>
  </w:num>
  <w:num w:numId="10" w16cid:durableId="786854030">
    <w:abstractNumId w:val="6"/>
  </w:num>
  <w:num w:numId="11" w16cid:durableId="1577205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3446565">
    <w:abstractNumId w:val="5"/>
  </w:num>
  <w:num w:numId="13" w16cid:durableId="1142884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26"/>
    <w:rsid w:val="00023477"/>
    <w:rsid w:val="000247FF"/>
    <w:rsid w:val="00025C8D"/>
    <w:rsid w:val="000303EE"/>
    <w:rsid w:val="00073C3D"/>
    <w:rsid w:val="000805B5"/>
    <w:rsid w:val="000809B6"/>
    <w:rsid w:val="00091A4B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2B94"/>
    <w:rsid w:val="00203A40"/>
    <w:rsid w:val="002168A8"/>
    <w:rsid w:val="00231126"/>
    <w:rsid w:val="002426FF"/>
    <w:rsid w:val="0025024D"/>
    <w:rsid w:val="00255142"/>
    <w:rsid w:val="00256CEC"/>
    <w:rsid w:val="00262D61"/>
    <w:rsid w:val="00284368"/>
    <w:rsid w:val="00290B01"/>
    <w:rsid w:val="00292198"/>
    <w:rsid w:val="002B2AD9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0EAC"/>
    <w:rsid w:val="00434CC2"/>
    <w:rsid w:val="004509AF"/>
    <w:rsid w:val="004541F9"/>
    <w:rsid w:val="004609F1"/>
    <w:rsid w:val="004651B5"/>
    <w:rsid w:val="00471A5A"/>
    <w:rsid w:val="004761C6"/>
    <w:rsid w:val="0047664E"/>
    <w:rsid w:val="00476E7D"/>
    <w:rsid w:val="00482F6E"/>
    <w:rsid w:val="00484F88"/>
    <w:rsid w:val="004968C1"/>
    <w:rsid w:val="004C4854"/>
    <w:rsid w:val="004D7E48"/>
    <w:rsid w:val="004F23F7"/>
    <w:rsid w:val="004F40EF"/>
    <w:rsid w:val="005103B9"/>
    <w:rsid w:val="00520174"/>
    <w:rsid w:val="005641F0"/>
    <w:rsid w:val="005922A8"/>
    <w:rsid w:val="005C39CA"/>
    <w:rsid w:val="005E176A"/>
    <w:rsid w:val="00612331"/>
    <w:rsid w:val="00634311"/>
    <w:rsid w:val="00641874"/>
    <w:rsid w:val="006676AE"/>
    <w:rsid w:val="006837CD"/>
    <w:rsid w:val="006A3A1F"/>
    <w:rsid w:val="006A52B6"/>
    <w:rsid w:val="006A7C95"/>
    <w:rsid w:val="006D4FF2"/>
    <w:rsid w:val="006F0034"/>
    <w:rsid w:val="006F3D32"/>
    <w:rsid w:val="006F7335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C2105"/>
    <w:rsid w:val="007D5B61"/>
    <w:rsid w:val="007D7C4D"/>
    <w:rsid w:val="007E2F69"/>
    <w:rsid w:val="00804F07"/>
    <w:rsid w:val="00825A09"/>
    <w:rsid w:val="00830AB1"/>
    <w:rsid w:val="00833FCD"/>
    <w:rsid w:val="00842991"/>
    <w:rsid w:val="00844C3E"/>
    <w:rsid w:val="008757E1"/>
    <w:rsid w:val="008766AD"/>
    <w:rsid w:val="00892E48"/>
    <w:rsid w:val="008C5709"/>
    <w:rsid w:val="008C6DF8"/>
    <w:rsid w:val="008D0487"/>
    <w:rsid w:val="008D5EBC"/>
    <w:rsid w:val="008F3B4E"/>
    <w:rsid w:val="0091264E"/>
    <w:rsid w:val="00925969"/>
    <w:rsid w:val="009301A2"/>
    <w:rsid w:val="00933005"/>
    <w:rsid w:val="009440B7"/>
    <w:rsid w:val="009462BD"/>
    <w:rsid w:val="009475A8"/>
    <w:rsid w:val="00952535"/>
    <w:rsid w:val="00956C26"/>
    <w:rsid w:val="00960337"/>
    <w:rsid w:val="00975019"/>
    <w:rsid w:val="00975C49"/>
    <w:rsid w:val="00997D0F"/>
    <w:rsid w:val="009A38F1"/>
    <w:rsid w:val="009C7756"/>
    <w:rsid w:val="00A15F7E"/>
    <w:rsid w:val="00A166B0"/>
    <w:rsid w:val="00A22DCF"/>
    <w:rsid w:val="00A24C2D"/>
    <w:rsid w:val="00A276E4"/>
    <w:rsid w:val="00A3062E"/>
    <w:rsid w:val="00A347DE"/>
    <w:rsid w:val="00AB7C81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32658"/>
    <w:rsid w:val="00C4103F"/>
    <w:rsid w:val="00C57DEB"/>
    <w:rsid w:val="00C737A7"/>
    <w:rsid w:val="00C81012"/>
    <w:rsid w:val="00CD0851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76264"/>
    <w:rsid w:val="00EB7CDE"/>
    <w:rsid w:val="00EE1FBF"/>
    <w:rsid w:val="00EF74CA"/>
    <w:rsid w:val="00F04280"/>
    <w:rsid w:val="00F3566D"/>
    <w:rsid w:val="00F365F2"/>
    <w:rsid w:val="00F43919"/>
    <w:rsid w:val="00F630EF"/>
    <w:rsid w:val="00F66810"/>
    <w:rsid w:val="00F8042D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0C7D6F"/>
  <w15:chartTrackingRefBased/>
  <w15:docId w15:val="{504351BD-07DF-4607-8CC7-27913CB0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66D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475A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9475A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55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~1.TRY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D3965-2CFA-4CAA-A78A-816A3171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8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Długoń</dc:creator>
  <cp:keywords/>
  <cp:lastModifiedBy>Maria</cp:lastModifiedBy>
  <cp:revision>7</cp:revision>
  <cp:lastPrinted>2023-12-12T13:38:00Z</cp:lastPrinted>
  <dcterms:created xsi:type="dcterms:W3CDTF">2023-12-14T10:33:00Z</dcterms:created>
  <dcterms:modified xsi:type="dcterms:W3CDTF">2025-02-27T22:36:00Z</dcterms:modified>
</cp:coreProperties>
</file>