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6670" w14:textId="77777777" w:rsidR="00EF78D1" w:rsidRDefault="00EF78D1" w:rsidP="006C209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F78D1">
        <w:rPr>
          <w:rFonts w:ascii="Times New Roman" w:hAnsi="Times New Roman"/>
          <w:bCs/>
          <w:sz w:val="24"/>
          <w:szCs w:val="24"/>
        </w:rPr>
        <w:t xml:space="preserve">Załącznik nr 5 do </w:t>
      </w:r>
    </w:p>
    <w:p w14:paraId="47D0A357" w14:textId="77777777" w:rsidR="00EF78D1" w:rsidRPr="00EF78D1" w:rsidRDefault="00EF78D1" w:rsidP="006C209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F78D1">
        <w:rPr>
          <w:rFonts w:ascii="Times New Roman" w:hAnsi="Times New Roman"/>
          <w:bCs/>
          <w:sz w:val="24"/>
          <w:szCs w:val="24"/>
        </w:rPr>
        <w:t>umowy nr 3024-7.026.   2023</w:t>
      </w:r>
    </w:p>
    <w:p w14:paraId="2A17137A" w14:textId="77777777" w:rsidR="00781D14" w:rsidRDefault="00EF78D1" w:rsidP="00781D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781D14">
        <w:rPr>
          <w:rFonts w:ascii="Times New Roman" w:hAnsi="Times New Roman"/>
          <w:b/>
          <w:sz w:val="24"/>
          <w:szCs w:val="24"/>
        </w:rPr>
        <w:t>lauzula informacyjna</w:t>
      </w:r>
      <w:r w:rsidR="00781D14">
        <w:rPr>
          <w:rFonts w:ascii="Times New Roman" w:hAnsi="Times New Roman"/>
          <w:b/>
          <w:sz w:val="24"/>
          <w:szCs w:val="24"/>
        </w:rPr>
        <w:br/>
      </w:r>
      <w:r w:rsidR="00E1725C">
        <w:rPr>
          <w:rFonts w:ascii="Times New Roman" w:hAnsi="Times New Roman"/>
          <w:b/>
          <w:sz w:val="24"/>
          <w:szCs w:val="24"/>
        </w:rPr>
        <w:t>osoba wskazana do kontaktu</w:t>
      </w:r>
      <w:r w:rsidR="005603D9">
        <w:rPr>
          <w:rFonts w:ascii="Times New Roman" w:hAnsi="Times New Roman"/>
          <w:b/>
          <w:sz w:val="24"/>
          <w:szCs w:val="24"/>
        </w:rPr>
        <w:t>/nadzoru</w:t>
      </w:r>
      <w:r w:rsidR="00E1725C">
        <w:rPr>
          <w:rFonts w:ascii="Times New Roman" w:hAnsi="Times New Roman"/>
          <w:b/>
          <w:sz w:val="24"/>
          <w:szCs w:val="24"/>
        </w:rPr>
        <w:t xml:space="preserve"> w z</w:t>
      </w:r>
      <w:r w:rsidR="005603D9">
        <w:rPr>
          <w:rFonts w:ascii="Times New Roman" w:hAnsi="Times New Roman"/>
          <w:b/>
          <w:sz w:val="24"/>
          <w:szCs w:val="24"/>
        </w:rPr>
        <w:t xml:space="preserve">akresie </w:t>
      </w:r>
      <w:r w:rsidR="00E1725C">
        <w:rPr>
          <w:rFonts w:ascii="Times New Roman" w:hAnsi="Times New Roman"/>
          <w:b/>
          <w:sz w:val="24"/>
          <w:szCs w:val="24"/>
        </w:rPr>
        <w:t>realizacj</w:t>
      </w:r>
      <w:r w:rsidR="005603D9">
        <w:rPr>
          <w:rFonts w:ascii="Times New Roman" w:hAnsi="Times New Roman"/>
          <w:b/>
          <w:sz w:val="24"/>
          <w:szCs w:val="24"/>
        </w:rPr>
        <w:t>i</w:t>
      </w:r>
      <w:r w:rsidR="00E1725C">
        <w:rPr>
          <w:rFonts w:ascii="Times New Roman" w:hAnsi="Times New Roman"/>
          <w:b/>
          <w:sz w:val="24"/>
          <w:szCs w:val="24"/>
        </w:rPr>
        <w:t xml:space="preserve"> zawartej umowy</w:t>
      </w:r>
    </w:p>
    <w:p w14:paraId="5253051D" w14:textId="77777777" w:rsidR="00781D14" w:rsidRPr="00C86B6E" w:rsidRDefault="00E1725C" w:rsidP="00781D1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związku z treścią art. 14</w:t>
      </w:r>
      <w:r w:rsidR="00781D14" w:rsidRPr="00C86B6E">
        <w:rPr>
          <w:rFonts w:ascii="Times New Roman" w:hAnsi="Times New Roman"/>
          <w:sz w:val="26"/>
          <w:szCs w:val="26"/>
        </w:rPr>
        <w:t xml:space="preserve"> ust. 1 i 2 rozporządzenia Parlamentu Europejskiego i Rady (UE) 2016/679 z dnia 27 kwietnia 2016 r. w sprawie ochrony osób fizycznych </w:t>
      </w:r>
      <w:r w:rsidR="00C86B6E">
        <w:rPr>
          <w:rFonts w:ascii="Times New Roman" w:hAnsi="Times New Roman"/>
          <w:sz w:val="26"/>
          <w:szCs w:val="26"/>
        </w:rPr>
        <w:br/>
      </w:r>
      <w:r w:rsidR="00781D14" w:rsidRPr="00C86B6E">
        <w:rPr>
          <w:rFonts w:ascii="Times New Roman" w:hAnsi="Times New Roman"/>
          <w:sz w:val="26"/>
          <w:szCs w:val="26"/>
        </w:rPr>
        <w:t>w związku z przetwarzaniem danych osobowych i w sprawie swobodnego przepływu takich danych oraz uchylenia dyrektywy 95/46/WE (ogólne rozporządzenie o ochronie danych</w:t>
      </w:r>
      <w:r w:rsidR="00781D14" w:rsidRPr="00C86B6E">
        <w:rPr>
          <w:rFonts w:ascii="Times New Roman" w:hAnsi="Times New Roman"/>
          <w:color w:val="000000"/>
          <w:sz w:val="26"/>
          <w:szCs w:val="26"/>
        </w:rPr>
        <w:t>)</w:t>
      </w:r>
      <w:r w:rsidR="00781D14" w:rsidRPr="00C86B6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81D14" w:rsidRPr="00C86B6E">
        <w:rPr>
          <w:rFonts w:ascii="Times New Roman" w:hAnsi="Times New Roman"/>
          <w:sz w:val="26"/>
          <w:szCs w:val="26"/>
        </w:rPr>
        <w:t xml:space="preserve">zwanego dalej RODO, </w:t>
      </w:r>
      <w:r w:rsidR="00C5087C" w:rsidRPr="00C86B6E">
        <w:rPr>
          <w:rFonts w:ascii="Times New Roman" w:hAnsi="Times New Roman"/>
          <w:sz w:val="26"/>
          <w:szCs w:val="26"/>
        </w:rPr>
        <w:t>Prokuratura Okręgowa</w:t>
      </w:r>
      <w:r w:rsidR="00707EDA" w:rsidRPr="00C86B6E">
        <w:rPr>
          <w:rFonts w:ascii="Times New Roman" w:hAnsi="Times New Roman"/>
          <w:sz w:val="26"/>
          <w:szCs w:val="26"/>
        </w:rPr>
        <w:t xml:space="preserve"> w Siedlcach</w:t>
      </w:r>
      <w:r w:rsidR="00F325A9">
        <w:rPr>
          <w:rFonts w:ascii="Times New Roman" w:hAnsi="Times New Roman"/>
          <w:sz w:val="26"/>
          <w:szCs w:val="26"/>
        </w:rPr>
        <w:t xml:space="preserve"> informuje</w:t>
      </w:r>
      <w:r w:rsidR="00781D14" w:rsidRPr="00C86B6E">
        <w:rPr>
          <w:rFonts w:ascii="Times New Roman" w:hAnsi="Times New Roman"/>
          <w:sz w:val="26"/>
          <w:szCs w:val="26"/>
        </w:rPr>
        <w:t>, że:</w:t>
      </w:r>
    </w:p>
    <w:p w14:paraId="55F8028D" w14:textId="77777777" w:rsidR="00781D14" w:rsidRPr="00C86B6E" w:rsidRDefault="00781D14" w:rsidP="00781D1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86B6E">
        <w:rPr>
          <w:sz w:val="26"/>
          <w:szCs w:val="26"/>
        </w:rPr>
        <w:t xml:space="preserve">Administratorem danych osobowych jest </w:t>
      </w:r>
      <w:r w:rsidR="00C5087C" w:rsidRPr="000B7C13">
        <w:rPr>
          <w:sz w:val="26"/>
          <w:szCs w:val="26"/>
        </w:rPr>
        <w:t>Prokuratura Okręgowa</w:t>
      </w:r>
      <w:r w:rsidR="00707EDA" w:rsidRPr="00C86B6E">
        <w:rPr>
          <w:b/>
          <w:sz w:val="26"/>
          <w:szCs w:val="26"/>
        </w:rPr>
        <w:t xml:space="preserve"> </w:t>
      </w:r>
      <w:r w:rsidR="00C86B6E">
        <w:rPr>
          <w:sz w:val="26"/>
          <w:szCs w:val="26"/>
        </w:rPr>
        <w:t xml:space="preserve">z siedzibą przy </w:t>
      </w:r>
      <w:r w:rsidR="000B7C13">
        <w:rPr>
          <w:sz w:val="26"/>
          <w:szCs w:val="26"/>
        </w:rPr>
        <w:br/>
      </w:r>
      <w:r w:rsidRPr="00C86B6E">
        <w:rPr>
          <w:sz w:val="26"/>
          <w:szCs w:val="26"/>
        </w:rPr>
        <w:t xml:space="preserve">ul. </w:t>
      </w:r>
      <w:r w:rsidR="00C5087C" w:rsidRPr="00C86B6E">
        <w:rPr>
          <w:sz w:val="26"/>
          <w:szCs w:val="26"/>
        </w:rPr>
        <w:t>Brzeskiej 97</w:t>
      </w:r>
      <w:r w:rsidRPr="00C86B6E">
        <w:rPr>
          <w:sz w:val="26"/>
          <w:szCs w:val="26"/>
        </w:rPr>
        <w:t>, 08 – 110 Siedlce, tel.: 25</w:t>
      </w:r>
      <w:r w:rsidR="00C5087C" w:rsidRPr="00C86B6E">
        <w:rPr>
          <w:sz w:val="26"/>
          <w:szCs w:val="26"/>
        </w:rPr>
        <w:t> 632 28 85</w:t>
      </w:r>
      <w:r w:rsidRPr="00C86B6E">
        <w:rPr>
          <w:sz w:val="26"/>
          <w:szCs w:val="26"/>
        </w:rPr>
        <w:t>, e – mail:</w:t>
      </w:r>
      <w:r w:rsidR="00C86B6E">
        <w:rPr>
          <w:sz w:val="26"/>
          <w:szCs w:val="26"/>
        </w:rPr>
        <w:t xml:space="preserve"> </w:t>
      </w:r>
      <w:hyperlink r:id="rId5" w:history="1">
        <w:r w:rsidR="000C344A" w:rsidRPr="005842A6">
          <w:rPr>
            <w:rStyle w:val="Hipercze"/>
            <w:sz w:val="26"/>
            <w:szCs w:val="26"/>
          </w:rPr>
          <w:t>biuro.podawcze.posie@prokuratura.gov.pl</w:t>
        </w:r>
      </w:hyperlink>
      <w:r w:rsidR="00C5087C" w:rsidRPr="00013786">
        <w:rPr>
          <w:sz w:val="26"/>
          <w:szCs w:val="26"/>
        </w:rPr>
        <w:t>.</w:t>
      </w:r>
      <w:r w:rsidR="00C5087C" w:rsidRPr="00C86B6E">
        <w:rPr>
          <w:sz w:val="26"/>
          <w:szCs w:val="26"/>
        </w:rPr>
        <w:t xml:space="preserve"> </w:t>
      </w:r>
    </w:p>
    <w:p w14:paraId="2686ACF9" w14:textId="77777777" w:rsidR="00C5087C" w:rsidRPr="00C86B6E" w:rsidRDefault="00C5087C" w:rsidP="00781D1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86B6E">
        <w:rPr>
          <w:sz w:val="26"/>
          <w:szCs w:val="26"/>
        </w:rPr>
        <w:t>Administrator wyznaczył Inspektora Ochrony Danych, z któr</w:t>
      </w:r>
      <w:r w:rsidR="00F325A9">
        <w:rPr>
          <w:sz w:val="26"/>
          <w:szCs w:val="26"/>
        </w:rPr>
        <w:t>ym kontakt jest możliwy poprzez</w:t>
      </w:r>
      <w:r w:rsidRPr="00C86B6E">
        <w:rPr>
          <w:sz w:val="26"/>
          <w:szCs w:val="26"/>
        </w:rPr>
        <w:t xml:space="preserve">: e – mail: </w:t>
      </w:r>
      <w:hyperlink r:id="rId6" w:history="1">
        <w:r w:rsidR="00F748DA" w:rsidRPr="00911046">
          <w:rPr>
            <w:rStyle w:val="Hipercze"/>
            <w:sz w:val="26"/>
            <w:szCs w:val="26"/>
          </w:rPr>
          <w:t>wojciech.jakubik@prokuratura.gov.pl</w:t>
        </w:r>
      </w:hyperlink>
      <w:r w:rsidR="00F748DA">
        <w:rPr>
          <w:sz w:val="26"/>
          <w:szCs w:val="26"/>
        </w:rPr>
        <w:t xml:space="preserve"> </w:t>
      </w:r>
    </w:p>
    <w:p w14:paraId="17A68674" w14:textId="77777777" w:rsidR="0094737B" w:rsidRDefault="00781D14" w:rsidP="000C344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86B6E">
        <w:rPr>
          <w:sz w:val="26"/>
          <w:szCs w:val="26"/>
        </w:rPr>
        <w:t>Dane osobowe przetwarzane</w:t>
      </w:r>
      <w:r w:rsidR="00C90D67" w:rsidRPr="00C90D67">
        <w:rPr>
          <w:sz w:val="26"/>
          <w:szCs w:val="26"/>
        </w:rPr>
        <w:t xml:space="preserve"> </w:t>
      </w:r>
      <w:r w:rsidR="00C90D67">
        <w:rPr>
          <w:sz w:val="26"/>
          <w:szCs w:val="26"/>
        </w:rPr>
        <w:t>są</w:t>
      </w:r>
      <w:r w:rsidR="000C344A">
        <w:rPr>
          <w:sz w:val="26"/>
          <w:szCs w:val="26"/>
        </w:rPr>
        <w:t xml:space="preserve"> w celu </w:t>
      </w:r>
      <w:r w:rsidR="007C3F73">
        <w:rPr>
          <w:sz w:val="26"/>
          <w:szCs w:val="26"/>
        </w:rPr>
        <w:t>wynikającego z prawnie uzasadnionego interesu realizowanego przez Administratora, tj. zapewnienie</w:t>
      </w:r>
      <w:r w:rsidR="000C344A">
        <w:rPr>
          <w:sz w:val="26"/>
          <w:szCs w:val="26"/>
        </w:rPr>
        <w:t xml:space="preserve"> prawidłowej realizacji </w:t>
      </w:r>
      <w:r w:rsidR="007C3F73">
        <w:rPr>
          <w:sz w:val="26"/>
          <w:szCs w:val="26"/>
        </w:rPr>
        <w:t xml:space="preserve">umowy </w:t>
      </w:r>
      <w:r w:rsidR="000C344A">
        <w:rPr>
          <w:sz w:val="26"/>
          <w:szCs w:val="26"/>
        </w:rPr>
        <w:t xml:space="preserve">zawartej </w:t>
      </w:r>
      <w:r w:rsidR="0094737B">
        <w:rPr>
          <w:sz w:val="26"/>
          <w:szCs w:val="26"/>
        </w:rPr>
        <w:t>z kontrahentem.</w:t>
      </w:r>
    </w:p>
    <w:p w14:paraId="6A80DA3E" w14:textId="77777777" w:rsidR="00781D14" w:rsidRPr="000C344A" w:rsidRDefault="0094737B" w:rsidP="000C344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przetwarzane są </w:t>
      </w:r>
      <w:r w:rsidR="00781D14" w:rsidRPr="000C344A">
        <w:rPr>
          <w:sz w:val="26"/>
          <w:szCs w:val="26"/>
        </w:rPr>
        <w:t xml:space="preserve">na podstawie art. 6 ust. 1 lit. </w:t>
      </w:r>
      <w:r w:rsidR="000C344A">
        <w:rPr>
          <w:sz w:val="26"/>
          <w:szCs w:val="26"/>
        </w:rPr>
        <w:t>f</w:t>
      </w:r>
      <w:r w:rsidR="00B444A4" w:rsidRPr="000C344A">
        <w:rPr>
          <w:sz w:val="26"/>
          <w:szCs w:val="26"/>
        </w:rPr>
        <w:t xml:space="preserve"> RODO</w:t>
      </w:r>
      <w:r w:rsidR="007C3F73">
        <w:rPr>
          <w:sz w:val="26"/>
          <w:szCs w:val="26"/>
        </w:rPr>
        <w:t>.</w:t>
      </w:r>
    </w:p>
    <w:p w14:paraId="6C416F03" w14:textId="77777777" w:rsidR="00AB3185" w:rsidRPr="00C86B6E" w:rsidRDefault="00781D14" w:rsidP="00AF157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86B6E">
        <w:rPr>
          <w:sz w:val="26"/>
          <w:szCs w:val="26"/>
        </w:rPr>
        <w:t xml:space="preserve">Dane osobowe mogą </w:t>
      </w:r>
      <w:r w:rsidR="000B7C13">
        <w:rPr>
          <w:sz w:val="26"/>
          <w:szCs w:val="26"/>
        </w:rPr>
        <w:t>być</w:t>
      </w:r>
      <w:r w:rsidRPr="00C86B6E">
        <w:rPr>
          <w:sz w:val="26"/>
          <w:szCs w:val="26"/>
        </w:rPr>
        <w:t xml:space="preserve"> </w:t>
      </w:r>
      <w:r w:rsidR="00762B7A" w:rsidRPr="00C86B6E">
        <w:rPr>
          <w:sz w:val="26"/>
          <w:szCs w:val="26"/>
        </w:rPr>
        <w:t>udostępnione podmiotom uprawnionym do ich otrzymania na podstawie przepisów prawa lub umowy</w:t>
      </w:r>
      <w:r w:rsidR="00AB3185" w:rsidRPr="00C86B6E">
        <w:rPr>
          <w:sz w:val="26"/>
          <w:szCs w:val="26"/>
        </w:rPr>
        <w:t>.</w:t>
      </w:r>
    </w:p>
    <w:p w14:paraId="254CB4E9" w14:textId="77777777" w:rsidR="000B7C13" w:rsidRDefault="00781D14" w:rsidP="00E83BE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0B7C13">
        <w:rPr>
          <w:sz w:val="26"/>
          <w:szCs w:val="26"/>
        </w:rPr>
        <w:t xml:space="preserve">Dane osobowe przechowywane </w:t>
      </w:r>
      <w:r w:rsidR="00013786" w:rsidRPr="000B7C13">
        <w:rPr>
          <w:sz w:val="26"/>
          <w:szCs w:val="26"/>
        </w:rPr>
        <w:t xml:space="preserve">są </w:t>
      </w:r>
      <w:r w:rsidRPr="000B7C13">
        <w:rPr>
          <w:sz w:val="26"/>
          <w:szCs w:val="26"/>
        </w:rPr>
        <w:t>p</w:t>
      </w:r>
      <w:r w:rsidR="00AB3185" w:rsidRPr="000B7C13">
        <w:rPr>
          <w:sz w:val="26"/>
          <w:szCs w:val="26"/>
        </w:rPr>
        <w:t>rzez okr</w:t>
      </w:r>
      <w:r w:rsidR="00C86B6E" w:rsidRPr="000B7C13">
        <w:rPr>
          <w:sz w:val="26"/>
          <w:szCs w:val="26"/>
        </w:rPr>
        <w:t>es niezbędny do realizacji celu</w:t>
      </w:r>
      <w:r w:rsidR="00AB3185" w:rsidRPr="000B7C13">
        <w:rPr>
          <w:sz w:val="26"/>
          <w:szCs w:val="26"/>
        </w:rPr>
        <w:t xml:space="preserve">, </w:t>
      </w:r>
      <w:r w:rsidR="00C86B6E" w:rsidRPr="000B7C13">
        <w:rPr>
          <w:sz w:val="26"/>
          <w:szCs w:val="26"/>
        </w:rPr>
        <w:br/>
      </w:r>
      <w:r w:rsidR="00C90D67">
        <w:rPr>
          <w:sz w:val="26"/>
          <w:szCs w:val="26"/>
        </w:rPr>
        <w:t>w którym są przetwarzane, a następnie do momentu wygaśnięcia obowiązku ich przechowywania wynikającego z przepisów prawa.</w:t>
      </w:r>
      <w:r w:rsidR="000B7C13">
        <w:rPr>
          <w:sz w:val="26"/>
          <w:szCs w:val="26"/>
        </w:rPr>
        <w:t xml:space="preserve"> </w:t>
      </w:r>
      <w:r w:rsidR="00AB3185" w:rsidRPr="000B7C13">
        <w:rPr>
          <w:sz w:val="26"/>
          <w:szCs w:val="26"/>
        </w:rPr>
        <w:t xml:space="preserve"> </w:t>
      </w:r>
    </w:p>
    <w:p w14:paraId="0AC51B00" w14:textId="77777777" w:rsidR="00781D14" w:rsidRPr="000B7C13" w:rsidRDefault="0021569C" w:rsidP="00E83BE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0B7C13">
        <w:rPr>
          <w:sz w:val="26"/>
          <w:szCs w:val="26"/>
        </w:rPr>
        <w:t xml:space="preserve">Osobie, której dane </w:t>
      </w:r>
      <w:r w:rsidR="000B7C13">
        <w:rPr>
          <w:sz w:val="26"/>
          <w:szCs w:val="26"/>
        </w:rPr>
        <w:t>są</w:t>
      </w:r>
      <w:r w:rsidR="00781D14" w:rsidRPr="000B7C13">
        <w:rPr>
          <w:sz w:val="26"/>
          <w:szCs w:val="26"/>
        </w:rPr>
        <w:t xml:space="preserve"> przetwarzane przysługuje prawo:</w:t>
      </w:r>
    </w:p>
    <w:p w14:paraId="46A985FF" w14:textId="77777777" w:rsidR="00781D14" w:rsidRPr="00C86B6E" w:rsidRDefault="00781D14" w:rsidP="00781D14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86B6E">
        <w:rPr>
          <w:sz w:val="26"/>
          <w:szCs w:val="26"/>
        </w:rPr>
        <w:t xml:space="preserve">dostępu do treści swoich danych osobowych, żądania ich sprostowania </w:t>
      </w:r>
      <w:r w:rsidR="00A03FFE">
        <w:rPr>
          <w:sz w:val="26"/>
          <w:szCs w:val="26"/>
        </w:rPr>
        <w:br/>
      </w:r>
      <w:r w:rsidRPr="00C86B6E">
        <w:rPr>
          <w:sz w:val="26"/>
          <w:szCs w:val="26"/>
        </w:rPr>
        <w:t xml:space="preserve">lub </w:t>
      </w:r>
      <w:r w:rsidRPr="00C86B6E">
        <w:rPr>
          <w:color w:val="000000"/>
          <w:sz w:val="26"/>
          <w:szCs w:val="26"/>
        </w:rPr>
        <w:t>usunięcia</w:t>
      </w:r>
      <w:r w:rsidRPr="00C86B6E">
        <w:rPr>
          <w:sz w:val="26"/>
          <w:szCs w:val="26"/>
        </w:rPr>
        <w:t>, na zasadach określonych w art. 15 – 17 RODO;</w:t>
      </w:r>
    </w:p>
    <w:p w14:paraId="70866DE9" w14:textId="77777777" w:rsidR="007769BC" w:rsidRDefault="00781D14" w:rsidP="007769BC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86B6E">
        <w:rPr>
          <w:sz w:val="26"/>
          <w:szCs w:val="26"/>
        </w:rPr>
        <w:t>ograniczenia przetwarzania, w przypadkach określonych w art. 18 RODO;</w:t>
      </w:r>
    </w:p>
    <w:p w14:paraId="70338185" w14:textId="77777777" w:rsidR="007769BC" w:rsidRPr="007769BC" w:rsidRDefault="007769BC" w:rsidP="007769BC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sprzeciwu, w przypadkach określonych w art. 21 RODO;</w:t>
      </w:r>
    </w:p>
    <w:p w14:paraId="02FCD184" w14:textId="77777777" w:rsidR="00781D14" w:rsidRPr="00C86B6E" w:rsidRDefault="00781D14" w:rsidP="00781D14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86B6E">
        <w:rPr>
          <w:sz w:val="26"/>
          <w:szCs w:val="26"/>
        </w:rPr>
        <w:t>wniesienia skargi do Prezesa Urzędu Ochrony Danych Osobowych</w:t>
      </w:r>
      <w:r w:rsidR="000B7C13">
        <w:rPr>
          <w:sz w:val="26"/>
          <w:szCs w:val="26"/>
        </w:rPr>
        <w:t xml:space="preserve"> – </w:t>
      </w:r>
      <w:r w:rsidR="000B7C13">
        <w:rPr>
          <w:sz w:val="26"/>
          <w:szCs w:val="26"/>
        </w:rPr>
        <w:br/>
        <w:t>w przypadku uznania, że przetwarzanie danych</w:t>
      </w:r>
      <w:r w:rsidR="00182CA1">
        <w:rPr>
          <w:sz w:val="26"/>
          <w:szCs w:val="26"/>
        </w:rPr>
        <w:t xml:space="preserve"> osobowych</w:t>
      </w:r>
      <w:r w:rsidR="00013786">
        <w:rPr>
          <w:sz w:val="26"/>
          <w:szCs w:val="26"/>
        </w:rPr>
        <w:t xml:space="preserve"> jej dotyczących</w:t>
      </w:r>
      <w:r w:rsidR="00182CA1">
        <w:rPr>
          <w:sz w:val="26"/>
          <w:szCs w:val="26"/>
        </w:rPr>
        <w:t xml:space="preserve"> narusza przepisy ochrony danych osobowych</w:t>
      </w:r>
      <w:r w:rsidR="000B7C13">
        <w:rPr>
          <w:sz w:val="26"/>
          <w:szCs w:val="26"/>
        </w:rPr>
        <w:t>;</w:t>
      </w:r>
    </w:p>
    <w:p w14:paraId="37FE74B8" w14:textId="77777777" w:rsidR="00781D14" w:rsidRPr="00C86B6E" w:rsidRDefault="00781D14" w:rsidP="00781D14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C86B6E">
        <w:rPr>
          <w:sz w:val="26"/>
          <w:szCs w:val="26"/>
        </w:rPr>
        <w:lastRenderedPageBreak/>
        <w:t xml:space="preserve">dane do kontaktu: ul. Stawki 2, 00 – 193 Warszawa; elektroniczna skrzynka podawcza dostępna na stronie: </w:t>
      </w:r>
      <w:hyperlink r:id="rId7" w:history="1">
        <w:r w:rsidRPr="00C90D67">
          <w:rPr>
            <w:rStyle w:val="Hipercze"/>
            <w:sz w:val="26"/>
            <w:szCs w:val="26"/>
            <w:u w:val="none"/>
          </w:rPr>
          <w:t>www.uodo.gov.pl</w:t>
        </w:r>
      </w:hyperlink>
      <w:r w:rsidRPr="00C90D67">
        <w:rPr>
          <w:sz w:val="26"/>
          <w:szCs w:val="26"/>
        </w:rPr>
        <w:t>.</w:t>
      </w:r>
      <w:r w:rsidRPr="00C86B6E">
        <w:rPr>
          <w:sz w:val="26"/>
          <w:szCs w:val="26"/>
        </w:rPr>
        <w:t xml:space="preserve"> </w:t>
      </w:r>
    </w:p>
    <w:p w14:paraId="37D0806D" w14:textId="77777777" w:rsidR="009A2E56" w:rsidRPr="00013786" w:rsidRDefault="00BD44DB" w:rsidP="00013786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Dane osobowe w zakresie: imienia i nazwiska, stanowiska,  nr telefonu i adresu </w:t>
      </w:r>
      <w:r>
        <w:rPr>
          <w:color w:val="000000"/>
          <w:sz w:val="26"/>
          <w:szCs w:val="26"/>
        </w:rPr>
        <w:br/>
        <w:t xml:space="preserve">e – mail zostały uzyskane od kontrahenta w związku z zawartą umową. </w:t>
      </w:r>
    </w:p>
    <w:p w14:paraId="54DBAE50" w14:textId="77777777" w:rsidR="00781D14" w:rsidRPr="009A2E56" w:rsidRDefault="00781D14" w:rsidP="009A2E5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9A2E56">
        <w:rPr>
          <w:sz w:val="26"/>
          <w:szCs w:val="26"/>
        </w:rPr>
        <w:t>W celu skorzystania z praw, o</w:t>
      </w:r>
      <w:r w:rsidR="00B444A4" w:rsidRPr="009A2E56">
        <w:rPr>
          <w:sz w:val="26"/>
          <w:szCs w:val="26"/>
        </w:rPr>
        <w:t xml:space="preserve"> któ</w:t>
      </w:r>
      <w:r w:rsidR="00C16979">
        <w:rPr>
          <w:sz w:val="26"/>
          <w:szCs w:val="26"/>
        </w:rPr>
        <w:t>rych mowa w pkt 6</w:t>
      </w:r>
      <w:r w:rsidR="00B444A4" w:rsidRPr="009A2E56">
        <w:rPr>
          <w:sz w:val="26"/>
          <w:szCs w:val="26"/>
        </w:rPr>
        <w:t xml:space="preserve"> </w:t>
      </w:r>
      <w:proofErr w:type="spellStart"/>
      <w:r w:rsidR="00B444A4" w:rsidRPr="009A2E56">
        <w:rPr>
          <w:sz w:val="26"/>
          <w:szCs w:val="26"/>
        </w:rPr>
        <w:t>ppkt</w:t>
      </w:r>
      <w:proofErr w:type="spellEnd"/>
      <w:r w:rsidR="00B444A4" w:rsidRPr="009A2E56">
        <w:rPr>
          <w:sz w:val="26"/>
          <w:szCs w:val="26"/>
        </w:rPr>
        <w:t xml:space="preserve"> 1 – 3</w:t>
      </w:r>
      <w:r w:rsidR="00AB002B" w:rsidRPr="009A2E56">
        <w:rPr>
          <w:sz w:val="26"/>
          <w:szCs w:val="26"/>
        </w:rPr>
        <w:t>,</w:t>
      </w:r>
      <w:r w:rsidR="00635BFB" w:rsidRPr="009A2E56">
        <w:rPr>
          <w:sz w:val="26"/>
          <w:szCs w:val="26"/>
        </w:rPr>
        <w:t xml:space="preserve"> należy skontaktować </w:t>
      </w:r>
      <w:r w:rsidRPr="009A2E56">
        <w:rPr>
          <w:sz w:val="26"/>
          <w:szCs w:val="26"/>
        </w:rPr>
        <w:t>się z Administratorem</w:t>
      </w:r>
      <w:r w:rsidR="00AB3185" w:rsidRPr="009A2E56">
        <w:rPr>
          <w:sz w:val="26"/>
          <w:szCs w:val="26"/>
        </w:rPr>
        <w:t xml:space="preserve"> lub Inspektorem Ochrony Danych</w:t>
      </w:r>
      <w:r w:rsidRPr="009A2E56">
        <w:rPr>
          <w:sz w:val="26"/>
          <w:szCs w:val="26"/>
        </w:rPr>
        <w:t>, korzystając ze wskazanych wyżej danych kontaktowych.</w:t>
      </w:r>
    </w:p>
    <w:p w14:paraId="0ABB0F4E" w14:textId="77777777" w:rsidR="00781D14" w:rsidRDefault="00781D14" w:rsidP="00781D14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4546C774" w14:textId="77777777" w:rsidR="00781D14" w:rsidRPr="00635BFB" w:rsidRDefault="00781D14" w:rsidP="00781D14">
      <w:pPr>
        <w:spacing w:line="360" w:lineRule="auto"/>
        <w:jc w:val="both"/>
        <w:rPr>
          <w:sz w:val="16"/>
          <w:szCs w:val="16"/>
        </w:rPr>
      </w:pPr>
    </w:p>
    <w:p w14:paraId="475E75BF" w14:textId="77777777" w:rsidR="00B27BAC" w:rsidRDefault="00B27BAC"/>
    <w:sectPr w:rsidR="00B27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6507A"/>
    <w:multiLevelType w:val="hybridMultilevel"/>
    <w:tmpl w:val="C8BEC88C"/>
    <w:lvl w:ilvl="0" w:tplc="644EA2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8C0EA4"/>
    <w:multiLevelType w:val="hybridMultilevel"/>
    <w:tmpl w:val="ED044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94"/>
    <w:rsid w:val="00013786"/>
    <w:rsid w:val="000B7C13"/>
    <w:rsid w:val="000C344A"/>
    <w:rsid w:val="00105191"/>
    <w:rsid w:val="00182CA1"/>
    <w:rsid w:val="0021569C"/>
    <w:rsid w:val="003140A2"/>
    <w:rsid w:val="00324F1D"/>
    <w:rsid w:val="003D5FEB"/>
    <w:rsid w:val="00407015"/>
    <w:rsid w:val="005603D9"/>
    <w:rsid w:val="00566A2A"/>
    <w:rsid w:val="00635BFB"/>
    <w:rsid w:val="006C2094"/>
    <w:rsid w:val="00707EDA"/>
    <w:rsid w:val="00762B7A"/>
    <w:rsid w:val="00775FBB"/>
    <w:rsid w:val="007769BC"/>
    <w:rsid w:val="00781D14"/>
    <w:rsid w:val="007C3F73"/>
    <w:rsid w:val="00801E3D"/>
    <w:rsid w:val="00810C1F"/>
    <w:rsid w:val="00814CFB"/>
    <w:rsid w:val="0084061B"/>
    <w:rsid w:val="008A3A2E"/>
    <w:rsid w:val="008E5675"/>
    <w:rsid w:val="0091158F"/>
    <w:rsid w:val="0094737B"/>
    <w:rsid w:val="009A2E56"/>
    <w:rsid w:val="00A03FFE"/>
    <w:rsid w:val="00A47B82"/>
    <w:rsid w:val="00AB002B"/>
    <w:rsid w:val="00AB3185"/>
    <w:rsid w:val="00AD77E1"/>
    <w:rsid w:val="00AF157B"/>
    <w:rsid w:val="00B27BAC"/>
    <w:rsid w:val="00B444A4"/>
    <w:rsid w:val="00BD44DB"/>
    <w:rsid w:val="00C14C42"/>
    <w:rsid w:val="00C16979"/>
    <w:rsid w:val="00C5087C"/>
    <w:rsid w:val="00C86B6E"/>
    <w:rsid w:val="00C90D67"/>
    <w:rsid w:val="00D14B04"/>
    <w:rsid w:val="00E1725C"/>
    <w:rsid w:val="00E83BEA"/>
    <w:rsid w:val="00EF13DB"/>
    <w:rsid w:val="00EF78D1"/>
    <w:rsid w:val="00F0408F"/>
    <w:rsid w:val="00F325A9"/>
    <w:rsid w:val="00F748DA"/>
    <w:rsid w:val="00FB6C38"/>
    <w:rsid w:val="00FD28B8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B419"/>
  <w15:chartTrackingRefBased/>
  <w15:docId w15:val="{4A0B6E8C-E966-4878-98FD-829ED21F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D14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81D14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81D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81D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biuro.podawcze.posie@prokura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siestrzewitows\Desktop\Nowy%20folder\REMONTY-ZAKUPY\telefonia%20stacjonarna\Za&#322;.%20nr%205%20do%20umowy%20-%20klauzula%20informacyj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Zał. nr 5 do umowy - klauzula informacyjna.dot</Template>
  <TotalTime>1</TotalTime>
  <Pages>2</Pages>
  <Words>362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18" baseType="variant">
      <vt:variant>
        <vt:i4>3735601</vt:i4>
      </vt:variant>
      <vt:variant>
        <vt:i4>6</vt:i4>
      </vt:variant>
      <vt:variant>
        <vt:i4>0</vt:i4>
      </vt:variant>
      <vt:variant>
        <vt:i4>5</vt:i4>
      </vt:variant>
      <vt:variant>
        <vt:lpwstr>http://www.uodo.gov.pl/</vt:lpwstr>
      </vt:variant>
      <vt:variant>
        <vt:lpwstr/>
      </vt:variant>
      <vt:variant>
        <vt:i4>524349</vt:i4>
      </vt:variant>
      <vt:variant>
        <vt:i4>3</vt:i4>
      </vt:variant>
      <vt:variant>
        <vt:i4>0</vt:i4>
      </vt:variant>
      <vt:variant>
        <vt:i4>5</vt:i4>
      </vt:variant>
      <vt:variant>
        <vt:lpwstr>mailto:wojciech.jakubik@prokuratura.gov.pl</vt:lpwstr>
      </vt:variant>
      <vt:variant>
        <vt:lpwstr/>
      </vt:variant>
      <vt:variant>
        <vt:i4>327791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mailto:biuro.podawcze.posie@prokuratura.gov.pl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Siestrzewitowska Hanna (PO Siedlce)</dc:creator>
  <cp:keywords/>
  <dc:description/>
  <cp:lastModifiedBy>Niedziółka Anna (PO Siedlce)</cp:lastModifiedBy>
  <cp:revision>2</cp:revision>
  <cp:lastPrinted>2023-11-13T12:12:00Z</cp:lastPrinted>
  <dcterms:created xsi:type="dcterms:W3CDTF">2023-11-13T12:39:00Z</dcterms:created>
  <dcterms:modified xsi:type="dcterms:W3CDTF">2023-11-13T12:39:00Z</dcterms:modified>
</cp:coreProperties>
</file>