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65384D" w14:textId="77777777" w:rsidR="0062700B" w:rsidRDefault="0062700B" w:rsidP="00B27BDA">
      <w:pPr>
        <w:jc w:val="center"/>
        <w:rPr>
          <w:b/>
          <w:sz w:val="26"/>
          <w:szCs w:val="26"/>
        </w:rPr>
      </w:pPr>
    </w:p>
    <w:p w14:paraId="052DC4BB" w14:textId="77777777" w:rsidR="00405CD0" w:rsidRDefault="00405CD0" w:rsidP="00B27BDA">
      <w:pPr>
        <w:jc w:val="center"/>
        <w:rPr>
          <w:b/>
          <w:sz w:val="26"/>
          <w:szCs w:val="26"/>
        </w:rPr>
      </w:pPr>
    </w:p>
    <w:p w14:paraId="47E0FCD8" w14:textId="77777777" w:rsidR="00405CD0" w:rsidRDefault="00405CD0" w:rsidP="00B27BDA">
      <w:pPr>
        <w:jc w:val="center"/>
        <w:rPr>
          <w:b/>
          <w:sz w:val="26"/>
          <w:szCs w:val="26"/>
        </w:rPr>
      </w:pPr>
    </w:p>
    <w:p w14:paraId="1D50CC2D" w14:textId="77777777" w:rsidR="00AE472A" w:rsidRPr="00672724" w:rsidRDefault="00AE472A" w:rsidP="00B27BDA">
      <w:pPr>
        <w:jc w:val="center"/>
        <w:rPr>
          <w:b/>
          <w:sz w:val="26"/>
          <w:szCs w:val="26"/>
        </w:rPr>
      </w:pPr>
      <w:r w:rsidRPr="00672724">
        <w:rPr>
          <w:b/>
          <w:sz w:val="26"/>
          <w:szCs w:val="26"/>
        </w:rPr>
        <w:t>W</w:t>
      </w:r>
      <w:r>
        <w:rPr>
          <w:b/>
          <w:sz w:val="26"/>
          <w:szCs w:val="26"/>
        </w:rPr>
        <w:t>NIOSEK</w:t>
      </w:r>
    </w:p>
    <w:p w14:paraId="3FB5AECB" w14:textId="77777777" w:rsidR="00AE472A" w:rsidRPr="001826CF" w:rsidRDefault="00AE472A" w:rsidP="00B27BDA">
      <w:pPr>
        <w:jc w:val="center"/>
        <w:rPr>
          <w:b/>
          <w:sz w:val="24"/>
          <w:szCs w:val="24"/>
        </w:rPr>
      </w:pPr>
      <w:r w:rsidRPr="001826CF">
        <w:rPr>
          <w:b/>
          <w:sz w:val="24"/>
          <w:szCs w:val="24"/>
        </w:rPr>
        <w:t>o wydanie zaświadczania</w:t>
      </w:r>
    </w:p>
    <w:p w14:paraId="37FF706C" w14:textId="77777777" w:rsidR="00405CD0" w:rsidRPr="001826CF" w:rsidRDefault="00405CD0" w:rsidP="00B27BDA">
      <w:pPr>
        <w:jc w:val="center"/>
        <w:rPr>
          <w:b/>
          <w:sz w:val="24"/>
          <w:szCs w:val="24"/>
        </w:rPr>
      </w:pPr>
    </w:p>
    <w:p w14:paraId="5D88AE6F" w14:textId="77777777" w:rsidR="00AE472A" w:rsidRPr="001826CF" w:rsidRDefault="00AE472A" w:rsidP="00B27BDA">
      <w:pPr>
        <w:jc w:val="both"/>
        <w:rPr>
          <w:sz w:val="24"/>
          <w:szCs w:val="24"/>
        </w:rPr>
      </w:pPr>
      <w:r w:rsidRPr="001826CF">
        <w:rPr>
          <w:sz w:val="24"/>
          <w:szCs w:val="24"/>
        </w:rPr>
        <w:t xml:space="preserve">potwierdzającego, że w wyniku przeprowadzonych badań laboratoryjnych, wskazanych we wniosku i przeznaczonych do wyprowadzenia, partii(-ach) bulw ziemniaków, nie stwierdzono występowania bakterii </w:t>
      </w:r>
      <w:r w:rsidRPr="001826CF">
        <w:rPr>
          <w:i/>
          <w:sz w:val="24"/>
          <w:szCs w:val="24"/>
        </w:rPr>
        <w:t>Clavibacter michiganensis</w:t>
      </w:r>
      <w:r w:rsidRPr="001826CF">
        <w:rPr>
          <w:sz w:val="24"/>
          <w:szCs w:val="24"/>
        </w:rPr>
        <w:t xml:space="preserve"> ssp. </w:t>
      </w:r>
      <w:r w:rsidRPr="001826CF">
        <w:rPr>
          <w:i/>
          <w:sz w:val="24"/>
          <w:szCs w:val="24"/>
        </w:rPr>
        <w:t>sepedonicus</w:t>
      </w:r>
      <w:r w:rsidRPr="001826CF">
        <w:rPr>
          <w:sz w:val="24"/>
          <w:szCs w:val="24"/>
        </w:rPr>
        <w:t>.</w:t>
      </w:r>
    </w:p>
    <w:p w14:paraId="5F98B1F0" w14:textId="77777777" w:rsidR="00AE472A" w:rsidRPr="001826CF" w:rsidRDefault="00AE472A" w:rsidP="00B27BDA">
      <w:pPr>
        <w:rPr>
          <w:sz w:val="24"/>
          <w:szCs w:val="24"/>
        </w:rPr>
      </w:pPr>
    </w:p>
    <w:p w14:paraId="7FEF2750" w14:textId="77777777" w:rsidR="00AE472A" w:rsidRPr="001826CF" w:rsidRDefault="00AE472A" w:rsidP="00B27BDA">
      <w:pPr>
        <w:numPr>
          <w:ilvl w:val="1"/>
          <w:numId w:val="10"/>
        </w:numPr>
        <w:tabs>
          <w:tab w:val="clear" w:pos="1785"/>
          <w:tab w:val="num" w:pos="360"/>
        </w:tabs>
        <w:ind w:hanging="1785"/>
        <w:rPr>
          <w:sz w:val="24"/>
          <w:szCs w:val="24"/>
        </w:rPr>
      </w:pPr>
      <w:r w:rsidRPr="00D05E71">
        <w:rPr>
          <w:b/>
          <w:sz w:val="24"/>
          <w:szCs w:val="24"/>
        </w:rPr>
        <w:t>Imię i na</w:t>
      </w:r>
      <w:r w:rsidR="001826CF" w:rsidRPr="00D05E71">
        <w:rPr>
          <w:b/>
          <w:sz w:val="24"/>
          <w:szCs w:val="24"/>
        </w:rPr>
        <w:t>zwisko/nazwa/adres wnioskodawcy</w:t>
      </w:r>
      <w:r w:rsidRPr="001826CF">
        <w:rPr>
          <w:sz w:val="24"/>
          <w:szCs w:val="24"/>
        </w:rPr>
        <w:t>……………………………………….</w:t>
      </w:r>
      <w:r w:rsidR="001826CF">
        <w:rPr>
          <w:sz w:val="24"/>
          <w:szCs w:val="24"/>
        </w:rPr>
        <w:t>.</w:t>
      </w:r>
      <w:r w:rsidRPr="001826CF">
        <w:rPr>
          <w:sz w:val="24"/>
          <w:szCs w:val="24"/>
        </w:rPr>
        <w:t>..</w:t>
      </w:r>
      <w:r w:rsidR="00405CD0" w:rsidRPr="001826CF">
        <w:rPr>
          <w:sz w:val="24"/>
          <w:szCs w:val="24"/>
        </w:rPr>
        <w:t>………</w:t>
      </w:r>
    </w:p>
    <w:p w14:paraId="14C4342E" w14:textId="77777777" w:rsidR="00AE472A" w:rsidRPr="001826CF" w:rsidRDefault="001826CF" w:rsidP="00B27BDA">
      <w:pPr>
        <w:rPr>
          <w:sz w:val="24"/>
          <w:szCs w:val="24"/>
        </w:rPr>
      </w:pPr>
      <w:r w:rsidRPr="001826CF">
        <w:rPr>
          <w:sz w:val="24"/>
          <w:szCs w:val="24"/>
        </w:rPr>
        <w:t>………………………………………………………………………………………………………..</w:t>
      </w:r>
    </w:p>
    <w:p w14:paraId="461295F6" w14:textId="77777777" w:rsidR="00AE472A" w:rsidRPr="001826CF" w:rsidRDefault="00AE472A" w:rsidP="00B27BDA">
      <w:pPr>
        <w:rPr>
          <w:sz w:val="24"/>
          <w:szCs w:val="24"/>
        </w:rPr>
      </w:pPr>
      <w:r w:rsidRPr="001826CF">
        <w:rPr>
          <w:sz w:val="24"/>
          <w:szCs w:val="24"/>
        </w:rPr>
        <w:t>………………………………………………………………………………………………………..</w:t>
      </w:r>
    </w:p>
    <w:p w14:paraId="520FE29F" w14:textId="77777777" w:rsidR="00405CD0" w:rsidRPr="001826CF" w:rsidRDefault="00405CD0" w:rsidP="00B27BDA">
      <w:pPr>
        <w:rPr>
          <w:sz w:val="24"/>
          <w:szCs w:val="24"/>
        </w:rPr>
      </w:pPr>
    </w:p>
    <w:p w14:paraId="4675C8F3" w14:textId="77777777" w:rsidR="00AE472A" w:rsidRPr="001826CF" w:rsidRDefault="00AE472A" w:rsidP="00B27BDA">
      <w:pPr>
        <w:numPr>
          <w:ilvl w:val="1"/>
          <w:numId w:val="10"/>
        </w:numPr>
        <w:tabs>
          <w:tab w:val="clear" w:pos="1785"/>
          <w:tab w:val="num" w:pos="360"/>
        </w:tabs>
        <w:ind w:hanging="1785"/>
        <w:rPr>
          <w:sz w:val="24"/>
          <w:szCs w:val="24"/>
        </w:rPr>
      </w:pPr>
      <w:r w:rsidRPr="00D05E71">
        <w:rPr>
          <w:b/>
          <w:sz w:val="24"/>
          <w:szCs w:val="24"/>
        </w:rPr>
        <w:t>Nr rejestracyjny wnioskodawcy</w:t>
      </w:r>
      <w:r w:rsidRPr="001826CF">
        <w:rPr>
          <w:sz w:val="24"/>
          <w:szCs w:val="24"/>
        </w:rPr>
        <w:t xml:space="preserve"> ....……………………………………………………</w:t>
      </w:r>
      <w:r w:rsidR="001826CF">
        <w:rPr>
          <w:sz w:val="24"/>
          <w:szCs w:val="24"/>
        </w:rPr>
        <w:t>..</w:t>
      </w:r>
      <w:r w:rsidR="00405CD0" w:rsidRPr="001826CF">
        <w:rPr>
          <w:sz w:val="24"/>
          <w:szCs w:val="24"/>
        </w:rPr>
        <w:t>……..</w:t>
      </w:r>
    </w:p>
    <w:p w14:paraId="2FAAEE4A" w14:textId="77777777" w:rsidR="00405CD0" w:rsidRPr="001826CF" w:rsidRDefault="00405CD0" w:rsidP="00B27BDA">
      <w:pPr>
        <w:ind w:left="1785"/>
        <w:rPr>
          <w:sz w:val="24"/>
          <w:szCs w:val="24"/>
        </w:rPr>
      </w:pPr>
    </w:p>
    <w:p w14:paraId="4B8468D2" w14:textId="77777777" w:rsidR="00AE472A" w:rsidRPr="001826CF" w:rsidRDefault="00AE472A" w:rsidP="00B27BDA">
      <w:pPr>
        <w:numPr>
          <w:ilvl w:val="1"/>
          <w:numId w:val="10"/>
        </w:numPr>
        <w:tabs>
          <w:tab w:val="clear" w:pos="1785"/>
          <w:tab w:val="num" w:pos="360"/>
        </w:tabs>
        <w:ind w:hanging="1785"/>
        <w:rPr>
          <w:sz w:val="24"/>
          <w:szCs w:val="24"/>
        </w:rPr>
      </w:pPr>
      <w:r w:rsidRPr="00D05E71">
        <w:rPr>
          <w:b/>
          <w:sz w:val="24"/>
          <w:szCs w:val="24"/>
        </w:rPr>
        <w:t>Informacje o przedmiocie wniosku</w:t>
      </w:r>
      <w:r w:rsidRPr="001826CF">
        <w:rPr>
          <w:sz w:val="24"/>
          <w:szCs w:val="24"/>
        </w:rPr>
        <w:t>:</w:t>
      </w:r>
    </w:p>
    <w:p w14:paraId="31B61542" w14:textId="77777777" w:rsidR="00405CD0" w:rsidRPr="001826CF" w:rsidRDefault="00405CD0" w:rsidP="00B27BDA">
      <w:pPr>
        <w:rPr>
          <w:sz w:val="24"/>
          <w:szCs w:val="24"/>
        </w:rPr>
      </w:pPr>
    </w:p>
    <w:p w14:paraId="315A5E11" w14:textId="77777777" w:rsidR="00AE472A" w:rsidRPr="001826CF" w:rsidRDefault="00AE472A" w:rsidP="00B27BDA">
      <w:pPr>
        <w:rPr>
          <w:sz w:val="24"/>
          <w:szCs w:val="24"/>
        </w:rPr>
      </w:pPr>
      <w:r w:rsidRPr="001826CF">
        <w:rPr>
          <w:sz w:val="24"/>
          <w:szCs w:val="24"/>
        </w:rPr>
        <w:t>a) ziemniaki przeznaczone do wyprowadzenia do innych państw członkowskich Unii Europejskiej</w:t>
      </w:r>
    </w:p>
    <w:p w14:paraId="72D78AE3" w14:textId="77777777" w:rsidR="00405CD0" w:rsidRPr="001826CF" w:rsidRDefault="00405CD0" w:rsidP="00B27BDA">
      <w:pPr>
        <w:rPr>
          <w:sz w:val="24"/>
          <w:szCs w:val="24"/>
        </w:rPr>
      </w:pPr>
    </w:p>
    <w:tbl>
      <w:tblPr>
        <w:tblW w:w="95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9"/>
        <w:gridCol w:w="3401"/>
        <w:gridCol w:w="2842"/>
      </w:tblGrid>
      <w:tr w:rsidR="00AE472A" w:rsidRPr="001826CF" w14:paraId="08FD0553" w14:textId="77777777" w:rsidTr="00405CD0">
        <w:trPr>
          <w:trHeight w:val="546"/>
        </w:trPr>
        <w:tc>
          <w:tcPr>
            <w:tcW w:w="32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F82910" w14:textId="77777777" w:rsidR="00AE472A" w:rsidRPr="001826CF" w:rsidRDefault="00AE472A" w:rsidP="00B27BDA">
            <w:pPr>
              <w:ind w:left="72" w:hanging="72"/>
              <w:jc w:val="center"/>
              <w:rPr>
                <w:sz w:val="22"/>
                <w:szCs w:val="24"/>
              </w:rPr>
            </w:pPr>
            <w:r w:rsidRPr="001826CF">
              <w:rPr>
                <w:sz w:val="22"/>
                <w:szCs w:val="24"/>
              </w:rPr>
              <w:t>Nr partii/oznakowanie ziemniaków</w:t>
            </w:r>
          </w:p>
        </w:tc>
        <w:tc>
          <w:tcPr>
            <w:tcW w:w="34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C3BBB" w14:textId="77777777" w:rsidR="00AE472A" w:rsidRPr="001826CF" w:rsidRDefault="00AE472A" w:rsidP="00B27BDA">
            <w:pPr>
              <w:ind w:left="72" w:hanging="72"/>
              <w:jc w:val="center"/>
              <w:rPr>
                <w:sz w:val="22"/>
                <w:szCs w:val="24"/>
                <w:lang w:val="en-US"/>
              </w:rPr>
            </w:pPr>
            <w:r w:rsidRPr="001826CF">
              <w:rPr>
                <w:sz w:val="22"/>
                <w:szCs w:val="24"/>
              </w:rPr>
              <w:t>Liczba</w:t>
            </w:r>
            <w:r w:rsidRPr="001826CF">
              <w:rPr>
                <w:sz w:val="22"/>
                <w:szCs w:val="24"/>
                <w:lang w:val="en-US"/>
              </w:rPr>
              <w:t xml:space="preserve"> </w:t>
            </w:r>
            <w:r w:rsidRPr="001826CF">
              <w:rPr>
                <w:sz w:val="22"/>
                <w:szCs w:val="24"/>
              </w:rPr>
              <w:t>opakowań</w:t>
            </w:r>
            <w:r w:rsidRPr="001826CF">
              <w:rPr>
                <w:sz w:val="22"/>
                <w:szCs w:val="24"/>
                <w:lang w:val="en-US"/>
              </w:rPr>
              <w:t xml:space="preserve"> i masa</w:t>
            </w:r>
          </w:p>
        </w:tc>
        <w:tc>
          <w:tcPr>
            <w:tcW w:w="28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C4481" w14:textId="77777777" w:rsidR="00AE472A" w:rsidRPr="001826CF" w:rsidRDefault="00AE472A" w:rsidP="00B27BDA">
            <w:pPr>
              <w:ind w:left="72" w:hanging="72"/>
              <w:jc w:val="center"/>
              <w:rPr>
                <w:sz w:val="22"/>
                <w:szCs w:val="24"/>
                <w:lang w:val="en-US"/>
              </w:rPr>
            </w:pPr>
            <w:r w:rsidRPr="001826CF">
              <w:rPr>
                <w:sz w:val="22"/>
                <w:szCs w:val="24"/>
                <w:lang w:val="en-US"/>
              </w:rPr>
              <w:t xml:space="preserve">Nr </w:t>
            </w:r>
            <w:r w:rsidRPr="001826CF">
              <w:rPr>
                <w:sz w:val="22"/>
                <w:szCs w:val="24"/>
              </w:rPr>
              <w:t>rejestracyjny</w:t>
            </w:r>
            <w:r w:rsidRPr="001826CF">
              <w:rPr>
                <w:sz w:val="22"/>
                <w:szCs w:val="24"/>
                <w:lang w:val="en-US"/>
              </w:rPr>
              <w:t xml:space="preserve"> </w:t>
            </w:r>
            <w:r w:rsidRPr="001826CF">
              <w:rPr>
                <w:sz w:val="22"/>
                <w:szCs w:val="24"/>
              </w:rPr>
              <w:t>producenta</w:t>
            </w:r>
          </w:p>
        </w:tc>
      </w:tr>
      <w:tr w:rsidR="00AE472A" w:rsidRPr="001826CF" w14:paraId="3CC75C00" w14:textId="77777777" w:rsidTr="00D146DD">
        <w:trPr>
          <w:trHeight w:val="1631"/>
        </w:trPr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1E950" w14:textId="77777777" w:rsidR="00AE472A" w:rsidRPr="001826CF" w:rsidRDefault="00AE472A" w:rsidP="00B27BDA">
            <w:pPr>
              <w:ind w:left="72" w:hanging="72"/>
              <w:rPr>
                <w:sz w:val="24"/>
                <w:szCs w:val="24"/>
              </w:rPr>
            </w:pPr>
          </w:p>
        </w:tc>
        <w:tc>
          <w:tcPr>
            <w:tcW w:w="3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089B0" w14:textId="77777777" w:rsidR="00AE472A" w:rsidRPr="001826CF" w:rsidRDefault="00AE472A" w:rsidP="00B27BDA">
            <w:pPr>
              <w:ind w:left="72" w:hanging="72"/>
              <w:rPr>
                <w:sz w:val="24"/>
                <w:szCs w:val="24"/>
              </w:rPr>
            </w:pPr>
          </w:p>
        </w:tc>
        <w:tc>
          <w:tcPr>
            <w:tcW w:w="2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F06DE" w14:textId="77777777" w:rsidR="00AE472A" w:rsidRPr="001826CF" w:rsidRDefault="00AE472A" w:rsidP="00B27BDA">
            <w:pPr>
              <w:ind w:left="72" w:hanging="72"/>
              <w:rPr>
                <w:sz w:val="24"/>
                <w:szCs w:val="24"/>
              </w:rPr>
            </w:pPr>
          </w:p>
        </w:tc>
      </w:tr>
    </w:tbl>
    <w:p w14:paraId="47212E50" w14:textId="77777777" w:rsidR="00AE472A" w:rsidRPr="001826CF" w:rsidRDefault="00AE472A" w:rsidP="00B27BDA">
      <w:pPr>
        <w:rPr>
          <w:sz w:val="24"/>
          <w:szCs w:val="24"/>
        </w:rPr>
      </w:pPr>
    </w:p>
    <w:p w14:paraId="5EFA8362" w14:textId="77777777" w:rsidR="00AE472A" w:rsidRPr="001826CF" w:rsidRDefault="00AE472A" w:rsidP="00B27BDA">
      <w:pPr>
        <w:numPr>
          <w:ilvl w:val="1"/>
          <w:numId w:val="10"/>
        </w:numPr>
        <w:tabs>
          <w:tab w:val="clear" w:pos="1785"/>
          <w:tab w:val="num" w:pos="360"/>
        </w:tabs>
        <w:ind w:hanging="1785"/>
        <w:rPr>
          <w:sz w:val="24"/>
          <w:szCs w:val="24"/>
        </w:rPr>
      </w:pPr>
      <w:r w:rsidRPr="00D05E71">
        <w:rPr>
          <w:b/>
          <w:sz w:val="24"/>
          <w:szCs w:val="24"/>
        </w:rPr>
        <w:t>Kraj przeznaczenia i odbiorca (Imię i nazwisko/nazwa, adres)</w:t>
      </w:r>
      <w:r w:rsidRPr="001826CF">
        <w:rPr>
          <w:sz w:val="24"/>
          <w:szCs w:val="24"/>
        </w:rPr>
        <w:t xml:space="preserve"> …………………...…</w:t>
      </w:r>
      <w:r w:rsidR="00D05E71">
        <w:rPr>
          <w:sz w:val="24"/>
          <w:szCs w:val="24"/>
        </w:rPr>
        <w:t>..</w:t>
      </w:r>
      <w:r w:rsidRPr="001826CF">
        <w:rPr>
          <w:sz w:val="24"/>
          <w:szCs w:val="24"/>
        </w:rPr>
        <w:t>…</w:t>
      </w:r>
      <w:r w:rsidR="00405CD0" w:rsidRPr="001826CF">
        <w:rPr>
          <w:sz w:val="24"/>
          <w:szCs w:val="24"/>
        </w:rPr>
        <w:t>…</w:t>
      </w:r>
    </w:p>
    <w:p w14:paraId="4B8F3C04" w14:textId="77777777" w:rsidR="00AE472A" w:rsidRPr="001826CF" w:rsidRDefault="00AE472A" w:rsidP="00B27BDA">
      <w:pPr>
        <w:rPr>
          <w:sz w:val="24"/>
          <w:szCs w:val="24"/>
        </w:rPr>
      </w:pPr>
      <w:r w:rsidRPr="001826CF">
        <w:rPr>
          <w:sz w:val="24"/>
          <w:szCs w:val="24"/>
        </w:rPr>
        <w:t>………………………………………………………………………………………………………..</w:t>
      </w:r>
    </w:p>
    <w:p w14:paraId="50FE3121" w14:textId="77777777" w:rsidR="00AE472A" w:rsidRPr="001826CF" w:rsidRDefault="00AE472A" w:rsidP="00B27BDA">
      <w:pPr>
        <w:rPr>
          <w:sz w:val="24"/>
          <w:szCs w:val="24"/>
        </w:rPr>
      </w:pPr>
      <w:r w:rsidRPr="001826CF">
        <w:rPr>
          <w:sz w:val="24"/>
          <w:szCs w:val="24"/>
        </w:rPr>
        <w:t>………………………………………………………………………………………………………..</w:t>
      </w:r>
    </w:p>
    <w:p w14:paraId="42AFAA5C" w14:textId="77777777" w:rsidR="00AE472A" w:rsidRPr="001826CF" w:rsidRDefault="00AE472A" w:rsidP="00B27BDA">
      <w:pPr>
        <w:rPr>
          <w:sz w:val="24"/>
          <w:szCs w:val="24"/>
        </w:rPr>
      </w:pPr>
    </w:p>
    <w:p w14:paraId="6827706C" w14:textId="77777777" w:rsidR="00405CD0" w:rsidRPr="001826CF" w:rsidRDefault="00405CD0" w:rsidP="00B27BDA">
      <w:pPr>
        <w:rPr>
          <w:sz w:val="24"/>
          <w:szCs w:val="24"/>
        </w:rPr>
      </w:pPr>
    </w:p>
    <w:p w14:paraId="4C10D9BE" w14:textId="77777777" w:rsidR="00405CD0" w:rsidRPr="001826CF" w:rsidRDefault="00405CD0" w:rsidP="00B27BDA">
      <w:pPr>
        <w:rPr>
          <w:sz w:val="24"/>
          <w:szCs w:val="24"/>
        </w:rPr>
      </w:pPr>
    </w:p>
    <w:p w14:paraId="3D7E2730" w14:textId="77777777" w:rsidR="00405CD0" w:rsidRPr="001826CF" w:rsidRDefault="00405CD0" w:rsidP="00B27BDA">
      <w:pPr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9"/>
        <w:gridCol w:w="4819"/>
      </w:tblGrid>
      <w:tr w:rsidR="00405CD0" w:rsidRPr="00DD5DF6" w14:paraId="1A0DAE51" w14:textId="77777777" w:rsidTr="00DD5DF6">
        <w:tc>
          <w:tcPr>
            <w:tcW w:w="4832" w:type="dxa"/>
            <w:shd w:val="clear" w:color="auto" w:fill="auto"/>
          </w:tcPr>
          <w:p w14:paraId="2BB23C1F" w14:textId="77777777" w:rsidR="00405CD0" w:rsidRPr="00DD5DF6" w:rsidRDefault="00405CD0" w:rsidP="00DD5DF6">
            <w:pPr>
              <w:jc w:val="center"/>
              <w:rPr>
                <w:sz w:val="24"/>
                <w:szCs w:val="24"/>
              </w:rPr>
            </w:pPr>
            <w:r w:rsidRPr="00DD5DF6">
              <w:rPr>
                <w:sz w:val="24"/>
                <w:szCs w:val="24"/>
              </w:rPr>
              <w:t>…………………………….</w:t>
            </w:r>
          </w:p>
          <w:p w14:paraId="6FB94960" w14:textId="77777777" w:rsidR="00405CD0" w:rsidRPr="00DD5DF6" w:rsidRDefault="00405CD0" w:rsidP="00DD5DF6">
            <w:pPr>
              <w:jc w:val="center"/>
              <w:rPr>
                <w:sz w:val="24"/>
                <w:szCs w:val="24"/>
              </w:rPr>
            </w:pPr>
            <w:r w:rsidRPr="00DD5DF6">
              <w:rPr>
                <w:sz w:val="24"/>
                <w:szCs w:val="24"/>
              </w:rPr>
              <w:t>(miejscowość, data)</w:t>
            </w:r>
          </w:p>
        </w:tc>
        <w:tc>
          <w:tcPr>
            <w:tcW w:w="4832" w:type="dxa"/>
            <w:shd w:val="clear" w:color="auto" w:fill="auto"/>
          </w:tcPr>
          <w:p w14:paraId="3240D918" w14:textId="77777777" w:rsidR="00405CD0" w:rsidRPr="00DD5DF6" w:rsidRDefault="00405CD0" w:rsidP="00DD5DF6">
            <w:pPr>
              <w:jc w:val="center"/>
              <w:rPr>
                <w:sz w:val="24"/>
                <w:szCs w:val="24"/>
              </w:rPr>
            </w:pPr>
            <w:r w:rsidRPr="00DD5DF6">
              <w:rPr>
                <w:sz w:val="24"/>
                <w:szCs w:val="24"/>
              </w:rPr>
              <w:t>…………………………….</w:t>
            </w:r>
          </w:p>
          <w:p w14:paraId="7CD532E0" w14:textId="77777777" w:rsidR="00405CD0" w:rsidRPr="00DD5DF6" w:rsidRDefault="00405CD0" w:rsidP="00DD5DF6">
            <w:pPr>
              <w:jc w:val="center"/>
              <w:rPr>
                <w:sz w:val="24"/>
                <w:szCs w:val="24"/>
              </w:rPr>
            </w:pPr>
            <w:r w:rsidRPr="00DD5DF6">
              <w:rPr>
                <w:sz w:val="24"/>
                <w:szCs w:val="24"/>
              </w:rPr>
              <w:t>(podpis wnioskodawcy)</w:t>
            </w:r>
          </w:p>
        </w:tc>
      </w:tr>
    </w:tbl>
    <w:p w14:paraId="19E5257B" w14:textId="77777777" w:rsidR="00405CD0" w:rsidRPr="001826CF" w:rsidRDefault="00405CD0" w:rsidP="00B27BDA">
      <w:pPr>
        <w:rPr>
          <w:sz w:val="24"/>
          <w:szCs w:val="24"/>
        </w:rPr>
      </w:pPr>
    </w:p>
    <w:p w14:paraId="06DBA12D" w14:textId="77777777" w:rsidR="00AE472A" w:rsidRDefault="00AE472A" w:rsidP="00B27BDA"/>
    <w:p w14:paraId="32C2E562" w14:textId="77777777" w:rsidR="00C9784C" w:rsidRPr="007B60C2" w:rsidRDefault="00C9784C" w:rsidP="00DC348E">
      <w:pPr>
        <w:jc w:val="right"/>
      </w:pPr>
    </w:p>
    <w:sectPr w:rsidR="00C9784C" w:rsidRPr="007B60C2" w:rsidSect="00DC348E">
      <w:footerReference w:type="even" r:id="rId8"/>
      <w:footerReference w:type="default" r:id="rId9"/>
      <w:pgSz w:w="11906" w:h="16838" w:code="9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99CE86" w14:textId="77777777" w:rsidR="002C0EE0" w:rsidRDefault="002C0EE0">
      <w:r>
        <w:separator/>
      </w:r>
    </w:p>
  </w:endnote>
  <w:endnote w:type="continuationSeparator" w:id="0">
    <w:p w14:paraId="651726A0" w14:textId="77777777" w:rsidR="002C0EE0" w:rsidRDefault="002C0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612645" w14:textId="77777777" w:rsidR="00366C46" w:rsidRDefault="00366C46" w:rsidP="00A9321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F060472" w14:textId="77777777" w:rsidR="00366C46" w:rsidRDefault="00366C4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2D94F1" w14:textId="77777777" w:rsidR="00366C46" w:rsidRDefault="00366C46" w:rsidP="00A9321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C348E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DB7A522" w14:textId="77777777" w:rsidR="00366C46" w:rsidRDefault="00366C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524964" w14:textId="77777777" w:rsidR="002C0EE0" w:rsidRDefault="002C0EE0">
      <w:r>
        <w:separator/>
      </w:r>
    </w:p>
  </w:footnote>
  <w:footnote w:type="continuationSeparator" w:id="0">
    <w:p w14:paraId="13659BEC" w14:textId="77777777" w:rsidR="002C0EE0" w:rsidRDefault="002C0E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F7349"/>
    <w:multiLevelType w:val="hybridMultilevel"/>
    <w:tmpl w:val="0016A3FA"/>
    <w:lvl w:ilvl="0" w:tplc="765C23AA">
      <w:start w:val="1"/>
      <w:numFmt w:val="bullet"/>
      <w:lvlText w:val=""/>
      <w:lvlJc w:val="left"/>
      <w:pPr>
        <w:tabs>
          <w:tab w:val="num" w:pos="2043"/>
        </w:tabs>
        <w:ind w:left="2043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Wingdings" w:hAnsi="Wingdings" w:hint="default"/>
      </w:rPr>
    </w:lvl>
  </w:abstractNum>
  <w:abstractNum w:abstractNumId="1" w15:restartNumberingAfterBreak="0">
    <w:nsid w:val="043768A8"/>
    <w:multiLevelType w:val="hybridMultilevel"/>
    <w:tmpl w:val="60C4BBEE"/>
    <w:lvl w:ilvl="0" w:tplc="A71E931E">
      <w:start w:val="1"/>
      <w:numFmt w:val="lowerLetter"/>
      <w:lvlText w:val="%1)"/>
      <w:lvlJc w:val="left"/>
      <w:pPr>
        <w:ind w:left="1998" w:hanging="360"/>
      </w:pPr>
      <w:rPr>
        <w:rFonts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718" w:hanging="360"/>
      </w:pPr>
    </w:lvl>
    <w:lvl w:ilvl="2" w:tplc="0415001B" w:tentative="1">
      <w:start w:val="1"/>
      <w:numFmt w:val="lowerRoman"/>
      <w:lvlText w:val="%3."/>
      <w:lvlJc w:val="right"/>
      <w:pPr>
        <w:ind w:left="3438" w:hanging="180"/>
      </w:pPr>
    </w:lvl>
    <w:lvl w:ilvl="3" w:tplc="0415000F" w:tentative="1">
      <w:start w:val="1"/>
      <w:numFmt w:val="decimal"/>
      <w:lvlText w:val="%4."/>
      <w:lvlJc w:val="left"/>
      <w:pPr>
        <w:ind w:left="4158" w:hanging="360"/>
      </w:pPr>
    </w:lvl>
    <w:lvl w:ilvl="4" w:tplc="04150019" w:tentative="1">
      <w:start w:val="1"/>
      <w:numFmt w:val="lowerLetter"/>
      <w:lvlText w:val="%5."/>
      <w:lvlJc w:val="left"/>
      <w:pPr>
        <w:ind w:left="4878" w:hanging="360"/>
      </w:pPr>
    </w:lvl>
    <w:lvl w:ilvl="5" w:tplc="0415001B" w:tentative="1">
      <w:start w:val="1"/>
      <w:numFmt w:val="lowerRoman"/>
      <w:lvlText w:val="%6."/>
      <w:lvlJc w:val="right"/>
      <w:pPr>
        <w:ind w:left="5598" w:hanging="180"/>
      </w:pPr>
    </w:lvl>
    <w:lvl w:ilvl="6" w:tplc="0415000F" w:tentative="1">
      <w:start w:val="1"/>
      <w:numFmt w:val="decimal"/>
      <w:lvlText w:val="%7."/>
      <w:lvlJc w:val="left"/>
      <w:pPr>
        <w:ind w:left="6318" w:hanging="360"/>
      </w:pPr>
    </w:lvl>
    <w:lvl w:ilvl="7" w:tplc="04150019" w:tentative="1">
      <w:start w:val="1"/>
      <w:numFmt w:val="lowerLetter"/>
      <w:lvlText w:val="%8."/>
      <w:lvlJc w:val="left"/>
      <w:pPr>
        <w:ind w:left="7038" w:hanging="360"/>
      </w:pPr>
    </w:lvl>
    <w:lvl w:ilvl="8" w:tplc="0415001B" w:tentative="1">
      <w:start w:val="1"/>
      <w:numFmt w:val="lowerRoman"/>
      <w:lvlText w:val="%9."/>
      <w:lvlJc w:val="right"/>
      <w:pPr>
        <w:ind w:left="7758" w:hanging="180"/>
      </w:pPr>
    </w:lvl>
  </w:abstractNum>
  <w:abstractNum w:abstractNumId="2" w15:restartNumberingAfterBreak="0">
    <w:nsid w:val="0B6A0D9D"/>
    <w:multiLevelType w:val="hybridMultilevel"/>
    <w:tmpl w:val="D8A0F642"/>
    <w:lvl w:ilvl="0" w:tplc="8FDECD5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Wingdings" w:hAnsi="Wingdings" w:hint="default"/>
      </w:rPr>
    </w:lvl>
  </w:abstractNum>
  <w:abstractNum w:abstractNumId="3" w15:restartNumberingAfterBreak="0">
    <w:nsid w:val="0C2A4BE7"/>
    <w:multiLevelType w:val="hybridMultilevel"/>
    <w:tmpl w:val="54A0F8F6"/>
    <w:lvl w:ilvl="0" w:tplc="7CC05C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91731A"/>
    <w:multiLevelType w:val="hybridMultilevel"/>
    <w:tmpl w:val="E1D43094"/>
    <w:lvl w:ilvl="0" w:tplc="B22A84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072C50"/>
    <w:multiLevelType w:val="hybridMultilevel"/>
    <w:tmpl w:val="D9985322"/>
    <w:lvl w:ilvl="0" w:tplc="8FDECD5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BB0B67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 w15:restartNumberingAfterBreak="0">
    <w:nsid w:val="10E14E09"/>
    <w:multiLevelType w:val="hybridMultilevel"/>
    <w:tmpl w:val="1D7C83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608FE"/>
    <w:multiLevelType w:val="hybridMultilevel"/>
    <w:tmpl w:val="3CE44E26"/>
    <w:lvl w:ilvl="0" w:tplc="8FDECD5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BA49F9"/>
    <w:multiLevelType w:val="multilevel"/>
    <w:tmpl w:val="D862B1A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z w:val="22"/>
      </w:rPr>
    </w:lvl>
    <w:lvl w:ilvl="1">
      <w:start w:val="1"/>
      <w:numFmt w:val="bullet"/>
      <w:lvlText w:val="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2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B707C3"/>
    <w:multiLevelType w:val="hybridMultilevel"/>
    <w:tmpl w:val="028C124C"/>
    <w:lvl w:ilvl="0" w:tplc="C1B8212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2"/>
      </w:rPr>
    </w:lvl>
    <w:lvl w:ilvl="1" w:tplc="765C23AA">
      <w:start w:val="1"/>
      <w:numFmt w:val="bullet"/>
      <w:lvlText w:val="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6CB194D"/>
    <w:multiLevelType w:val="hybridMultilevel"/>
    <w:tmpl w:val="94F2A7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58736D"/>
    <w:multiLevelType w:val="multilevel"/>
    <w:tmpl w:val="8DDC99C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F9A1744"/>
    <w:multiLevelType w:val="hybridMultilevel"/>
    <w:tmpl w:val="86968E00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B56A53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 w:tplc="66C4ECBA">
      <w:start w:val="2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37F654D"/>
    <w:multiLevelType w:val="hybridMultilevel"/>
    <w:tmpl w:val="F64C4356"/>
    <w:lvl w:ilvl="0" w:tplc="8FDECD5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4" w15:restartNumberingAfterBreak="0">
    <w:nsid w:val="2CDD60B4"/>
    <w:multiLevelType w:val="hybridMultilevel"/>
    <w:tmpl w:val="8808451A"/>
    <w:lvl w:ilvl="0" w:tplc="581CC05A">
      <w:start w:val="1"/>
      <w:numFmt w:val="decimal"/>
      <w:lvlText w:val="%1)"/>
      <w:lvlJc w:val="left"/>
      <w:pPr>
        <w:tabs>
          <w:tab w:val="num" w:pos="1569"/>
        </w:tabs>
        <w:ind w:left="1569" w:hanging="434"/>
      </w:pPr>
      <w:rPr>
        <w:rFonts w:hint="default"/>
        <w:b w:val="0"/>
      </w:rPr>
    </w:lvl>
    <w:lvl w:ilvl="1" w:tplc="975C2A4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661D5D"/>
    <w:multiLevelType w:val="hybridMultilevel"/>
    <w:tmpl w:val="495EF3B2"/>
    <w:lvl w:ilvl="0" w:tplc="B22A84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773E94"/>
    <w:multiLevelType w:val="hybridMultilevel"/>
    <w:tmpl w:val="D862B1AE"/>
    <w:lvl w:ilvl="0" w:tplc="275C4CF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z w:val="22"/>
      </w:rPr>
    </w:lvl>
    <w:lvl w:ilvl="1" w:tplc="765C23AA">
      <w:start w:val="1"/>
      <w:numFmt w:val="bullet"/>
      <w:lvlText w:val="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2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9CC010A"/>
    <w:multiLevelType w:val="hybridMultilevel"/>
    <w:tmpl w:val="F7D2D79A"/>
    <w:lvl w:ilvl="0" w:tplc="AFA85C6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BE8761A"/>
    <w:multiLevelType w:val="hybridMultilevel"/>
    <w:tmpl w:val="35AEDA0E"/>
    <w:lvl w:ilvl="0" w:tplc="B22A84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862C77"/>
    <w:multiLevelType w:val="hybridMultilevel"/>
    <w:tmpl w:val="05500AF6"/>
    <w:lvl w:ilvl="0" w:tplc="B22A84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3A4CB2"/>
    <w:multiLevelType w:val="hybridMultilevel"/>
    <w:tmpl w:val="777C5B7E"/>
    <w:lvl w:ilvl="0" w:tplc="9CFCE89E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i w:val="0"/>
        <w:color w:val="auto"/>
        <w:sz w:val="22"/>
      </w:rPr>
    </w:lvl>
    <w:lvl w:ilvl="1" w:tplc="765C23AA">
      <w:start w:val="1"/>
      <w:numFmt w:val="bullet"/>
      <w:lvlText w:val="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i w:val="0"/>
        <w:color w:val="auto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427C3EC9"/>
    <w:multiLevelType w:val="hybridMultilevel"/>
    <w:tmpl w:val="A9CC929E"/>
    <w:lvl w:ilvl="0" w:tplc="EFA633EA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498625F8">
      <w:start w:val="1"/>
      <w:numFmt w:val="decimal"/>
      <w:lvlText w:val="%2."/>
      <w:lvlJc w:val="left"/>
      <w:pPr>
        <w:tabs>
          <w:tab w:val="num" w:pos="1785"/>
        </w:tabs>
        <w:ind w:left="1785" w:hanging="705"/>
      </w:pPr>
      <w:rPr>
        <w:rFonts w:hint="default"/>
        <w:b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733E9A"/>
    <w:multiLevelType w:val="hybridMultilevel"/>
    <w:tmpl w:val="6E66B9AA"/>
    <w:lvl w:ilvl="0" w:tplc="DEF2AF3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97C67E8"/>
    <w:multiLevelType w:val="hybridMultilevel"/>
    <w:tmpl w:val="F392A95C"/>
    <w:lvl w:ilvl="0" w:tplc="A71E931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B22A841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8A5104"/>
    <w:multiLevelType w:val="hybridMultilevel"/>
    <w:tmpl w:val="BE682DBC"/>
    <w:lvl w:ilvl="0" w:tplc="8FDECD5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5" w15:restartNumberingAfterBreak="0">
    <w:nsid w:val="4BC17376"/>
    <w:multiLevelType w:val="hybridMultilevel"/>
    <w:tmpl w:val="AFEA28BE"/>
    <w:lvl w:ilvl="0" w:tplc="9CFCE89E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i w:val="0"/>
        <w:color w:val="auto"/>
        <w:sz w:val="22"/>
      </w:rPr>
    </w:lvl>
    <w:lvl w:ilvl="1" w:tplc="B22A841A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i w:val="0"/>
        <w:color w:val="auto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4CAA5448"/>
    <w:multiLevelType w:val="hybridMultilevel"/>
    <w:tmpl w:val="42820798"/>
    <w:lvl w:ilvl="0" w:tplc="B22A841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 w15:restartNumberingAfterBreak="0">
    <w:nsid w:val="4D33528C"/>
    <w:multiLevelType w:val="hybridMultilevel"/>
    <w:tmpl w:val="2BB64C9E"/>
    <w:lvl w:ilvl="0" w:tplc="DEF2AF3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28" w15:restartNumberingAfterBreak="0">
    <w:nsid w:val="5048225E"/>
    <w:multiLevelType w:val="hybridMultilevel"/>
    <w:tmpl w:val="31BA00B0"/>
    <w:lvl w:ilvl="0" w:tplc="8FDECD5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9" w15:restartNumberingAfterBreak="0">
    <w:nsid w:val="51D05719"/>
    <w:multiLevelType w:val="hybridMultilevel"/>
    <w:tmpl w:val="E8C45A66"/>
    <w:lvl w:ilvl="0" w:tplc="78781DB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  <w:i w:val="0"/>
      </w:rPr>
    </w:lvl>
    <w:lvl w:ilvl="1" w:tplc="AE1047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EA66D9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49B7487"/>
    <w:multiLevelType w:val="hybridMultilevel"/>
    <w:tmpl w:val="3A205CD6"/>
    <w:lvl w:ilvl="0" w:tplc="A8A8AD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1BB0B67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873767C"/>
    <w:multiLevelType w:val="hybridMultilevel"/>
    <w:tmpl w:val="74DEF9EE"/>
    <w:lvl w:ilvl="0" w:tplc="0B6ECA2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875EBB"/>
    <w:multiLevelType w:val="hybridMultilevel"/>
    <w:tmpl w:val="FC026AB6"/>
    <w:lvl w:ilvl="0" w:tplc="A71E931E">
      <w:start w:val="1"/>
      <w:numFmt w:val="lowerLetter"/>
      <w:lvlText w:val="%1)"/>
      <w:lvlJc w:val="left"/>
      <w:pPr>
        <w:tabs>
          <w:tab w:val="num" w:pos="1724"/>
        </w:tabs>
        <w:ind w:left="1724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EE4383"/>
    <w:multiLevelType w:val="hybridMultilevel"/>
    <w:tmpl w:val="8DDC99C0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4CF29A6"/>
    <w:multiLevelType w:val="multilevel"/>
    <w:tmpl w:val="0016A3FA"/>
    <w:lvl w:ilvl="0">
      <w:start w:val="1"/>
      <w:numFmt w:val="bullet"/>
      <w:lvlText w:val=""/>
      <w:lvlJc w:val="left"/>
      <w:pPr>
        <w:tabs>
          <w:tab w:val="num" w:pos="2043"/>
        </w:tabs>
        <w:ind w:left="2043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Wingdings" w:hAnsi="Wingdings" w:hint="default"/>
      </w:rPr>
    </w:lvl>
  </w:abstractNum>
  <w:abstractNum w:abstractNumId="35" w15:restartNumberingAfterBreak="0">
    <w:nsid w:val="66243AE0"/>
    <w:multiLevelType w:val="hybridMultilevel"/>
    <w:tmpl w:val="C75E0D06"/>
    <w:lvl w:ilvl="0" w:tplc="47DC32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B7B0F29"/>
    <w:multiLevelType w:val="multilevel"/>
    <w:tmpl w:val="3CE44E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45471F"/>
    <w:multiLevelType w:val="hybridMultilevel"/>
    <w:tmpl w:val="56964E5C"/>
    <w:lvl w:ilvl="0" w:tplc="8DD4882A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6"/>
        <w:szCs w:val="26"/>
      </w:rPr>
    </w:lvl>
    <w:lvl w:ilvl="1" w:tplc="A71E931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7646C4CC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sz w:val="24"/>
        <w:szCs w:val="24"/>
      </w:rPr>
    </w:lvl>
    <w:lvl w:ilvl="3" w:tplc="1FB4B2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4"/>
        <w:szCs w:val="24"/>
      </w:rPr>
    </w:lvl>
    <w:lvl w:ilvl="4" w:tplc="29503588">
      <w:start w:val="1"/>
      <w:numFmt w:val="decimal"/>
      <w:lvlText w:val="%5)"/>
      <w:lvlJc w:val="left"/>
      <w:pPr>
        <w:tabs>
          <w:tab w:val="num" w:pos="3674"/>
        </w:tabs>
        <w:ind w:left="3674" w:hanging="434"/>
      </w:pPr>
      <w:rPr>
        <w:rFonts w:hint="default"/>
        <w:b w:val="0"/>
        <w:i w:val="0"/>
        <w:sz w:val="24"/>
        <w:szCs w:val="24"/>
      </w:rPr>
    </w:lvl>
    <w:lvl w:ilvl="5" w:tplc="5378B9F6">
      <w:start w:val="3"/>
      <w:numFmt w:val="bullet"/>
      <w:lvlText w:val=""/>
      <w:lvlJc w:val="left"/>
      <w:pPr>
        <w:tabs>
          <w:tab w:val="num" w:pos="4594"/>
        </w:tabs>
        <w:ind w:left="4594" w:hanging="454"/>
      </w:pPr>
      <w:rPr>
        <w:rFonts w:ascii="Symbol" w:hAnsi="Symbol" w:hint="default"/>
        <w:sz w:val="24"/>
        <w:szCs w:val="24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4412827"/>
    <w:multiLevelType w:val="hybridMultilevel"/>
    <w:tmpl w:val="2D349D22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BB0B67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99225C9"/>
    <w:multiLevelType w:val="hybridMultilevel"/>
    <w:tmpl w:val="A68615AC"/>
    <w:lvl w:ilvl="0" w:tplc="8FDECD5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0" w15:restartNumberingAfterBreak="0">
    <w:nsid w:val="7B8F00FB"/>
    <w:multiLevelType w:val="hybridMultilevel"/>
    <w:tmpl w:val="5972D416"/>
    <w:lvl w:ilvl="0" w:tplc="DEF2AF3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BD32B3F"/>
    <w:multiLevelType w:val="multilevel"/>
    <w:tmpl w:val="D8A0F6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Wingdings" w:hAnsi="Wingdings" w:hint="default"/>
      </w:rPr>
    </w:lvl>
  </w:abstractNum>
  <w:abstractNum w:abstractNumId="42" w15:restartNumberingAfterBreak="0">
    <w:nsid w:val="7EDC129C"/>
    <w:multiLevelType w:val="multilevel"/>
    <w:tmpl w:val="A60CCE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9669BE"/>
    <w:multiLevelType w:val="hybridMultilevel"/>
    <w:tmpl w:val="D7A0CB48"/>
    <w:lvl w:ilvl="0" w:tplc="16F2A06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21234179">
    <w:abstractNumId w:val="12"/>
  </w:num>
  <w:num w:numId="2" w16cid:durableId="444811734">
    <w:abstractNumId w:val="37"/>
  </w:num>
  <w:num w:numId="3" w16cid:durableId="1524629600">
    <w:abstractNumId w:val="22"/>
  </w:num>
  <w:num w:numId="4" w16cid:durableId="555777217">
    <w:abstractNumId w:val="35"/>
  </w:num>
  <w:num w:numId="5" w16cid:durableId="1232545927">
    <w:abstractNumId w:val="30"/>
  </w:num>
  <w:num w:numId="6" w16cid:durableId="2139715264">
    <w:abstractNumId w:val="32"/>
  </w:num>
  <w:num w:numId="7" w16cid:durableId="1884058733">
    <w:abstractNumId w:val="43"/>
  </w:num>
  <w:num w:numId="8" w16cid:durableId="1078551420">
    <w:abstractNumId w:val="40"/>
  </w:num>
  <w:num w:numId="9" w16cid:durableId="1423990976">
    <w:abstractNumId w:val="14"/>
  </w:num>
  <w:num w:numId="10" w16cid:durableId="1971737926">
    <w:abstractNumId w:val="21"/>
  </w:num>
  <w:num w:numId="11" w16cid:durableId="427963476">
    <w:abstractNumId w:val="3"/>
  </w:num>
  <w:num w:numId="12" w16cid:durableId="1018233914">
    <w:abstractNumId w:val="16"/>
  </w:num>
  <w:num w:numId="13" w16cid:durableId="1728645100">
    <w:abstractNumId w:val="20"/>
  </w:num>
  <w:num w:numId="14" w16cid:durableId="173423374">
    <w:abstractNumId w:val="33"/>
  </w:num>
  <w:num w:numId="15" w16cid:durableId="1499810914">
    <w:abstractNumId w:val="0"/>
  </w:num>
  <w:num w:numId="16" w16cid:durableId="343480713">
    <w:abstractNumId w:val="9"/>
  </w:num>
  <w:num w:numId="17" w16cid:durableId="1312514950">
    <w:abstractNumId w:val="7"/>
  </w:num>
  <w:num w:numId="18" w16cid:durableId="1364861126">
    <w:abstractNumId w:val="39"/>
  </w:num>
  <w:num w:numId="19" w16cid:durableId="2060325392">
    <w:abstractNumId w:val="13"/>
  </w:num>
  <w:num w:numId="20" w16cid:durableId="362052861">
    <w:abstractNumId w:val="27"/>
  </w:num>
  <w:num w:numId="21" w16cid:durableId="1150169778">
    <w:abstractNumId w:val="42"/>
  </w:num>
  <w:num w:numId="22" w16cid:durableId="503327020">
    <w:abstractNumId w:val="11"/>
  </w:num>
  <w:num w:numId="23" w16cid:durableId="1094282108">
    <w:abstractNumId w:val="38"/>
  </w:num>
  <w:num w:numId="24" w16cid:durableId="1225533193">
    <w:abstractNumId w:val="34"/>
  </w:num>
  <w:num w:numId="25" w16cid:durableId="1303926856">
    <w:abstractNumId w:val="2"/>
  </w:num>
  <w:num w:numId="26" w16cid:durableId="152180633">
    <w:abstractNumId w:val="41"/>
  </w:num>
  <w:num w:numId="27" w16cid:durableId="206920812">
    <w:abstractNumId w:val="24"/>
  </w:num>
  <w:num w:numId="28" w16cid:durableId="1728531512">
    <w:abstractNumId w:val="8"/>
  </w:num>
  <w:num w:numId="29" w16cid:durableId="1377042903">
    <w:abstractNumId w:val="5"/>
  </w:num>
  <w:num w:numId="30" w16cid:durableId="937366031">
    <w:abstractNumId w:val="36"/>
  </w:num>
  <w:num w:numId="31" w16cid:durableId="106507709">
    <w:abstractNumId w:val="28"/>
  </w:num>
  <w:num w:numId="32" w16cid:durableId="1487168986">
    <w:abstractNumId w:val="29"/>
  </w:num>
  <w:num w:numId="33" w16cid:durableId="786193461">
    <w:abstractNumId w:val="17"/>
  </w:num>
  <w:num w:numId="34" w16cid:durableId="837573783">
    <w:abstractNumId w:val="31"/>
  </w:num>
  <w:num w:numId="35" w16cid:durableId="1735084342">
    <w:abstractNumId w:val="25"/>
  </w:num>
  <w:num w:numId="36" w16cid:durableId="1759248455">
    <w:abstractNumId w:val="15"/>
  </w:num>
  <w:num w:numId="37" w16cid:durableId="1360278501">
    <w:abstractNumId w:val="18"/>
  </w:num>
  <w:num w:numId="38" w16cid:durableId="50540474">
    <w:abstractNumId w:val="1"/>
  </w:num>
  <w:num w:numId="39" w16cid:durableId="739136377">
    <w:abstractNumId w:val="19"/>
  </w:num>
  <w:num w:numId="40" w16cid:durableId="259726220">
    <w:abstractNumId w:val="4"/>
  </w:num>
  <w:num w:numId="41" w16cid:durableId="27923718">
    <w:abstractNumId w:val="23"/>
  </w:num>
  <w:num w:numId="42" w16cid:durableId="1122503425">
    <w:abstractNumId w:val="10"/>
  </w:num>
  <w:num w:numId="43" w16cid:durableId="1172140073">
    <w:abstractNumId w:val="6"/>
  </w:num>
  <w:num w:numId="44" w16cid:durableId="79090396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880"/>
    <w:rsid w:val="00000B1A"/>
    <w:rsid w:val="00000E47"/>
    <w:rsid w:val="00004A03"/>
    <w:rsid w:val="0000555E"/>
    <w:rsid w:val="00005A40"/>
    <w:rsid w:val="00005D22"/>
    <w:rsid w:val="00011215"/>
    <w:rsid w:val="00011AF1"/>
    <w:rsid w:val="00011FB3"/>
    <w:rsid w:val="00014B2C"/>
    <w:rsid w:val="000178BD"/>
    <w:rsid w:val="00017CC6"/>
    <w:rsid w:val="000202F9"/>
    <w:rsid w:val="000204E7"/>
    <w:rsid w:val="0002063B"/>
    <w:rsid w:val="00021F86"/>
    <w:rsid w:val="0002353F"/>
    <w:rsid w:val="000242D9"/>
    <w:rsid w:val="000243D7"/>
    <w:rsid w:val="0003289C"/>
    <w:rsid w:val="00032DE7"/>
    <w:rsid w:val="00033BFC"/>
    <w:rsid w:val="000358C5"/>
    <w:rsid w:val="00035F54"/>
    <w:rsid w:val="00041BB2"/>
    <w:rsid w:val="000427C0"/>
    <w:rsid w:val="00042EE6"/>
    <w:rsid w:val="0004599B"/>
    <w:rsid w:val="00046608"/>
    <w:rsid w:val="00051110"/>
    <w:rsid w:val="000514D0"/>
    <w:rsid w:val="00055B17"/>
    <w:rsid w:val="00060020"/>
    <w:rsid w:val="00060374"/>
    <w:rsid w:val="0006146D"/>
    <w:rsid w:val="00061D28"/>
    <w:rsid w:val="0006203A"/>
    <w:rsid w:val="0006349F"/>
    <w:rsid w:val="000634C4"/>
    <w:rsid w:val="0006355B"/>
    <w:rsid w:val="00063F84"/>
    <w:rsid w:val="00064A53"/>
    <w:rsid w:val="000651CE"/>
    <w:rsid w:val="00066F20"/>
    <w:rsid w:val="00067C7A"/>
    <w:rsid w:val="00070E2B"/>
    <w:rsid w:val="0007135F"/>
    <w:rsid w:val="000714BE"/>
    <w:rsid w:val="00072895"/>
    <w:rsid w:val="00073563"/>
    <w:rsid w:val="00073ABA"/>
    <w:rsid w:val="00074FA7"/>
    <w:rsid w:val="00080B39"/>
    <w:rsid w:val="00080E61"/>
    <w:rsid w:val="00081731"/>
    <w:rsid w:val="00084021"/>
    <w:rsid w:val="000876AE"/>
    <w:rsid w:val="00087C19"/>
    <w:rsid w:val="000906D1"/>
    <w:rsid w:val="000961E8"/>
    <w:rsid w:val="000979DA"/>
    <w:rsid w:val="000A11FA"/>
    <w:rsid w:val="000A1278"/>
    <w:rsid w:val="000A184A"/>
    <w:rsid w:val="000B038F"/>
    <w:rsid w:val="000B1281"/>
    <w:rsid w:val="000B2182"/>
    <w:rsid w:val="000B38AF"/>
    <w:rsid w:val="000B3A68"/>
    <w:rsid w:val="000B52CC"/>
    <w:rsid w:val="000B7007"/>
    <w:rsid w:val="000C189A"/>
    <w:rsid w:val="000C67DD"/>
    <w:rsid w:val="000C7FA4"/>
    <w:rsid w:val="000D0DBD"/>
    <w:rsid w:val="000D0E08"/>
    <w:rsid w:val="000D1356"/>
    <w:rsid w:val="000D15E1"/>
    <w:rsid w:val="000D46FA"/>
    <w:rsid w:val="000D529F"/>
    <w:rsid w:val="000D6122"/>
    <w:rsid w:val="000D7416"/>
    <w:rsid w:val="000E2242"/>
    <w:rsid w:val="000E4442"/>
    <w:rsid w:val="000E4B98"/>
    <w:rsid w:val="000E5985"/>
    <w:rsid w:val="000E7B49"/>
    <w:rsid w:val="000F3D49"/>
    <w:rsid w:val="000F44CC"/>
    <w:rsid w:val="000F4FE2"/>
    <w:rsid w:val="000F5168"/>
    <w:rsid w:val="000F5FF7"/>
    <w:rsid w:val="000F6815"/>
    <w:rsid w:val="000F757E"/>
    <w:rsid w:val="00100161"/>
    <w:rsid w:val="00100180"/>
    <w:rsid w:val="001010F9"/>
    <w:rsid w:val="00101101"/>
    <w:rsid w:val="00101F29"/>
    <w:rsid w:val="00102CC8"/>
    <w:rsid w:val="00104E31"/>
    <w:rsid w:val="001057B1"/>
    <w:rsid w:val="00105C8B"/>
    <w:rsid w:val="0010726D"/>
    <w:rsid w:val="0010739D"/>
    <w:rsid w:val="00107ABC"/>
    <w:rsid w:val="00111665"/>
    <w:rsid w:val="00114357"/>
    <w:rsid w:val="00114C1D"/>
    <w:rsid w:val="00115010"/>
    <w:rsid w:val="001151F6"/>
    <w:rsid w:val="0011751A"/>
    <w:rsid w:val="00117CBB"/>
    <w:rsid w:val="00117D28"/>
    <w:rsid w:val="00120817"/>
    <w:rsid w:val="00121C16"/>
    <w:rsid w:val="00123A74"/>
    <w:rsid w:val="00125EB1"/>
    <w:rsid w:val="00127367"/>
    <w:rsid w:val="0012771C"/>
    <w:rsid w:val="001329A4"/>
    <w:rsid w:val="00133D82"/>
    <w:rsid w:val="001402D8"/>
    <w:rsid w:val="00140B8A"/>
    <w:rsid w:val="00141046"/>
    <w:rsid w:val="00141879"/>
    <w:rsid w:val="00143003"/>
    <w:rsid w:val="00143501"/>
    <w:rsid w:val="00146032"/>
    <w:rsid w:val="00151A94"/>
    <w:rsid w:val="00153519"/>
    <w:rsid w:val="00153630"/>
    <w:rsid w:val="001562AA"/>
    <w:rsid w:val="0016246E"/>
    <w:rsid w:val="00162834"/>
    <w:rsid w:val="00162B08"/>
    <w:rsid w:val="001638D2"/>
    <w:rsid w:val="00165EE6"/>
    <w:rsid w:val="0016772B"/>
    <w:rsid w:val="0017010E"/>
    <w:rsid w:val="00171E55"/>
    <w:rsid w:val="00174166"/>
    <w:rsid w:val="00175493"/>
    <w:rsid w:val="00177286"/>
    <w:rsid w:val="00181024"/>
    <w:rsid w:val="00181B61"/>
    <w:rsid w:val="00181CB1"/>
    <w:rsid w:val="00181D53"/>
    <w:rsid w:val="001826CF"/>
    <w:rsid w:val="001827DE"/>
    <w:rsid w:val="00183242"/>
    <w:rsid w:val="00184115"/>
    <w:rsid w:val="00184B51"/>
    <w:rsid w:val="001857D7"/>
    <w:rsid w:val="00185EFC"/>
    <w:rsid w:val="00187F87"/>
    <w:rsid w:val="0019601C"/>
    <w:rsid w:val="00197355"/>
    <w:rsid w:val="001A0EB1"/>
    <w:rsid w:val="001A7557"/>
    <w:rsid w:val="001B17EA"/>
    <w:rsid w:val="001B4137"/>
    <w:rsid w:val="001B5948"/>
    <w:rsid w:val="001C01AD"/>
    <w:rsid w:val="001C1419"/>
    <w:rsid w:val="001C177A"/>
    <w:rsid w:val="001C66F4"/>
    <w:rsid w:val="001C6EF0"/>
    <w:rsid w:val="001C77DD"/>
    <w:rsid w:val="001D1A8D"/>
    <w:rsid w:val="001D2EBE"/>
    <w:rsid w:val="001D35BF"/>
    <w:rsid w:val="001D54E8"/>
    <w:rsid w:val="001D7B1B"/>
    <w:rsid w:val="001D7CE4"/>
    <w:rsid w:val="001E024B"/>
    <w:rsid w:val="001E166C"/>
    <w:rsid w:val="001E51B3"/>
    <w:rsid w:val="001E58A7"/>
    <w:rsid w:val="001E6759"/>
    <w:rsid w:val="001E6D40"/>
    <w:rsid w:val="001E7664"/>
    <w:rsid w:val="001F2944"/>
    <w:rsid w:val="001F372C"/>
    <w:rsid w:val="001F3E53"/>
    <w:rsid w:val="001F68C2"/>
    <w:rsid w:val="001F777F"/>
    <w:rsid w:val="002017C0"/>
    <w:rsid w:val="00201874"/>
    <w:rsid w:val="00202CBD"/>
    <w:rsid w:val="00203D63"/>
    <w:rsid w:val="00203D64"/>
    <w:rsid w:val="00206DB1"/>
    <w:rsid w:val="00213A43"/>
    <w:rsid w:val="00213AF0"/>
    <w:rsid w:val="002141DB"/>
    <w:rsid w:val="002143D4"/>
    <w:rsid w:val="002163E8"/>
    <w:rsid w:val="00216B45"/>
    <w:rsid w:val="002174F8"/>
    <w:rsid w:val="00217BCC"/>
    <w:rsid w:val="00217F4D"/>
    <w:rsid w:val="00221089"/>
    <w:rsid w:val="00222117"/>
    <w:rsid w:val="00222BD8"/>
    <w:rsid w:val="002234DB"/>
    <w:rsid w:val="00224E5E"/>
    <w:rsid w:val="00230FA3"/>
    <w:rsid w:val="002314E1"/>
    <w:rsid w:val="002331FA"/>
    <w:rsid w:val="00233868"/>
    <w:rsid w:val="002406C1"/>
    <w:rsid w:val="00240FD8"/>
    <w:rsid w:val="002410A8"/>
    <w:rsid w:val="002443F4"/>
    <w:rsid w:val="002513EC"/>
    <w:rsid w:val="00255D91"/>
    <w:rsid w:val="00256356"/>
    <w:rsid w:val="00256DDF"/>
    <w:rsid w:val="00257A20"/>
    <w:rsid w:val="00260505"/>
    <w:rsid w:val="00262D2C"/>
    <w:rsid w:val="00265497"/>
    <w:rsid w:val="00266605"/>
    <w:rsid w:val="002676AF"/>
    <w:rsid w:val="00267BD6"/>
    <w:rsid w:val="00274B4C"/>
    <w:rsid w:val="00275199"/>
    <w:rsid w:val="00275785"/>
    <w:rsid w:val="00276821"/>
    <w:rsid w:val="0027688E"/>
    <w:rsid w:val="002818F7"/>
    <w:rsid w:val="00281C67"/>
    <w:rsid w:val="00282DEF"/>
    <w:rsid w:val="00284005"/>
    <w:rsid w:val="00284328"/>
    <w:rsid w:val="0028568A"/>
    <w:rsid w:val="0028625A"/>
    <w:rsid w:val="00287B15"/>
    <w:rsid w:val="00290CBB"/>
    <w:rsid w:val="0029105B"/>
    <w:rsid w:val="002926C8"/>
    <w:rsid w:val="00292B97"/>
    <w:rsid w:val="00293C18"/>
    <w:rsid w:val="00293C4C"/>
    <w:rsid w:val="002958DB"/>
    <w:rsid w:val="00296E9F"/>
    <w:rsid w:val="002A00D7"/>
    <w:rsid w:val="002A0441"/>
    <w:rsid w:val="002A05D5"/>
    <w:rsid w:val="002A25E3"/>
    <w:rsid w:val="002A2845"/>
    <w:rsid w:val="002A284F"/>
    <w:rsid w:val="002A57F3"/>
    <w:rsid w:val="002A6097"/>
    <w:rsid w:val="002A7829"/>
    <w:rsid w:val="002B08A7"/>
    <w:rsid w:val="002B12DF"/>
    <w:rsid w:val="002B5F39"/>
    <w:rsid w:val="002B647D"/>
    <w:rsid w:val="002B6A4B"/>
    <w:rsid w:val="002B79F2"/>
    <w:rsid w:val="002B7A1C"/>
    <w:rsid w:val="002B7E05"/>
    <w:rsid w:val="002C0BA5"/>
    <w:rsid w:val="002C0EE0"/>
    <w:rsid w:val="002C253E"/>
    <w:rsid w:val="002D1F1E"/>
    <w:rsid w:val="002D4269"/>
    <w:rsid w:val="002D42F1"/>
    <w:rsid w:val="002D4690"/>
    <w:rsid w:val="002E1D42"/>
    <w:rsid w:val="002E36D9"/>
    <w:rsid w:val="002E3ADB"/>
    <w:rsid w:val="002E4622"/>
    <w:rsid w:val="002E4E51"/>
    <w:rsid w:val="002E6843"/>
    <w:rsid w:val="002E7031"/>
    <w:rsid w:val="002E71C5"/>
    <w:rsid w:val="002F18A5"/>
    <w:rsid w:val="002F1AEC"/>
    <w:rsid w:val="002F2565"/>
    <w:rsid w:val="002F35D5"/>
    <w:rsid w:val="002F3A3D"/>
    <w:rsid w:val="002F3A48"/>
    <w:rsid w:val="002F43B2"/>
    <w:rsid w:val="002F4D58"/>
    <w:rsid w:val="002F4DE3"/>
    <w:rsid w:val="002F4EEA"/>
    <w:rsid w:val="002F5E0A"/>
    <w:rsid w:val="002F65FB"/>
    <w:rsid w:val="002F6F04"/>
    <w:rsid w:val="002F7DA5"/>
    <w:rsid w:val="00300080"/>
    <w:rsid w:val="003053BD"/>
    <w:rsid w:val="003073D3"/>
    <w:rsid w:val="00312E4E"/>
    <w:rsid w:val="00314AE5"/>
    <w:rsid w:val="00315C34"/>
    <w:rsid w:val="003161FA"/>
    <w:rsid w:val="003170F0"/>
    <w:rsid w:val="00320040"/>
    <w:rsid w:val="00320E21"/>
    <w:rsid w:val="00325A44"/>
    <w:rsid w:val="00327AA5"/>
    <w:rsid w:val="0033044C"/>
    <w:rsid w:val="003339CD"/>
    <w:rsid w:val="00333B4E"/>
    <w:rsid w:val="00333B6B"/>
    <w:rsid w:val="00334408"/>
    <w:rsid w:val="003357DF"/>
    <w:rsid w:val="00340228"/>
    <w:rsid w:val="00341F55"/>
    <w:rsid w:val="003423FB"/>
    <w:rsid w:val="00345115"/>
    <w:rsid w:val="00350CCC"/>
    <w:rsid w:val="00351020"/>
    <w:rsid w:val="0035266A"/>
    <w:rsid w:val="00354A14"/>
    <w:rsid w:val="00355875"/>
    <w:rsid w:val="003565E6"/>
    <w:rsid w:val="00360FF7"/>
    <w:rsid w:val="00361EA5"/>
    <w:rsid w:val="003666EC"/>
    <w:rsid w:val="00366C46"/>
    <w:rsid w:val="00367D55"/>
    <w:rsid w:val="00367F0C"/>
    <w:rsid w:val="00371959"/>
    <w:rsid w:val="00371B0D"/>
    <w:rsid w:val="00375BD5"/>
    <w:rsid w:val="0037617C"/>
    <w:rsid w:val="00381D42"/>
    <w:rsid w:val="003825CF"/>
    <w:rsid w:val="00382CC9"/>
    <w:rsid w:val="003838B2"/>
    <w:rsid w:val="003846DA"/>
    <w:rsid w:val="0038643C"/>
    <w:rsid w:val="00386A66"/>
    <w:rsid w:val="00387017"/>
    <w:rsid w:val="0039004D"/>
    <w:rsid w:val="003906BA"/>
    <w:rsid w:val="00390A69"/>
    <w:rsid w:val="003914AF"/>
    <w:rsid w:val="00394C36"/>
    <w:rsid w:val="00395538"/>
    <w:rsid w:val="00396CDA"/>
    <w:rsid w:val="00397EB5"/>
    <w:rsid w:val="00397F4A"/>
    <w:rsid w:val="00397F95"/>
    <w:rsid w:val="003A0ADE"/>
    <w:rsid w:val="003A1392"/>
    <w:rsid w:val="003A1B4A"/>
    <w:rsid w:val="003A1CCF"/>
    <w:rsid w:val="003A1F61"/>
    <w:rsid w:val="003A25EE"/>
    <w:rsid w:val="003A33DA"/>
    <w:rsid w:val="003A44C3"/>
    <w:rsid w:val="003A608B"/>
    <w:rsid w:val="003B0DD5"/>
    <w:rsid w:val="003B28EF"/>
    <w:rsid w:val="003B4365"/>
    <w:rsid w:val="003B4578"/>
    <w:rsid w:val="003B5417"/>
    <w:rsid w:val="003B669F"/>
    <w:rsid w:val="003C08C2"/>
    <w:rsid w:val="003C09AD"/>
    <w:rsid w:val="003C0CAC"/>
    <w:rsid w:val="003C2201"/>
    <w:rsid w:val="003C244F"/>
    <w:rsid w:val="003C5563"/>
    <w:rsid w:val="003C6588"/>
    <w:rsid w:val="003D03EC"/>
    <w:rsid w:val="003D068C"/>
    <w:rsid w:val="003D0CC1"/>
    <w:rsid w:val="003D0FCF"/>
    <w:rsid w:val="003D13DF"/>
    <w:rsid w:val="003D1DCD"/>
    <w:rsid w:val="003D2EA2"/>
    <w:rsid w:val="003D40BE"/>
    <w:rsid w:val="003D4418"/>
    <w:rsid w:val="003D5C0D"/>
    <w:rsid w:val="003E2089"/>
    <w:rsid w:val="003E47FC"/>
    <w:rsid w:val="003E48E4"/>
    <w:rsid w:val="003E54A0"/>
    <w:rsid w:val="003E588E"/>
    <w:rsid w:val="003E5B1B"/>
    <w:rsid w:val="003E6601"/>
    <w:rsid w:val="003F18B4"/>
    <w:rsid w:val="003F2ECA"/>
    <w:rsid w:val="003F3446"/>
    <w:rsid w:val="003F441C"/>
    <w:rsid w:val="003F48F3"/>
    <w:rsid w:val="003F4987"/>
    <w:rsid w:val="003F4EBE"/>
    <w:rsid w:val="003F4EF3"/>
    <w:rsid w:val="0040053E"/>
    <w:rsid w:val="0040075F"/>
    <w:rsid w:val="0040345A"/>
    <w:rsid w:val="00403D04"/>
    <w:rsid w:val="00405CD0"/>
    <w:rsid w:val="00407750"/>
    <w:rsid w:val="00410460"/>
    <w:rsid w:val="00411922"/>
    <w:rsid w:val="00413CE0"/>
    <w:rsid w:val="00414516"/>
    <w:rsid w:val="004148C1"/>
    <w:rsid w:val="00416806"/>
    <w:rsid w:val="00417935"/>
    <w:rsid w:val="004206D5"/>
    <w:rsid w:val="00420A2A"/>
    <w:rsid w:val="00421519"/>
    <w:rsid w:val="00422CA0"/>
    <w:rsid w:val="00424256"/>
    <w:rsid w:val="004314AB"/>
    <w:rsid w:val="004314F1"/>
    <w:rsid w:val="00431A18"/>
    <w:rsid w:val="0043322E"/>
    <w:rsid w:val="0043373D"/>
    <w:rsid w:val="00434264"/>
    <w:rsid w:val="00434CAF"/>
    <w:rsid w:val="00435730"/>
    <w:rsid w:val="00435B32"/>
    <w:rsid w:val="00435F00"/>
    <w:rsid w:val="00436467"/>
    <w:rsid w:val="00441007"/>
    <w:rsid w:val="004410B9"/>
    <w:rsid w:val="00441994"/>
    <w:rsid w:val="00443883"/>
    <w:rsid w:val="00444E3F"/>
    <w:rsid w:val="00447B6C"/>
    <w:rsid w:val="00451E24"/>
    <w:rsid w:val="00452ACF"/>
    <w:rsid w:val="004539D7"/>
    <w:rsid w:val="0045508C"/>
    <w:rsid w:val="00455CC9"/>
    <w:rsid w:val="0045644B"/>
    <w:rsid w:val="00457562"/>
    <w:rsid w:val="00461299"/>
    <w:rsid w:val="004622D9"/>
    <w:rsid w:val="00462801"/>
    <w:rsid w:val="0046410D"/>
    <w:rsid w:val="00464245"/>
    <w:rsid w:val="0046430C"/>
    <w:rsid w:val="004648EA"/>
    <w:rsid w:val="0046715B"/>
    <w:rsid w:val="00470377"/>
    <w:rsid w:val="00470616"/>
    <w:rsid w:val="00471958"/>
    <w:rsid w:val="00472261"/>
    <w:rsid w:val="00473A34"/>
    <w:rsid w:val="00473D51"/>
    <w:rsid w:val="0047446C"/>
    <w:rsid w:val="00474652"/>
    <w:rsid w:val="00474B04"/>
    <w:rsid w:val="00475943"/>
    <w:rsid w:val="00480007"/>
    <w:rsid w:val="0048171F"/>
    <w:rsid w:val="0048250E"/>
    <w:rsid w:val="00482674"/>
    <w:rsid w:val="00484A1C"/>
    <w:rsid w:val="004851C7"/>
    <w:rsid w:val="00486938"/>
    <w:rsid w:val="00490183"/>
    <w:rsid w:val="00490C92"/>
    <w:rsid w:val="00491E80"/>
    <w:rsid w:val="00492B92"/>
    <w:rsid w:val="00493A9A"/>
    <w:rsid w:val="00497930"/>
    <w:rsid w:val="004A1AA0"/>
    <w:rsid w:val="004A1E05"/>
    <w:rsid w:val="004A1E06"/>
    <w:rsid w:val="004A21F1"/>
    <w:rsid w:val="004A260E"/>
    <w:rsid w:val="004A35E2"/>
    <w:rsid w:val="004A3A16"/>
    <w:rsid w:val="004A485A"/>
    <w:rsid w:val="004A5B2B"/>
    <w:rsid w:val="004B1A2C"/>
    <w:rsid w:val="004B1CC8"/>
    <w:rsid w:val="004B30B9"/>
    <w:rsid w:val="004B3A8B"/>
    <w:rsid w:val="004B3B75"/>
    <w:rsid w:val="004B6ABC"/>
    <w:rsid w:val="004B7D0F"/>
    <w:rsid w:val="004C1195"/>
    <w:rsid w:val="004C2621"/>
    <w:rsid w:val="004C29EC"/>
    <w:rsid w:val="004C3F57"/>
    <w:rsid w:val="004C4E35"/>
    <w:rsid w:val="004C6756"/>
    <w:rsid w:val="004C7B2D"/>
    <w:rsid w:val="004D24DC"/>
    <w:rsid w:val="004D3BF7"/>
    <w:rsid w:val="004D4DD5"/>
    <w:rsid w:val="004D5782"/>
    <w:rsid w:val="004E0ECE"/>
    <w:rsid w:val="004E2590"/>
    <w:rsid w:val="004E3F79"/>
    <w:rsid w:val="004E7E2A"/>
    <w:rsid w:val="004F048B"/>
    <w:rsid w:val="004F0D21"/>
    <w:rsid w:val="004F0E64"/>
    <w:rsid w:val="004F1F42"/>
    <w:rsid w:val="004F4181"/>
    <w:rsid w:val="004F48AB"/>
    <w:rsid w:val="004F4B65"/>
    <w:rsid w:val="004F54A8"/>
    <w:rsid w:val="004F6646"/>
    <w:rsid w:val="005000E9"/>
    <w:rsid w:val="00500CD9"/>
    <w:rsid w:val="00501D4A"/>
    <w:rsid w:val="00502A4E"/>
    <w:rsid w:val="005031E0"/>
    <w:rsid w:val="005038D2"/>
    <w:rsid w:val="00505094"/>
    <w:rsid w:val="005127A7"/>
    <w:rsid w:val="00512D69"/>
    <w:rsid w:val="00520899"/>
    <w:rsid w:val="00521297"/>
    <w:rsid w:val="005226CF"/>
    <w:rsid w:val="00522740"/>
    <w:rsid w:val="005230CF"/>
    <w:rsid w:val="00523315"/>
    <w:rsid w:val="005233C3"/>
    <w:rsid w:val="00524317"/>
    <w:rsid w:val="00524896"/>
    <w:rsid w:val="0052538D"/>
    <w:rsid w:val="00527194"/>
    <w:rsid w:val="005271A2"/>
    <w:rsid w:val="005278B6"/>
    <w:rsid w:val="00531D0A"/>
    <w:rsid w:val="00533652"/>
    <w:rsid w:val="005348C7"/>
    <w:rsid w:val="00540347"/>
    <w:rsid w:val="00541E12"/>
    <w:rsid w:val="00542662"/>
    <w:rsid w:val="005508F8"/>
    <w:rsid w:val="0055165F"/>
    <w:rsid w:val="0055479A"/>
    <w:rsid w:val="005550CB"/>
    <w:rsid w:val="00555EBC"/>
    <w:rsid w:val="005573D4"/>
    <w:rsid w:val="00557451"/>
    <w:rsid w:val="00557629"/>
    <w:rsid w:val="00560A06"/>
    <w:rsid w:val="00561775"/>
    <w:rsid w:val="00561DE4"/>
    <w:rsid w:val="00562785"/>
    <w:rsid w:val="00562836"/>
    <w:rsid w:val="00562D46"/>
    <w:rsid w:val="0056307D"/>
    <w:rsid w:val="0056605E"/>
    <w:rsid w:val="005661BF"/>
    <w:rsid w:val="005661D0"/>
    <w:rsid w:val="005671D1"/>
    <w:rsid w:val="0056797C"/>
    <w:rsid w:val="00570687"/>
    <w:rsid w:val="00571033"/>
    <w:rsid w:val="00582708"/>
    <w:rsid w:val="00582928"/>
    <w:rsid w:val="005835C8"/>
    <w:rsid w:val="00584E82"/>
    <w:rsid w:val="00585539"/>
    <w:rsid w:val="00585676"/>
    <w:rsid w:val="00586A48"/>
    <w:rsid w:val="0059086E"/>
    <w:rsid w:val="00591C50"/>
    <w:rsid w:val="005926F7"/>
    <w:rsid w:val="005933F7"/>
    <w:rsid w:val="00593B53"/>
    <w:rsid w:val="005944A0"/>
    <w:rsid w:val="005A2DF1"/>
    <w:rsid w:val="005A3480"/>
    <w:rsid w:val="005A5098"/>
    <w:rsid w:val="005A6BA8"/>
    <w:rsid w:val="005B0645"/>
    <w:rsid w:val="005B0756"/>
    <w:rsid w:val="005B1218"/>
    <w:rsid w:val="005B36BE"/>
    <w:rsid w:val="005B40C3"/>
    <w:rsid w:val="005B5F1A"/>
    <w:rsid w:val="005B6EDA"/>
    <w:rsid w:val="005B7682"/>
    <w:rsid w:val="005C18A6"/>
    <w:rsid w:val="005C47E4"/>
    <w:rsid w:val="005C56BE"/>
    <w:rsid w:val="005C6487"/>
    <w:rsid w:val="005C7549"/>
    <w:rsid w:val="005C795D"/>
    <w:rsid w:val="005D114A"/>
    <w:rsid w:val="005D266E"/>
    <w:rsid w:val="005D281D"/>
    <w:rsid w:val="005D2B9B"/>
    <w:rsid w:val="005D5586"/>
    <w:rsid w:val="005E05D8"/>
    <w:rsid w:val="005E1065"/>
    <w:rsid w:val="005E242B"/>
    <w:rsid w:val="005E47F4"/>
    <w:rsid w:val="005E4854"/>
    <w:rsid w:val="005E5BEF"/>
    <w:rsid w:val="005F0975"/>
    <w:rsid w:val="005F49C9"/>
    <w:rsid w:val="005F644E"/>
    <w:rsid w:val="005F7256"/>
    <w:rsid w:val="00600DBA"/>
    <w:rsid w:val="006017E5"/>
    <w:rsid w:val="00604741"/>
    <w:rsid w:val="00604E2C"/>
    <w:rsid w:val="00605413"/>
    <w:rsid w:val="00605597"/>
    <w:rsid w:val="00605D73"/>
    <w:rsid w:val="00606509"/>
    <w:rsid w:val="00606536"/>
    <w:rsid w:val="006076EF"/>
    <w:rsid w:val="006125FF"/>
    <w:rsid w:val="006129F6"/>
    <w:rsid w:val="0061387F"/>
    <w:rsid w:val="00614A0D"/>
    <w:rsid w:val="00620057"/>
    <w:rsid w:val="00620558"/>
    <w:rsid w:val="006209C1"/>
    <w:rsid w:val="00622C63"/>
    <w:rsid w:val="00622FE3"/>
    <w:rsid w:val="00623289"/>
    <w:rsid w:val="006262CF"/>
    <w:rsid w:val="00626661"/>
    <w:rsid w:val="0062700B"/>
    <w:rsid w:val="00627033"/>
    <w:rsid w:val="0063080B"/>
    <w:rsid w:val="00630EBC"/>
    <w:rsid w:val="00631D46"/>
    <w:rsid w:val="00632454"/>
    <w:rsid w:val="00633726"/>
    <w:rsid w:val="00634704"/>
    <w:rsid w:val="00637D5C"/>
    <w:rsid w:val="00640567"/>
    <w:rsid w:val="00643A77"/>
    <w:rsid w:val="006457F2"/>
    <w:rsid w:val="00646619"/>
    <w:rsid w:val="00646E1B"/>
    <w:rsid w:val="00650703"/>
    <w:rsid w:val="006507D8"/>
    <w:rsid w:val="00650BC3"/>
    <w:rsid w:val="00652387"/>
    <w:rsid w:val="0065329F"/>
    <w:rsid w:val="00655B8F"/>
    <w:rsid w:val="006566BD"/>
    <w:rsid w:val="006567B3"/>
    <w:rsid w:val="006575AD"/>
    <w:rsid w:val="00657BC7"/>
    <w:rsid w:val="00657E88"/>
    <w:rsid w:val="0066141F"/>
    <w:rsid w:val="00661635"/>
    <w:rsid w:val="00661D35"/>
    <w:rsid w:val="0066253D"/>
    <w:rsid w:val="00662BEA"/>
    <w:rsid w:val="00662DAA"/>
    <w:rsid w:val="006630EC"/>
    <w:rsid w:val="00665C3B"/>
    <w:rsid w:val="00666E65"/>
    <w:rsid w:val="006708F7"/>
    <w:rsid w:val="006712CF"/>
    <w:rsid w:val="00671386"/>
    <w:rsid w:val="0067225A"/>
    <w:rsid w:val="00673A4F"/>
    <w:rsid w:val="00676CA0"/>
    <w:rsid w:val="006772C1"/>
    <w:rsid w:val="00677A20"/>
    <w:rsid w:val="00677B97"/>
    <w:rsid w:val="00680AE7"/>
    <w:rsid w:val="006814CC"/>
    <w:rsid w:val="00681BCC"/>
    <w:rsid w:val="00682104"/>
    <w:rsid w:val="00683649"/>
    <w:rsid w:val="0068374F"/>
    <w:rsid w:val="00683BA8"/>
    <w:rsid w:val="0068420E"/>
    <w:rsid w:val="00686DCE"/>
    <w:rsid w:val="00687E0A"/>
    <w:rsid w:val="00687FDC"/>
    <w:rsid w:val="006902ED"/>
    <w:rsid w:val="006906B8"/>
    <w:rsid w:val="00692051"/>
    <w:rsid w:val="006929ED"/>
    <w:rsid w:val="00692EBF"/>
    <w:rsid w:val="00693431"/>
    <w:rsid w:val="00695D24"/>
    <w:rsid w:val="006A004A"/>
    <w:rsid w:val="006A02C4"/>
    <w:rsid w:val="006A02E7"/>
    <w:rsid w:val="006A0530"/>
    <w:rsid w:val="006A1CD1"/>
    <w:rsid w:val="006A332E"/>
    <w:rsid w:val="006A35A2"/>
    <w:rsid w:val="006A39F7"/>
    <w:rsid w:val="006A5738"/>
    <w:rsid w:val="006B3805"/>
    <w:rsid w:val="006C0761"/>
    <w:rsid w:val="006C1583"/>
    <w:rsid w:val="006C1B9C"/>
    <w:rsid w:val="006C284C"/>
    <w:rsid w:val="006C452E"/>
    <w:rsid w:val="006C5339"/>
    <w:rsid w:val="006D00D1"/>
    <w:rsid w:val="006D010B"/>
    <w:rsid w:val="006D08B3"/>
    <w:rsid w:val="006D0A82"/>
    <w:rsid w:val="006D3388"/>
    <w:rsid w:val="006D373D"/>
    <w:rsid w:val="006D5F74"/>
    <w:rsid w:val="006D6F69"/>
    <w:rsid w:val="006D74F7"/>
    <w:rsid w:val="006D75CB"/>
    <w:rsid w:val="006D7916"/>
    <w:rsid w:val="006D79EA"/>
    <w:rsid w:val="006D7A5A"/>
    <w:rsid w:val="006E0494"/>
    <w:rsid w:val="006E077B"/>
    <w:rsid w:val="006E0861"/>
    <w:rsid w:val="006E1862"/>
    <w:rsid w:val="006E2033"/>
    <w:rsid w:val="006E4AD3"/>
    <w:rsid w:val="006E4F76"/>
    <w:rsid w:val="006E4FAB"/>
    <w:rsid w:val="006E5ADB"/>
    <w:rsid w:val="006E6BF4"/>
    <w:rsid w:val="006F0D30"/>
    <w:rsid w:val="006F3399"/>
    <w:rsid w:val="006F3FAF"/>
    <w:rsid w:val="006F4899"/>
    <w:rsid w:val="00701553"/>
    <w:rsid w:val="007016F1"/>
    <w:rsid w:val="007017C3"/>
    <w:rsid w:val="00702A91"/>
    <w:rsid w:val="00704718"/>
    <w:rsid w:val="0070718A"/>
    <w:rsid w:val="007103C6"/>
    <w:rsid w:val="007103FB"/>
    <w:rsid w:val="007106DF"/>
    <w:rsid w:val="00710969"/>
    <w:rsid w:val="0071178E"/>
    <w:rsid w:val="00712ED0"/>
    <w:rsid w:val="00713439"/>
    <w:rsid w:val="00713854"/>
    <w:rsid w:val="00713B02"/>
    <w:rsid w:val="00715020"/>
    <w:rsid w:val="00715ED5"/>
    <w:rsid w:val="00716597"/>
    <w:rsid w:val="00716F87"/>
    <w:rsid w:val="00717D97"/>
    <w:rsid w:val="007222FC"/>
    <w:rsid w:val="007232EB"/>
    <w:rsid w:val="00726B71"/>
    <w:rsid w:val="00730C02"/>
    <w:rsid w:val="00731871"/>
    <w:rsid w:val="00734EE6"/>
    <w:rsid w:val="00741C4C"/>
    <w:rsid w:val="00742C96"/>
    <w:rsid w:val="007454B2"/>
    <w:rsid w:val="007461A7"/>
    <w:rsid w:val="007519DE"/>
    <w:rsid w:val="00754991"/>
    <w:rsid w:val="00754E1A"/>
    <w:rsid w:val="0075510C"/>
    <w:rsid w:val="00757426"/>
    <w:rsid w:val="0075798D"/>
    <w:rsid w:val="00761085"/>
    <w:rsid w:val="007618DD"/>
    <w:rsid w:val="00762D79"/>
    <w:rsid w:val="00763924"/>
    <w:rsid w:val="00764910"/>
    <w:rsid w:val="00770217"/>
    <w:rsid w:val="00770C8B"/>
    <w:rsid w:val="00771169"/>
    <w:rsid w:val="007730F9"/>
    <w:rsid w:val="007736C4"/>
    <w:rsid w:val="007741FA"/>
    <w:rsid w:val="0077600A"/>
    <w:rsid w:val="00776205"/>
    <w:rsid w:val="0077660A"/>
    <w:rsid w:val="007800E8"/>
    <w:rsid w:val="007804D1"/>
    <w:rsid w:val="0078156F"/>
    <w:rsid w:val="00781FE6"/>
    <w:rsid w:val="00782BFF"/>
    <w:rsid w:val="007851CA"/>
    <w:rsid w:val="0078648D"/>
    <w:rsid w:val="00787A3E"/>
    <w:rsid w:val="00790B3C"/>
    <w:rsid w:val="0079208F"/>
    <w:rsid w:val="00793957"/>
    <w:rsid w:val="00796150"/>
    <w:rsid w:val="007A12C2"/>
    <w:rsid w:val="007A2CE5"/>
    <w:rsid w:val="007A55D1"/>
    <w:rsid w:val="007A672B"/>
    <w:rsid w:val="007A7D91"/>
    <w:rsid w:val="007B22B9"/>
    <w:rsid w:val="007B344D"/>
    <w:rsid w:val="007B3B85"/>
    <w:rsid w:val="007B4ED9"/>
    <w:rsid w:val="007B527B"/>
    <w:rsid w:val="007B5642"/>
    <w:rsid w:val="007B59C6"/>
    <w:rsid w:val="007B5D30"/>
    <w:rsid w:val="007B60C2"/>
    <w:rsid w:val="007B6C82"/>
    <w:rsid w:val="007B6D2F"/>
    <w:rsid w:val="007B7D0A"/>
    <w:rsid w:val="007C1AB7"/>
    <w:rsid w:val="007C2F80"/>
    <w:rsid w:val="007C3BA7"/>
    <w:rsid w:val="007C3F24"/>
    <w:rsid w:val="007C58F4"/>
    <w:rsid w:val="007C5F2A"/>
    <w:rsid w:val="007C64B8"/>
    <w:rsid w:val="007D0896"/>
    <w:rsid w:val="007D1698"/>
    <w:rsid w:val="007D380B"/>
    <w:rsid w:val="007D4EAF"/>
    <w:rsid w:val="007D576E"/>
    <w:rsid w:val="007D73FF"/>
    <w:rsid w:val="007E127C"/>
    <w:rsid w:val="007E2CEA"/>
    <w:rsid w:val="007E4AA3"/>
    <w:rsid w:val="007E4EFC"/>
    <w:rsid w:val="007E65CC"/>
    <w:rsid w:val="007E6A92"/>
    <w:rsid w:val="007F0064"/>
    <w:rsid w:val="007F015D"/>
    <w:rsid w:val="007F19A0"/>
    <w:rsid w:val="007F2388"/>
    <w:rsid w:val="007F2968"/>
    <w:rsid w:val="007F472E"/>
    <w:rsid w:val="007F588E"/>
    <w:rsid w:val="007F5D4C"/>
    <w:rsid w:val="007F5DAA"/>
    <w:rsid w:val="007F60C7"/>
    <w:rsid w:val="007F7408"/>
    <w:rsid w:val="00800797"/>
    <w:rsid w:val="00801798"/>
    <w:rsid w:val="00801897"/>
    <w:rsid w:val="00801D93"/>
    <w:rsid w:val="00803C2B"/>
    <w:rsid w:val="00806541"/>
    <w:rsid w:val="008067DE"/>
    <w:rsid w:val="00807B14"/>
    <w:rsid w:val="008103E4"/>
    <w:rsid w:val="00810A39"/>
    <w:rsid w:val="00811B95"/>
    <w:rsid w:val="0081419C"/>
    <w:rsid w:val="008169F0"/>
    <w:rsid w:val="0081717D"/>
    <w:rsid w:val="00817A00"/>
    <w:rsid w:val="0082015A"/>
    <w:rsid w:val="0082637B"/>
    <w:rsid w:val="0082778F"/>
    <w:rsid w:val="008279D8"/>
    <w:rsid w:val="00830149"/>
    <w:rsid w:val="0083068E"/>
    <w:rsid w:val="00832E51"/>
    <w:rsid w:val="00832ED9"/>
    <w:rsid w:val="00833060"/>
    <w:rsid w:val="00833246"/>
    <w:rsid w:val="0083449B"/>
    <w:rsid w:val="00840800"/>
    <w:rsid w:val="00840B64"/>
    <w:rsid w:val="00841841"/>
    <w:rsid w:val="008430E6"/>
    <w:rsid w:val="00843132"/>
    <w:rsid w:val="008431A7"/>
    <w:rsid w:val="00843550"/>
    <w:rsid w:val="0084538A"/>
    <w:rsid w:val="00850212"/>
    <w:rsid w:val="00850722"/>
    <w:rsid w:val="008511E6"/>
    <w:rsid w:val="00852DB8"/>
    <w:rsid w:val="00854C2B"/>
    <w:rsid w:val="0085556E"/>
    <w:rsid w:val="00856766"/>
    <w:rsid w:val="00856A4C"/>
    <w:rsid w:val="00857AED"/>
    <w:rsid w:val="0086036C"/>
    <w:rsid w:val="00860470"/>
    <w:rsid w:val="00860E68"/>
    <w:rsid w:val="008616FA"/>
    <w:rsid w:val="00862894"/>
    <w:rsid w:val="00862F1F"/>
    <w:rsid w:val="00863252"/>
    <w:rsid w:val="00863D1B"/>
    <w:rsid w:val="00865B89"/>
    <w:rsid w:val="00865D8D"/>
    <w:rsid w:val="00866606"/>
    <w:rsid w:val="0086788F"/>
    <w:rsid w:val="0087024D"/>
    <w:rsid w:val="00870BD5"/>
    <w:rsid w:val="00871184"/>
    <w:rsid w:val="00872656"/>
    <w:rsid w:val="00872FE8"/>
    <w:rsid w:val="008754B4"/>
    <w:rsid w:val="00875FC7"/>
    <w:rsid w:val="00877F44"/>
    <w:rsid w:val="00880248"/>
    <w:rsid w:val="0088264C"/>
    <w:rsid w:val="00882982"/>
    <w:rsid w:val="00882AAC"/>
    <w:rsid w:val="00882FEA"/>
    <w:rsid w:val="00884984"/>
    <w:rsid w:val="00886E6E"/>
    <w:rsid w:val="008907E8"/>
    <w:rsid w:val="008916B7"/>
    <w:rsid w:val="008916FD"/>
    <w:rsid w:val="00891A7E"/>
    <w:rsid w:val="00892257"/>
    <w:rsid w:val="00894315"/>
    <w:rsid w:val="0089506F"/>
    <w:rsid w:val="008A1D00"/>
    <w:rsid w:val="008A2AED"/>
    <w:rsid w:val="008A43A0"/>
    <w:rsid w:val="008A5787"/>
    <w:rsid w:val="008A79DD"/>
    <w:rsid w:val="008B2A06"/>
    <w:rsid w:val="008B4EEA"/>
    <w:rsid w:val="008B7182"/>
    <w:rsid w:val="008B752C"/>
    <w:rsid w:val="008C0261"/>
    <w:rsid w:val="008C03E8"/>
    <w:rsid w:val="008C0AE2"/>
    <w:rsid w:val="008C248C"/>
    <w:rsid w:val="008C3693"/>
    <w:rsid w:val="008C6047"/>
    <w:rsid w:val="008C68BE"/>
    <w:rsid w:val="008C77B0"/>
    <w:rsid w:val="008D0075"/>
    <w:rsid w:val="008D1215"/>
    <w:rsid w:val="008D2B75"/>
    <w:rsid w:val="008D3A43"/>
    <w:rsid w:val="008D5476"/>
    <w:rsid w:val="008D68BD"/>
    <w:rsid w:val="008D6D0E"/>
    <w:rsid w:val="008D7299"/>
    <w:rsid w:val="008D767D"/>
    <w:rsid w:val="008E1443"/>
    <w:rsid w:val="008E18D3"/>
    <w:rsid w:val="008E2D1D"/>
    <w:rsid w:val="008E2D7E"/>
    <w:rsid w:val="008E4CCA"/>
    <w:rsid w:val="008E5FF6"/>
    <w:rsid w:val="008F2735"/>
    <w:rsid w:val="008F557A"/>
    <w:rsid w:val="008F6349"/>
    <w:rsid w:val="008F660D"/>
    <w:rsid w:val="008F6E2C"/>
    <w:rsid w:val="008F7176"/>
    <w:rsid w:val="00900E48"/>
    <w:rsid w:val="0090141E"/>
    <w:rsid w:val="00902E4D"/>
    <w:rsid w:val="0090391A"/>
    <w:rsid w:val="00903B06"/>
    <w:rsid w:val="00903C97"/>
    <w:rsid w:val="00904963"/>
    <w:rsid w:val="00904A28"/>
    <w:rsid w:val="00905420"/>
    <w:rsid w:val="00905E25"/>
    <w:rsid w:val="00906232"/>
    <w:rsid w:val="00906DD1"/>
    <w:rsid w:val="0090723C"/>
    <w:rsid w:val="00911291"/>
    <w:rsid w:val="00912613"/>
    <w:rsid w:val="00912CF0"/>
    <w:rsid w:val="0091680E"/>
    <w:rsid w:val="00917456"/>
    <w:rsid w:val="00923856"/>
    <w:rsid w:val="00923B51"/>
    <w:rsid w:val="009251B5"/>
    <w:rsid w:val="00925984"/>
    <w:rsid w:val="00926A26"/>
    <w:rsid w:val="00927D23"/>
    <w:rsid w:val="0093109E"/>
    <w:rsid w:val="00932B05"/>
    <w:rsid w:val="00934B23"/>
    <w:rsid w:val="00941058"/>
    <w:rsid w:val="0094399F"/>
    <w:rsid w:val="0094468F"/>
    <w:rsid w:val="009458FD"/>
    <w:rsid w:val="00950F2A"/>
    <w:rsid w:val="009511A9"/>
    <w:rsid w:val="00951751"/>
    <w:rsid w:val="00953415"/>
    <w:rsid w:val="009536B6"/>
    <w:rsid w:val="00953AB1"/>
    <w:rsid w:val="00953AC4"/>
    <w:rsid w:val="00956BBF"/>
    <w:rsid w:val="0095741B"/>
    <w:rsid w:val="009611E6"/>
    <w:rsid w:val="00961EA3"/>
    <w:rsid w:val="009621A6"/>
    <w:rsid w:val="0096435B"/>
    <w:rsid w:val="00965625"/>
    <w:rsid w:val="0097001B"/>
    <w:rsid w:val="009722AC"/>
    <w:rsid w:val="00972C05"/>
    <w:rsid w:val="0097526A"/>
    <w:rsid w:val="00975666"/>
    <w:rsid w:val="00975FB1"/>
    <w:rsid w:val="00975FB9"/>
    <w:rsid w:val="00977958"/>
    <w:rsid w:val="00977F0D"/>
    <w:rsid w:val="0098017A"/>
    <w:rsid w:val="00980729"/>
    <w:rsid w:val="00980EF7"/>
    <w:rsid w:val="0098150C"/>
    <w:rsid w:val="009831D0"/>
    <w:rsid w:val="00983380"/>
    <w:rsid w:val="00983435"/>
    <w:rsid w:val="0098382C"/>
    <w:rsid w:val="00986727"/>
    <w:rsid w:val="00987795"/>
    <w:rsid w:val="00992DC0"/>
    <w:rsid w:val="009931FF"/>
    <w:rsid w:val="00996865"/>
    <w:rsid w:val="00997D97"/>
    <w:rsid w:val="009A0958"/>
    <w:rsid w:val="009A7A04"/>
    <w:rsid w:val="009A7BDF"/>
    <w:rsid w:val="009B2C2F"/>
    <w:rsid w:val="009B367C"/>
    <w:rsid w:val="009B40E9"/>
    <w:rsid w:val="009B4B7A"/>
    <w:rsid w:val="009B69B6"/>
    <w:rsid w:val="009B7133"/>
    <w:rsid w:val="009C06D8"/>
    <w:rsid w:val="009C06EC"/>
    <w:rsid w:val="009C3FF4"/>
    <w:rsid w:val="009C49F8"/>
    <w:rsid w:val="009C6A0A"/>
    <w:rsid w:val="009C74CD"/>
    <w:rsid w:val="009C761E"/>
    <w:rsid w:val="009D06A7"/>
    <w:rsid w:val="009D1E7D"/>
    <w:rsid w:val="009D2756"/>
    <w:rsid w:val="009D2BD1"/>
    <w:rsid w:val="009D2F2D"/>
    <w:rsid w:val="009D4F53"/>
    <w:rsid w:val="009D6DD0"/>
    <w:rsid w:val="009D7A23"/>
    <w:rsid w:val="009D7D64"/>
    <w:rsid w:val="009E0AE2"/>
    <w:rsid w:val="009E19F5"/>
    <w:rsid w:val="009E391B"/>
    <w:rsid w:val="009E4529"/>
    <w:rsid w:val="009E6910"/>
    <w:rsid w:val="009E7090"/>
    <w:rsid w:val="009F023A"/>
    <w:rsid w:val="009F18A2"/>
    <w:rsid w:val="009F1CA4"/>
    <w:rsid w:val="009F20EA"/>
    <w:rsid w:val="009F335A"/>
    <w:rsid w:val="009F3673"/>
    <w:rsid w:val="009F3735"/>
    <w:rsid w:val="009F6265"/>
    <w:rsid w:val="009F62BD"/>
    <w:rsid w:val="009F652D"/>
    <w:rsid w:val="009F6D5B"/>
    <w:rsid w:val="009F7782"/>
    <w:rsid w:val="00A00515"/>
    <w:rsid w:val="00A01539"/>
    <w:rsid w:val="00A015FD"/>
    <w:rsid w:val="00A01B1C"/>
    <w:rsid w:val="00A02F9E"/>
    <w:rsid w:val="00A03BAC"/>
    <w:rsid w:val="00A0552F"/>
    <w:rsid w:val="00A06929"/>
    <w:rsid w:val="00A07AFA"/>
    <w:rsid w:val="00A1108F"/>
    <w:rsid w:val="00A12902"/>
    <w:rsid w:val="00A1401F"/>
    <w:rsid w:val="00A143BE"/>
    <w:rsid w:val="00A15616"/>
    <w:rsid w:val="00A17EAC"/>
    <w:rsid w:val="00A203CE"/>
    <w:rsid w:val="00A20FAC"/>
    <w:rsid w:val="00A226CF"/>
    <w:rsid w:val="00A237E8"/>
    <w:rsid w:val="00A250AF"/>
    <w:rsid w:val="00A26A29"/>
    <w:rsid w:val="00A30AA7"/>
    <w:rsid w:val="00A334C4"/>
    <w:rsid w:val="00A336FC"/>
    <w:rsid w:val="00A33CFC"/>
    <w:rsid w:val="00A34633"/>
    <w:rsid w:val="00A34B7F"/>
    <w:rsid w:val="00A34BDD"/>
    <w:rsid w:val="00A370D5"/>
    <w:rsid w:val="00A41B2B"/>
    <w:rsid w:val="00A42203"/>
    <w:rsid w:val="00A42F54"/>
    <w:rsid w:val="00A44486"/>
    <w:rsid w:val="00A44D6F"/>
    <w:rsid w:val="00A4633F"/>
    <w:rsid w:val="00A464C1"/>
    <w:rsid w:val="00A5356F"/>
    <w:rsid w:val="00A5365F"/>
    <w:rsid w:val="00A55AC5"/>
    <w:rsid w:val="00A575B6"/>
    <w:rsid w:val="00A6003F"/>
    <w:rsid w:val="00A60553"/>
    <w:rsid w:val="00A61253"/>
    <w:rsid w:val="00A62571"/>
    <w:rsid w:val="00A62FC9"/>
    <w:rsid w:val="00A636B3"/>
    <w:rsid w:val="00A63A2F"/>
    <w:rsid w:val="00A640DC"/>
    <w:rsid w:val="00A65455"/>
    <w:rsid w:val="00A67EA2"/>
    <w:rsid w:val="00A724A1"/>
    <w:rsid w:val="00A732D7"/>
    <w:rsid w:val="00A7338C"/>
    <w:rsid w:val="00A7496C"/>
    <w:rsid w:val="00A7546D"/>
    <w:rsid w:val="00A7751B"/>
    <w:rsid w:val="00A77D23"/>
    <w:rsid w:val="00A80E7B"/>
    <w:rsid w:val="00A811BE"/>
    <w:rsid w:val="00A81BC5"/>
    <w:rsid w:val="00A81EC9"/>
    <w:rsid w:val="00A82D67"/>
    <w:rsid w:val="00A83C38"/>
    <w:rsid w:val="00A83D32"/>
    <w:rsid w:val="00A8475F"/>
    <w:rsid w:val="00A8567F"/>
    <w:rsid w:val="00A90E1C"/>
    <w:rsid w:val="00A92A7F"/>
    <w:rsid w:val="00A93218"/>
    <w:rsid w:val="00A948F3"/>
    <w:rsid w:val="00AA2F4F"/>
    <w:rsid w:val="00AA3596"/>
    <w:rsid w:val="00AA69B8"/>
    <w:rsid w:val="00AA7E51"/>
    <w:rsid w:val="00AB02DD"/>
    <w:rsid w:val="00AB0339"/>
    <w:rsid w:val="00AB037D"/>
    <w:rsid w:val="00AB06BE"/>
    <w:rsid w:val="00AB2514"/>
    <w:rsid w:val="00AB3208"/>
    <w:rsid w:val="00AB3530"/>
    <w:rsid w:val="00AB35EF"/>
    <w:rsid w:val="00AB4386"/>
    <w:rsid w:val="00AB4FAD"/>
    <w:rsid w:val="00AB547E"/>
    <w:rsid w:val="00AB606C"/>
    <w:rsid w:val="00AB638B"/>
    <w:rsid w:val="00AB7822"/>
    <w:rsid w:val="00AB7E0E"/>
    <w:rsid w:val="00AC38E6"/>
    <w:rsid w:val="00AC448A"/>
    <w:rsid w:val="00AC7445"/>
    <w:rsid w:val="00AD293A"/>
    <w:rsid w:val="00AD2C6F"/>
    <w:rsid w:val="00AD45B6"/>
    <w:rsid w:val="00AD7112"/>
    <w:rsid w:val="00AE016D"/>
    <w:rsid w:val="00AE133F"/>
    <w:rsid w:val="00AE14E3"/>
    <w:rsid w:val="00AE30E5"/>
    <w:rsid w:val="00AE472A"/>
    <w:rsid w:val="00AE4843"/>
    <w:rsid w:val="00AE6118"/>
    <w:rsid w:val="00AE76D0"/>
    <w:rsid w:val="00AF0D1B"/>
    <w:rsid w:val="00AF1269"/>
    <w:rsid w:val="00AF1691"/>
    <w:rsid w:val="00AF1A87"/>
    <w:rsid w:val="00AF3F8A"/>
    <w:rsid w:val="00AF55C1"/>
    <w:rsid w:val="00AF566F"/>
    <w:rsid w:val="00AF6A10"/>
    <w:rsid w:val="00AF7360"/>
    <w:rsid w:val="00B00DA5"/>
    <w:rsid w:val="00B02798"/>
    <w:rsid w:val="00B03552"/>
    <w:rsid w:val="00B13A2E"/>
    <w:rsid w:val="00B1404C"/>
    <w:rsid w:val="00B14531"/>
    <w:rsid w:val="00B14F3E"/>
    <w:rsid w:val="00B15C1F"/>
    <w:rsid w:val="00B17F51"/>
    <w:rsid w:val="00B2114F"/>
    <w:rsid w:val="00B21972"/>
    <w:rsid w:val="00B23B8A"/>
    <w:rsid w:val="00B24146"/>
    <w:rsid w:val="00B248B3"/>
    <w:rsid w:val="00B24C73"/>
    <w:rsid w:val="00B25DE3"/>
    <w:rsid w:val="00B27BDA"/>
    <w:rsid w:val="00B31107"/>
    <w:rsid w:val="00B3200D"/>
    <w:rsid w:val="00B335F6"/>
    <w:rsid w:val="00B33FB2"/>
    <w:rsid w:val="00B34E96"/>
    <w:rsid w:val="00B40430"/>
    <w:rsid w:val="00B407D9"/>
    <w:rsid w:val="00B41D9B"/>
    <w:rsid w:val="00B42850"/>
    <w:rsid w:val="00B44833"/>
    <w:rsid w:val="00B45089"/>
    <w:rsid w:val="00B476E2"/>
    <w:rsid w:val="00B47C3C"/>
    <w:rsid w:val="00B50910"/>
    <w:rsid w:val="00B50FDE"/>
    <w:rsid w:val="00B524A2"/>
    <w:rsid w:val="00B52C83"/>
    <w:rsid w:val="00B52F07"/>
    <w:rsid w:val="00B53BFC"/>
    <w:rsid w:val="00B56D91"/>
    <w:rsid w:val="00B61035"/>
    <w:rsid w:val="00B63B9C"/>
    <w:rsid w:val="00B661E8"/>
    <w:rsid w:val="00B67282"/>
    <w:rsid w:val="00B72F3E"/>
    <w:rsid w:val="00B730FD"/>
    <w:rsid w:val="00B7477E"/>
    <w:rsid w:val="00B7702D"/>
    <w:rsid w:val="00B80377"/>
    <w:rsid w:val="00B8407F"/>
    <w:rsid w:val="00B842BD"/>
    <w:rsid w:val="00B8585E"/>
    <w:rsid w:val="00B858AC"/>
    <w:rsid w:val="00B858F2"/>
    <w:rsid w:val="00B86B08"/>
    <w:rsid w:val="00B8703D"/>
    <w:rsid w:val="00B8734A"/>
    <w:rsid w:val="00B90180"/>
    <w:rsid w:val="00B903CF"/>
    <w:rsid w:val="00B90A40"/>
    <w:rsid w:val="00B9175A"/>
    <w:rsid w:val="00B93452"/>
    <w:rsid w:val="00B943E4"/>
    <w:rsid w:val="00B9661D"/>
    <w:rsid w:val="00B9699D"/>
    <w:rsid w:val="00BA10D4"/>
    <w:rsid w:val="00BA3222"/>
    <w:rsid w:val="00BA66E2"/>
    <w:rsid w:val="00BB0AB3"/>
    <w:rsid w:val="00BB15BA"/>
    <w:rsid w:val="00BB1865"/>
    <w:rsid w:val="00BB29E0"/>
    <w:rsid w:val="00BB4F61"/>
    <w:rsid w:val="00BB5214"/>
    <w:rsid w:val="00BC0926"/>
    <w:rsid w:val="00BC0A6E"/>
    <w:rsid w:val="00BC0B80"/>
    <w:rsid w:val="00BC0CF2"/>
    <w:rsid w:val="00BC1C10"/>
    <w:rsid w:val="00BC3305"/>
    <w:rsid w:val="00BC330D"/>
    <w:rsid w:val="00BC47BB"/>
    <w:rsid w:val="00BC6B6A"/>
    <w:rsid w:val="00BC76DF"/>
    <w:rsid w:val="00BD3111"/>
    <w:rsid w:val="00BE079E"/>
    <w:rsid w:val="00BE09CC"/>
    <w:rsid w:val="00BE1242"/>
    <w:rsid w:val="00BE2297"/>
    <w:rsid w:val="00BE2B23"/>
    <w:rsid w:val="00BE2B56"/>
    <w:rsid w:val="00BE32C5"/>
    <w:rsid w:val="00BE38B9"/>
    <w:rsid w:val="00BE40E1"/>
    <w:rsid w:val="00BE55E1"/>
    <w:rsid w:val="00BE5A72"/>
    <w:rsid w:val="00BF315A"/>
    <w:rsid w:val="00BF4414"/>
    <w:rsid w:val="00BF46A1"/>
    <w:rsid w:val="00BF6421"/>
    <w:rsid w:val="00C004AA"/>
    <w:rsid w:val="00C028FE"/>
    <w:rsid w:val="00C0293A"/>
    <w:rsid w:val="00C03E62"/>
    <w:rsid w:val="00C06263"/>
    <w:rsid w:val="00C076CD"/>
    <w:rsid w:val="00C07D56"/>
    <w:rsid w:val="00C104A4"/>
    <w:rsid w:val="00C10707"/>
    <w:rsid w:val="00C11E7B"/>
    <w:rsid w:val="00C12348"/>
    <w:rsid w:val="00C12AA4"/>
    <w:rsid w:val="00C13043"/>
    <w:rsid w:val="00C13F58"/>
    <w:rsid w:val="00C15CFC"/>
    <w:rsid w:val="00C17877"/>
    <w:rsid w:val="00C22627"/>
    <w:rsid w:val="00C241AC"/>
    <w:rsid w:val="00C2557C"/>
    <w:rsid w:val="00C25B51"/>
    <w:rsid w:val="00C26E5B"/>
    <w:rsid w:val="00C306F4"/>
    <w:rsid w:val="00C30ED8"/>
    <w:rsid w:val="00C32415"/>
    <w:rsid w:val="00C32628"/>
    <w:rsid w:val="00C34FE8"/>
    <w:rsid w:val="00C364ED"/>
    <w:rsid w:val="00C4046C"/>
    <w:rsid w:val="00C40ABF"/>
    <w:rsid w:val="00C41127"/>
    <w:rsid w:val="00C46396"/>
    <w:rsid w:val="00C46C5D"/>
    <w:rsid w:val="00C502C9"/>
    <w:rsid w:val="00C5036F"/>
    <w:rsid w:val="00C50E9F"/>
    <w:rsid w:val="00C51059"/>
    <w:rsid w:val="00C51132"/>
    <w:rsid w:val="00C519F7"/>
    <w:rsid w:val="00C5266D"/>
    <w:rsid w:val="00C553C8"/>
    <w:rsid w:val="00C55952"/>
    <w:rsid w:val="00C57FEC"/>
    <w:rsid w:val="00C61183"/>
    <w:rsid w:val="00C625BA"/>
    <w:rsid w:val="00C63DAE"/>
    <w:rsid w:val="00C671FE"/>
    <w:rsid w:val="00C71CF7"/>
    <w:rsid w:val="00C72E54"/>
    <w:rsid w:val="00C73A1E"/>
    <w:rsid w:val="00C7459B"/>
    <w:rsid w:val="00C7665C"/>
    <w:rsid w:val="00C76A1C"/>
    <w:rsid w:val="00C8063B"/>
    <w:rsid w:val="00C8145F"/>
    <w:rsid w:val="00C81747"/>
    <w:rsid w:val="00C8268C"/>
    <w:rsid w:val="00C8370A"/>
    <w:rsid w:val="00C851BB"/>
    <w:rsid w:val="00C85419"/>
    <w:rsid w:val="00C85B51"/>
    <w:rsid w:val="00C90BBF"/>
    <w:rsid w:val="00C93088"/>
    <w:rsid w:val="00C931BA"/>
    <w:rsid w:val="00C944E2"/>
    <w:rsid w:val="00C9784C"/>
    <w:rsid w:val="00CA036A"/>
    <w:rsid w:val="00CA0722"/>
    <w:rsid w:val="00CA1F49"/>
    <w:rsid w:val="00CA6D9A"/>
    <w:rsid w:val="00CA7489"/>
    <w:rsid w:val="00CB18C8"/>
    <w:rsid w:val="00CB1961"/>
    <w:rsid w:val="00CB2A7E"/>
    <w:rsid w:val="00CB43CD"/>
    <w:rsid w:val="00CB45AC"/>
    <w:rsid w:val="00CB4CF0"/>
    <w:rsid w:val="00CB4CFC"/>
    <w:rsid w:val="00CB5C8A"/>
    <w:rsid w:val="00CB7DAA"/>
    <w:rsid w:val="00CC1B62"/>
    <w:rsid w:val="00CC21D3"/>
    <w:rsid w:val="00CC2614"/>
    <w:rsid w:val="00CC2B66"/>
    <w:rsid w:val="00CC3CAE"/>
    <w:rsid w:val="00CD097F"/>
    <w:rsid w:val="00CD46DB"/>
    <w:rsid w:val="00CD5602"/>
    <w:rsid w:val="00CD5A83"/>
    <w:rsid w:val="00CD61F9"/>
    <w:rsid w:val="00CD6C2E"/>
    <w:rsid w:val="00CD6FCB"/>
    <w:rsid w:val="00CD7598"/>
    <w:rsid w:val="00CE0FE8"/>
    <w:rsid w:val="00CE1074"/>
    <w:rsid w:val="00CE3635"/>
    <w:rsid w:val="00CE4B14"/>
    <w:rsid w:val="00CE52CB"/>
    <w:rsid w:val="00CE5E00"/>
    <w:rsid w:val="00CE5FD6"/>
    <w:rsid w:val="00CE65CF"/>
    <w:rsid w:val="00CE6C6F"/>
    <w:rsid w:val="00CF1A6E"/>
    <w:rsid w:val="00CF340A"/>
    <w:rsid w:val="00CF4766"/>
    <w:rsid w:val="00CF589F"/>
    <w:rsid w:val="00D001C2"/>
    <w:rsid w:val="00D0077E"/>
    <w:rsid w:val="00D01009"/>
    <w:rsid w:val="00D03AB4"/>
    <w:rsid w:val="00D041D2"/>
    <w:rsid w:val="00D048F5"/>
    <w:rsid w:val="00D05AB5"/>
    <w:rsid w:val="00D05C24"/>
    <w:rsid w:val="00D05E71"/>
    <w:rsid w:val="00D05E9E"/>
    <w:rsid w:val="00D06E7D"/>
    <w:rsid w:val="00D11C04"/>
    <w:rsid w:val="00D123B7"/>
    <w:rsid w:val="00D12561"/>
    <w:rsid w:val="00D12A2C"/>
    <w:rsid w:val="00D146DD"/>
    <w:rsid w:val="00D16852"/>
    <w:rsid w:val="00D17645"/>
    <w:rsid w:val="00D177F0"/>
    <w:rsid w:val="00D17D1A"/>
    <w:rsid w:val="00D206F9"/>
    <w:rsid w:val="00D22775"/>
    <w:rsid w:val="00D22E28"/>
    <w:rsid w:val="00D23BA0"/>
    <w:rsid w:val="00D24D68"/>
    <w:rsid w:val="00D24EA9"/>
    <w:rsid w:val="00D24EF5"/>
    <w:rsid w:val="00D27620"/>
    <w:rsid w:val="00D27F73"/>
    <w:rsid w:val="00D31EE4"/>
    <w:rsid w:val="00D330CC"/>
    <w:rsid w:val="00D33AA0"/>
    <w:rsid w:val="00D34ABD"/>
    <w:rsid w:val="00D36A46"/>
    <w:rsid w:val="00D3770F"/>
    <w:rsid w:val="00D407B3"/>
    <w:rsid w:val="00D41F06"/>
    <w:rsid w:val="00D44B8F"/>
    <w:rsid w:val="00D45236"/>
    <w:rsid w:val="00D457EA"/>
    <w:rsid w:val="00D46B03"/>
    <w:rsid w:val="00D50CFB"/>
    <w:rsid w:val="00D50D3F"/>
    <w:rsid w:val="00D50E4B"/>
    <w:rsid w:val="00D51F03"/>
    <w:rsid w:val="00D54A22"/>
    <w:rsid w:val="00D55C51"/>
    <w:rsid w:val="00D55FAD"/>
    <w:rsid w:val="00D628F7"/>
    <w:rsid w:val="00D6309F"/>
    <w:rsid w:val="00D64608"/>
    <w:rsid w:val="00D65D4C"/>
    <w:rsid w:val="00D66F89"/>
    <w:rsid w:val="00D70335"/>
    <w:rsid w:val="00D7096F"/>
    <w:rsid w:val="00D71360"/>
    <w:rsid w:val="00D72C06"/>
    <w:rsid w:val="00D72E4E"/>
    <w:rsid w:val="00D75CD8"/>
    <w:rsid w:val="00D772F0"/>
    <w:rsid w:val="00D77E29"/>
    <w:rsid w:val="00D807AC"/>
    <w:rsid w:val="00D83AB5"/>
    <w:rsid w:val="00D844AF"/>
    <w:rsid w:val="00D8588C"/>
    <w:rsid w:val="00D865B6"/>
    <w:rsid w:val="00D86B06"/>
    <w:rsid w:val="00D91160"/>
    <w:rsid w:val="00D920F8"/>
    <w:rsid w:val="00D92F32"/>
    <w:rsid w:val="00D936FB"/>
    <w:rsid w:val="00D95741"/>
    <w:rsid w:val="00D95A16"/>
    <w:rsid w:val="00D976F7"/>
    <w:rsid w:val="00D97718"/>
    <w:rsid w:val="00DA022F"/>
    <w:rsid w:val="00DA1B50"/>
    <w:rsid w:val="00DA21AD"/>
    <w:rsid w:val="00DA26FC"/>
    <w:rsid w:val="00DA3A3C"/>
    <w:rsid w:val="00DA49D9"/>
    <w:rsid w:val="00DA4F02"/>
    <w:rsid w:val="00DA5B1A"/>
    <w:rsid w:val="00DA6AA3"/>
    <w:rsid w:val="00DA7C8C"/>
    <w:rsid w:val="00DB077E"/>
    <w:rsid w:val="00DB0801"/>
    <w:rsid w:val="00DB1EB7"/>
    <w:rsid w:val="00DB249A"/>
    <w:rsid w:val="00DB3B59"/>
    <w:rsid w:val="00DB4418"/>
    <w:rsid w:val="00DB452C"/>
    <w:rsid w:val="00DB567B"/>
    <w:rsid w:val="00DB7508"/>
    <w:rsid w:val="00DB7C66"/>
    <w:rsid w:val="00DC21FA"/>
    <w:rsid w:val="00DC348E"/>
    <w:rsid w:val="00DC351C"/>
    <w:rsid w:val="00DC484D"/>
    <w:rsid w:val="00DC4A46"/>
    <w:rsid w:val="00DC4BE4"/>
    <w:rsid w:val="00DC642C"/>
    <w:rsid w:val="00DC7C59"/>
    <w:rsid w:val="00DD159F"/>
    <w:rsid w:val="00DD15EE"/>
    <w:rsid w:val="00DD2301"/>
    <w:rsid w:val="00DD27BE"/>
    <w:rsid w:val="00DD2E7C"/>
    <w:rsid w:val="00DD50E0"/>
    <w:rsid w:val="00DD553D"/>
    <w:rsid w:val="00DD5DF6"/>
    <w:rsid w:val="00DD663E"/>
    <w:rsid w:val="00DD7AB1"/>
    <w:rsid w:val="00DD7CC7"/>
    <w:rsid w:val="00DE0B63"/>
    <w:rsid w:val="00DE1A9F"/>
    <w:rsid w:val="00DE3053"/>
    <w:rsid w:val="00DE3CED"/>
    <w:rsid w:val="00DE3DCE"/>
    <w:rsid w:val="00DE4674"/>
    <w:rsid w:val="00DE4B25"/>
    <w:rsid w:val="00DE4D4A"/>
    <w:rsid w:val="00DE5675"/>
    <w:rsid w:val="00DE634D"/>
    <w:rsid w:val="00DE6489"/>
    <w:rsid w:val="00DE73D0"/>
    <w:rsid w:val="00DE7936"/>
    <w:rsid w:val="00DF1A97"/>
    <w:rsid w:val="00DF40E4"/>
    <w:rsid w:val="00DF4757"/>
    <w:rsid w:val="00DF5AF8"/>
    <w:rsid w:val="00E0013D"/>
    <w:rsid w:val="00E01413"/>
    <w:rsid w:val="00E049AE"/>
    <w:rsid w:val="00E053CC"/>
    <w:rsid w:val="00E064DC"/>
    <w:rsid w:val="00E07688"/>
    <w:rsid w:val="00E07E0A"/>
    <w:rsid w:val="00E10CA5"/>
    <w:rsid w:val="00E11CA1"/>
    <w:rsid w:val="00E12A2E"/>
    <w:rsid w:val="00E14749"/>
    <w:rsid w:val="00E14FBA"/>
    <w:rsid w:val="00E1508E"/>
    <w:rsid w:val="00E15465"/>
    <w:rsid w:val="00E17D32"/>
    <w:rsid w:val="00E203C6"/>
    <w:rsid w:val="00E203D7"/>
    <w:rsid w:val="00E2099E"/>
    <w:rsid w:val="00E2133B"/>
    <w:rsid w:val="00E21A0B"/>
    <w:rsid w:val="00E21FA1"/>
    <w:rsid w:val="00E22C53"/>
    <w:rsid w:val="00E23D18"/>
    <w:rsid w:val="00E24215"/>
    <w:rsid w:val="00E244E3"/>
    <w:rsid w:val="00E24610"/>
    <w:rsid w:val="00E27F23"/>
    <w:rsid w:val="00E302D2"/>
    <w:rsid w:val="00E3229B"/>
    <w:rsid w:val="00E32AE4"/>
    <w:rsid w:val="00E3344D"/>
    <w:rsid w:val="00E3593E"/>
    <w:rsid w:val="00E363BA"/>
    <w:rsid w:val="00E37989"/>
    <w:rsid w:val="00E37F4D"/>
    <w:rsid w:val="00E40475"/>
    <w:rsid w:val="00E40E53"/>
    <w:rsid w:val="00E412AA"/>
    <w:rsid w:val="00E41407"/>
    <w:rsid w:val="00E4238F"/>
    <w:rsid w:val="00E42943"/>
    <w:rsid w:val="00E42C98"/>
    <w:rsid w:val="00E42CAB"/>
    <w:rsid w:val="00E44FBB"/>
    <w:rsid w:val="00E45391"/>
    <w:rsid w:val="00E47F11"/>
    <w:rsid w:val="00E525A6"/>
    <w:rsid w:val="00E525C6"/>
    <w:rsid w:val="00E54446"/>
    <w:rsid w:val="00E54FEE"/>
    <w:rsid w:val="00E5613F"/>
    <w:rsid w:val="00E56CD6"/>
    <w:rsid w:val="00E56FE3"/>
    <w:rsid w:val="00E60EC4"/>
    <w:rsid w:val="00E610E6"/>
    <w:rsid w:val="00E64A4A"/>
    <w:rsid w:val="00E6670E"/>
    <w:rsid w:val="00E66D29"/>
    <w:rsid w:val="00E7041F"/>
    <w:rsid w:val="00E70A08"/>
    <w:rsid w:val="00E712D6"/>
    <w:rsid w:val="00E718C6"/>
    <w:rsid w:val="00E72CF6"/>
    <w:rsid w:val="00E73FB9"/>
    <w:rsid w:val="00E75967"/>
    <w:rsid w:val="00E75E57"/>
    <w:rsid w:val="00E76D8B"/>
    <w:rsid w:val="00E77399"/>
    <w:rsid w:val="00E774B2"/>
    <w:rsid w:val="00E8003A"/>
    <w:rsid w:val="00E82B9D"/>
    <w:rsid w:val="00E82F4A"/>
    <w:rsid w:val="00E860C0"/>
    <w:rsid w:val="00E86B4C"/>
    <w:rsid w:val="00E87BB8"/>
    <w:rsid w:val="00E91A33"/>
    <w:rsid w:val="00E9456C"/>
    <w:rsid w:val="00E95EB3"/>
    <w:rsid w:val="00E966F0"/>
    <w:rsid w:val="00E967B7"/>
    <w:rsid w:val="00E96F67"/>
    <w:rsid w:val="00EA107F"/>
    <w:rsid w:val="00EA114B"/>
    <w:rsid w:val="00EA2C47"/>
    <w:rsid w:val="00EA2D1F"/>
    <w:rsid w:val="00EA51D1"/>
    <w:rsid w:val="00EA5329"/>
    <w:rsid w:val="00EA6419"/>
    <w:rsid w:val="00EA7D84"/>
    <w:rsid w:val="00EB0335"/>
    <w:rsid w:val="00EB3630"/>
    <w:rsid w:val="00EB5FA2"/>
    <w:rsid w:val="00EB6CF2"/>
    <w:rsid w:val="00EB6D26"/>
    <w:rsid w:val="00EB7481"/>
    <w:rsid w:val="00EC0DA9"/>
    <w:rsid w:val="00EC4310"/>
    <w:rsid w:val="00EC4744"/>
    <w:rsid w:val="00EC506F"/>
    <w:rsid w:val="00EC7466"/>
    <w:rsid w:val="00EC7D63"/>
    <w:rsid w:val="00ED0515"/>
    <w:rsid w:val="00ED1386"/>
    <w:rsid w:val="00ED205C"/>
    <w:rsid w:val="00ED2565"/>
    <w:rsid w:val="00EE027B"/>
    <w:rsid w:val="00EE0422"/>
    <w:rsid w:val="00EE4D9D"/>
    <w:rsid w:val="00EE693E"/>
    <w:rsid w:val="00EE7C65"/>
    <w:rsid w:val="00EE7FF5"/>
    <w:rsid w:val="00EF0600"/>
    <w:rsid w:val="00EF06C7"/>
    <w:rsid w:val="00EF2E48"/>
    <w:rsid w:val="00EF5BBD"/>
    <w:rsid w:val="00EF5D09"/>
    <w:rsid w:val="00EF5DE3"/>
    <w:rsid w:val="00EF620F"/>
    <w:rsid w:val="00EF7320"/>
    <w:rsid w:val="00F02288"/>
    <w:rsid w:val="00F03DAB"/>
    <w:rsid w:val="00F0441D"/>
    <w:rsid w:val="00F04A91"/>
    <w:rsid w:val="00F04D1A"/>
    <w:rsid w:val="00F11EAF"/>
    <w:rsid w:val="00F2034E"/>
    <w:rsid w:val="00F20842"/>
    <w:rsid w:val="00F213EA"/>
    <w:rsid w:val="00F228DC"/>
    <w:rsid w:val="00F23F98"/>
    <w:rsid w:val="00F307CD"/>
    <w:rsid w:val="00F34A1C"/>
    <w:rsid w:val="00F34AF0"/>
    <w:rsid w:val="00F35338"/>
    <w:rsid w:val="00F37085"/>
    <w:rsid w:val="00F37B36"/>
    <w:rsid w:val="00F40F45"/>
    <w:rsid w:val="00F416E5"/>
    <w:rsid w:val="00F41EBF"/>
    <w:rsid w:val="00F42477"/>
    <w:rsid w:val="00F426A2"/>
    <w:rsid w:val="00F45281"/>
    <w:rsid w:val="00F45CE7"/>
    <w:rsid w:val="00F45F45"/>
    <w:rsid w:val="00F46583"/>
    <w:rsid w:val="00F47A47"/>
    <w:rsid w:val="00F50920"/>
    <w:rsid w:val="00F51BC5"/>
    <w:rsid w:val="00F541AC"/>
    <w:rsid w:val="00F56489"/>
    <w:rsid w:val="00F568FF"/>
    <w:rsid w:val="00F57955"/>
    <w:rsid w:val="00F612F2"/>
    <w:rsid w:val="00F620AC"/>
    <w:rsid w:val="00F64484"/>
    <w:rsid w:val="00F64708"/>
    <w:rsid w:val="00F64835"/>
    <w:rsid w:val="00F64EFD"/>
    <w:rsid w:val="00F65CFF"/>
    <w:rsid w:val="00F66880"/>
    <w:rsid w:val="00F67E37"/>
    <w:rsid w:val="00F712CD"/>
    <w:rsid w:val="00F7153A"/>
    <w:rsid w:val="00F71948"/>
    <w:rsid w:val="00F71FD9"/>
    <w:rsid w:val="00F731E0"/>
    <w:rsid w:val="00F7331C"/>
    <w:rsid w:val="00F734E6"/>
    <w:rsid w:val="00F73BC2"/>
    <w:rsid w:val="00F76007"/>
    <w:rsid w:val="00F81F44"/>
    <w:rsid w:val="00F83BB2"/>
    <w:rsid w:val="00F84050"/>
    <w:rsid w:val="00F8490B"/>
    <w:rsid w:val="00F864B6"/>
    <w:rsid w:val="00F86C58"/>
    <w:rsid w:val="00F9092D"/>
    <w:rsid w:val="00F92826"/>
    <w:rsid w:val="00F93DCC"/>
    <w:rsid w:val="00F94DE2"/>
    <w:rsid w:val="00F94FDE"/>
    <w:rsid w:val="00F95EDD"/>
    <w:rsid w:val="00FA147E"/>
    <w:rsid w:val="00FA1660"/>
    <w:rsid w:val="00FA253B"/>
    <w:rsid w:val="00FA42FA"/>
    <w:rsid w:val="00FA54A4"/>
    <w:rsid w:val="00FA6A77"/>
    <w:rsid w:val="00FA72A6"/>
    <w:rsid w:val="00FA7B2A"/>
    <w:rsid w:val="00FB0E31"/>
    <w:rsid w:val="00FB11DE"/>
    <w:rsid w:val="00FB17A7"/>
    <w:rsid w:val="00FB3443"/>
    <w:rsid w:val="00FB3734"/>
    <w:rsid w:val="00FB39CF"/>
    <w:rsid w:val="00FB3CB5"/>
    <w:rsid w:val="00FB59D7"/>
    <w:rsid w:val="00FB5FB1"/>
    <w:rsid w:val="00FB632F"/>
    <w:rsid w:val="00FB7D4E"/>
    <w:rsid w:val="00FC069C"/>
    <w:rsid w:val="00FC1074"/>
    <w:rsid w:val="00FC19BE"/>
    <w:rsid w:val="00FC3148"/>
    <w:rsid w:val="00FC3ACE"/>
    <w:rsid w:val="00FC4734"/>
    <w:rsid w:val="00FC4C41"/>
    <w:rsid w:val="00FC6D5C"/>
    <w:rsid w:val="00FC7212"/>
    <w:rsid w:val="00FC72C4"/>
    <w:rsid w:val="00FD0FD8"/>
    <w:rsid w:val="00FD1BDF"/>
    <w:rsid w:val="00FD1E06"/>
    <w:rsid w:val="00FD4656"/>
    <w:rsid w:val="00FD5539"/>
    <w:rsid w:val="00FD6302"/>
    <w:rsid w:val="00FD7293"/>
    <w:rsid w:val="00FD7ECE"/>
    <w:rsid w:val="00FE4CCE"/>
    <w:rsid w:val="00FE5B14"/>
    <w:rsid w:val="00FF12F9"/>
    <w:rsid w:val="00FF163B"/>
    <w:rsid w:val="00FF21AF"/>
    <w:rsid w:val="00FF2CA0"/>
    <w:rsid w:val="00FF31F8"/>
    <w:rsid w:val="00FF3583"/>
    <w:rsid w:val="00FF60FA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E614A3"/>
  <w15:chartTrackingRefBased/>
  <w15:docId w15:val="{C97E67A8-8DD7-4A4C-94DF-F10F7436A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01539"/>
  </w:style>
  <w:style w:type="paragraph" w:styleId="Nagwek2">
    <w:name w:val="heading 2"/>
    <w:basedOn w:val="Normalny"/>
    <w:next w:val="Normalny"/>
    <w:qFormat/>
    <w:rsid w:val="00E1546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ytu">
    <w:name w:val="Title"/>
    <w:basedOn w:val="Normalny"/>
    <w:qFormat/>
    <w:rsid w:val="00A01539"/>
    <w:pPr>
      <w:jc w:val="center"/>
    </w:pPr>
    <w:rPr>
      <w:b/>
      <w:sz w:val="28"/>
      <w:u w:val="single"/>
    </w:rPr>
  </w:style>
  <w:style w:type="paragraph" w:styleId="Stopka">
    <w:name w:val="footer"/>
    <w:basedOn w:val="Normalny"/>
    <w:rsid w:val="00A01539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rsid w:val="00A0153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8C03E8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267BD6"/>
    <w:pPr>
      <w:jc w:val="center"/>
    </w:pPr>
    <w:rPr>
      <w:b/>
      <w:sz w:val="32"/>
    </w:rPr>
  </w:style>
  <w:style w:type="paragraph" w:styleId="Tekstpodstawowy2">
    <w:name w:val="Body Text 2"/>
    <w:basedOn w:val="Normalny"/>
    <w:rsid w:val="006630EC"/>
    <w:pPr>
      <w:spacing w:after="120" w:line="480" w:lineRule="auto"/>
    </w:pPr>
  </w:style>
  <w:style w:type="character" w:styleId="Numerstrony">
    <w:name w:val="page number"/>
    <w:basedOn w:val="Domylnaczcionkaakapitu"/>
    <w:rsid w:val="00107ABC"/>
  </w:style>
  <w:style w:type="paragraph" w:customStyle="1" w:styleId="Document1">
    <w:name w:val="Document 1"/>
    <w:rsid w:val="009831D0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napToGrid w:val="0"/>
      <w:sz w:val="24"/>
      <w:lang w:val="en-US"/>
    </w:rPr>
  </w:style>
  <w:style w:type="character" w:styleId="Hipercze">
    <w:name w:val="Hyperlink"/>
    <w:rsid w:val="00A80E7B"/>
    <w:rPr>
      <w:color w:val="0000FF"/>
      <w:u w:val="single"/>
    </w:rPr>
  </w:style>
  <w:style w:type="paragraph" w:styleId="Tekstpodstawowywcity2">
    <w:name w:val="Body Text Indent 2"/>
    <w:basedOn w:val="Normalny"/>
    <w:rsid w:val="007F472E"/>
    <w:pPr>
      <w:spacing w:after="120" w:line="480" w:lineRule="auto"/>
      <w:ind w:left="283"/>
    </w:pPr>
  </w:style>
  <w:style w:type="table" w:styleId="Tabela-Siatka">
    <w:name w:val="Table Grid"/>
    <w:basedOn w:val="Standardowy"/>
    <w:rsid w:val="00AA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semiHidden/>
    <w:rsid w:val="003A0ADE"/>
  </w:style>
  <w:style w:type="character" w:styleId="Odwoanieprzypisukocowego">
    <w:name w:val="endnote reference"/>
    <w:semiHidden/>
    <w:rsid w:val="003A0ADE"/>
    <w:rPr>
      <w:vertAlign w:val="superscript"/>
    </w:rPr>
  </w:style>
  <w:style w:type="character" w:styleId="Odwoaniedokomentarza">
    <w:name w:val="annotation reference"/>
    <w:rsid w:val="0081717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1717D"/>
  </w:style>
  <w:style w:type="character" w:customStyle="1" w:styleId="TekstkomentarzaZnak">
    <w:name w:val="Tekst komentarza Znak"/>
    <w:basedOn w:val="Domylnaczcionkaakapitu"/>
    <w:link w:val="Tekstkomentarza"/>
    <w:rsid w:val="0081717D"/>
  </w:style>
  <w:style w:type="paragraph" w:styleId="Tematkomentarza">
    <w:name w:val="annotation subject"/>
    <w:basedOn w:val="Tekstkomentarza"/>
    <w:next w:val="Tekstkomentarza"/>
    <w:link w:val="TematkomentarzaZnak"/>
    <w:rsid w:val="0081717D"/>
    <w:rPr>
      <w:b/>
      <w:bCs/>
    </w:rPr>
  </w:style>
  <w:style w:type="character" w:customStyle="1" w:styleId="TematkomentarzaZnak">
    <w:name w:val="Temat komentarza Znak"/>
    <w:link w:val="Tematkomentarza"/>
    <w:rsid w:val="0081717D"/>
    <w:rPr>
      <w:b/>
      <w:bCs/>
    </w:rPr>
  </w:style>
  <w:style w:type="paragraph" w:styleId="Akapitzlist">
    <w:name w:val="List Paragraph"/>
    <w:basedOn w:val="Normalny"/>
    <w:uiPriority w:val="34"/>
    <w:qFormat/>
    <w:rsid w:val="00405CD0"/>
    <w:pPr>
      <w:ind w:left="708"/>
    </w:pPr>
  </w:style>
  <w:style w:type="paragraph" w:styleId="Poprawka">
    <w:name w:val="Revision"/>
    <w:hidden/>
    <w:uiPriority w:val="99"/>
    <w:semiHidden/>
    <w:rsid w:val="00B27B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1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0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9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8721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8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5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43176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78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1606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ane%20aplikacji\Microsoft\Szablony\List%20pol.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BAC802-E392-4673-8642-13FA21867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 pol..dot</Template>
  <TotalTime>0</TotalTime>
  <Pages>1</Pages>
  <Words>134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GIIORiN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Ewa Półtorak</dc:creator>
  <cp:keywords/>
  <cp:lastModifiedBy>Wołejko Kamila</cp:lastModifiedBy>
  <cp:revision>2</cp:revision>
  <cp:lastPrinted>2015-11-18T12:45:00Z</cp:lastPrinted>
  <dcterms:created xsi:type="dcterms:W3CDTF">2024-10-02T10:51:00Z</dcterms:created>
  <dcterms:modified xsi:type="dcterms:W3CDTF">2024-10-02T10:51:00Z</dcterms:modified>
</cp:coreProperties>
</file>