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ED1D2" w14:textId="77777777" w:rsidR="000E13F3" w:rsidRDefault="00B827D9" w:rsidP="00B827D9">
      <w:pPr>
        <w:tabs>
          <w:tab w:val="left" w:pos="5670"/>
          <w:tab w:val="right" w:pos="9214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________________dn.____________</w:t>
      </w:r>
    </w:p>
    <w:p w14:paraId="7EE4280C" w14:textId="77777777" w:rsidR="000E13F3" w:rsidRDefault="005F330D" w:rsidP="00C95F08">
      <w:pPr>
        <w:spacing w:line="360" w:lineRule="auto"/>
        <w:rPr>
          <w:rFonts w:ascii="Arial" w:hAnsi="Arial" w:cs="Arial"/>
        </w:rPr>
      </w:pPr>
      <w:r w:rsidRPr="00C95F08">
        <w:rPr>
          <w:rFonts w:ascii="Arial" w:hAnsi="Arial" w:cs="Arial"/>
        </w:rPr>
        <w:tab/>
      </w:r>
      <w:r w:rsidRPr="00C95F08">
        <w:rPr>
          <w:rFonts w:ascii="Arial" w:hAnsi="Arial" w:cs="Arial"/>
        </w:rPr>
        <w:tab/>
        <w:t xml:space="preserve"> </w:t>
      </w:r>
    </w:p>
    <w:p w14:paraId="11E14E7F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Skarb Państwa PGL LP Nadleśnictwo Gidle</w:t>
      </w:r>
    </w:p>
    <w:p w14:paraId="0B8D149D" w14:textId="77777777" w:rsidR="000E13F3" w:rsidRDefault="00840350" w:rsidP="00840350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Niesulów 3, 97-540 Gidle</w:t>
      </w:r>
    </w:p>
    <w:p w14:paraId="3E5C8089" w14:textId="77777777" w:rsidR="00840350" w:rsidRPr="00C95F08" w:rsidRDefault="00840350" w:rsidP="00173171">
      <w:pPr>
        <w:spacing w:line="360" w:lineRule="auto"/>
        <w:jc w:val="center"/>
        <w:rPr>
          <w:rFonts w:ascii="Arial" w:hAnsi="Arial" w:cs="Arial"/>
        </w:rPr>
      </w:pPr>
    </w:p>
    <w:p w14:paraId="7DBBD5C4" w14:textId="77777777" w:rsidR="000E13F3" w:rsidRPr="00C95F08" w:rsidRDefault="00B827D9" w:rsidP="0017317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2A04C3C7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Nazwa Wykonawcy: _________________________________________________________________</w:t>
      </w:r>
    </w:p>
    <w:p w14:paraId="13D781A3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Adres Wykonawcy: __________________________________________________________________</w:t>
      </w:r>
    </w:p>
    <w:p w14:paraId="4D95039C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REGON: __________________________________________________________________________</w:t>
      </w:r>
    </w:p>
    <w:p w14:paraId="68B856C1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NIP: _____________________________________________________________________________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02E51737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e-mail:____________________________________________________________________________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29B83814" w14:textId="77777777" w:rsidR="000E13F3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numer telefonu: 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14:paraId="1B4C195B" w14:textId="77777777" w:rsidR="000E13F3" w:rsidRDefault="000E13F3" w:rsidP="00517881">
      <w:pPr>
        <w:spacing w:line="360" w:lineRule="auto"/>
        <w:rPr>
          <w:rFonts w:ascii="Arial" w:hAnsi="Arial" w:cs="Arial"/>
          <w:sz w:val="20"/>
        </w:rPr>
      </w:pPr>
    </w:p>
    <w:p w14:paraId="51758A7B" w14:textId="2EDFFC68" w:rsidR="00840350" w:rsidRDefault="00173171" w:rsidP="00840350">
      <w:pPr>
        <w:spacing w:line="360" w:lineRule="auto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</w:rPr>
        <w:t>Nawiązując do z</w:t>
      </w:r>
      <w:r w:rsidR="002812AF">
        <w:rPr>
          <w:rFonts w:ascii="Arial" w:hAnsi="Arial" w:cs="Arial"/>
          <w:sz w:val="20"/>
        </w:rPr>
        <w:t>aproszenia do postępowania</w:t>
      </w:r>
      <w:r w:rsidRPr="00173171">
        <w:rPr>
          <w:rFonts w:ascii="Arial" w:hAnsi="Arial" w:cs="Arial"/>
          <w:sz w:val="20"/>
        </w:rPr>
        <w:t xml:space="preserve"> pn.</w:t>
      </w:r>
      <w:r w:rsidRPr="00173171">
        <w:t xml:space="preserve"> </w:t>
      </w:r>
      <w:r>
        <w:t>,,</w:t>
      </w:r>
      <w:r>
        <w:rPr>
          <w:rFonts w:ascii="Arial" w:hAnsi="Arial" w:cs="Arial"/>
          <w:sz w:val="20"/>
        </w:rPr>
        <w:t>W</w:t>
      </w:r>
      <w:r w:rsidRPr="00173171">
        <w:rPr>
          <w:rFonts w:ascii="Arial" w:hAnsi="Arial" w:cs="Arial"/>
          <w:sz w:val="20"/>
        </w:rPr>
        <w:t xml:space="preserve">ykonanie usług </w:t>
      </w:r>
      <w:bookmarkStart w:id="0" w:name="_GoBack"/>
      <w:r w:rsidR="00433E5E">
        <w:rPr>
          <w:rFonts w:ascii="Arial" w:hAnsi="Arial" w:cs="Arial"/>
          <w:sz w:val="20"/>
        </w:rPr>
        <w:t xml:space="preserve">odbioru i </w:t>
      </w:r>
      <w:bookmarkEnd w:id="0"/>
      <w:r w:rsidRPr="00173171">
        <w:rPr>
          <w:rFonts w:ascii="Arial" w:hAnsi="Arial" w:cs="Arial"/>
          <w:sz w:val="20"/>
        </w:rPr>
        <w:t xml:space="preserve">utylizacji zużytych i wyeksploatowanych kaset i podkładek styropianowych po produkcji materiału sadzeniowego w Gospodarstwie Szkółkarskim </w:t>
      </w:r>
      <w:r w:rsidRPr="00173171">
        <w:rPr>
          <w:rFonts w:ascii="Arial" w:hAnsi="Arial" w:cs="Arial"/>
          <w:sz w:val="20"/>
          <w:szCs w:val="20"/>
        </w:rPr>
        <w:t>Sowin</w:t>
      </w:r>
      <w:r w:rsidR="002812AF">
        <w:rPr>
          <w:rFonts w:ascii="Arial" w:hAnsi="Arial" w:cs="Arial"/>
          <w:sz w:val="20"/>
          <w:szCs w:val="20"/>
        </w:rPr>
        <w:t xml:space="preserve"> – postępowanie nr 2</w:t>
      </w:r>
      <w:r w:rsidRPr="00173171">
        <w:rPr>
          <w:rFonts w:ascii="Arial" w:hAnsi="Arial" w:cs="Arial"/>
          <w:sz w:val="20"/>
          <w:szCs w:val="20"/>
        </w:rPr>
        <w:t>.’’</w:t>
      </w:r>
      <w:r w:rsidR="00267DE4">
        <w:rPr>
          <w:rFonts w:ascii="Arial" w:hAnsi="Arial" w:cs="Arial"/>
          <w:sz w:val="20"/>
          <w:szCs w:val="20"/>
        </w:rPr>
        <w:t xml:space="preserve"> </w:t>
      </w:r>
    </w:p>
    <w:p w14:paraId="254E6308" w14:textId="28B14B6E" w:rsidR="00267DE4" w:rsidRDefault="00267DE4" w:rsidP="0084035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Planowana ilość odpadów to ok. 35 ton.</w:t>
      </w:r>
      <w:r w:rsidR="00F640B2">
        <w:rPr>
          <w:rFonts w:ascii="Arial" w:hAnsi="Arial" w:cs="Arial"/>
          <w:sz w:val="20"/>
          <w:szCs w:val="20"/>
        </w:rPr>
        <w:t xml:space="preserve"> / średnio 3,5 tony na transport samochodem z dwoma kontenerami</w:t>
      </w:r>
    </w:p>
    <w:p w14:paraId="4B39F549" w14:textId="77777777" w:rsidR="00173171" w:rsidRDefault="00173171" w:rsidP="00840350">
      <w:pPr>
        <w:spacing w:line="360" w:lineRule="auto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Oferujemy wykonanie przedmiotowego zamówienia za</w:t>
      </w:r>
      <w:r w:rsidR="00C0368F">
        <w:rPr>
          <w:rFonts w:ascii="Arial" w:hAnsi="Arial" w:cs="Arial"/>
          <w:sz w:val="20"/>
          <w:szCs w:val="20"/>
        </w:rPr>
        <w:t xml:space="preserve"> szacunkową</w:t>
      </w:r>
      <w:r w:rsidRPr="00173171">
        <w:rPr>
          <w:rFonts w:ascii="Arial" w:hAnsi="Arial" w:cs="Arial"/>
          <w:sz w:val="20"/>
          <w:szCs w:val="20"/>
        </w:rPr>
        <w:t xml:space="preserve"> cenę:</w:t>
      </w:r>
    </w:p>
    <w:p w14:paraId="0983C106" w14:textId="77777777" w:rsidR="00173171" w:rsidRPr="00173171" w:rsidRDefault="00173171" w:rsidP="00DD5C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Brutto:………………………………………</w:t>
      </w:r>
      <w:r w:rsidR="001A604D">
        <w:rPr>
          <w:rFonts w:ascii="Arial" w:hAnsi="Arial" w:cs="Arial"/>
          <w:sz w:val="20"/>
          <w:szCs w:val="20"/>
        </w:rPr>
        <w:t xml:space="preserve"> zł</w:t>
      </w:r>
    </w:p>
    <w:p w14:paraId="1E90ABF1" w14:textId="77777777" w:rsidR="00950008" w:rsidRPr="00173171" w:rsidRDefault="00173171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223594462"/>
      <w:r w:rsidRPr="00173171">
        <w:rPr>
          <w:rFonts w:ascii="Arial" w:hAnsi="Arial" w:cs="Arial"/>
          <w:sz w:val="20"/>
          <w:szCs w:val="20"/>
        </w:rPr>
        <w:t>(słownie:……………………………………………………………………………………………………………)</w:t>
      </w:r>
      <w:r w:rsidR="001A604D">
        <w:rPr>
          <w:rFonts w:ascii="Arial" w:hAnsi="Arial" w:cs="Arial"/>
          <w:sz w:val="20"/>
          <w:szCs w:val="20"/>
        </w:rPr>
        <w:t xml:space="preserve">, </w:t>
      </w:r>
      <w:r w:rsidR="00950008">
        <w:rPr>
          <w:rFonts w:ascii="Arial" w:hAnsi="Arial" w:cs="Arial"/>
          <w:sz w:val="20"/>
          <w:szCs w:val="20"/>
        </w:rPr>
        <w:t>Nett</w:t>
      </w:r>
      <w:r w:rsidR="00950008" w:rsidRPr="00173171">
        <w:rPr>
          <w:rFonts w:ascii="Arial" w:hAnsi="Arial" w:cs="Arial"/>
          <w:sz w:val="20"/>
          <w:szCs w:val="20"/>
        </w:rPr>
        <w:t>o:………………………………………</w:t>
      </w:r>
      <w:r w:rsidR="00950008">
        <w:rPr>
          <w:rFonts w:ascii="Arial" w:hAnsi="Arial" w:cs="Arial"/>
          <w:sz w:val="20"/>
          <w:szCs w:val="20"/>
        </w:rPr>
        <w:t xml:space="preserve"> zł</w:t>
      </w:r>
    </w:p>
    <w:p w14:paraId="2F210F33" w14:textId="507F84B3" w:rsidR="00173171" w:rsidRDefault="00950008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(słownie:……………………………………………………………………………………………………………)</w:t>
      </w:r>
      <w:r>
        <w:rPr>
          <w:rFonts w:ascii="Arial" w:hAnsi="Arial" w:cs="Arial"/>
          <w:sz w:val="20"/>
          <w:szCs w:val="20"/>
        </w:rPr>
        <w:t xml:space="preserve">, </w:t>
      </w:r>
      <w:r w:rsidR="001A604D">
        <w:rPr>
          <w:rFonts w:ascii="Arial" w:hAnsi="Arial" w:cs="Arial"/>
          <w:sz w:val="20"/>
          <w:szCs w:val="20"/>
        </w:rPr>
        <w:t>przy czym cena jednostkowa za</w:t>
      </w:r>
      <w:r w:rsidR="002812AF">
        <w:rPr>
          <w:rFonts w:ascii="Arial" w:hAnsi="Arial" w:cs="Arial"/>
          <w:sz w:val="20"/>
          <w:szCs w:val="20"/>
        </w:rPr>
        <w:t xml:space="preserve"> odbiór i utylizację</w:t>
      </w:r>
      <w:r w:rsidR="001A604D">
        <w:rPr>
          <w:rFonts w:ascii="Arial" w:hAnsi="Arial" w:cs="Arial"/>
          <w:sz w:val="20"/>
          <w:szCs w:val="20"/>
        </w:rPr>
        <w:t xml:space="preserve"> 1 ton</w:t>
      </w:r>
      <w:r w:rsidR="002812AF">
        <w:rPr>
          <w:rFonts w:ascii="Arial" w:hAnsi="Arial" w:cs="Arial"/>
          <w:sz w:val="20"/>
          <w:szCs w:val="20"/>
        </w:rPr>
        <w:t>y</w:t>
      </w:r>
      <w:r w:rsidR="001A604D">
        <w:rPr>
          <w:rFonts w:ascii="Arial" w:hAnsi="Arial" w:cs="Arial"/>
          <w:sz w:val="20"/>
          <w:szCs w:val="20"/>
        </w:rPr>
        <w:t xml:space="preserve"> wynosi ……………………………….. zł brutto </w:t>
      </w:r>
    </w:p>
    <w:p w14:paraId="2250D86B" w14:textId="77777777" w:rsidR="00950008" w:rsidRDefault="001A604D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…………………………………………………………………………………..)</w:t>
      </w:r>
      <w:r w:rsidR="00950008">
        <w:rPr>
          <w:rFonts w:ascii="Arial" w:hAnsi="Arial" w:cs="Arial"/>
          <w:sz w:val="20"/>
          <w:szCs w:val="20"/>
        </w:rPr>
        <w:t xml:space="preserve">, netto </w:t>
      </w:r>
    </w:p>
    <w:p w14:paraId="128B3FE4" w14:textId="77777777" w:rsidR="00950008" w:rsidRPr="00173171" w:rsidRDefault="00950008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…………………………………………………………………………………..)</w:t>
      </w:r>
    </w:p>
    <w:p w14:paraId="031EB817" w14:textId="77777777" w:rsidR="001A604D" w:rsidRPr="00173171" w:rsidRDefault="001A604D" w:rsidP="00DD5C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4C890EEA" w14:textId="77777777" w:rsidR="00173171" w:rsidRDefault="00173171" w:rsidP="00517881">
      <w:pPr>
        <w:spacing w:line="360" w:lineRule="auto"/>
        <w:rPr>
          <w:rFonts w:ascii="Arial" w:hAnsi="Arial" w:cs="Arial"/>
          <w:sz w:val="20"/>
        </w:rPr>
      </w:pPr>
    </w:p>
    <w:p w14:paraId="410E0891" w14:textId="5F70D4AB" w:rsidR="00173171" w:rsidRDefault="00EC2D41" w:rsidP="00EC2D41">
      <w:pPr>
        <w:spacing w:line="360" w:lineRule="auto"/>
        <w:rPr>
          <w:rFonts w:ascii="Arial" w:hAnsi="Arial" w:cs="Arial"/>
          <w:sz w:val="20"/>
        </w:rPr>
      </w:pPr>
      <w:r w:rsidRPr="00EC2D41">
        <w:rPr>
          <w:rFonts w:ascii="Arial" w:hAnsi="Arial" w:cs="Arial"/>
          <w:sz w:val="20"/>
        </w:rPr>
        <w:t>1.</w:t>
      </w:r>
      <w:r w:rsidR="00840350">
        <w:rPr>
          <w:rFonts w:ascii="Arial" w:hAnsi="Arial" w:cs="Arial"/>
          <w:sz w:val="20"/>
        </w:rPr>
        <w:t xml:space="preserve"> </w:t>
      </w:r>
      <w:r w:rsidRPr="00EC2D41">
        <w:rPr>
          <w:rFonts w:ascii="Arial" w:hAnsi="Arial" w:cs="Arial"/>
          <w:sz w:val="20"/>
        </w:rPr>
        <w:t xml:space="preserve">Oferujemy wykonanie przedmiotu zamówienia w okresie od dnia zawarcia umowy do dnia </w:t>
      </w:r>
      <w:r w:rsidR="00F640B2">
        <w:rPr>
          <w:rFonts w:ascii="Arial" w:hAnsi="Arial" w:cs="Arial"/>
          <w:sz w:val="20"/>
        </w:rPr>
        <w:t>31 grudnia</w:t>
      </w:r>
      <w:r w:rsidRPr="00EC2D41">
        <w:rPr>
          <w:rFonts w:ascii="Arial" w:hAnsi="Arial" w:cs="Arial"/>
          <w:sz w:val="20"/>
        </w:rPr>
        <w:t xml:space="preserve"> 202</w:t>
      </w:r>
      <w:r w:rsidR="00F640B2">
        <w:rPr>
          <w:rFonts w:ascii="Arial" w:hAnsi="Arial" w:cs="Arial"/>
          <w:sz w:val="20"/>
        </w:rPr>
        <w:t>6</w:t>
      </w:r>
      <w:r w:rsidRPr="00EC2D41">
        <w:rPr>
          <w:rFonts w:ascii="Arial" w:hAnsi="Arial" w:cs="Arial"/>
          <w:sz w:val="20"/>
        </w:rPr>
        <w:t xml:space="preserve"> roku.</w:t>
      </w:r>
    </w:p>
    <w:p w14:paraId="526B802F" w14:textId="77777777" w:rsidR="00840350" w:rsidRDefault="00840350" w:rsidP="00EC2D41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>Zdobyliśmy wszystkie niezbędne informacje konieczne do rzetelnego skalkulowania naszej oferty.</w:t>
      </w:r>
    </w:p>
    <w:p w14:paraId="01217F4B" w14:textId="77777777" w:rsidR="00840350" w:rsidRDefault="00840350" w:rsidP="00EC2D4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Akceptujemy projekt umowy (załącznik nr </w:t>
      </w:r>
      <w:r>
        <w:rPr>
          <w:rFonts w:ascii="Arial" w:hAnsi="Arial" w:cs="Arial"/>
          <w:sz w:val="20"/>
        </w:rPr>
        <w:t>2</w:t>
      </w:r>
      <w:r w:rsidRPr="00840350">
        <w:rPr>
          <w:rFonts w:ascii="Arial" w:hAnsi="Arial" w:cs="Arial"/>
          <w:sz w:val="20"/>
        </w:rPr>
        <w:t xml:space="preserve"> do z</w:t>
      </w:r>
      <w:r w:rsidR="00FB12BA">
        <w:rPr>
          <w:rFonts w:ascii="Arial" w:hAnsi="Arial" w:cs="Arial"/>
          <w:sz w:val="20"/>
        </w:rPr>
        <w:t>aproszenia</w:t>
      </w:r>
      <w:r w:rsidRPr="00840350">
        <w:rPr>
          <w:rFonts w:ascii="Arial" w:hAnsi="Arial" w:cs="Arial"/>
          <w:sz w:val="20"/>
        </w:rPr>
        <w:t>) i zobowiązujemy się do zawarcia umowy z tak określonymi warunkami w miejscu i terminie wskazanym przez Zamawiającego.</w:t>
      </w:r>
    </w:p>
    <w:p w14:paraId="7D1D0927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>Oświadczamy, że do kontaktów z Zamawiającym w zakresie związanym z niniejszym zamówieniem upoważniamy następujące osoby:</w:t>
      </w:r>
    </w:p>
    <w:p w14:paraId="5DF5241D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………………………………………………………………………… tel. ……………………………………….</w:t>
      </w:r>
    </w:p>
    <w:p w14:paraId="20775729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lastRenderedPageBreak/>
        <w:t>………………………………………………………………………… tel. ……………………………………….</w:t>
      </w:r>
    </w:p>
    <w:p w14:paraId="1D578595" w14:textId="325F2E50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103AD1" w:rsidRPr="00840350">
        <w:rPr>
          <w:rFonts w:ascii="Arial" w:hAnsi="Arial" w:cs="Arial"/>
          <w:sz w:val="20"/>
        </w:rPr>
        <w:t>202</w:t>
      </w:r>
      <w:r w:rsidR="00103AD1">
        <w:rPr>
          <w:rFonts w:ascii="Arial" w:hAnsi="Arial" w:cs="Arial"/>
          <w:sz w:val="20"/>
        </w:rPr>
        <w:t>5</w:t>
      </w:r>
      <w:r w:rsidR="00103AD1" w:rsidRPr="00840350"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r. poz. </w:t>
      </w:r>
      <w:r w:rsidR="00103AD1">
        <w:rPr>
          <w:rFonts w:ascii="Arial" w:hAnsi="Arial" w:cs="Arial"/>
          <w:sz w:val="20"/>
        </w:rPr>
        <w:t>514</w:t>
      </w:r>
      <w:r w:rsidRPr="00840350">
        <w:rPr>
          <w:rFonts w:ascii="Arial" w:hAnsi="Arial" w:cs="Arial"/>
          <w:sz w:val="20"/>
        </w:rPr>
        <w:t>).</w:t>
      </w:r>
    </w:p>
    <w:p w14:paraId="41AC55C2" w14:textId="77777777" w:rsidR="00267DE4" w:rsidRPr="00267DE4" w:rsidRDefault="00267DE4" w:rsidP="00267DE4">
      <w:pPr>
        <w:pStyle w:val="Akapitzlist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267DE4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Oświadczam, że</w:t>
      </w:r>
      <w:r w:rsidRPr="00267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267DE4">
        <w:rPr>
          <w:rFonts w:ascii="Arial" w:hAnsi="Arial" w:cs="Arial"/>
          <w:sz w:val="20"/>
          <w:szCs w:val="20"/>
        </w:rPr>
        <w:t>ysponuj</w:t>
      </w:r>
      <w:r>
        <w:rPr>
          <w:rFonts w:ascii="Arial" w:hAnsi="Arial" w:cs="Arial"/>
          <w:sz w:val="20"/>
          <w:szCs w:val="20"/>
        </w:rPr>
        <w:t>emy</w:t>
      </w:r>
      <w:r w:rsidRPr="00267DE4">
        <w:rPr>
          <w:rFonts w:ascii="Arial" w:hAnsi="Arial" w:cs="Arial"/>
          <w:sz w:val="20"/>
          <w:szCs w:val="20"/>
        </w:rPr>
        <w:t xml:space="preserve"> odpowiednimi uprawnieniami i sprzętem do wykonania przedmiotu zamówienia.</w:t>
      </w:r>
    </w:p>
    <w:p w14:paraId="0B62C8E6" w14:textId="77777777" w:rsidR="00267DE4" w:rsidRPr="00267DE4" w:rsidRDefault="00267DE4" w:rsidP="00267DE4">
      <w:pPr>
        <w:spacing w:line="360" w:lineRule="auto"/>
        <w:ind w:left="426" w:hanging="710"/>
        <w:rPr>
          <w:rFonts w:ascii="Arial" w:hAnsi="Arial" w:cs="Arial"/>
          <w:sz w:val="20"/>
          <w:szCs w:val="20"/>
        </w:rPr>
      </w:pPr>
      <w:r w:rsidRPr="00267DE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7.</w:t>
      </w:r>
      <w:r w:rsidRPr="00267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Oświadczam, że d</w:t>
      </w:r>
      <w:r w:rsidRPr="00267DE4">
        <w:rPr>
          <w:rFonts w:ascii="Arial" w:hAnsi="Arial" w:cs="Arial"/>
          <w:sz w:val="20"/>
          <w:szCs w:val="20"/>
        </w:rPr>
        <w:t>ysponuj</w:t>
      </w:r>
      <w:r>
        <w:rPr>
          <w:rFonts w:ascii="Arial" w:hAnsi="Arial" w:cs="Arial"/>
          <w:sz w:val="20"/>
          <w:szCs w:val="20"/>
        </w:rPr>
        <w:t>emy</w:t>
      </w:r>
      <w:r w:rsidRPr="00267DE4">
        <w:rPr>
          <w:rFonts w:ascii="Arial" w:hAnsi="Arial" w:cs="Arial"/>
          <w:sz w:val="20"/>
          <w:szCs w:val="20"/>
        </w:rPr>
        <w:t xml:space="preserve"> osobami posiadającymi odpowiednie uprawnienia do wykonania usług.</w:t>
      </w:r>
    </w:p>
    <w:p w14:paraId="67C1D5BA" w14:textId="77777777" w:rsidR="00267DE4" w:rsidRPr="00840350" w:rsidRDefault="00267DE4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840350" w:rsidRPr="00840350">
        <w:rPr>
          <w:rFonts w:ascii="Arial" w:hAnsi="Arial" w:cs="Arial"/>
          <w:sz w:val="20"/>
        </w:rPr>
        <w:t>.</w:t>
      </w:r>
      <w:r w:rsidR="00840350">
        <w:rPr>
          <w:rFonts w:ascii="Arial" w:hAnsi="Arial" w:cs="Arial"/>
          <w:sz w:val="20"/>
        </w:rPr>
        <w:t xml:space="preserve"> </w:t>
      </w:r>
      <w:r w:rsidR="00840350" w:rsidRPr="00840350">
        <w:rPr>
          <w:rFonts w:ascii="Arial" w:hAnsi="Arial" w:cs="Arial"/>
          <w:sz w:val="20"/>
        </w:rPr>
        <w:t>Integralną częścią złożonej oferty stanowią następujące dokumenty:</w:t>
      </w:r>
    </w:p>
    <w:p w14:paraId="123126ED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1)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02AF0A39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2)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1027E20F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3)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65181983" w14:textId="77777777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4)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6897B30B" w14:textId="77777777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</w:p>
    <w:p w14:paraId="1EBCA1E3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Miejscowość i data: ………………………………………………….</w:t>
      </w:r>
    </w:p>
    <w:p w14:paraId="459B42BA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</w:p>
    <w:p w14:paraId="705BBB6D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</w:p>
    <w:p w14:paraId="0A3226FB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……………………………………</w:t>
      </w:r>
    </w:p>
    <w:p w14:paraId="410E31B1" w14:textId="77777777" w:rsidR="00840350" w:rsidRPr="00C95F08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 xml:space="preserve">                                                                                                           Podpis Wykonawcy      </w:t>
      </w:r>
    </w:p>
    <w:sectPr w:rsidR="00840350" w:rsidRPr="00C95F08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98F1" w14:textId="77777777" w:rsidR="000A27E8" w:rsidRDefault="000A27E8">
      <w:r>
        <w:separator/>
      </w:r>
    </w:p>
  </w:endnote>
  <w:endnote w:type="continuationSeparator" w:id="0">
    <w:p w14:paraId="63E688D5" w14:textId="77777777" w:rsidR="000A27E8" w:rsidRDefault="000A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CA13" w14:textId="77777777" w:rsidR="000E13F3" w:rsidRDefault="005F330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1171D48" w14:textId="77777777" w:rsidR="000E13F3" w:rsidRDefault="000E13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4397" w14:textId="77777777" w:rsidR="000E13F3" w:rsidRDefault="005F330D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F4F5C7" wp14:editId="6B85C64E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B1CC" w14:textId="77777777" w:rsidR="000E13F3" w:rsidRDefault="005F330D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760195F4" w14:textId="77777777" w:rsidR="000E13F3" w:rsidRDefault="000E13F3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4F5C7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1C90B1CC" w14:textId="77777777" w:rsidR="000E13F3" w:rsidRDefault="005F330D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760195F4" w14:textId="77777777" w:rsidR="000E13F3" w:rsidRDefault="000E13F3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159793" wp14:editId="056491FC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6C6ACA80" w14:textId="77777777" w:rsidR="000E13F3" w:rsidRDefault="005F330D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57E777C0" w14:textId="77777777" w:rsidR="000E13F3" w:rsidRDefault="005F330D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65E9E647" w14:textId="77777777" w:rsidR="000E13F3" w:rsidRPr="0073141F" w:rsidRDefault="005F330D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5934105A" w14:textId="77777777" w:rsidR="000E13F3" w:rsidRPr="00221925" w:rsidRDefault="000E13F3">
    <w:pPr>
      <w:pStyle w:val="Stopka"/>
      <w:jc w:val="center"/>
      <w:rPr>
        <w:lang w:val="nl-NL"/>
      </w:rPr>
    </w:pPr>
  </w:p>
  <w:p w14:paraId="3D642F60" w14:textId="77777777" w:rsidR="000E13F3" w:rsidRPr="00221925" w:rsidRDefault="000E13F3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18A114E0" w14:textId="77777777" w:rsidR="000E13F3" w:rsidRDefault="005F330D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57F2E" wp14:editId="4ECCB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6AA8DB8" w14:textId="77777777" w:rsidR="000E13F3" w:rsidRDefault="005F330D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60D11" wp14:editId="4050174C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036787" w14:textId="77777777" w:rsidR="000E13F3" w:rsidRDefault="005F330D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60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6C036787" w14:textId="77777777" w:rsidR="000E13F3" w:rsidRDefault="005F330D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080BBC77" w14:textId="77777777" w:rsidR="000E13F3" w:rsidRDefault="005F330D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549D502" w14:textId="77777777" w:rsidR="000E13F3" w:rsidRPr="0073141F" w:rsidRDefault="005F330D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3C7D74E9" w14:textId="77777777" w:rsidR="000E13F3" w:rsidRPr="00221925" w:rsidRDefault="000E13F3" w:rsidP="00DA09D1">
            <w:pPr>
              <w:pStyle w:val="LPstopka"/>
              <w:rPr>
                <w:lang w:val="nl-NL"/>
              </w:rPr>
            </w:pPr>
          </w:p>
          <w:p w14:paraId="33FAD78D" w14:textId="77777777" w:rsidR="000E13F3" w:rsidRDefault="000A27E8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887DD" w14:textId="77777777" w:rsidR="000A27E8" w:rsidRDefault="000A27E8">
      <w:r>
        <w:separator/>
      </w:r>
    </w:p>
  </w:footnote>
  <w:footnote w:type="continuationSeparator" w:id="0">
    <w:p w14:paraId="07B8D460" w14:textId="77777777" w:rsidR="000A27E8" w:rsidRDefault="000A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8F31A" w14:textId="77777777" w:rsidR="000E13F3" w:rsidRDefault="005F330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1679" w14:textId="77777777" w:rsidR="000E13F3" w:rsidRDefault="005F330D" w:rsidP="006549E5">
    <w:r>
      <w:rPr>
        <w:noProof/>
      </w:rPr>
      <mc:AlternateContent>
        <mc:Choice Requires="wpc">
          <w:drawing>
            <wp:inline distT="0" distB="0" distL="0" distR="0" wp14:anchorId="6489D832" wp14:editId="1737DE8B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5612EF2" wp14:editId="0C52D973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A9B72" w14:textId="77777777" w:rsidR="000E13F3" w:rsidRDefault="005F330D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55612EF2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5B9A9B72" w14:textId="77777777" w:rsidR="000E13F3" w:rsidRDefault="005F330D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16CDAF4" wp14:editId="2818BC1A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0314F18F" w14:textId="77777777" w:rsidR="000E13F3" w:rsidRDefault="000E13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C28A" w14:textId="77777777" w:rsidR="000E13F3" w:rsidRDefault="005F330D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413122" wp14:editId="2606D539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3FFCD" w14:textId="77777777" w:rsidR="000E13F3" w:rsidRDefault="005F330D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4CC94186" w14:textId="77777777" w:rsidR="000E13F3" w:rsidRDefault="000E13F3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7E413122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5493FFCD" w14:textId="77777777" w:rsidR="000E13F3" w:rsidRDefault="005F330D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4CC94186" w14:textId="77777777" w:rsidR="000E13F3" w:rsidRDefault="000E13F3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F2EA686" wp14:editId="6BB75312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0E4D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52628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0963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71CD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3D3A0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5574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22E8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0D61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C6C99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4D582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600C4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B0EA2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A6F7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DF15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7E4AB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C1C1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EE28D5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BFF4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9EA20F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615E5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5AA9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FDE3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39182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36438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41579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2D2BC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C41B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31582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B431A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3D73F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78462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8AD9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5BD0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6EEBC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85716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AA7C6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5310E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EBDCB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34D1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476A6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23D94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BFDC81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C301D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3C74F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D73D3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8014E4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BAB8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6F2EA686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39B0E4DD" w14:textId="77777777" w:rsidR="000E13F3" w:rsidRDefault="000E13F3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4F752628" w14:textId="77777777" w:rsidR="000E13F3" w:rsidRDefault="000E13F3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7790963B" w14:textId="77777777" w:rsidR="000E13F3" w:rsidRDefault="000E13F3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39871CDC" w14:textId="77777777" w:rsidR="000E13F3" w:rsidRDefault="000E13F3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143D3A02" w14:textId="77777777" w:rsidR="000E13F3" w:rsidRDefault="000E13F3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3C05574D" w14:textId="77777777" w:rsidR="000E13F3" w:rsidRDefault="000E13F3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0DF22E8C" w14:textId="77777777" w:rsidR="000E13F3" w:rsidRDefault="000E13F3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0620D61C" w14:textId="77777777" w:rsidR="000E13F3" w:rsidRDefault="000E13F3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29BC6C99" w14:textId="77777777" w:rsidR="000E13F3" w:rsidRDefault="000E13F3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3B4D582A" w14:textId="77777777" w:rsidR="000E13F3" w:rsidRDefault="000E13F3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1B600C4E" w14:textId="77777777" w:rsidR="000E13F3" w:rsidRDefault="000E13F3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71B0EA2C" w14:textId="77777777" w:rsidR="000E13F3" w:rsidRDefault="000E13F3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50EA6F7E" w14:textId="77777777" w:rsidR="000E13F3" w:rsidRDefault="000E13F3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1AFDF15A" w14:textId="77777777" w:rsidR="000E13F3" w:rsidRDefault="000E13F3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557E4AB2" w14:textId="77777777" w:rsidR="000E13F3" w:rsidRDefault="000E13F3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67FC1C1D" w14:textId="77777777" w:rsidR="000E13F3" w:rsidRDefault="000E13F3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28EE28D5" w14:textId="77777777" w:rsidR="000E13F3" w:rsidRDefault="000E13F3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69EBFF40" w14:textId="77777777" w:rsidR="000E13F3" w:rsidRDefault="000E13F3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739EA20F" w14:textId="77777777" w:rsidR="000E13F3" w:rsidRDefault="000E13F3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757615E5" w14:textId="77777777" w:rsidR="000E13F3" w:rsidRDefault="000E13F3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0FB5AA9E" w14:textId="77777777" w:rsidR="000E13F3" w:rsidRDefault="000E13F3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27AFDE36" w14:textId="77777777" w:rsidR="000E13F3" w:rsidRDefault="000E13F3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2F391827" w14:textId="77777777" w:rsidR="000E13F3" w:rsidRDefault="000E13F3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56B36438" w14:textId="77777777" w:rsidR="000E13F3" w:rsidRDefault="000E13F3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3CF41579" w14:textId="77777777" w:rsidR="000E13F3" w:rsidRDefault="000E13F3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492D2BC6" w14:textId="77777777" w:rsidR="000E13F3" w:rsidRDefault="000E13F3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299C41BE" w14:textId="77777777" w:rsidR="000E13F3" w:rsidRDefault="000E13F3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2031582B" w14:textId="77777777" w:rsidR="000E13F3" w:rsidRDefault="000E13F3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28B431AA" w14:textId="77777777" w:rsidR="000E13F3" w:rsidRDefault="000E13F3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333D73F2" w14:textId="77777777" w:rsidR="000E13F3" w:rsidRDefault="000E13F3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2D784626" w14:textId="77777777" w:rsidR="000E13F3" w:rsidRDefault="000E13F3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66B8AD9E" w14:textId="77777777" w:rsidR="000E13F3" w:rsidRDefault="000E13F3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7745BD00" w14:textId="77777777" w:rsidR="000E13F3" w:rsidRDefault="000E13F3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7E6EEBCB" w14:textId="77777777" w:rsidR="000E13F3" w:rsidRDefault="000E13F3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6A857167" w14:textId="77777777" w:rsidR="000E13F3" w:rsidRDefault="000E13F3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20AA7C67" w14:textId="77777777" w:rsidR="000E13F3" w:rsidRDefault="000E13F3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2C5310E7" w14:textId="77777777" w:rsidR="000E13F3" w:rsidRDefault="000E13F3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15EBDCBB" w14:textId="77777777" w:rsidR="000E13F3" w:rsidRDefault="000E13F3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01834D1A" w14:textId="77777777" w:rsidR="000E13F3" w:rsidRDefault="000E13F3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7B476A6E" w14:textId="77777777" w:rsidR="000E13F3" w:rsidRDefault="000E13F3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6BD23D94" w14:textId="77777777" w:rsidR="000E13F3" w:rsidRDefault="000E13F3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0EBFDC81" w14:textId="77777777" w:rsidR="000E13F3" w:rsidRDefault="000E13F3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14C301DE" w14:textId="77777777" w:rsidR="000E13F3" w:rsidRDefault="000E13F3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523C74FC" w14:textId="77777777" w:rsidR="000E13F3" w:rsidRDefault="000E13F3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405D73D3" w14:textId="77777777" w:rsidR="000E13F3" w:rsidRDefault="000E13F3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688014E4" w14:textId="77777777" w:rsidR="000E13F3" w:rsidRDefault="000E13F3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012BAB80" w14:textId="77777777" w:rsidR="000E13F3" w:rsidRDefault="000E13F3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7B54FC33" w14:textId="77777777" w:rsidR="000E13F3" w:rsidRPr="00DA09D1" w:rsidRDefault="005F330D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AC50F" wp14:editId="1966C378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B13CF3EA">
      <w:start w:val="1"/>
      <w:numFmt w:val="decimal"/>
      <w:lvlText w:val="%1."/>
      <w:lvlJc w:val="left"/>
      <w:pPr>
        <w:ind w:left="720" w:hanging="360"/>
      </w:pPr>
    </w:lvl>
    <w:lvl w:ilvl="1" w:tplc="E45E68B2" w:tentative="1">
      <w:start w:val="1"/>
      <w:numFmt w:val="lowerLetter"/>
      <w:lvlText w:val="%2."/>
      <w:lvlJc w:val="left"/>
      <w:pPr>
        <w:ind w:left="1440" w:hanging="360"/>
      </w:pPr>
    </w:lvl>
    <w:lvl w:ilvl="2" w:tplc="E5C41D18" w:tentative="1">
      <w:start w:val="1"/>
      <w:numFmt w:val="lowerRoman"/>
      <w:lvlText w:val="%3."/>
      <w:lvlJc w:val="right"/>
      <w:pPr>
        <w:ind w:left="2160" w:hanging="180"/>
      </w:pPr>
    </w:lvl>
    <w:lvl w:ilvl="3" w:tplc="79DEB410" w:tentative="1">
      <w:start w:val="1"/>
      <w:numFmt w:val="decimal"/>
      <w:lvlText w:val="%4."/>
      <w:lvlJc w:val="left"/>
      <w:pPr>
        <w:ind w:left="2880" w:hanging="360"/>
      </w:pPr>
    </w:lvl>
    <w:lvl w:ilvl="4" w:tplc="5B16E43C" w:tentative="1">
      <w:start w:val="1"/>
      <w:numFmt w:val="lowerLetter"/>
      <w:lvlText w:val="%5."/>
      <w:lvlJc w:val="left"/>
      <w:pPr>
        <w:ind w:left="3600" w:hanging="360"/>
      </w:pPr>
    </w:lvl>
    <w:lvl w:ilvl="5" w:tplc="5E5EBF00" w:tentative="1">
      <w:start w:val="1"/>
      <w:numFmt w:val="lowerRoman"/>
      <w:lvlText w:val="%6."/>
      <w:lvlJc w:val="right"/>
      <w:pPr>
        <w:ind w:left="4320" w:hanging="180"/>
      </w:pPr>
    </w:lvl>
    <w:lvl w:ilvl="6" w:tplc="EB362686" w:tentative="1">
      <w:start w:val="1"/>
      <w:numFmt w:val="decimal"/>
      <w:lvlText w:val="%7."/>
      <w:lvlJc w:val="left"/>
      <w:pPr>
        <w:ind w:left="5040" w:hanging="360"/>
      </w:pPr>
    </w:lvl>
    <w:lvl w:ilvl="7" w:tplc="2ECCC152" w:tentative="1">
      <w:start w:val="1"/>
      <w:numFmt w:val="lowerLetter"/>
      <w:lvlText w:val="%8."/>
      <w:lvlJc w:val="left"/>
      <w:pPr>
        <w:ind w:left="5760" w:hanging="360"/>
      </w:pPr>
    </w:lvl>
    <w:lvl w:ilvl="8" w:tplc="0FD6E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0D48E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0EE77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A2C2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0682A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7A8FF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B66B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AEB9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C20BE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B249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84203B72">
      <w:start w:val="1"/>
      <w:numFmt w:val="decimal"/>
      <w:lvlText w:val="%1."/>
      <w:lvlJc w:val="left"/>
      <w:pPr>
        <w:ind w:left="720" w:hanging="360"/>
      </w:pPr>
    </w:lvl>
    <w:lvl w:ilvl="1" w:tplc="05F28ED0" w:tentative="1">
      <w:start w:val="1"/>
      <w:numFmt w:val="lowerLetter"/>
      <w:lvlText w:val="%2."/>
      <w:lvlJc w:val="left"/>
      <w:pPr>
        <w:ind w:left="1440" w:hanging="360"/>
      </w:pPr>
    </w:lvl>
    <w:lvl w:ilvl="2" w:tplc="42AEA248" w:tentative="1">
      <w:start w:val="1"/>
      <w:numFmt w:val="lowerRoman"/>
      <w:lvlText w:val="%3."/>
      <w:lvlJc w:val="right"/>
      <w:pPr>
        <w:ind w:left="2160" w:hanging="180"/>
      </w:pPr>
    </w:lvl>
    <w:lvl w:ilvl="3" w:tplc="0EC266D8" w:tentative="1">
      <w:start w:val="1"/>
      <w:numFmt w:val="decimal"/>
      <w:lvlText w:val="%4."/>
      <w:lvlJc w:val="left"/>
      <w:pPr>
        <w:ind w:left="2880" w:hanging="360"/>
      </w:pPr>
    </w:lvl>
    <w:lvl w:ilvl="4" w:tplc="DB361EBE" w:tentative="1">
      <w:start w:val="1"/>
      <w:numFmt w:val="lowerLetter"/>
      <w:lvlText w:val="%5."/>
      <w:lvlJc w:val="left"/>
      <w:pPr>
        <w:ind w:left="3600" w:hanging="360"/>
      </w:pPr>
    </w:lvl>
    <w:lvl w:ilvl="5" w:tplc="B4B28B22" w:tentative="1">
      <w:start w:val="1"/>
      <w:numFmt w:val="lowerRoman"/>
      <w:lvlText w:val="%6."/>
      <w:lvlJc w:val="right"/>
      <w:pPr>
        <w:ind w:left="4320" w:hanging="180"/>
      </w:pPr>
    </w:lvl>
    <w:lvl w:ilvl="6" w:tplc="0CF678FE" w:tentative="1">
      <w:start w:val="1"/>
      <w:numFmt w:val="decimal"/>
      <w:lvlText w:val="%7."/>
      <w:lvlJc w:val="left"/>
      <w:pPr>
        <w:ind w:left="5040" w:hanging="360"/>
      </w:pPr>
    </w:lvl>
    <w:lvl w:ilvl="7" w:tplc="2D988D5C" w:tentative="1">
      <w:start w:val="1"/>
      <w:numFmt w:val="lowerLetter"/>
      <w:lvlText w:val="%8."/>
      <w:lvlJc w:val="left"/>
      <w:pPr>
        <w:ind w:left="5760" w:hanging="360"/>
      </w:pPr>
    </w:lvl>
    <w:lvl w:ilvl="8" w:tplc="7486C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CFE4FCB2">
      <w:start w:val="1"/>
      <w:numFmt w:val="lowerLetter"/>
      <w:lvlText w:val="%1)"/>
      <w:lvlJc w:val="left"/>
      <w:pPr>
        <w:ind w:left="1287" w:hanging="360"/>
      </w:pPr>
    </w:lvl>
    <w:lvl w:ilvl="1" w:tplc="F2AA23D4" w:tentative="1">
      <w:start w:val="1"/>
      <w:numFmt w:val="lowerLetter"/>
      <w:lvlText w:val="%2."/>
      <w:lvlJc w:val="left"/>
      <w:pPr>
        <w:ind w:left="2007" w:hanging="360"/>
      </w:pPr>
    </w:lvl>
    <w:lvl w:ilvl="2" w:tplc="F78EA9BE" w:tentative="1">
      <w:start w:val="1"/>
      <w:numFmt w:val="lowerRoman"/>
      <w:lvlText w:val="%3."/>
      <w:lvlJc w:val="right"/>
      <w:pPr>
        <w:ind w:left="2727" w:hanging="180"/>
      </w:pPr>
    </w:lvl>
    <w:lvl w:ilvl="3" w:tplc="814E08CC" w:tentative="1">
      <w:start w:val="1"/>
      <w:numFmt w:val="decimal"/>
      <w:lvlText w:val="%4."/>
      <w:lvlJc w:val="left"/>
      <w:pPr>
        <w:ind w:left="3447" w:hanging="360"/>
      </w:pPr>
    </w:lvl>
    <w:lvl w:ilvl="4" w:tplc="EB20AF70" w:tentative="1">
      <w:start w:val="1"/>
      <w:numFmt w:val="lowerLetter"/>
      <w:lvlText w:val="%5."/>
      <w:lvlJc w:val="left"/>
      <w:pPr>
        <w:ind w:left="4167" w:hanging="360"/>
      </w:pPr>
    </w:lvl>
    <w:lvl w:ilvl="5" w:tplc="FA3A3E52" w:tentative="1">
      <w:start w:val="1"/>
      <w:numFmt w:val="lowerRoman"/>
      <w:lvlText w:val="%6."/>
      <w:lvlJc w:val="right"/>
      <w:pPr>
        <w:ind w:left="4887" w:hanging="180"/>
      </w:pPr>
    </w:lvl>
    <w:lvl w:ilvl="6" w:tplc="2D30D120" w:tentative="1">
      <w:start w:val="1"/>
      <w:numFmt w:val="decimal"/>
      <w:lvlText w:val="%7."/>
      <w:lvlJc w:val="left"/>
      <w:pPr>
        <w:ind w:left="5607" w:hanging="360"/>
      </w:pPr>
    </w:lvl>
    <w:lvl w:ilvl="7" w:tplc="3A288064" w:tentative="1">
      <w:start w:val="1"/>
      <w:numFmt w:val="lowerLetter"/>
      <w:lvlText w:val="%8."/>
      <w:lvlJc w:val="left"/>
      <w:pPr>
        <w:ind w:left="6327" w:hanging="360"/>
      </w:pPr>
    </w:lvl>
    <w:lvl w:ilvl="8" w:tplc="053052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1FE2878A">
      <w:start w:val="1"/>
      <w:numFmt w:val="lowerLetter"/>
      <w:lvlText w:val="%1)"/>
      <w:lvlJc w:val="left"/>
      <w:pPr>
        <w:ind w:left="1287" w:hanging="360"/>
      </w:pPr>
    </w:lvl>
    <w:lvl w:ilvl="1" w:tplc="4A0291EC">
      <w:start w:val="1"/>
      <w:numFmt w:val="lowerLetter"/>
      <w:lvlText w:val="%2."/>
      <w:lvlJc w:val="left"/>
      <w:pPr>
        <w:ind w:left="2007" w:hanging="360"/>
      </w:pPr>
    </w:lvl>
    <w:lvl w:ilvl="2" w:tplc="71761E02" w:tentative="1">
      <w:start w:val="1"/>
      <w:numFmt w:val="lowerRoman"/>
      <w:lvlText w:val="%3."/>
      <w:lvlJc w:val="right"/>
      <w:pPr>
        <w:ind w:left="2727" w:hanging="180"/>
      </w:pPr>
    </w:lvl>
    <w:lvl w:ilvl="3" w:tplc="74822EA8" w:tentative="1">
      <w:start w:val="1"/>
      <w:numFmt w:val="decimal"/>
      <w:lvlText w:val="%4."/>
      <w:lvlJc w:val="left"/>
      <w:pPr>
        <w:ind w:left="3447" w:hanging="360"/>
      </w:pPr>
    </w:lvl>
    <w:lvl w:ilvl="4" w:tplc="6EB20B36" w:tentative="1">
      <w:start w:val="1"/>
      <w:numFmt w:val="lowerLetter"/>
      <w:lvlText w:val="%5."/>
      <w:lvlJc w:val="left"/>
      <w:pPr>
        <w:ind w:left="4167" w:hanging="360"/>
      </w:pPr>
    </w:lvl>
    <w:lvl w:ilvl="5" w:tplc="999C6F62" w:tentative="1">
      <w:start w:val="1"/>
      <w:numFmt w:val="lowerRoman"/>
      <w:lvlText w:val="%6."/>
      <w:lvlJc w:val="right"/>
      <w:pPr>
        <w:ind w:left="4887" w:hanging="180"/>
      </w:pPr>
    </w:lvl>
    <w:lvl w:ilvl="6" w:tplc="965E298E" w:tentative="1">
      <w:start w:val="1"/>
      <w:numFmt w:val="decimal"/>
      <w:lvlText w:val="%7."/>
      <w:lvlJc w:val="left"/>
      <w:pPr>
        <w:ind w:left="5607" w:hanging="360"/>
      </w:pPr>
    </w:lvl>
    <w:lvl w:ilvl="7" w:tplc="937A4CDE" w:tentative="1">
      <w:start w:val="1"/>
      <w:numFmt w:val="lowerLetter"/>
      <w:lvlText w:val="%8."/>
      <w:lvlJc w:val="left"/>
      <w:pPr>
        <w:ind w:left="6327" w:hanging="360"/>
      </w:pPr>
    </w:lvl>
    <w:lvl w:ilvl="8" w:tplc="2F4C05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203855CE">
      <w:start w:val="1"/>
      <w:numFmt w:val="lowerLetter"/>
      <w:lvlText w:val="%1)"/>
      <w:lvlJc w:val="left"/>
      <w:pPr>
        <w:ind w:left="1287" w:hanging="360"/>
      </w:pPr>
    </w:lvl>
    <w:lvl w:ilvl="1" w:tplc="15C229BE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C9181C72" w:tentative="1">
      <w:start w:val="1"/>
      <w:numFmt w:val="lowerRoman"/>
      <w:lvlText w:val="%3."/>
      <w:lvlJc w:val="right"/>
      <w:pPr>
        <w:ind w:left="2727" w:hanging="180"/>
      </w:pPr>
    </w:lvl>
    <w:lvl w:ilvl="3" w:tplc="C2C20AE6" w:tentative="1">
      <w:start w:val="1"/>
      <w:numFmt w:val="decimal"/>
      <w:lvlText w:val="%4."/>
      <w:lvlJc w:val="left"/>
      <w:pPr>
        <w:ind w:left="3447" w:hanging="360"/>
      </w:pPr>
    </w:lvl>
    <w:lvl w:ilvl="4" w:tplc="969EB61A" w:tentative="1">
      <w:start w:val="1"/>
      <w:numFmt w:val="lowerLetter"/>
      <w:lvlText w:val="%5."/>
      <w:lvlJc w:val="left"/>
      <w:pPr>
        <w:ind w:left="4167" w:hanging="360"/>
      </w:pPr>
    </w:lvl>
    <w:lvl w:ilvl="5" w:tplc="98FECDF6" w:tentative="1">
      <w:start w:val="1"/>
      <w:numFmt w:val="lowerRoman"/>
      <w:lvlText w:val="%6."/>
      <w:lvlJc w:val="right"/>
      <w:pPr>
        <w:ind w:left="4887" w:hanging="180"/>
      </w:pPr>
    </w:lvl>
    <w:lvl w:ilvl="6" w:tplc="CCBAAABA" w:tentative="1">
      <w:start w:val="1"/>
      <w:numFmt w:val="decimal"/>
      <w:lvlText w:val="%7."/>
      <w:lvlJc w:val="left"/>
      <w:pPr>
        <w:ind w:left="5607" w:hanging="360"/>
      </w:pPr>
    </w:lvl>
    <w:lvl w:ilvl="7" w:tplc="17349662" w:tentative="1">
      <w:start w:val="1"/>
      <w:numFmt w:val="lowerLetter"/>
      <w:lvlText w:val="%8."/>
      <w:lvlJc w:val="left"/>
      <w:pPr>
        <w:ind w:left="6327" w:hanging="360"/>
      </w:pPr>
    </w:lvl>
    <w:lvl w:ilvl="8" w:tplc="D72EACC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D9"/>
    <w:rsid w:val="0002409C"/>
    <w:rsid w:val="000A27E8"/>
    <w:rsid w:val="000E13F3"/>
    <w:rsid w:val="00103AD1"/>
    <w:rsid w:val="00173171"/>
    <w:rsid w:val="001A604D"/>
    <w:rsid w:val="001B02B8"/>
    <w:rsid w:val="00221925"/>
    <w:rsid w:val="00267DE4"/>
    <w:rsid w:val="002812AF"/>
    <w:rsid w:val="002A7F74"/>
    <w:rsid w:val="003D2D52"/>
    <w:rsid w:val="00433E5E"/>
    <w:rsid w:val="004B5FB7"/>
    <w:rsid w:val="005E3F4C"/>
    <w:rsid w:val="005F330D"/>
    <w:rsid w:val="00701A31"/>
    <w:rsid w:val="00840350"/>
    <w:rsid w:val="008C3023"/>
    <w:rsid w:val="00950008"/>
    <w:rsid w:val="009A5661"/>
    <w:rsid w:val="00AB4054"/>
    <w:rsid w:val="00B827D9"/>
    <w:rsid w:val="00B9126B"/>
    <w:rsid w:val="00C0368F"/>
    <w:rsid w:val="00C41644"/>
    <w:rsid w:val="00C718CE"/>
    <w:rsid w:val="00CC19C5"/>
    <w:rsid w:val="00D54F22"/>
    <w:rsid w:val="00DD5C9C"/>
    <w:rsid w:val="00E674FC"/>
    <w:rsid w:val="00E9372F"/>
    <w:rsid w:val="00EC2D41"/>
    <w:rsid w:val="00F640B2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77FF"/>
  <w15:docId w15:val="{08D9BDC5-CD10-49E8-9809-43C7162E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103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FA52-9D42-4939-9E9B-0E54C0F9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5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8</cp:revision>
  <cp:lastPrinted>2013-03-29T10:01:00Z</cp:lastPrinted>
  <dcterms:created xsi:type="dcterms:W3CDTF">2026-05-04T05:29:00Z</dcterms:created>
  <dcterms:modified xsi:type="dcterms:W3CDTF">2026-06-09T08:15:00Z</dcterms:modified>
  <cp:contentStatus>draft</cp:contentStatus>
</cp:coreProperties>
</file>