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5306" w14:textId="4E40ACCB" w:rsidR="00670C43" w:rsidRPr="00670C43" w:rsidRDefault="00670C43" w:rsidP="00670C43">
      <w:pPr>
        <w:pStyle w:val="Nagwek"/>
        <w:tabs>
          <w:tab w:val="clear" w:pos="4703"/>
          <w:tab w:val="clear" w:pos="9406"/>
        </w:tabs>
        <w:ind w:right="-1"/>
        <w:rPr>
          <w:rFonts w:asciiTheme="minorHAnsi" w:hAnsiTheme="minorHAnsi" w:cstheme="minorHAnsi"/>
          <w:sz w:val="28"/>
          <w:szCs w:val="28"/>
        </w:rPr>
      </w:pPr>
      <w:r w:rsidRPr="00670C43">
        <w:rPr>
          <w:rFonts w:asciiTheme="minorHAnsi" w:hAnsiTheme="minorHAnsi" w:cstheme="minorHAnsi"/>
          <w:sz w:val="28"/>
          <w:szCs w:val="28"/>
        </w:rPr>
        <w:t>Lublin, dnia</w:t>
      </w:r>
      <w:r w:rsidR="00722DCB">
        <w:rPr>
          <w:rFonts w:asciiTheme="minorHAnsi" w:hAnsiTheme="minorHAnsi" w:cstheme="minorHAnsi"/>
          <w:sz w:val="28"/>
          <w:szCs w:val="28"/>
        </w:rPr>
        <w:t xml:space="preserve"> 18 </w:t>
      </w:r>
      <w:r w:rsidRPr="00670C43">
        <w:rPr>
          <w:rFonts w:asciiTheme="minorHAnsi" w:hAnsiTheme="minorHAnsi" w:cstheme="minorHAnsi"/>
          <w:sz w:val="28"/>
          <w:szCs w:val="28"/>
        </w:rPr>
        <w:t xml:space="preserve">września </w:t>
      </w:r>
      <w:r w:rsidRPr="00670C43">
        <w:rPr>
          <w:rFonts w:asciiTheme="minorHAnsi" w:hAnsiTheme="minorHAnsi" w:cstheme="minorHAnsi"/>
          <w:sz w:val="28"/>
          <w:szCs w:val="28"/>
        </w:rPr>
        <w:fldChar w:fldCharType="begin"/>
      </w:r>
      <w:r w:rsidRPr="00670C43">
        <w:rPr>
          <w:rFonts w:asciiTheme="minorHAnsi" w:hAnsiTheme="minorHAnsi" w:cstheme="minorHAnsi"/>
          <w:sz w:val="28"/>
          <w:szCs w:val="28"/>
        </w:rPr>
        <w:instrText xml:space="preserve"> TIME  \@ "yyyy" </w:instrText>
      </w:r>
      <w:r w:rsidRPr="00670C43">
        <w:rPr>
          <w:rFonts w:asciiTheme="minorHAnsi" w:hAnsiTheme="minorHAnsi" w:cstheme="minorHAnsi"/>
          <w:sz w:val="28"/>
          <w:szCs w:val="28"/>
        </w:rPr>
        <w:fldChar w:fldCharType="separate"/>
      </w:r>
      <w:r w:rsidRPr="00670C43">
        <w:rPr>
          <w:rFonts w:asciiTheme="minorHAnsi" w:hAnsiTheme="minorHAnsi" w:cstheme="minorHAnsi"/>
          <w:noProof/>
          <w:sz w:val="28"/>
          <w:szCs w:val="28"/>
        </w:rPr>
        <w:t>2025</w:t>
      </w:r>
      <w:r w:rsidRPr="00670C43">
        <w:rPr>
          <w:rFonts w:asciiTheme="minorHAnsi" w:hAnsiTheme="minorHAnsi" w:cstheme="minorHAnsi"/>
          <w:sz w:val="28"/>
          <w:szCs w:val="28"/>
        </w:rPr>
        <w:fldChar w:fldCharType="end"/>
      </w:r>
      <w:r w:rsidRPr="00670C43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2ACAE0BA" w14:textId="18052CCF" w:rsidR="00876E57" w:rsidRPr="00670C43" w:rsidRDefault="00937B09" w:rsidP="00670C43">
      <w:pPr>
        <w:spacing w:after="240" w:line="360" w:lineRule="auto"/>
        <w:rPr>
          <w:rFonts w:asciiTheme="minorHAnsi" w:hAnsiTheme="minorHAnsi" w:cstheme="minorHAnsi"/>
          <w:caps/>
          <w:sz w:val="28"/>
          <w:szCs w:val="28"/>
        </w:rPr>
      </w:pPr>
      <w:r w:rsidRPr="00670C43">
        <w:rPr>
          <w:rFonts w:asciiTheme="minorHAnsi" w:hAnsiTheme="minorHAnsi" w:cstheme="minorHAnsi"/>
          <w:caps/>
          <w:sz w:val="28"/>
          <w:szCs w:val="28"/>
        </w:rPr>
        <w:t>3020-4.</w:t>
      </w:r>
      <w:r w:rsidR="00687060" w:rsidRPr="00670C43">
        <w:rPr>
          <w:rFonts w:asciiTheme="minorHAnsi" w:hAnsiTheme="minorHAnsi" w:cstheme="minorHAnsi"/>
          <w:caps/>
          <w:sz w:val="28"/>
          <w:szCs w:val="28"/>
        </w:rPr>
        <w:t>1111.</w:t>
      </w:r>
      <w:r w:rsidR="00665645" w:rsidRPr="00670C43">
        <w:rPr>
          <w:rFonts w:asciiTheme="minorHAnsi" w:hAnsiTheme="minorHAnsi" w:cstheme="minorHAnsi"/>
          <w:caps/>
          <w:sz w:val="28"/>
          <w:szCs w:val="28"/>
        </w:rPr>
        <w:t>6</w:t>
      </w:r>
      <w:r w:rsidR="00687060" w:rsidRPr="00670C43">
        <w:rPr>
          <w:rFonts w:asciiTheme="minorHAnsi" w:hAnsiTheme="minorHAnsi" w:cstheme="minorHAnsi"/>
          <w:caps/>
          <w:sz w:val="28"/>
          <w:szCs w:val="28"/>
        </w:rPr>
        <w:t>.20</w:t>
      </w:r>
      <w:r w:rsidR="007803BD" w:rsidRPr="00670C43">
        <w:rPr>
          <w:rFonts w:asciiTheme="minorHAnsi" w:hAnsiTheme="minorHAnsi" w:cstheme="minorHAnsi"/>
          <w:caps/>
          <w:sz w:val="28"/>
          <w:szCs w:val="28"/>
        </w:rPr>
        <w:t>2</w:t>
      </w:r>
      <w:r w:rsidR="00665645" w:rsidRPr="00670C43">
        <w:rPr>
          <w:rFonts w:asciiTheme="minorHAnsi" w:hAnsiTheme="minorHAnsi" w:cstheme="minorHAnsi"/>
          <w:caps/>
          <w:sz w:val="28"/>
          <w:szCs w:val="28"/>
        </w:rPr>
        <w:t>5</w:t>
      </w:r>
    </w:p>
    <w:p w14:paraId="441C033B" w14:textId="141FF875" w:rsidR="00687060" w:rsidRPr="00670C43" w:rsidRDefault="00687060" w:rsidP="00670C43">
      <w:pPr>
        <w:spacing w:after="240" w:line="360" w:lineRule="auto"/>
        <w:rPr>
          <w:rFonts w:asciiTheme="minorHAnsi" w:hAnsiTheme="minorHAnsi" w:cstheme="minorHAnsi"/>
          <w:b/>
          <w:caps/>
          <w:sz w:val="28"/>
          <w:szCs w:val="28"/>
        </w:rPr>
      </w:pPr>
      <w:r w:rsidRPr="00670C43">
        <w:rPr>
          <w:rFonts w:asciiTheme="minorHAnsi" w:hAnsiTheme="minorHAnsi" w:cstheme="minorHAnsi"/>
          <w:b/>
          <w:caps/>
          <w:sz w:val="28"/>
          <w:szCs w:val="28"/>
        </w:rPr>
        <w:t xml:space="preserve">Informacja o wynikach konkursu na staż urzędniczy </w:t>
      </w:r>
      <w:r w:rsidR="00772EB3" w:rsidRPr="00670C43">
        <w:rPr>
          <w:rFonts w:asciiTheme="minorHAnsi" w:hAnsiTheme="minorHAnsi" w:cstheme="minorHAnsi"/>
          <w:b/>
          <w:caps/>
          <w:sz w:val="28"/>
          <w:szCs w:val="28"/>
        </w:rPr>
        <w:t>na</w:t>
      </w:r>
      <w:r w:rsidR="00D71750" w:rsidRPr="00670C43">
        <w:rPr>
          <w:rFonts w:asciiTheme="minorHAnsi" w:hAnsiTheme="minorHAnsi" w:cstheme="minorHAnsi"/>
          <w:b/>
          <w:caps/>
          <w:sz w:val="28"/>
          <w:szCs w:val="28"/>
        </w:rPr>
        <w:t> </w:t>
      </w:r>
      <w:r w:rsidR="00772EB3" w:rsidRPr="00670C43">
        <w:rPr>
          <w:rFonts w:asciiTheme="minorHAnsi" w:hAnsiTheme="minorHAnsi" w:cstheme="minorHAnsi"/>
          <w:b/>
          <w:caps/>
          <w:sz w:val="28"/>
          <w:szCs w:val="28"/>
        </w:rPr>
        <w:t xml:space="preserve">docelowe stanowisko analityka kryminalnego </w:t>
      </w:r>
      <w:r w:rsidRPr="00670C43">
        <w:rPr>
          <w:rFonts w:asciiTheme="minorHAnsi" w:hAnsiTheme="minorHAnsi" w:cstheme="minorHAnsi"/>
          <w:b/>
          <w:caps/>
          <w:sz w:val="28"/>
          <w:szCs w:val="28"/>
        </w:rPr>
        <w:t>w </w:t>
      </w:r>
      <w:r w:rsidR="00876E57" w:rsidRPr="00670C43">
        <w:rPr>
          <w:rFonts w:asciiTheme="minorHAnsi" w:hAnsiTheme="minorHAnsi" w:cstheme="minorHAnsi"/>
          <w:b/>
          <w:caps/>
          <w:sz w:val="28"/>
          <w:szCs w:val="28"/>
        </w:rPr>
        <w:t xml:space="preserve">Prokuraturze </w:t>
      </w:r>
      <w:r w:rsidR="00772EB3" w:rsidRPr="00670C43">
        <w:rPr>
          <w:rFonts w:asciiTheme="minorHAnsi" w:hAnsiTheme="minorHAnsi" w:cstheme="minorHAnsi"/>
          <w:b/>
          <w:caps/>
          <w:sz w:val="28"/>
          <w:szCs w:val="28"/>
        </w:rPr>
        <w:t>Okręgowej</w:t>
      </w:r>
      <w:r w:rsidR="00F26D4E" w:rsidRPr="00670C43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76E57" w:rsidRPr="00670C43">
        <w:rPr>
          <w:rFonts w:asciiTheme="minorHAnsi" w:hAnsiTheme="minorHAnsi" w:cstheme="minorHAnsi"/>
          <w:b/>
          <w:caps/>
          <w:sz w:val="28"/>
          <w:szCs w:val="28"/>
        </w:rPr>
        <w:t xml:space="preserve">w </w:t>
      </w:r>
      <w:r w:rsidR="00F26D4E" w:rsidRPr="00670C43">
        <w:rPr>
          <w:rFonts w:asciiTheme="minorHAnsi" w:hAnsiTheme="minorHAnsi" w:cstheme="minorHAnsi"/>
          <w:b/>
          <w:caps/>
          <w:sz w:val="28"/>
          <w:szCs w:val="28"/>
        </w:rPr>
        <w:t>Lublinie</w:t>
      </w:r>
      <w:r w:rsidR="00665645" w:rsidRPr="00670C43">
        <w:rPr>
          <w:rFonts w:asciiTheme="minorHAnsi" w:hAnsiTheme="minorHAnsi" w:cstheme="minorHAnsi"/>
          <w:b/>
          <w:caps/>
          <w:sz w:val="28"/>
          <w:szCs w:val="28"/>
        </w:rPr>
        <w:t xml:space="preserve"> 8 wydział do spraw Wojskowych</w:t>
      </w:r>
    </w:p>
    <w:p w14:paraId="2BE206A3" w14:textId="4795C47D" w:rsidR="00687060" w:rsidRPr="00670C43" w:rsidRDefault="00687060" w:rsidP="00670C43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670C43">
        <w:rPr>
          <w:rFonts w:asciiTheme="minorHAnsi" w:hAnsiTheme="minorHAnsi" w:cstheme="minorHAnsi"/>
          <w:sz w:val="28"/>
          <w:szCs w:val="28"/>
        </w:rPr>
        <w:tab/>
        <w:t>W wyniku zakończenia procedur</w:t>
      </w:r>
      <w:r w:rsidR="008745C2" w:rsidRPr="00670C43">
        <w:rPr>
          <w:rFonts w:asciiTheme="minorHAnsi" w:hAnsiTheme="minorHAnsi" w:cstheme="minorHAnsi"/>
          <w:sz w:val="28"/>
          <w:szCs w:val="28"/>
        </w:rPr>
        <w:t xml:space="preserve">y konkursu na staż urzędniczy </w:t>
      </w:r>
      <w:r w:rsidR="00772EB3" w:rsidRPr="00670C43">
        <w:rPr>
          <w:rFonts w:asciiTheme="minorHAnsi" w:hAnsiTheme="minorHAnsi" w:cstheme="minorHAnsi"/>
          <w:sz w:val="28"/>
          <w:szCs w:val="28"/>
        </w:rPr>
        <w:t xml:space="preserve">na docelowe stanowisko analityka kryminalnego </w:t>
      </w:r>
      <w:r w:rsidR="008745C2" w:rsidRPr="00670C43">
        <w:rPr>
          <w:rFonts w:asciiTheme="minorHAnsi" w:hAnsiTheme="minorHAnsi" w:cstheme="minorHAnsi"/>
          <w:sz w:val="28"/>
          <w:szCs w:val="28"/>
        </w:rPr>
        <w:t xml:space="preserve">w </w:t>
      </w:r>
      <w:r w:rsidR="00876E57" w:rsidRPr="00670C43">
        <w:rPr>
          <w:rFonts w:asciiTheme="minorHAnsi" w:hAnsiTheme="minorHAnsi" w:cstheme="minorHAnsi"/>
          <w:sz w:val="28"/>
          <w:szCs w:val="28"/>
        </w:rPr>
        <w:t xml:space="preserve">Prokuraturze </w:t>
      </w:r>
      <w:r w:rsidR="00772EB3" w:rsidRPr="00670C43">
        <w:rPr>
          <w:rFonts w:asciiTheme="minorHAnsi" w:hAnsiTheme="minorHAnsi" w:cstheme="minorHAnsi"/>
          <w:sz w:val="28"/>
          <w:szCs w:val="28"/>
        </w:rPr>
        <w:t>Okręgowej</w:t>
      </w:r>
      <w:r w:rsidR="00F26D4E" w:rsidRPr="00670C43">
        <w:rPr>
          <w:rFonts w:asciiTheme="minorHAnsi" w:hAnsiTheme="minorHAnsi" w:cstheme="minorHAnsi"/>
          <w:sz w:val="28"/>
          <w:szCs w:val="28"/>
        </w:rPr>
        <w:t xml:space="preserve"> </w:t>
      </w:r>
      <w:r w:rsidR="00876E57" w:rsidRPr="00670C43">
        <w:rPr>
          <w:rFonts w:asciiTheme="minorHAnsi" w:hAnsiTheme="minorHAnsi" w:cstheme="minorHAnsi"/>
          <w:sz w:val="28"/>
          <w:szCs w:val="28"/>
        </w:rPr>
        <w:t xml:space="preserve">w </w:t>
      </w:r>
      <w:r w:rsidR="00F26D4E" w:rsidRPr="00670C43">
        <w:rPr>
          <w:rFonts w:asciiTheme="minorHAnsi" w:hAnsiTheme="minorHAnsi" w:cstheme="minorHAnsi"/>
          <w:sz w:val="28"/>
          <w:szCs w:val="28"/>
        </w:rPr>
        <w:t>Lublinie</w:t>
      </w:r>
      <w:r w:rsidRPr="00670C43">
        <w:rPr>
          <w:rFonts w:asciiTheme="minorHAnsi" w:hAnsiTheme="minorHAnsi" w:cstheme="minorHAnsi"/>
          <w:sz w:val="28"/>
          <w:szCs w:val="28"/>
        </w:rPr>
        <w:t xml:space="preserve"> </w:t>
      </w:r>
      <w:r w:rsidR="00665645" w:rsidRPr="00670C43">
        <w:rPr>
          <w:rFonts w:asciiTheme="minorHAnsi" w:hAnsiTheme="minorHAnsi" w:cstheme="minorHAnsi"/>
          <w:sz w:val="28"/>
          <w:szCs w:val="28"/>
        </w:rPr>
        <w:t xml:space="preserve">8 Wydział do spraw Wojskowych </w:t>
      </w:r>
      <w:r w:rsidRPr="00670C43">
        <w:rPr>
          <w:rFonts w:asciiTheme="minorHAnsi" w:hAnsiTheme="minorHAnsi" w:cstheme="minorHAnsi"/>
          <w:sz w:val="28"/>
          <w:szCs w:val="28"/>
        </w:rPr>
        <w:t>zatrudnion</w:t>
      </w:r>
      <w:r w:rsidR="00665645" w:rsidRPr="00670C43">
        <w:rPr>
          <w:rFonts w:asciiTheme="minorHAnsi" w:hAnsiTheme="minorHAnsi" w:cstheme="minorHAnsi"/>
          <w:sz w:val="28"/>
          <w:szCs w:val="28"/>
        </w:rPr>
        <w:t>y</w:t>
      </w:r>
      <w:r w:rsidRPr="00670C43">
        <w:rPr>
          <w:rFonts w:asciiTheme="minorHAnsi" w:hAnsiTheme="minorHAnsi" w:cstheme="minorHAnsi"/>
          <w:sz w:val="28"/>
          <w:szCs w:val="28"/>
        </w:rPr>
        <w:t xml:space="preserve"> zostanie:</w:t>
      </w:r>
    </w:p>
    <w:p w14:paraId="19255E34" w14:textId="09C923CB" w:rsidR="00687060" w:rsidRPr="00670C43" w:rsidRDefault="00490D19" w:rsidP="00670C43">
      <w:pPr>
        <w:numPr>
          <w:ilvl w:val="0"/>
          <w:numId w:val="11"/>
        </w:numPr>
        <w:spacing w:before="240" w:line="360" w:lineRule="auto"/>
        <w:rPr>
          <w:rFonts w:asciiTheme="minorHAnsi" w:hAnsiTheme="minorHAnsi" w:cstheme="minorHAnsi"/>
          <w:sz w:val="28"/>
          <w:szCs w:val="28"/>
        </w:rPr>
      </w:pPr>
      <w:r w:rsidRPr="00670C43">
        <w:rPr>
          <w:rFonts w:asciiTheme="minorHAnsi" w:hAnsiTheme="minorHAnsi" w:cstheme="minorHAnsi"/>
          <w:sz w:val="28"/>
          <w:szCs w:val="28"/>
        </w:rPr>
        <w:t xml:space="preserve">Damian </w:t>
      </w:r>
      <w:proofErr w:type="spellStart"/>
      <w:r w:rsidRPr="00670C43">
        <w:rPr>
          <w:rFonts w:asciiTheme="minorHAnsi" w:hAnsiTheme="minorHAnsi" w:cstheme="minorHAnsi"/>
          <w:sz w:val="28"/>
          <w:szCs w:val="28"/>
        </w:rPr>
        <w:t>Spodniewski</w:t>
      </w:r>
      <w:proofErr w:type="spellEnd"/>
      <w:r w:rsidR="00D71750" w:rsidRPr="00670C43">
        <w:rPr>
          <w:rFonts w:asciiTheme="minorHAnsi" w:hAnsiTheme="minorHAnsi" w:cstheme="minorHAnsi"/>
          <w:sz w:val="28"/>
          <w:szCs w:val="28"/>
        </w:rPr>
        <w:t>.</w:t>
      </w:r>
    </w:p>
    <w:p w14:paraId="04F83AAC" w14:textId="77777777" w:rsidR="00360F1A" w:rsidRPr="00670C43" w:rsidRDefault="00360F1A" w:rsidP="00670C43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670C43">
        <w:rPr>
          <w:rFonts w:asciiTheme="minorHAnsi" w:hAnsiTheme="minorHAnsi" w:cstheme="minorHAnsi"/>
          <w:sz w:val="28"/>
          <w:szCs w:val="28"/>
        </w:rPr>
        <w:tab/>
        <w:t>Ponadto została wyłoniona rezerwowa lista kandydatów na wypadek zaistnienia możliwości zatrudnienia:</w:t>
      </w:r>
    </w:p>
    <w:p w14:paraId="58DD0FB4" w14:textId="557A79AD" w:rsidR="001E26C1" w:rsidRPr="00670C43" w:rsidRDefault="00490D19" w:rsidP="00670C43">
      <w:pPr>
        <w:pStyle w:val="Akapitzlist"/>
        <w:numPr>
          <w:ilvl w:val="0"/>
          <w:numId w:val="18"/>
        </w:numPr>
        <w:suppressAutoHyphens w:val="0"/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670C43">
        <w:rPr>
          <w:rFonts w:asciiTheme="minorHAnsi" w:hAnsiTheme="minorHAnsi" w:cstheme="minorHAnsi"/>
          <w:sz w:val="28"/>
          <w:szCs w:val="28"/>
        </w:rPr>
        <w:t>Dominik Targoński</w:t>
      </w:r>
      <w:r w:rsidR="00D71750" w:rsidRPr="00670C43">
        <w:rPr>
          <w:rFonts w:asciiTheme="minorHAnsi" w:hAnsiTheme="minorHAnsi" w:cstheme="minorHAnsi"/>
          <w:sz w:val="28"/>
          <w:szCs w:val="28"/>
        </w:rPr>
        <w:t>.</w:t>
      </w:r>
    </w:p>
    <w:p w14:paraId="453A8232" w14:textId="32AA7050" w:rsidR="00024EAB" w:rsidRPr="00670C43" w:rsidRDefault="00024EAB" w:rsidP="00670C43">
      <w:pPr>
        <w:spacing w:line="360" w:lineRule="auto"/>
        <w:ind w:left="3402"/>
        <w:rPr>
          <w:rFonts w:asciiTheme="minorHAnsi" w:hAnsiTheme="minorHAnsi" w:cstheme="minorHAnsi"/>
          <w:b/>
          <w:sz w:val="28"/>
          <w:szCs w:val="28"/>
        </w:rPr>
      </w:pPr>
      <w:r w:rsidRPr="00670C43">
        <w:rPr>
          <w:rFonts w:asciiTheme="minorHAnsi" w:hAnsiTheme="minorHAnsi" w:cstheme="minorHAnsi"/>
          <w:b/>
          <w:sz w:val="28"/>
          <w:szCs w:val="28"/>
        </w:rPr>
        <w:t>Grzegorz Trusiewicz</w:t>
      </w:r>
    </w:p>
    <w:sectPr w:rsidR="00024EAB" w:rsidRPr="00670C43" w:rsidSect="00876E57">
      <w:headerReference w:type="even" r:id="rId7"/>
      <w:headerReference w:type="default" r:id="rId8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5158" w14:textId="77777777" w:rsidR="00E82F21" w:rsidRDefault="00E82F21">
      <w:r>
        <w:separator/>
      </w:r>
    </w:p>
  </w:endnote>
  <w:endnote w:type="continuationSeparator" w:id="0">
    <w:p w14:paraId="20D496D0" w14:textId="77777777" w:rsidR="00E82F21" w:rsidRDefault="00E8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D08A" w14:textId="77777777" w:rsidR="00E82F21" w:rsidRDefault="00E82F21">
      <w:r>
        <w:separator/>
      </w:r>
    </w:p>
  </w:footnote>
  <w:footnote w:type="continuationSeparator" w:id="0">
    <w:p w14:paraId="2AABD961" w14:textId="77777777" w:rsidR="00E82F21" w:rsidRDefault="00E8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3AF2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5E16A6" w14:textId="77777777" w:rsidR="00E05B7E" w:rsidRDefault="00E05B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F71C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BB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8BDE50" w14:textId="77777777" w:rsidR="00E05B7E" w:rsidRDefault="00E05B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62B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6717D"/>
    <w:multiLevelType w:val="singleLevel"/>
    <w:tmpl w:val="EEA034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7915C6"/>
    <w:multiLevelType w:val="hybridMultilevel"/>
    <w:tmpl w:val="0980B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3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529BE"/>
    <w:multiLevelType w:val="hybridMultilevel"/>
    <w:tmpl w:val="242C2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5C5C"/>
    <w:multiLevelType w:val="hybridMultilevel"/>
    <w:tmpl w:val="19927D1E"/>
    <w:lvl w:ilvl="0" w:tplc="16643BC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7710C"/>
    <w:multiLevelType w:val="hybridMultilevel"/>
    <w:tmpl w:val="43B6FEF0"/>
    <w:lvl w:ilvl="0" w:tplc="0F0A440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C379F"/>
    <w:multiLevelType w:val="singleLevel"/>
    <w:tmpl w:val="A4E0B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7295ED3"/>
    <w:multiLevelType w:val="hybridMultilevel"/>
    <w:tmpl w:val="112E6116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DC2FCC"/>
    <w:multiLevelType w:val="hybridMultilevel"/>
    <w:tmpl w:val="B50A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1BA9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4" w15:restartNumberingAfterBreak="0">
    <w:nsid w:val="763F22F1"/>
    <w:multiLevelType w:val="hybridMultilevel"/>
    <w:tmpl w:val="6D4C9F5E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B266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15246830">
    <w:abstractNumId w:val="9"/>
  </w:num>
  <w:num w:numId="2" w16cid:durableId="2072925151">
    <w:abstractNumId w:val="6"/>
  </w:num>
  <w:num w:numId="3" w16cid:durableId="10645450">
    <w:abstractNumId w:val="6"/>
  </w:num>
  <w:num w:numId="4" w16cid:durableId="280386272">
    <w:abstractNumId w:val="5"/>
  </w:num>
  <w:num w:numId="5" w16cid:durableId="357972789">
    <w:abstractNumId w:val="3"/>
  </w:num>
  <w:num w:numId="6" w16cid:durableId="956178437">
    <w:abstractNumId w:val="12"/>
  </w:num>
  <w:num w:numId="7" w16cid:durableId="930770870">
    <w:abstractNumId w:val="10"/>
  </w:num>
  <w:num w:numId="8" w16cid:durableId="540746542">
    <w:abstractNumId w:val="15"/>
  </w:num>
  <w:num w:numId="9" w16cid:durableId="511184868">
    <w:abstractNumId w:val="4"/>
  </w:num>
  <w:num w:numId="10" w16cid:durableId="1562328802">
    <w:abstractNumId w:val="2"/>
  </w:num>
  <w:num w:numId="11" w16cid:durableId="313684730">
    <w:abstractNumId w:val="13"/>
  </w:num>
  <w:num w:numId="12" w16cid:durableId="1891264407">
    <w:abstractNumId w:val="14"/>
  </w:num>
  <w:num w:numId="13" w16cid:durableId="1550068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4806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5334345">
    <w:abstractNumId w:val="0"/>
  </w:num>
  <w:num w:numId="16" w16cid:durableId="2092965525">
    <w:abstractNumId w:val="7"/>
  </w:num>
  <w:num w:numId="17" w16cid:durableId="633828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7647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71A"/>
    <w:rsid w:val="000228E7"/>
    <w:rsid w:val="00024EAB"/>
    <w:rsid w:val="00026233"/>
    <w:rsid w:val="000358C0"/>
    <w:rsid w:val="00045376"/>
    <w:rsid w:val="000573BC"/>
    <w:rsid w:val="00065046"/>
    <w:rsid w:val="0007495E"/>
    <w:rsid w:val="000B1421"/>
    <w:rsid w:val="000B5439"/>
    <w:rsid w:val="000B7CB0"/>
    <w:rsid w:val="000D07B4"/>
    <w:rsid w:val="000D2321"/>
    <w:rsid w:val="000E170C"/>
    <w:rsid w:val="00103C81"/>
    <w:rsid w:val="00103DE7"/>
    <w:rsid w:val="0011695B"/>
    <w:rsid w:val="00162169"/>
    <w:rsid w:val="00162B7E"/>
    <w:rsid w:val="00173D7D"/>
    <w:rsid w:val="00183722"/>
    <w:rsid w:val="001851A1"/>
    <w:rsid w:val="001852B5"/>
    <w:rsid w:val="00194780"/>
    <w:rsid w:val="0019618B"/>
    <w:rsid w:val="001B277E"/>
    <w:rsid w:val="001C2C26"/>
    <w:rsid w:val="001E26C1"/>
    <w:rsid w:val="002056C9"/>
    <w:rsid w:val="00242BAA"/>
    <w:rsid w:val="00264C17"/>
    <w:rsid w:val="002B1E00"/>
    <w:rsid w:val="002B27C0"/>
    <w:rsid w:val="0030656D"/>
    <w:rsid w:val="003272F4"/>
    <w:rsid w:val="00334D39"/>
    <w:rsid w:val="00360F1A"/>
    <w:rsid w:val="0036512F"/>
    <w:rsid w:val="003A711D"/>
    <w:rsid w:val="004076D3"/>
    <w:rsid w:val="00413D30"/>
    <w:rsid w:val="00416186"/>
    <w:rsid w:val="004373C0"/>
    <w:rsid w:val="00443C47"/>
    <w:rsid w:val="00452334"/>
    <w:rsid w:val="00460E6E"/>
    <w:rsid w:val="00463B3D"/>
    <w:rsid w:val="004870A7"/>
    <w:rsid w:val="00490D19"/>
    <w:rsid w:val="00490FB5"/>
    <w:rsid w:val="004928DE"/>
    <w:rsid w:val="00497404"/>
    <w:rsid w:val="004A72AE"/>
    <w:rsid w:val="004B5A48"/>
    <w:rsid w:val="004D6745"/>
    <w:rsid w:val="00512520"/>
    <w:rsid w:val="0052267A"/>
    <w:rsid w:val="005368DB"/>
    <w:rsid w:val="0054072E"/>
    <w:rsid w:val="00582F0A"/>
    <w:rsid w:val="0058377C"/>
    <w:rsid w:val="0058571A"/>
    <w:rsid w:val="00590B30"/>
    <w:rsid w:val="00596C25"/>
    <w:rsid w:val="005A0F63"/>
    <w:rsid w:val="005A65C8"/>
    <w:rsid w:val="005E3B35"/>
    <w:rsid w:val="00614AA2"/>
    <w:rsid w:val="006328B0"/>
    <w:rsid w:val="0063484E"/>
    <w:rsid w:val="00636C27"/>
    <w:rsid w:val="00646F40"/>
    <w:rsid w:val="00665645"/>
    <w:rsid w:val="00670C43"/>
    <w:rsid w:val="00674087"/>
    <w:rsid w:val="006859C5"/>
    <w:rsid w:val="006861C5"/>
    <w:rsid w:val="00687060"/>
    <w:rsid w:val="006C1443"/>
    <w:rsid w:val="006C70D4"/>
    <w:rsid w:val="006D3A07"/>
    <w:rsid w:val="006E5BB2"/>
    <w:rsid w:val="006E6BFF"/>
    <w:rsid w:val="006F5EBF"/>
    <w:rsid w:val="00705213"/>
    <w:rsid w:val="00706138"/>
    <w:rsid w:val="00722DCB"/>
    <w:rsid w:val="00725C18"/>
    <w:rsid w:val="00772EB3"/>
    <w:rsid w:val="007803BD"/>
    <w:rsid w:val="00780A9A"/>
    <w:rsid w:val="007A160A"/>
    <w:rsid w:val="007A6D9A"/>
    <w:rsid w:val="007B038B"/>
    <w:rsid w:val="007C0443"/>
    <w:rsid w:val="007D2223"/>
    <w:rsid w:val="00815F7B"/>
    <w:rsid w:val="00826DAA"/>
    <w:rsid w:val="008442A7"/>
    <w:rsid w:val="008475EB"/>
    <w:rsid w:val="008745C2"/>
    <w:rsid w:val="00876E57"/>
    <w:rsid w:val="008D0661"/>
    <w:rsid w:val="008F021A"/>
    <w:rsid w:val="00910982"/>
    <w:rsid w:val="00937B09"/>
    <w:rsid w:val="00941AC2"/>
    <w:rsid w:val="00957234"/>
    <w:rsid w:val="00965936"/>
    <w:rsid w:val="0096688B"/>
    <w:rsid w:val="009765A3"/>
    <w:rsid w:val="009A46AC"/>
    <w:rsid w:val="009B3DB0"/>
    <w:rsid w:val="00A17671"/>
    <w:rsid w:val="00A17C4C"/>
    <w:rsid w:val="00A6112F"/>
    <w:rsid w:val="00A61159"/>
    <w:rsid w:val="00A938EB"/>
    <w:rsid w:val="00A947E4"/>
    <w:rsid w:val="00AA0032"/>
    <w:rsid w:val="00AA011B"/>
    <w:rsid w:val="00AB3026"/>
    <w:rsid w:val="00AD1765"/>
    <w:rsid w:val="00AE0FEC"/>
    <w:rsid w:val="00AF0197"/>
    <w:rsid w:val="00AF4072"/>
    <w:rsid w:val="00B27601"/>
    <w:rsid w:val="00B43BAC"/>
    <w:rsid w:val="00B514A9"/>
    <w:rsid w:val="00B630BC"/>
    <w:rsid w:val="00BA25B4"/>
    <w:rsid w:val="00BA7516"/>
    <w:rsid w:val="00BD2C50"/>
    <w:rsid w:val="00C036E6"/>
    <w:rsid w:val="00C34169"/>
    <w:rsid w:val="00C35A53"/>
    <w:rsid w:val="00C441BA"/>
    <w:rsid w:val="00C477E7"/>
    <w:rsid w:val="00C556DD"/>
    <w:rsid w:val="00C55986"/>
    <w:rsid w:val="00C55993"/>
    <w:rsid w:val="00C62A52"/>
    <w:rsid w:val="00C654D4"/>
    <w:rsid w:val="00C667C1"/>
    <w:rsid w:val="00CA63A2"/>
    <w:rsid w:val="00CA755F"/>
    <w:rsid w:val="00CB085D"/>
    <w:rsid w:val="00CC0E55"/>
    <w:rsid w:val="00CD544F"/>
    <w:rsid w:val="00CE64BD"/>
    <w:rsid w:val="00D006D1"/>
    <w:rsid w:val="00D03B14"/>
    <w:rsid w:val="00D15D3F"/>
    <w:rsid w:val="00D42C30"/>
    <w:rsid w:val="00D46C9C"/>
    <w:rsid w:val="00D51C67"/>
    <w:rsid w:val="00D53AC2"/>
    <w:rsid w:val="00D659DB"/>
    <w:rsid w:val="00D71750"/>
    <w:rsid w:val="00D83F1E"/>
    <w:rsid w:val="00D92A9D"/>
    <w:rsid w:val="00DA2D1C"/>
    <w:rsid w:val="00DB6C03"/>
    <w:rsid w:val="00DF62D1"/>
    <w:rsid w:val="00E010F1"/>
    <w:rsid w:val="00E05B7E"/>
    <w:rsid w:val="00E05BF4"/>
    <w:rsid w:val="00E06675"/>
    <w:rsid w:val="00E11305"/>
    <w:rsid w:val="00E2465C"/>
    <w:rsid w:val="00E52536"/>
    <w:rsid w:val="00E60C8A"/>
    <w:rsid w:val="00E82F21"/>
    <w:rsid w:val="00E94B41"/>
    <w:rsid w:val="00E95E53"/>
    <w:rsid w:val="00EA1BD3"/>
    <w:rsid w:val="00EB3F9B"/>
    <w:rsid w:val="00EB42BD"/>
    <w:rsid w:val="00EF394E"/>
    <w:rsid w:val="00F11166"/>
    <w:rsid w:val="00F26D4E"/>
    <w:rsid w:val="00F6360C"/>
    <w:rsid w:val="00F6543F"/>
    <w:rsid w:val="00F66037"/>
    <w:rsid w:val="00F72DE2"/>
    <w:rsid w:val="00F73A5B"/>
    <w:rsid w:val="00F81C22"/>
    <w:rsid w:val="00F91436"/>
    <w:rsid w:val="00F91BDF"/>
    <w:rsid w:val="00F978C6"/>
    <w:rsid w:val="00FA0064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6BF1D"/>
  <w15:docId w15:val="{B68E4B15-5F57-4BDB-B853-453D98FF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173D7D"/>
    <w:pPr>
      <w:keepNext/>
      <w:outlineLvl w:val="0"/>
    </w:pPr>
  </w:style>
  <w:style w:type="paragraph" w:styleId="Nagwek4">
    <w:name w:val="heading 4"/>
    <w:basedOn w:val="Normalny"/>
    <w:next w:val="Normalny"/>
    <w:link w:val="Nagwek4Znak"/>
    <w:qFormat/>
    <w:rsid w:val="00173D7D"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11166"/>
  </w:style>
  <w:style w:type="character" w:customStyle="1" w:styleId="TekstpodstawowyZnak">
    <w:name w:val="Tekst podstawowy Znak"/>
    <w:link w:val="Tekstpodstawowy"/>
    <w:rsid w:val="008475EB"/>
    <w:rPr>
      <w:sz w:val="24"/>
    </w:rPr>
  </w:style>
  <w:style w:type="paragraph" w:styleId="Tekstdymka">
    <w:name w:val="Balloon Text"/>
    <w:basedOn w:val="Normalny"/>
    <w:link w:val="TekstdymkaZnak"/>
    <w:rsid w:val="00F65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6543F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173D7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73D7D"/>
    <w:rPr>
      <w:sz w:val="24"/>
    </w:rPr>
  </w:style>
  <w:style w:type="character" w:customStyle="1" w:styleId="Nagwek1Znak">
    <w:name w:val="Nagłówek 1 Znak"/>
    <w:link w:val="Nagwek1"/>
    <w:rsid w:val="00173D7D"/>
    <w:rPr>
      <w:sz w:val="24"/>
    </w:rPr>
  </w:style>
  <w:style w:type="character" w:customStyle="1" w:styleId="Nagwek4Znak">
    <w:name w:val="Nagłówek 4 Znak"/>
    <w:link w:val="Nagwek4"/>
    <w:rsid w:val="00173D7D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91098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0982"/>
    <w:rPr>
      <w:sz w:val="24"/>
    </w:rPr>
  </w:style>
  <w:style w:type="paragraph" w:styleId="Akapitzlist">
    <w:name w:val="List Paragraph"/>
    <w:basedOn w:val="Normalny"/>
    <w:uiPriority w:val="34"/>
    <w:qFormat/>
    <w:rsid w:val="001E26C1"/>
    <w:pPr>
      <w:suppressAutoHyphens/>
      <w:ind w:left="720"/>
      <w:contextualSpacing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wewnętrzny.dot</Template>
  <TotalTime>15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Sylwia Radkowska</dc:creator>
  <cp:lastModifiedBy>Niewielski Marcin (PO Lublin)</cp:lastModifiedBy>
  <cp:revision>16</cp:revision>
  <cp:lastPrinted>2025-09-18T05:40:00Z</cp:lastPrinted>
  <dcterms:created xsi:type="dcterms:W3CDTF">2022-05-13T11:01:00Z</dcterms:created>
  <dcterms:modified xsi:type="dcterms:W3CDTF">2025-09-18T12:09:00Z</dcterms:modified>
</cp:coreProperties>
</file>