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83D" w14:textId="44EAB724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>URZĘDZIE</w:t>
      </w:r>
      <w:r w:rsidR="001265F8">
        <w:t> </w:t>
      </w:r>
      <w:r w:rsidR="007B7D81">
        <w:t xml:space="preserve">SKARBOWYM W </w:t>
      </w:r>
      <w:r w:rsidR="00D80E3E">
        <w:t>KOLBUSZOWEJ</w:t>
      </w:r>
    </w:p>
    <w:p w14:paraId="3CAA534D" w14:textId="102DE0C5" w:rsidR="007017A2" w:rsidRPr="007017A2" w:rsidRDefault="00C55247" w:rsidP="007017A2">
      <w:pPr>
        <w:rPr>
          <w:rStyle w:val="Ppogrubienie"/>
          <w:lang w:eastAsia="en-US"/>
        </w:rPr>
      </w:pPr>
      <w:r>
        <w:rPr>
          <w:rStyle w:val="Ppogrubienie"/>
        </w:rPr>
        <w:t>1. </w:t>
      </w:r>
      <w:r w:rsidR="007017A2" w:rsidRPr="007017A2">
        <w:rPr>
          <w:rStyle w:val="Ppogrubienie"/>
          <w:lang w:eastAsia="en-US"/>
        </w:rPr>
        <w:t xml:space="preserve">Zadania koordynatorów/konsultantów KSeF w </w:t>
      </w:r>
      <w:r w:rsidR="00AF1039">
        <w:rPr>
          <w:rStyle w:val="Ppogrubienie"/>
        </w:rPr>
        <w:t>u</w:t>
      </w:r>
      <w:r w:rsidR="007017A2" w:rsidRPr="007017A2">
        <w:rPr>
          <w:rStyle w:val="Ppogrubienie"/>
          <w:lang w:eastAsia="en-US"/>
        </w:rPr>
        <w:t xml:space="preserve">rzędzie </w:t>
      </w:r>
      <w:r w:rsidR="00AF1039">
        <w:rPr>
          <w:rStyle w:val="Ppogrubienie"/>
        </w:rPr>
        <w:t>s</w:t>
      </w:r>
      <w:r w:rsidR="007017A2" w:rsidRPr="007017A2">
        <w:rPr>
          <w:rStyle w:val="Ppogrubienie"/>
          <w:lang w:eastAsia="en-US"/>
        </w:rPr>
        <w:t>karbowym do spraw realizacji zadań związanych z Krajowym Systemem e-Faktur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3471C63C" w14:textId="628A2BA9" w:rsidR="007C0389" w:rsidRPr="007C0389" w:rsidRDefault="00C55247" w:rsidP="007C0389">
      <w:pPr>
        <w:rPr>
          <w:rStyle w:val="Ppogrubienie"/>
        </w:rPr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</w:p>
    <w:p w14:paraId="16C8ACA8" w14:textId="239E4170" w:rsidR="007C0389" w:rsidRDefault="007C0389" w:rsidP="007C0389">
      <w:pPr>
        <w:pStyle w:val="CZWSPPKTczwsplnapunktw"/>
      </w:pPr>
      <w:r w:rsidRPr="007C0389">
        <w:t>Konsultant do spraw klasyfikacji na potrzeby podatku od towarów i usług oraz jego zastępca realizuje zadania określone w Wytycznych Szefa Krajowej Administracji Skarbowej w</w:t>
      </w:r>
      <w:r>
        <w:t> </w:t>
      </w:r>
      <w:r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2AE9C7CF" w:rsidR="00DA655A" w:rsidRPr="00DA655A" w:rsidRDefault="00FC36DC" w:rsidP="00DA655A">
      <w:pPr>
        <w:pStyle w:val="PKTpunkt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lastRenderedPageBreak/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755D" w14:textId="77777777" w:rsidR="00FB5C72" w:rsidRDefault="00FB5C72">
      <w:r>
        <w:separator/>
      </w:r>
    </w:p>
  </w:endnote>
  <w:endnote w:type="continuationSeparator" w:id="0">
    <w:p w14:paraId="5067A8A0" w14:textId="77777777" w:rsidR="00FB5C72" w:rsidRDefault="00FB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2266" w14:textId="77777777" w:rsidR="00FB5C72" w:rsidRDefault="00FB5C72">
      <w:r>
        <w:separator/>
      </w:r>
    </w:p>
  </w:footnote>
  <w:footnote w:type="continuationSeparator" w:id="0">
    <w:p w14:paraId="0EB5C539" w14:textId="77777777" w:rsidR="00FB5C72" w:rsidRDefault="00FB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1DAC" w14:textId="57C005F6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D80E3E">
      <w:t>2</w:t>
    </w:r>
    <w:r w:rsidRPr="0027288E">
      <w:t xml:space="preserve"> do Regulaminu organizacyjnego </w:t>
    </w:r>
    <w:r w:rsidR="007B7D81">
      <w:t xml:space="preserve">Urzędu Skarbowego w </w:t>
    </w:r>
    <w:r w:rsidR="00D80E3E">
      <w:t>Kolbuszowej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65F8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2347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3E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5C72"/>
    <w:rsid w:val="00FC2E3D"/>
    <w:rsid w:val="00FC36DC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CF907B-54DD-4DF5-80B1-EB1EAD36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58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Chmiel Piotr 3</cp:lastModifiedBy>
  <cp:revision>13</cp:revision>
  <cp:lastPrinted>2025-04-02T08:46:00Z</cp:lastPrinted>
  <dcterms:created xsi:type="dcterms:W3CDTF">2025-04-02T08:51:00Z</dcterms:created>
  <dcterms:modified xsi:type="dcterms:W3CDTF">2025-05-26T09:58:00Z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