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9105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...................................................</w:t>
      </w:r>
    </w:p>
    <w:p w14:paraId="7EA1617A" w14:textId="5E05E10E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 xml:space="preserve">                 (imię</w:t>
      </w:r>
      <w:r w:rsidR="00E47897" w:rsidRPr="00514DD5">
        <w:rPr>
          <w:rFonts w:cs="Calibri"/>
          <w:snapToGrid w:val="0"/>
          <w:sz w:val="22"/>
        </w:rPr>
        <w:t xml:space="preserve"> i nazwisko</w:t>
      </w:r>
      <w:r w:rsidRPr="00514DD5">
        <w:rPr>
          <w:rFonts w:cs="Calibri"/>
          <w:snapToGrid w:val="0"/>
          <w:sz w:val="22"/>
        </w:rPr>
        <w:t>)</w:t>
      </w:r>
    </w:p>
    <w:p w14:paraId="10257E68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</w:p>
    <w:p w14:paraId="096F23A4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</w:t>
      </w:r>
    </w:p>
    <w:p w14:paraId="07B7057A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 xml:space="preserve">               (adres zamieszkania)</w:t>
      </w:r>
    </w:p>
    <w:p w14:paraId="1359C3F5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</w:p>
    <w:p w14:paraId="75BF4F0A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...................................................</w:t>
      </w:r>
    </w:p>
    <w:p w14:paraId="474825F3" w14:textId="77777777" w:rsidR="008B62FD" w:rsidRPr="00514DD5" w:rsidRDefault="008B62FD" w:rsidP="008B62FD">
      <w:pPr>
        <w:rPr>
          <w:rFonts w:cs="Calibri"/>
          <w:sz w:val="22"/>
        </w:rPr>
      </w:pPr>
    </w:p>
    <w:p w14:paraId="7D99E9EB" w14:textId="77777777" w:rsidR="008B62FD" w:rsidRPr="00514DD5" w:rsidRDefault="008B62FD" w:rsidP="008B62FD">
      <w:pPr>
        <w:jc w:val="center"/>
        <w:rPr>
          <w:rFonts w:cs="Calibri"/>
          <w:b/>
          <w:sz w:val="22"/>
        </w:rPr>
      </w:pPr>
    </w:p>
    <w:p w14:paraId="70B5D545" w14:textId="77777777" w:rsidR="00514DD5" w:rsidRPr="00514DD5" w:rsidRDefault="00514DD5" w:rsidP="00514DD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b/>
          <w:bCs/>
          <w:sz w:val="22"/>
          <w:szCs w:val="22"/>
        </w:rPr>
        <w:t>Oświadczenia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C3B127" w14:textId="77777777" w:rsidR="00514DD5" w:rsidRPr="00514DD5" w:rsidRDefault="00514DD5" w:rsidP="00514DD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6FED07" w14:textId="77777777" w:rsidR="00514DD5" w:rsidRPr="00514DD5" w:rsidRDefault="00514DD5" w:rsidP="00514DD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E4E070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Ja niżej podpisana(y) .............................................. oświadczam, że: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82F9AF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- posiadam zdolności analityczne, cechuje się komunikatywnością, samodzielnością, kreatywnością, umiejętnością pracy w zespole;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B195F9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- dysponuję czasem niezbędnym do efektywnej pracy w KM Green Deal;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D364C5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 xml:space="preserve">- biegle posługuję się językiem polskim; 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CDC84F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- n</w:t>
      </w:r>
      <w:r w:rsidRPr="00514DD5">
        <w:rPr>
          <w:rStyle w:val="normaltextrun"/>
          <w:rFonts w:ascii="Calibri" w:hAnsi="Calibri" w:cs="Calibri"/>
          <w:color w:val="000000"/>
          <w:sz w:val="22"/>
          <w:szCs w:val="22"/>
        </w:rPr>
        <w:t>ie mam powiązań (służbowych, kapitałowych i osobowych) z podmiotami prawnymi i osobami zajmującymi się komercyjnym przygotowywaniem wniosków o dofinansowanie (gdzie komercyjne przygotowanie wniosków o dofinansowanie oznacza współpracę z firmą consultingową lub prowadzenie jednoosobowej działalności gospodarczej zajmującej się consultingiem)</w:t>
      </w:r>
      <w:r w:rsidRPr="00514DD5">
        <w:rPr>
          <w:rStyle w:val="normaltextrun"/>
          <w:rFonts w:ascii="Calibri" w:hAnsi="Calibri" w:cs="Calibri"/>
          <w:sz w:val="22"/>
          <w:szCs w:val="22"/>
        </w:rPr>
        <w:t>.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8A6A85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2558C4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ECB3923" w14:textId="77777777" w:rsidR="00514DD5" w:rsidRPr="00514DD5" w:rsidRDefault="00514DD5" w:rsidP="00514DD5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…………………………………………..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5BB6B3" w14:textId="77777777" w:rsidR="00514DD5" w:rsidRPr="00514DD5" w:rsidRDefault="00514DD5" w:rsidP="00514DD5">
      <w:pPr>
        <w:pStyle w:val="paragraph"/>
        <w:spacing w:before="0" w:beforeAutospacing="0" w:after="0" w:afterAutospacing="0"/>
        <w:ind w:firstLine="636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(data i czytelny podpis)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3B2ADC" w14:textId="68E288F8" w:rsidR="004176F2" w:rsidRPr="008B62FD" w:rsidRDefault="004176F2" w:rsidP="008B62FD"/>
    <w:sectPr w:rsidR="004176F2" w:rsidRPr="008B62FD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F7D1" w14:textId="77777777" w:rsidR="00F023FE" w:rsidRDefault="00F023FE">
      <w:pPr>
        <w:spacing w:after="0"/>
      </w:pPr>
      <w:r>
        <w:separator/>
      </w:r>
    </w:p>
  </w:endnote>
  <w:endnote w:type="continuationSeparator" w:id="0">
    <w:p w14:paraId="254749EE" w14:textId="77777777" w:rsidR="00F023FE" w:rsidRDefault="00F0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3433" w14:textId="74ADF7B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0561C1" wp14:editId="7241E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5149507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25A0" w14:textId="2DE73A5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10561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20.8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20A325A0" w14:textId="2DE73A5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3102" w14:textId="361A5DD2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8E0CAB" wp14:editId="3C52BA91">
              <wp:simplePos x="0" y="0"/>
              <wp:positionH relativeFrom="page">
                <wp:posOffset>528453</wp:posOffset>
              </wp:positionH>
              <wp:positionV relativeFrom="page">
                <wp:posOffset>10379034</wp:posOffset>
              </wp:positionV>
              <wp:extent cx="6234158" cy="314325"/>
              <wp:effectExtent l="0" t="0" r="14605" b="0"/>
              <wp:wrapNone/>
              <wp:docPr id="450639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4158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12C8A" w14:textId="77777777" w:rsidR="00DA1064" w:rsidRPr="004F3115" w:rsidRDefault="00DA1064" w:rsidP="00DA1064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4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AF861E2" w14:textId="4CCC23AB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8E0CA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41.6pt;margin-top:817.25pt;width:490.9pt;height:24.75pt;z-index:25165824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" filled="f" stroked="f">
              <v:textbox style="mso-fit-shape-to-text:t" inset="0,0,0,15pt">
                <w:txbxContent>
                  <w:p w14:paraId="4E812C8A" w14:textId="77777777" w:rsidR="00DA1064" w:rsidRPr="004F3115" w:rsidRDefault="00DA1064" w:rsidP="00DA1064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4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7AF861E2" w14:textId="4CCC23AB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07DE" w14:textId="0D62FF8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F1E67D" wp14:editId="5EDA8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47935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30F50" w14:textId="2A3F412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9F1E67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20.8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44130F50" w14:textId="2A3F412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D411" w14:textId="77777777" w:rsidR="00F023FE" w:rsidRDefault="00F023FE">
      <w:pPr>
        <w:spacing w:after="0"/>
      </w:pPr>
      <w:r>
        <w:separator/>
      </w:r>
    </w:p>
  </w:footnote>
  <w:footnote w:type="continuationSeparator" w:id="0">
    <w:p w14:paraId="5EDA6066" w14:textId="77777777" w:rsidR="00F023FE" w:rsidRDefault="00F02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16DC" w14:textId="77777777" w:rsidR="004176F2" w:rsidRDefault="0086005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CA343" wp14:editId="71101961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A34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E48">
      <w:start w:val="1"/>
      <w:numFmt w:val="decimal"/>
      <w:lvlText w:val="%2)"/>
      <w:lvlJc w:val="left"/>
      <w:pPr>
        <w:ind w:left="1440" w:hanging="360"/>
      </w:pPr>
    </w:lvl>
    <w:lvl w:ilvl="2" w:tplc="D0AA8FB4">
      <w:start w:val="1"/>
      <w:numFmt w:val="lowerLetter"/>
      <w:lvlText w:val="%3)"/>
      <w:lvlJc w:val="left"/>
    </w:lvl>
    <w:lvl w:ilvl="3" w:tplc="9264834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13EC1DA">
      <w:start w:val="1"/>
      <w:numFmt w:val="lowerLetter"/>
      <w:lvlText w:val="%5."/>
      <w:lvlJc w:val="left"/>
      <w:pPr>
        <w:ind w:left="3600" w:hanging="360"/>
      </w:pPr>
    </w:lvl>
    <w:lvl w:ilvl="5" w:tplc="51C2FDCA" w:tentative="1">
      <w:start w:val="1"/>
      <w:numFmt w:val="lowerRoman"/>
      <w:lvlText w:val="%6."/>
      <w:lvlJc w:val="right"/>
      <w:pPr>
        <w:ind w:left="4320" w:hanging="180"/>
      </w:pPr>
    </w:lvl>
    <w:lvl w:ilvl="6" w:tplc="EEFAB294" w:tentative="1">
      <w:start w:val="1"/>
      <w:numFmt w:val="decimal"/>
      <w:lvlText w:val="%7."/>
      <w:lvlJc w:val="left"/>
      <w:pPr>
        <w:ind w:left="5040" w:hanging="360"/>
      </w:pPr>
    </w:lvl>
    <w:lvl w:ilvl="7" w:tplc="5D70FF1E" w:tentative="1">
      <w:start w:val="1"/>
      <w:numFmt w:val="lowerLetter"/>
      <w:lvlText w:val="%8."/>
      <w:lvlJc w:val="left"/>
      <w:pPr>
        <w:ind w:left="5760" w:hanging="360"/>
      </w:pPr>
    </w:lvl>
    <w:lvl w:ilvl="8" w:tplc="ACD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9E8E13C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320F746" w:tentative="1">
      <w:start w:val="1"/>
      <w:numFmt w:val="lowerLetter"/>
      <w:lvlText w:val="%2."/>
      <w:lvlJc w:val="left"/>
      <w:pPr>
        <w:ind w:left="1440" w:hanging="360"/>
      </w:pPr>
    </w:lvl>
    <w:lvl w:ilvl="2" w:tplc="C9F205FA" w:tentative="1">
      <w:start w:val="1"/>
      <w:numFmt w:val="lowerRoman"/>
      <w:lvlText w:val="%3."/>
      <w:lvlJc w:val="right"/>
      <w:pPr>
        <w:ind w:left="2160" w:hanging="180"/>
      </w:pPr>
    </w:lvl>
    <w:lvl w:ilvl="3" w:tplc="B412B254" w:tentative="1">
      <w:start w:val="1"/>
      <w:numFmt w:val="decimal"/>
      <w:lvlText w:val="%4."/>
      <w:lvlJc w:val="left"/>
      <w:pPr>
        <w:ind w:left="2880" w:hanging="360"/>
      </w:pPr>
    </w:lvl>
    <w:lvl w:ilvl="4" w:tplc="EF926AC4" w:tentative="1">
      <w:start w:val="1"/>
      <w:numFmt w:val="lowerLetter"/>
      <w:lvlText w:val="%5."/>
      <w:lvlJc w:val="left"/>
      <w:pPr>
        <w:ind w:left="3600" w:hanging="360"/>
      </w:pPr>
    </w:lvl>
    <w:lvl w:ilvl="5" w:tplc="7FA0819E" w:tentative="1">
      <w:start w:val="1"/>
      <w:numFmt w:val="lowerRoman"/>
      <w:lvlText w:val="%6."/>
      <w:lvlJc w:val="right"/>
      <w:pPr>
        <w:ind w:left="4320" w:hanging="180"/>
      </w:pPr>
    </w:lvl>
    <w:lvl w:ilvl="6" w:tplc="285A8304" w:tentative="1">
      <w:start w:val="1"/>
      <w:numFmt w:val="decimal"/>
      <w:lvlText w:val="%7."/>
      <w:lvlJc w:val="left"/>
      <w:pPr>
        <w:ind w:left="5040" w:hanging="360"/>
      </w:pPr>
    </w:lvl>
    <w:lvl w:ilvl="7" w:tplc="B9988080" w:tentative="1">
      <w:start w:val="1"/>
      <w:numFmt w:val="lowerLetter"/>
      <w:lvlText w:val="%8."/>
      <w:lvlJc w:val="left"/>
      <w:pPr>
        <w:ind w:left="5760" w:hanging="360"/>
      </w:pPr>
    </w:lvl>
    <w:lvl w:ilvl="8" w:tplc="1E22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4D505B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C58926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C848A5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72BAB8B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41C9DF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986297B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7E21D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E047B2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99EE616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53D47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BA8" w:tentative="1">
      <w:start w:val="1"/>
      <w:numFmt w:val="lowerLetter"/>
      <w:lvlText w:val="%2."/>
      <w:lvlJc w:val="left"/>
      <w:pPr>
        <w:ind w:left="1080" w:hanging="360"/>
      </w:pPr>
    </w:lvl>
    <w:lvl w:ilvl="2" w:tplc="4964E710" w:tentative="1">
      <w:start w:val="1"/>
      <w:numFmt w:val="lowerRoman"/>
      <w:lvlText w:val="%3."/>
      <w:lvlJc w:val="right"/>
      <w:pPr>
        <w:ind w:left="1800" w:hanging="180"/>
      </w:pPr>
    </w:lvl>
    <w:lvl w:ilvl="3" w:tplc="D3E0B0B0" w:tentative="1">
      <w:start w:val="1"/>
      <w:numFmt w:val="decimal"/>
      <w:lvlText w:val="%4."/>
      <w:lvlJc w:val="left"/>
      <w:pPr>
        <w:ind w:left="2520" w:hanging="360"/>
      </w:pPr>
    </w:lvl>
    <w:lvl w:ilvl="4" w:tplc="C6C4EA98" w:tentative="1">
      <w:start w:val="1"/>
      <w:numFmt w:val="lowerLetter"/>
      <w:lvlText w:val="%5."/>
      <w:lvlJc w:val="left"/>
      <w:pPr>
        <w:ind w:left="3240" w:hanging="360"/>
      </w:pPr>
    </w:lvl>
    <w:lvl w:ilvl="5" w:tplc="4F5626C6" w:tentative="1">
      <w:start w:val="1"/>
      <w:numFmt w:val="lowerRoman"/>
      <w:lvlText w:val="%6."/>
      <w:lvlJc w:val="right"/>
      <w:pPr>
        <w:ind w:left="3960" w:hanging="180"/>
      </w:pPr>
    </w:lvl>
    <w:lvl w:ilvl="6" w:tplc="C7C687C6" w:tentative="1">
      <w:start w:val="1"/>
      <w:numFmt w:val="decimal"/>
      <w:lvlText w:val="%7."/>
      <w:lvlJc w:val="left"/>
      <w:pPr>
        <w:ind w:left="4680" w:hanging="360"/>
      </w:pPr>
    </w:lvl>
    <w:lvl w:ilvl="7" w:tplc="582E60D2" w:tentative="1">
      <w:start w:val="1"/>
      <w:numFmt w:val="lowerLetter"/>
      <w:lvlText w:val="%8."/>
      <w:lvlJc w:val="left"/>
      <w:pPr>
        <w:ind w:left="5400" w:hanging="360"/>
      </w:pPr>
    </w:lvl>
    <w:lvl w:ilvl="8" w:tplc="C4A46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494761556">
    <w:abstractNumId w:val="4"/>
  </w:num>
  <w:num w:numId="2" w16cid:durableId="440802058">
    <w:abstractNumId w:val="2"/>
  </w:num>
  <w:num w:numId="3" w16cid:durableId="1007102266">
    <w:abstractNumId w:val="4"/>
  </w:num>
  <w:num w:numId="4" w16cid:durableId="146090347">
    <w:abstractNumId w:val="3"/>
  </w:num>
  <w:num w:numId="5" w16cid:durableId="1560549828">
    <w:abstractNumId w:val="0"/>
  </w:num>
  <w:num w:numId="6" w16cid:durableId="1323855999">
    <w:abstractNumId w:val="6"/>
  </w:num>
  <w:num w:numId="7" w16cid:durableId="102311660">
    <w:abstractNumId w:val="5"/>
  </w:num>
  <w:num w:numId="8" w16cid:durableId="416631759">
    <w:abstractNumId w:val="7"/>
  </w:num>
  <w:num w:numId="9" w16cid:durableId="5343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E"/>
    <w:rsid w:val="0004010E"/>
    <w:rsid w:val="001D0CAE"/>
    <w:rsid w:val="004176F2"/>
    <w:rsid w:val="00514DD5"/>
    <w:rsid w:val="0086005A"/>
    <w:rsid w:val="008B62FD"/>
    <w:rsid w:val="00A5611D"/>
    <w:rsid w:val="00AE122F"/>
    <w:rsid w:val="00B6597A"/>
    <w:rsid w:val="00BE7B1B"/>
    <w:rsid w:val="00C620AB"/>
    <w:rsid w:val="00CF3ACE"/>
    <w:rsid w:val="00DA1064"/>
    <w:rsid w:val="00E47897"/>
    <w:rsid w:val="00ED00B5"/>
    <w:rsid w:val="00F023FE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58B6D"/>
  <w15:docId w15:val="{26824C5B-60B2-4747-A85A-D05C9F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paragraph">
    <w:name w:val="paragraph"/>
    <w:basedOn w:val="Normalny"/>
    <w:rsid w:val="00514D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14DD5"/>
  </w:style>
  <w:style w:type="character" w:customStyle="1" w:styleId="eop">
    <w:name w:val="eop"/>
    <w:basedOn w:val="Domylnaczcionkaakapitu"/>
    <w:rsid w:val="0051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1" ma:contentTypeDescription="Utwórz nowy dokument." ma:contentTypeScope="" ma:versionID="9d5547f4f1a66d0af8ba38372ec9865e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441762dea74a8cf0e078a8aa9d4539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A543D-D9AB-4C89-AE5B-FA8B31600923}">
  <ds:schemaRefs>
    <ds:schemaRef ds:uri="http://schemas.microsoft.com/office/2006/metadata/properties"/>
    <ds:schemaRef ds:uri="http://schemas.microsoft.com/office/infopath/2007/PartnerControls"/>
    <ds:schemaRef ds:uri="d56dc93d-ad21-4790-b543-57aab48aa5f9"/>
    <ds:schemaRef ds:uri="b5534bb2-7221-461b-bdc9-092caa91a6ec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1A42D-DD1F-43E9-85DC-16C60C32C794}"/>
</file>

<file path=customXml/itemProps4.xml><?xml version="1.0" encoding="utf-8"?>
<ds:datastoreItem xmlns:ds="http://schemas.openxmlformats.org/officeDocument/2006/customXml" ds:itemID="{76417EDA-C1BE-4FA9-88D1-236DA925F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NCBR_PapierFirmowy_Korespondencja_ogolny_FE.dotx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Bartosz Dziadecki</cp:lastModifiedBy>
  <cp:revision>3</cp:revision>
  <cp:lastPrinted>2022-01-12T14:51:00Z</cp:lastPrinted>
  <dcterms:created xsi:type="dcterms:W3CDTF">2025-05-09T11:55:00Z</dcterms:created>
  <dcterms:modified xsi:type="dcterms:W3CDTF">2025-05-12T07:07:00Z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4bfbce31,7a4754a7,2af9f37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2025-05-09T10:18:54Z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de344525-d781-4a58-8644-a0e89f177e39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0x010100D68768B719017F4187612150359A6FCF</vt:lpwstr>
  </property>
  <property fmtid="{D5CDD505-2E9C-101B-9397-08002B2CF9AE}" pid="13" name="MediaServiceImageTags">
    <vt:lpwstr/>
  </property>
</Properties>
</file>