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0AA9" w14:textId="77777777" w:rsidR="00DD11B0" w:rsidRPr="008E0CF4" w:rsidRDefault="00DD11B0" w:rsidP="00C96DAA">
      <w:pPr>
        <w:tabs>
          <w:tab w:val="left" w:pos="192"/>
          <w:tab w:val="right" w:pos="9072"/>
        </w:tabs>
        <w:spacing w:after="0" w:line="288" w:lineRule="auto"/>
        <w:jc w:val="right"/>
        <w:rPr>
          <w:rFonts w:ascii="Arial" w:hAnsi="Arial" w:cs="Arial"/>
          <w:sz w:val="20"/>
          <w:szCs w:val="20"/>
        </w:rPr>
      </w:pPr>
    </w:p>
    <w:p w14:paraId="0A2F0C2C" w14:textId="4B3616ED" w:rsidR="008304CC" w:rsidRDefault="008304CC" w:rsidP="00C244D8">
      <w:pPr>
        <w:pStyle w:val="Akapitzlist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A8488CF" w14:textId="77777777" w:rsidR="00B2790E" w:rsidRDefault="00B2790E" w:rsidP="00C244D8">
      <w:pPr>
        <w:pStyle w:val="Akapitzlist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794EBF0" w14:textId="77777777" w:rsidR="00BA3824" w:rsidRPr="005C73C5" w:rsidRDefault="00BA3824" w:rsidP="00BA3824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372C3952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9FBE2E" w14:textId="77777777" w:rsidR="00BA3824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Wykonawcy: …..…………………...…………………………………………………………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294FB7D0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4B7CE1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>
        <w:rPr>
          <w:rFonts w:ascii="Arial" w:hAnsi="Arial" w:cs="Arial"/>
          <w:b/>
          <w:bCs/>
          <w:sz w:val="20"/>
          <w:szCs w:val="20"/>
        </w:rPr>
        <w:t>...............</w:t>
      </w:r>
    </w:p>
    <w:p w14:paraId="5502A72B" w14:textId="77777777" w:rsidR="00BA3824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D3F7F5" w14:textId="77777777" w:rsidR="00BA3824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1BDC5BF4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C07355" w14:textId="77777777" w:rsidR="00BA3824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...……………………………………………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45157FF6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DAD269" w14:textId="643CD2C8" w:rsidR="00BA3824" w:rsidRDefault="00BA3824" w:rsidP="00EB4B19">
      <w:pPr>
        <w:pStyle w:val="Akapitzlist"/>
        <w:numPr>
          <w:ilvl w:val="0"/>
          <w:numId w:val="1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>W związku z planowanym wszczęciem przez Generalną Dyrekcję Ochrony Środowiska postępowania o udzielenie zamówienia publicznego polegającego n</w:t>
      </w:r>
      <w:r>
        <w:rPr>
          <w:rFonts w:ascii="Arial" w:hAnsi="Arial" w:cs="Arial"/>
          <w:sz w:val="20"/>
          <w:szCs w:val="20"/>
        </w:rPr>
        <w:t xml:space="preserve">a </w:t>
      </w:r>
      <w:r w:rsidRPr="006C26DB">
        <w:rPr>
          <w:rFonts w:ascii="Arial" w:hAnsi="Arial" w:cs="Arial"/>
          <w:sz w:val="20"/>
          <w:szCs w:val="20"/>
        </w:rPr>
        <w:t>przygotowaniu</w:t>
      </w:r>
      <w:r w:rsidRPr="00F9177C">
        <w:t xml:space="preserve"> </w:t>
      </w:r>
      <w:r w:rsidR="004B6088" w:rsidRPr="00A32446">
        <w:rPr>
          <w:rFonts w:ascii="Arial" w:hAnsi="Arial" w:cs="Arial"/>
          <w:sz w:val="20"/>
          <w:szCs w:val="20"/>
        </w:rPr>
        <w:t>materiałów edukacyjnych</w:t>
      </w:r>
      <w:r w:rsidR="00DC5438">
        <w:rPr>
          <w:rFonts w:ascii="Arial" w:hAnsi="Arial" w:cs="Arial"/>
          <w:sz w:val="20"/>
          <w:szCs w:val="20"/>
        </w:rPr>
        <w:t xml:space="preserve"> dla studentów kierunków przyrodniczych </w:t>
      </w:r>
      <w:r w:rsidR="004B6088">
        <w:rPr>
          <w:rFonts w:ascii="Arial" w:hAnsi="Arial" w:cs="Arial"/>
          <w:sz w:val="20"/>
          <w:szCs w:val="20"/>
        </w:rPr>
        <w:t>oraz p</w:t>
      </w:r>
      <w:r w:rsidR="004B6088" w:rsidRPr="004B6088">
        <w:rPr>
          <w:rFonts w:ascii="Arial" w:hAnsi="Arial" w:cs="Arial"/>
          <w:sz w:val="20"/>
          <w:szCs w:val="20"/>
        </w:rPr>
        <w:t xml:space="preserve">odmiotów odpowiedzialnych za dobór i nasadzenia gatunków na terenach zieleni urządzonej </w:t>
      </w:r>
      <w:r w:rsidR="00DC5438" w:rsidRPr="00A32446">
        <w:rPr>
          <w:rFonts w:ascii="Arial" w:hAnsi="Arial" w:cs="Arial"/>
          <w:sz w:val="20"/>
          <w:szCs w:val="20"/>
        </w:rPr>
        <w:t>na temat inwazyjnych gatunków obcych roślin</w:t>
      </w:r>
      <w:r w:rsidR="00D769E7">
        <w:rPr>
          <w:rFonts w:ascii="Arial" w:hAnsi="Arial" w:cs="Arial"/>
          <w:sz w:val="20"/>
          <w:szCs w:val="20"/>
        </w:rPr>
        <w:t xml:space="preserve">, </w:t>
      </w:r>
      <w:r w:rsidRPr="004B6088">
        <w:rPr>
          <w:rFonts w:ascii="Arial" w:hAnsi="Arial" w:cs="Arial"/>
          <w:sz w:val="20"/>
          <w:szCs w:val="20"/>
        </w:rPr>
        <w:t xml:space="preserve">po zapoznaniu się z zakresem szacowanego zamówienia, szacuję cenę realizacji </w:t>
      </w:r>
      <w:r w:rsidR="0032581F">
        <w:rPr>
          <w:rFonts w:ascii="Arial" w:hAnsi="Arial" w:cs="Arial"/>
          <w:sz w:val="20"/>
          <w:szCs w:val="20"/>
        </w:rPr>
        <w:t xml:space="preserve">poszczególnych </w:t>
      </w:r>
      <w:r w:rsidR="009A2F6B">
        <w:rPr>
          <w:rFonts w:ascii="Arial" w:hAnsi="Arial" w:cs="Arial"/>
          <w:sz w:val="20"/>
          <w:szCs w:val="20"/>
        </w:rPr>
        <w:t xml:space="preserve">składowych </w:t>
      </w:r>
      <w:r w:rsidR="0032581F">
        <w:rPr>
          <w:rFonts w:ascii="Arial" w:hAnsi="Arial" w:cs="Arial"/>
          <w:sz w:val="20"/>
          <w:szCs w:val="20"/>
        </w:rPr>
        <w:t>zamówienia na:</w:t>
      </w:r>
    </w:p>
    <w:p w14:paraId="792FDD21" w14:textId="77777777" w:rsidR="0032581F" w:rsidRPr="00D72C43" w:rsidRDefault="0032581F" w:rsidP="00812BED">
      <w:pPr>
        <w:spacing w:after="0" w:line="288" w:lineRule="auto"/>
      </w:pPr>
    </w:p>
    <w:p w14:paraId="3C432A68" w14:textId="77777777" w:rsidR="0032581F" w:rsidRDefault="0032581F" w:rsidP="00812BED">
      <w:pPr>
        <w:pStyle w:val="Nagwek3"/>
        <w:numPr>
          <w:ilvl w:val="0"/>
          <w:numId w:val="0"/>
        </w:numPr>
        <w:spacing w:before="0" w:line="288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17942">
        <w:rPr>
          <w:rFonts w:ascii="Arial" w:hAnsi="Arial" w:cs="Arial"/>
          <w:b/>
          <w:bCs/>
          <w:color w:val="auto"/>
          <w:sz w:val="20"/>
          <w:szCs w:val="20"/>
        </w:rPr>
        <w:t>Opracowanie materiałów dla studentów i nauczycieli akademickich kierunków przyrodniczych</w:t>
      </w:r>
    </w:p>
    <w:p w14:paraId="52CB45FE" w14:textId="455D3206" w:rsidR="009A2F6B" w:rsidRPr="00217942" w:rsidRDefault="009A2F6B" w:rsidP="00812BED">
      <w:pPr>
        <w:pStyle w:val="Akapitzlist"/>
        <w:spacing w:line="288" w:lineRule="auto"/>
        <w:ind w:left="0"/>
      </w:pPr>
      <w:r w:rsidRPr="00217942">
        <w:rPr>
          <w:rFonts w:ascii="Arial" w:hAnsi="Arial" w:cs="Arial"/>
          <w:sz w:val="20"/>
          <w:szCs w:val="20"/>
        </w:rPr>
        <w:t>(Należy wypełnić komórki oznaczone w kolorze szarym)</w:t>
      </w:r>
    </w:p>
    <w:p w14:paraId="77BEB583" w14:textId="77777777" w:rsidR="0032581F" w:rsidRPr="00A32446" w:rsidRDefault="0032581F" w:rsidP="009A2F6B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87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  <w:tblCaption w:val="Tabela oferty"/>
        <w:tblDescription w:val="Tabela wyceny elementów szacowania zamówienia"/>
      </w:tblPr>
      <w:tblGrid>
        <w:gridCol w:w="2972"/>
        <w:gridCol w:w="2126"/>
        <w:gridCol w:w="1843"/>
        <w:gridCol w:w="1843"/>
      </w:tblGrid>
      <w:tr w:rsidR="00221E16" w:rsidRPr="009A2F6B" w14:paraId="56D7478B" w14:textId="77777777" w:rsidTr="00221E16">
        <w:trPr>
          <w:trHeight w:val="510"/>
          <w:tblHeader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466BB5" w14:textId="77777777" w:rsidR="00221E16" w:rsidRPr="00217942" w:rsidRDefault="00221E16" w:rsidP="00221E1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Element zamówienia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3DF5FE" w14:textId="552878DE" w:rsidR="00221E16" w:rsidRPr="00217942" w:rsidRDefault="00221E16" w:rsidP="00221E1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Zakres / objętość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2DD7A" w14:textId="77777777" w:rsidR="00221E16" w:rsidRPr="00217942" w:rsidRDefault="00221E16" w:rsidP="00221E1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Cena [zł brutto]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vAlign w:val="center"/>
          </w:tcPr>
          <w:p w14:paraId="17C760BF" w14:textId="77777777" w:rsidR="00221E16" w:rsidRPr="00217942" w:rsidRDefault="00221E16" w:rsidP="00221E1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Cena [zł netto]</w:t>
            </w:r>
          </w:p>
        </w:tc>
      </w:tr>
      <w:tr w:rsidR="00221E16" w:rsidRPr="00A32446" w14:paraId="3B5D9A54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07644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Skrypt do zajęć nr 1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B59E0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36 000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  <w:r w:rsidRPr="00A32446">
              <w:rPr>
                <w:rFonts w:ascii="Arial" w:hAnsi="Arial" w:cs="Arial"/>
                <w:sz w:val="20"/>
                <w:szCs w:val="20"/>
              </w:rPr>
              <w:t xml:space="preserve"> (znaków ze spacjami)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3F1F7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096679DC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35B7C5C5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66535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Skrypt do zajęć nr 2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DAD2C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36 000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292714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17CD3004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3F7C6DB7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AF8DF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Skrypt do zajęć nr 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B4D42D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36 000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3C948B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3E1B7C4D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5A9DEF3B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9D3DC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Prezentacja dydaktyczna nr 1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0D24FC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20-30 slajdów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50B92E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69DCE72F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35EA86DD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F9F9E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Prezentacja dydaktyczna nr 2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A1001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20-30 slajdów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4BAD9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0670F16D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742B0A04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44A2D5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do zajęć stacjonarnych nr 1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668D0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FBCC4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7A4996CC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2710AD5C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C29AC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lastRenderedPageBreak/>
              <w:t>Scenariusz do zajęć stacjonarnych nr 2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F205E4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8DF1C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37F40280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46DD877E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7797D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do zajęć stacjonarnych nr 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24686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86969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54E095BE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4AA7713E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3D513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do zajęć terenowych nr 1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63C0A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A3BCC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0F54FE2B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79D35A59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02527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do zajęć terenowych nr 2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A8BB8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EC95D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41BFE57A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5A5E34D0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E1127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do zajęć terenowych nr 3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4B69D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CE4960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72E1C562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48BB86F7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D0546" w14:textId="086533FE" w:rsidR="00221E16" w:rsidRPr="00A32446" w:rsidRDefault="00ED73F9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21E16" w:rsidRPr="00A32446">
              <w:rPr>
                <w:rFonts w:ascii="Arial" w:hAnsi="Arial" w:cs="Arial"/>
                <w:sz w:val="20"/>
                <w:szCs w:val="20"/>
              </w:rPr>
              <w:t>emat</w:t>
            </w:r>
            <w:r w:rsidR="00524AEC">
              <w:rPr>
                <w:rFonts w:ascii="Arial" w:hAnsi="Arial" w:cs="Arial"/>
                <w:sz w:val="20"/>
                <w:szCs w:val="20"/>
              </w:rPr>
              <w:t>y</w:t>
            </w:r>
            <w:r w:rsidR="00221E16" w:rsidRPr="00A32446">
              <w:rPr>
                <w:rFonts w:ascii="Arial" w:hAnsi="Arial" w:cs="Arial"/>
                <w:sz w:val="20"/>
                <w:szCs w:val="20"/>
              </w:rPr>
              <w:t xml:space="preserve"> i materiały do pracy projektowej studentów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3B939" w14:textId="00A35DB1" w:rsidR="00221E16" w:rsidRPr="00A32446" w:rsidRDefault="00221E16" w:rsidP="00221E16">
            <w:pPr>
              <w:pStyle w:val="Akapitzlist"/>
              <w:spacing w:after="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5 tematów</w:t>
            </w:r>
            <w:r>
              <w:rPr>
                <w:rFonts w:ascii="Arial" w:hAnsi="Arial" w:cs="Arial"/>
                <w:sz w:val="20"/>
                <w:szCs w:val="20"/>
              </w:rPr>
              <w:t xml:space="preserve">, 10 materiałów, 54 </w:t>
            </w:r>
            <w:r w:rsidRPr="00A32446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="00ED73F9">
              <w:rPr>
                <w:rFonts w:ascii="Arial" w:hAnsi="Arial" w:cs="Arial"/>
                <w:sz w:val="20"/>
                <w:szCs w:val="20"/>
              </w:rPr>
              <w:t xml:space="preserve">– 72 000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58DC9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3B7D15D6" w14:textId="77777777" w:rsidR="00221E16" w:rsidRPr="00A32446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58280" w14:textId="77777777" w:rsidR="0032581F" w:rsidRPr="00A32446" w:rsidRDefault="0032581F" w:rsidP="0032581F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68DC615B" w14:textId="77777777" w:rsidR="0032581F" w:rsidRPr="00A32446" w:rsidRDefault="0032581F" w:rsidP="0032581F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698FDFBC" w14:textId="77777777" w:rsidR="0032581F" w:rsidRPr="00217942" w:rsidRDefault="0032581F" w:rsidP="00812BED">
      <w:pPr>
        <w:pStyle w:val="Nagwek3"/>
        <w:numPr>
          <w:ilvl w:val="0"/>
          <w:numId w:val="0"/>
        </w:numPr>
        <w:spacing w:before="0" w:line="288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17942">
        <w:rPr>
          <w:rFonts w:ascii="Arial" w:hAnsi="Arial" w:cs="Arial"/>
          <w:b/>
          <w:bCs/>
          <w:color w:val="auto"/>
          <w:sz w:val="20"/>
          <w:szCs w:val="20"/>
        </w:rPr>
        <w:t>Opracowanie materiałów dla podmiotów odpowiedzialnych za dobór, utrzymanie i pielęgnację zieleni urządzonej</w:t>
      </w:r>
    </w:p>
    <w:p w14:paraId="238EF586" w14:textId="72256744" w:rsidR="009A2F6B" w:rsidRPr="00812BED" w:rsidRDefault="009A2F6B" w:rsidP="00812BED">
      <w:pPr>
        <w:spacing w:line="288" w:lineRule="auto"/>
        <w:rPr>
          <w:rFonts w:ascii="Arial" w:hAnsi="Arial" w:cs="Arial"/>
          <w:sz w:val="20"/>
          <w:szCs w:val="20"/>
        </w:rPr>
      </w:pPr>
      <w:r w:rsidRPr="00812BED">
        <w:rPr>
          <w:rFonts w:ascii="Arial" w:hAnsi="Arial" w:cs="Arial"/>
          <w:sz w:val="20"/>
          <w:szCs w:val="20"/>
        </w:rPr>
        <w:t>(Należy wypełnić komórki oznaczone w kolorze szarym)</w:t>
      </w:r>
    </w:p>
    <w:p w14:paraId="4F871CEB" w14:textId="77777777" w:rsidR="0032581F" w:rsidRPr="00A32446" w:rsidRDefault="0032581F" w:rsidP="0032581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oferty"/>
        <w:tblDescription w:val="Tabela wyceny elementów szacowania zamówienia"/>
      </w:tblPr>
      <w:tblGrid>
        <w:gridCol w:w="2972"/>
        <w:gridCol w:w="1985"/>
        <w:gridCol w:w="1842"/>
        <w:gridCol w:w="1985"/>
      </w:tblGrid>
      <w:tr w:rsidR="00221E16" w:rsidRPr="009A2F6B" w14:paraId="38076550" w14:textId="77777777" w:rsidTr="00221E16">
        <w:trPr>
          <w:trHeight w:val="510"/>
          <w:tblHeader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6D3340" w14:textId="77777777" w:rsidR="00221E16" w:rsidRPr="00217942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Element zamówienia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7F76D0" w14:textId="67DD43F4" w:rsidR="00221E16" w:rsidRPr="00217942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Zakres / objętość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FDF2B0" w14:textId="77777777" w:rsidR="00221E16" w:rsidRPr="00217942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Cena [zł brutto]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CE6F1"/>
            <w:vAlign w:val="center"/>
          </w:tcPr>
          <w:p w14:paraId="6A541DC8" w14:textId="77777777" w:rsidR="00221E16" w:rsidRPr="00217942" w:rsidRDefault="00221E16" w:rsidP="00217942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942">
              <w:rPr>
                <w:rFonts w:ascii="Arial" w:hAnsi="Arial" w:cs="Arial"/>
                <w:b/>
                <w:bCs/>
                <w:sz w:val="20"/>
                <w:szCs w:val="20"/>
              </w:rPr>
              <w:t>Cena [zł netto]</w:t>
            </w:r>
          </w:p>
        </w:tc>
      </w:tr>
      <w:tr w:rsidR="00221E16" w:rsidRPr="00A32446" w14:paraId="45C1E5C6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C677DF" w14:textId="2E84D3EA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Skrypt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8747A5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108 000 – 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A32446">
              <w:rPr>
                <w:rFonts w:ascii="Arial" w:hAnsi="Arial" w:cs="Arial"/>
                <w:sz w:val="20"/>
                <w:szCs w:val="20"/>
              </w:rPr>
              <w:t xml:space="preserve">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44FCB" w14:textId="44E0CC95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1F060A32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758798A3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98ACF4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Prezentacja dydaktyczna nr 1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E4EDF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20-30 slajdów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44AAE2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375C9331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5FD82F33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79D3F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Prezentacja dydaktyczna nr 2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45169F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20-30 slajdów</w:t>
            </w:r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19C3E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1853BF22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47CE059D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97AC0B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szkolenia nr 1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556C1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4E0AB3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6CFD2DAC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E16" w:rsidRPr="00A32446" w14:paraId="57542DAA" w14:textId="77777777" w:rsidTr="00221E16">
        <w:trPr>
          <w:trHeight w:val="510"/>
        </w:trPr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BA21B1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>Scenariusz szkolenia nr 2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EBD5E" w14:textId="77777777" w:rsidR="00221E16" w:rsidRPr="00A32446" w:rsidRDefault="00221E16" w:rsidP="00221E16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32446">
              <w:rPr>
                <w:rFonts w:ascii="Arial" w:hAnsi="Arial" w:cs="Arial"/>
                <w:sz w:val="20"/>
                <w:szCs w:val="20"/>
              </w:rPr>
              <w:t xml:space="preserve">18 000 – 27 000 </w:t>
            </w:r>
            <w:proofErr w:type="spellStart"/>
            <w:r w:rsidRPr="00A32446">
              <w:rPr>
                <w:rFonts w:ascii="Arial" w:hAnsi="Arial" w:cs="Arial"/>
                <w:sz w:val="20"/>
                <w:szCs w:val="20"/>
              </w:rPr>
              <w:t>zzs</w:t>
            </w:r>
            <w:proofErr w:type="spellEnd"/>
          </w:p>
        </w:tc>
        <w:tc>
          <w:tcPr>
            <w:tcW w:w="18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3892D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DEDED" w:themeFill="accent3" w:themeFillTint="33"/>
            <w:vAlign w:val="center"/>
          </w:tcPr>
          <w:p w14:paraId="0BB26EE0" w14:textId="77777777" w:rsidR="00221E16" w:rsidRPr="00A32446" w:rsidRDefault="00221E16" w:rsidP="00221E16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70260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2B2FCDC" w14:textId="16FB9DAA" w:rsidR="00BA3824" w:rsidRDefault="0032581F" w:rsidP="00221E16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c</w:t>
      </w:r>
      <w:r w:rsidR="00BA3824" w:rsidRPr="005C73C5">
        <w:rPr>
          <w:rFonts w:ascii="Arial" w:hAnsi="Arial" w:cs="Arial"/>
          <w:sz w:val="20"/>
          <w:szCs w:val="20"/>
        </w:rPr>
        <w:t>ena brutto……………………………………………….</w:t>
      </w:r>
    </w:p>
    <w:p w14:paraId="181E7F2C" w14:textId="0D115363" w:rsidR="0032581F" w:rsidRPr="005C73C5" w:rsidRDefault="0032581F" w:rsidP="00221E16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c</w:t>
      </w:r>
      <w:r w:rsidRPr="005C73C5">
        <w:rPr>
          <w:rFonts w:ascii="Arial" w:hAnsi="Arial" w:cs="Arial"/>
          <w:sz w:val="20"/>
          <w:szCs w:val="20"/>
        </w:rPr>
        <w:t xml:space="preserve">ena </w:t>
      </w:r>
      <w:r>
        <w:rPr>
          <w:rFonts w:ascii="Arial" w:hAnsi="Arial" w:cs="Arial"/>
          <w:sz w:val="20"/>
          <w:szCs w:val="20"/>
        </w:rPr>
        <w:t>ne</w:t>
      </w:r>
      <w:r w:rsidRPr="005C73C5">
        <w:rPr>
          <w:rFonts w:ascii="Arial" w:hAnsi="Arial" w:cs="Arial"/>
          <w:sz w:val="20"/>
          <w:szCs w:val="20"/>
        </w:rPr>
        <w:t>tto………………………………………………</w:t>
      </w:r>
      <w:r w:rsidR="003B1578">
        <w:rPr>
          <w:rFonts w:ascii="Arial" w:hAnsi="Arial" w:cs="Arial"/>
          <w:sz w:val="20"/>
          <w:szCs w:val="20"/>
        </w:rPr>
        <w:t>..</w:t>
      </w:r>
      <w:r w:rsidRPr="005C73C5">
        <w:rPr>
          <w:rFonts w:ascii="Arial" w:hAnsi="Arial" w:cs="Arial"/>
          <w:sz w:val="20"/>
          <w:szCs w:val="20"/>
        </w:rPr>
        <w:t>.</w:t>
      </w:r>
    </w:p>
    <w:p w14:paraId="479B518C" w14:textId="77777777" w:rsidR="00BA3824" w:rsidRDefault="00BA3824" w:rsidP="00221E16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2C944898" w14:textId="77777777" w:rsidR="00BA3824" w:rsidRPr="005C73C5" w:rsidRDefault="00BA3824" w:rsidP="00221E16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FB1B5CD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98575B" w14:textId="77777777" w:rsidR="00BA3824" w:rsidRPr="005C73C5" w:rsidRDefault="00BA3824" w:rsidP="00BA3824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lastRenderedPageBreak/>
        <w:t>Potwierdzam, że oferowana powyżej kwota uwzględnia wszelkie koszty, jakie poniósłby Wykonawca w związku z wykonaniem wycenionego zamówienia.</w:t>
      </w:r>
    </w:p>
    <w:p w14:paraId="425C2EC0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57A5CC8" w14:textId="77777777" w:rsidR="00BA3824" w:rsidRPr="005C73C5" w:rsidRDefault="00BA3824" w:rsidP="00793DF5">
      <w:pPr>
        <w:pStyle w:val="Akapitzlist"/>
        <w:numPr>
          <w:ilvl w:val="0"/>
          <w:numId w:val="1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246471D" w14:textId="77777777" w:rsidR="00BA3824" w:rsidRPr="005C73C5" w:rsidRDefault="00BA3824" w:rsidP="00BA3824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D22F0EF" w14:textId="77777777" w:rsidR="00BA3824" w:rsidRPr="005C73C5" w:rsidRDefault="00BA3824" w:rsidP="00BA3824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081F304" w14:textId="77777777" w:rsidR="00BA3824" w:rsidRPr="005C73C5" w:rsidRDefault="00BA3824" w:rsidP="00BA3824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4F839CD2" w14:textId="397B3526" w:rsidR="00B2790E" w:rsidRPr="008E0CF4" w:rsidRDefault="00BA3824" w:rsidP="00217942">
      <w:pPr>
        <w:pStyle w:val="Akapitzlist"/>
        <w:spacing w:after="0" w:line="288" w:lineRule="auto"/>
        <w:ind w:left="567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………………………</w:t>
      </w:r>
      <w:r w:rsidR="00E360FC">
        <w:rPr>
          <w:rFonts w:ascii="Arial" w:hAnsi="Arial" w:cs="Arial"/>
          <w:sz w:val="20"/>
          <w:szCs w:val="20"/>
        </w:rPr>
        <w:t>……</w:t>
      </w:r>
      <w:r w:rsidRPr="005C73C5">
        <w:rPr>
          <w:rFonts w:ascii="Arial" w:hAnsi="Arial" w:cs="Arial"/>
          <w:sz w:val="20"/>
          <w:szCs w:val="20"/>
        </w:rPr>
        <w:t>……</w:t>
      </w:r>
    </w:p>
    <w:sectPr w:rsidR="00B2790E" w:rsidRPr="008E0CF4" w:rsidSect="00A77A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332F" w14:textId="77777777" w:rsidR="000B3BFA" w:rsidRDefault="000B3BFA">
      <w:pPr>
        <w:spacing w:after="0" w:line="240" w:lineRule="auto"/>
      </w:pPr>
      <w:r>
        <w:separator/>
      </w:r>
    </w:p>
  </w:endnote>
  <w:endnote w:type="continuationSeparator" w:id="0">
    <w:p w14:paraId="4DD6FAC1" w14:textId="77777777" w:rsidR="000B3BFA" w:rsidRDefault="000B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4970" w14:textId="7837635B" w:rsidR="00DD11B0" w:rsidRDefault="00E360FC" w:rsidP="00F41889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FEB96BC" wp14:editId="0C02B418">
          <wp:extent cx="5755005" cy="694690"/>
          <wp:effectExtent l="0" t="0" r="0" b="0"/>
          <wp:docPr id="482144809" name="Obraz 482144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76D6" w14:textId="60CCEEAB" w:rsidR="00DD11B0" w:rsidRDefault="00DD11B0" w:rsidP="00F41889">
    <w:pPr>
      <w:pStyle w:val="Stopka"/>
      <w:tabs>
        <w:tab w:val="clear" w:pos="4536"/>
        <w:tab w:val="clear" w:pos="9072"/>
      </w:tabs>
      <w:jc w:val="center"/>
    </w:pPr>
  </w:p>
  <w:p w14:paraId="577E4F22" w14:textId="30ED02D8" w:rsidR="003259E1" w:rsidRDefault="00A77A16" w:rsidP="00A77A16">
    <w:pPr>
      <w:pStyle w:val="Stopka"/>
      <w:tabs>
        <w:tab w:val="clear" w:pos="4536"/>
        <w:tab w:val="clear" w:pos="9072"/>
      </w:tabs>
      <w:jc w:val="center"/>
    </w:pPr>
    <w:r w:rsidRPr="004540F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8BBC053" wp14:editId="12D26B3E">
          <wp:simplePos x="0" y="0"/>
          <wp:positionH relativeFrom="margin">
            <wp:align>right</wp:align>
          </wp:positionH>
          <wp:positionV relativeFrom="page">
            <wp:posOffset>10308681</wp:posOffset>
          </wp:positionV>
          <wp:extent cx="5760720" cy="205740"/>
          <wp:effectExtent l="0" t="0" r="0" b="3810"/>
          <wp:wrapTopAndBottom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961849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59E1">
      <w:rPr>
        <w:noProof/>
        <w:lang w:eastAsia="pl-PL"/>
      </w:rPr>
      <w:drawing>
        <wp:inline distT="0" distB="0" distL="0" distR="0" wp14:anchorId="2106AF0E" wp14:editId="671F13A3">
          <wp:extent cx="5755005" cy="6946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1DCE" w14:textId="77777777" w:rsidR="000B3BFA" w:rsidRDefault="000B3BFA">
      <w:pPr>
        <w:spacing w:after="0" w:line="240" w:lineRule="auto"/>
      </w:pPr>
      <w:r>
        <w:separator/>
      </w:r>
    </w:p>
  </w:footnote>
  <w:footnote w:type="continuationSeparator" w:id="0">
    <w:p w14:paraId="04A169F4" w14:textId="77777777" w:rsidR="000B3BFA" w:rsidRDefault="000B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0EF7" w14:textId="77777777" w:rsidR="00DD11B0" w:rsidRDefault="00DD11B0" w:rsidP="00F4188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72A3" w14:textId="77777777" w:rsidR="00DD11B0" w:rsidRDefault="0026202E" w:rsidP="00F41889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71C5FFAC" wp14:editId="53EE518F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C23"/>
    <w:multiLevelType w:val="hybridMultilevel"/>
    <w:tmpl w:val="24E6E46A"/>
    <w:lvl w:ilvl="0" w:tplc="91C6C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2A"/>
    <w:multiLevelType w:val="hybridMultilevel"/>
    <w:tmpl w:val="F04C368E"/>
    <w:lvl w:ilvl="0" w:tplc="8C5E7376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75B1"/>
    <w:multiLevelType w:val="hybridMultilevel"/>
    <w:tmpl w:val="44A29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77A"/>
    <w:multiLevelType w:val="hybridMultilevel"/>
    <w:tmpl w:val="C0B8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390"/>
    <w:multiLevelType w:val="hybridMultilevel"/>
    <w:tmpl w:val="002A9B5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A35728"/>
    <w:multiLevelType w:val="hybridMultilevel"/>
    <w:tmpl w:val="D0CEE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500CF"/>
    <w:multiLevelType w:val="hybridMultilevel"/>
    <w:tmpl w:val="F8DC9186"/>
    <w:lvl w:ilvl="0" w:tplc="03BC94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D1045"/>
    <w:multiLevelType w:val="hybridMultilevel"/>
    <w:tmpl w:val="739A6E44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37301"/>
    <w:multiLevelType w:val="multilevel"/>
    <w:tmpl w:val="86EA2C58"/>
    <w:lvl w:ilvl="0">
      <w:start w:val="1"/>
      <w:numFmt w:val="upperRoman"/>
      <w:pStyle w:val="Nagwek1"/>
      <w:suff w:val="space"/>
      <w:lvlText w:val="Rozdział %1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pStyle w:val="Nagwek3"/>
      <w:suff w:val="nothing"/>
      <w:lvlText w:val="%3. 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gwek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6B84334"/>
    <w:multiLevelType w:val="hybridMultilevel"/>
    <w:tmpl w:val="36862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73E82"/>
    <w:multiLevelType w:val="hybridMultilevel"/>
    <w:tmpl w:val="7E9CB804"/>
    <w:lvl w:ilvl="0" w:tplc="91C6C2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37335862">
    <w:abstractNumId w:val="0"/>
  </w:num>
  <w:num w:numId="2" w16cid:durableId="1500003610">
    <w:abstractNumId w:val="3"/>
  </w:num>
  <w:num w:numId="3" w16cid:durableId="494343947">
    <w:abstractNumId w:val="6"/>
  </w:num>
  <w:num w:numId="4" w16cid:durableId="1818376493">
    <w:abstractNumId w:val="1"/>
  </w:num>
  <w:num w:numId="5" w16cid:durableId="1950622397">
    <w:abstractNumId w:val="11"/>
  </w:num>
  <w:num w:numId="6" w16cid:durableId="311905310">
    <w:abstractNumId w:val="4"/>
  </w:num>
  <w:num w:numId="7" w16cid:durableId="938756293">
    <w:abstractNumId w:val="5"/>
  </w:num>
  <w:num w:numId="8" w16cid:durableId="1160191982">
    <w:abstractNumId w:val="2"/>
  </w:num>
  <w:num w:numId="9" w16cid:durableId="717508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03509">
    <w:abstractNumId w:val="10"/>
  </w:num>
  <w:num w:numId="11" w16cid:durableId="1699357680">
    <w:abstractNumId w:val="8"/>
  </w:num>
  <w:num w:numId="12" w16cid:durableId="795948053">
    <w:abstractNumId w:val="9"/>
  </w:num>
  <w:num w:numId="13" w16cid:durableId="460197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5037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D2"/>
    <w:rsid w:val="000014AA"/>
    <w:rsid w:val="000077E2"/>
    <w:rsid w:val="0003063A"/>
    <w:rsid w:val="000321D3"/>
    <w:rsid w:val="000378C9"/>
    <w:rsid w:val="00043810"/>
    <w:rsid w:val="00052115"/>
    <w:rsid w:val="000619B5"/>
    <w:rsid w:val="00065DCC"/>
    <w:rsid w:val="00091DD6"/>
    <w:rsid w:val="000A1CFB"/>
    <w:rsid w:val="000B3BFA"/>
    <w:rsid w:val="000C111F"/>
    <w:rsid w:val="000C52C8"/>
    <w:rsid w:val="000D2205"/>
    <w:rsid w:val="000D5160"/>
    <w:rsid w:val="000E5A95"/>
    <w:rsid w:val="000E7342"/>
    <w:rsid w:val="00161DFB"/>
    <w:rsid w:val="00172327"/>
    <w:rsid w:val="00195331"/>
    <w:rsid w:val="001B7795"/>
    <w:rsid w:val="001E4F4C"/>
    <w:rsid w:val="001F5C2B"/>
    <w:rsid w:val="00205C14"/>
    <w:rsid w:val="00213836"/>
    <w:rsid w:val="00217942"/>
    <w:rsid w:val="00221E16"/>
    <w:rsid w:val="002303A7"/>
    <w:rsid w:val="002323AA"/>
    <w:rsid w:val="0026173F"/>
    <w:rsid w:val="002618A2"/>
    <w:rsid w:val="0026202E"/>
    <w:rsid w:val="002B7551"/>
    <w:rsid w:val="002C3E27"/>
    <w:rsid w:val="002F0D2A"/>
    <w:rsid w:val="002F2E4F"/>
    <w:rsid w:val="00300E16"/>
    <w:rsid w:val="003114C1"/>
    <w:rsid w:val="0032581F"/>
    <w:rsid w:val="003259E1"/>
    <w:rsid w:val="003317BA"/>
    <w:rsid w:val="003369D2"/>
    <w:rsid w:val="00341396"/>
    <w:rsid w:val="00342795"/>
    <w:rsid w:val="00351CE8"/>
    <w:rsid w:val="00361ABF"/>
    <w:rsid w:val="00364221"/>
    <w:rsid w:val="0039034C"/>
    <w:rsid w:val="00396945"/>
    <w:rsid w:val="003B1578"/>
    <w:rsid w:val="003B6730"/>
    <w:rsid w:val="003C10B1"/>
    <w:rsid w:val="003C137B"/>
    <w:rsid w:val="003C2726"/>
    <w:rsid w:val="003D2870"/>
    <w:rsid w:val="003D4B32"/>
    <w:rsid w:val="00402544"/>
    <w:rsid w:val="00403263"/>
    <w:rsid w:val="004050D0"/>
    <w:rsid w:val="00424B0D"/>
    <w:rsid w:val="00427BB6"/>
    <w:rsid w:val="00445C0A"/>
    <w:rsid w:val="00462830"/>
    <w:rsid w:val="0046699B"/>
    <w:rsid w:val="0048132A"/>
    <w:rsid w:val="004B6088"/>
    <w:rsid w:val="004E3E39"/>
    <w:rsid w:val="005055DE"/>
    <w:rsid w:val="00524AEC"/>
    <w:rsid w:val="005315DC"/>
    <w:rsid w:val="00536C1D"/>
    <w:rsid w:val="005415FE"/>
    <w:rsid w:val="005573F8"/>
    <w:rsid w:val="00575BBB"/>
    <w:rsid w:val="005A098C"/>
    <w:rsid w:val="005A2BD2"/>
    <w:rsid w:val="005C57E8"/>
    <w:rsid w:val="005C7E96"/>
    <w:rsid w:val="005E16F4"/>
    <w:rsid w:val="00603ED9"/>
    <w:rsid w:val="0060793B"/>
    <w:rsid w:val="00622ADF"/>
    <w:rsid w:val="00623739"/>
    <w:rsid w:val="00684251"/>
    <w:rsid w:val="006914A5"/>
    <w:rsid w:val="006A383D"/>
    <w:rsid w:val="006E0020"/>
    <w:rsid w:val="006F0BF7"/>
    <w:rsid w:val="00705D14"/>
    <w:rsid w:val="00720934"/>
    <w:rsid w:val="00743C03"/>
    <w:rsid w:val="00756B52"/>
    <w:rsid w:val="00773B7C"/>
    <w:rsid w:val="007836EA"/>
    <w:rsid w:val="00784FEC"/>
    <w:rsid w:val="007934F7"/>
    <w:rsid w:val="00793DF5"/>
    <w:rsid w:val="00796EDC"/>
    <w:rsid w:val="007A0AFC"/>
    <w:rsid w:val="007A630D"/>
    <w:rsid w:val="007C737A"/>
    <w:rsid w:val="007F2196"/>
    <w:rsid w:val="0081056C"/>
    <w:rsid w:val="00812BED"/>
    <w:rsid w:val="00814773"/>
    <w:rsid w:val="008304CC"/>
    <w:rsid w:val="0084604D"/>
    <w:rsid w:val="008706BD"/>
    <w:rsid w:val="00873EBE"/>
    <w:rsid w:val="0088791A"/>
    <w:rsid w:val="00892027"/>
    <w:rsid w:val="008B09E6"/>
    <w:rsid w:val="008C0EDB"/>
    <w:rsid w:val="008C7110"/>
    <w:rsid w:val="008D555A"/>
    <w:rsid w:val="008E0CF4"/>
    <w:rsid w:val="008E1C22"/>
    <w:rsid w:val="008E54B6"/>
    <w:rsid w:val="008F7140"/>
    <w:rsid w:val="00903716"/>
    <w:rsid w:val="00903F8D"/>
    <w:rsid w:val="00933192"/>
    <w:rsid w:val="009348CB"/>
    <w:rsid w:val="00937561"/>
    <w:rsid w:val="009426EB"/>
    <w:rsid w:val="009447FF"/>
    <w:rsid w:val="009520BA"/>
    <w:rsid w:val="00977678"/>
    <w:rsid w:val="009A2F6B"/>
    <w:rsid w:val="009B073E"/>
    <w:rsid w:val="009C316B"/>
    <w:rsid w:val="009C5117"/>
    <w:rsid w:val="009D1E2A"/>
    <w:rsid w:val="009D4066"/>
    <w:rsid w:val="009F0380"/>
    <w:rsid w:val="00A01F41"/>
    <w:rsid w:val="00A07F2A"/>
    <w:rsid w:val="00A25122"/>
    <w:rsid w:val="00A4133E"/>
    <w:rsid w:val="00A5634E"/>
    <w:rsid w:val="00A56BC8"/>
    <w:rsid w:val="00A65F21"/>
    <w:rsid w:val="00A70100"/>
    <w:rsid w:val="00A7476C"/>
    <w:rsid w:val="00A76A5B"/>
    <w:rsid w:val="00A77A16"/>
    <w:rsid w:val="00A90A23"/>
    <w:rsid w:val="00AA103D"/>
    <w:rsid w:val="00AD2D1A"/>
    <w:rsid w:val="00B04568"/>
    <w:rsid w:val="00B23D71"/>
    <w:rsid w:val="00B2790E"/>
    <w:rsid w:val="00B30782"/>
    <w:rsid w:val="00B3706F"/>
    <w:rsid w:val="00B37A9B"/>
    <w:rsid w:val="00B542CF"/>
    <w:rsid w:val="00B625E2"/>
    <w:rsid w:val="00B64BD9"/>
    <w:rsid w:val="00B87F73"/>
    <w:rsid w:val="00B943AD"/>
    <w:rsid w:val="00BA3824"/>
    <w:rsid w:val="00BB7A03"/>
    <w:rsid w:val="00BB7D96"/>
    <w:rsid w:val="00BC2F75"/>
    <w:rsid w:val="00BD3ECB"/>
    <w:rsid w:val="00BD6C44"/>
    <w:rsid w:val="00BE409F"/>
    <w:rsid w:val="00BE43D1"/>
    <w:rsid w:val="00BF1151"/>
    <w:rsid w:val="00BF56F3"/>
    <w:rsid w:val="00BF79DF"/>
    <w:rsid w:val="00C244D8"/>
    <w:rsid w:val="00C3346C"/>
    <w:rsid w:val="00C54684"/>
    <w:rsid w:val="00C61C4F"/>
    <w:rsid w:val="00C672F5"/>
    <w:rsid w:val="00C704F0"/>
    <w:rsid w:val="00C77BD3"/>
    <w:rsid w:val="00C864A6"/>
    <w:rsid w:val="00C96DAA"/>
    <w:rsid w:val="00CA32F6"/>
    <w:rsid w:val="00CB5529"/>
    <w:rsid w:val="00CE245E"/>
    <w:rsid w:val="00CF381A"/>
    <w:rsid w:val="00CF6784"/>
    <w:rsid w:val="00D07E2A"/>
    <w:rsid w:val="00D22CA7"/>
    <w:rsid w:val="00D769E7"/>
    <w:rsid w:val="00D821DB"/>
    <w:rsid w:val="00D873AB"/>
    <w:rsid w:val="00DC5438"/>
    <w:rsid w:val="00DD11B0"/>
    <w:rsid w:val="00E26D5A"/>
    <w:rsid w:val="00E360FC"/>
    <w:rsid w:val="00E61D0A"/>
    <w:rsid w:val="00E73DE7"/>
    <w:rsid w:val="00E90372"/>
    <w:rsid w:val="00EA4C91"/>
    <w:rsid w:val="00EB4B19"/>
    <w:rsid w:val="00ED0E05"/>
    <w:rsid w:val="00ED57BE"/>
    <w:rsid w:val="00ED73F9"/>
    <w:rsid w:val="00EE2CAB"/>
    <w:rsid w:val="00EE3044"/>
    <w:rsid w:val="00EF16EC"/>
    <w:rsid w:val="00F1444A"/>
    <w:rsid w:val="00F2116F"/>
    <w:rsid w:val="00F21B2A"/>
    <w:rsid w:val="00F41889"/>
    <w:rsid w:val="00F57A6C"/>
    <w:rsid w:val="00F7169D"/>
    <w:rsid w:val="00F72C6F"/>
    <w:rsid w:val="00F77588"/>
    <w:rsid w:val="00F8749B"/>
    <w:rsid w:val="00FA5A87"/>
    <w:rsid w:val="00FB385F"/>
    <w:rsid w:val="00FC0C29"/>
    <w:rsid w:val="00FE089B"/>
    <w:rsid w:val="00FE1EB3"/>
    <w:rsid w:val="00FE2151"/>
    <w:rsid w:val="00FE4AC3"/>
    <w:rsid w:val="00FE5C35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6EB9B"/>
  <w15:docId w15:val="{73FAE056-6146-4E96-81E2-525828E2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81F"/>
    <w:pPr>
      <w:keepNext/>
      <w:keepLines/>
      <w:numPr>
        <w:numId w:val="12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81F"/>
    <w:pPr>
      <w:keepNext/>
      <w:keepLines/>
      <w:numPr>
        <w:ilvl w:val="2"/>
        <w:numId w:val="12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2581F"/>
    <w:pPr>
      <w:keepNext/>
      <w:keepLines/>
      <w:numPr>
        <w:ilvl w:val="3"/>
        <w:numId w:val="12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581F"/>
    <w:pPr>
      <w:keepNext/>
      <w:keepLines/>
      <w:numPr>
        <w:ilvl w:val="4"/>
        <w:numId w:val="12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81F"/>
    <w:pPr>
      <w:keepNext/>
      <w:keepLines/>
      <w:numPr>
        <w:ilvl w:val="5"/>
        <w:numId w:val="12"/>
      </w:numPr>
      <w:tabs>
        <w:tab w:val="num" w:pos="360"/>
      </w:tabs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81F"/>
    <w:pPr>
      <w:keepNext/>
      <w:keepLines/>
      <w:numPr>
        <w:ilvl w:val="6"/>
        <w:numId w:val="12"/>
      </w:numPr>
      <w:tabs>
        <w:tab w:val="num" w:pos="360"/>
      </w:tabs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81F"/>
    <w:pPr>
      <w:keepNext/>
      <w:keepLines/>
      <w:numPr>
        <w:ilvl w:val="7"/>
        <w:numId w:val="12"/>
      </w:numPr>
      <w:tabs>
        <w:tab w:val="num" w:pos="360"/>
      </w:tabs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81F"/>
    <w:pPr>
      <w:keepNext/>
      <w:keepLines/>
      <w:numPr>
        <w:ilvl w:val="8"/>
        <w:numId w:val="12"/>
      </w:numPr>
      <w:tabs>
        <w:tab w:val="num" w:pos="360"/>
      </w:tabs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075C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A2BD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A2BD2"/>
    <w:rPr>
      <w:rFonts w:eastAsia="Times New Roman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B542CF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2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2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27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795"/>
    <w:rPr>
      <w:b/>
      <w:bCs/>
      <w:lang w:eastAsia="en-US"/>
    </w:rPr>
  </w:style>
  <w:style w:type="character" w:customStyle="1" w:styleId="Nagwek10">
    <w:name w:val="Nagłówek #1_"/>
    <w:basedOn w:val="Domylnaczcionkaakapitu"/>
    <w:link w:val="Nagwek11"/>
    <w:rsid w:val="003317BA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3317BA"/>
    <w:pPr>
      <w:widowControl w:val="0"/>
      <w:shd w:val="clear" w:color="auto" w:fill="FFFFFF"/>
      <w:spacing w:after="120"/>
      <w:ind w:firstLine="370"/>
      <w:outlineLvl w:val="0"/>
    </w:pPr>
    <w:rPr>
      <w:rFonts w:ascii="Arial" w:eastAsia="Arial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303A7"/>
    <w:rPr>
      <w:sz w:val="22"/>
      <w:szCs w:val="22"/>
      <w:lang w:eastAsia="en-US"/>
    </w:rPr>
  </w:style>
  <w:style w:type="paragraph" w:styleId="Akapitzlist">
    <w:name w:val="List Paragraph"/>
    <w:aliases w:val="L1,Numerowanie,List Paragraph,CW_Lista,Preambuła,Akapit z listą5,maz_wyliczenie,opis dzialania,K-P_odwolanie,A_wyliczenie,Akapit z listą 1,Akapit z listą BS,Kolorowa lista — akcent 11,lp1,Lista - poziom 1,Tabela - naglowek,SM-nagłówek2"/>
    <w:basedOn w:val="Normalny"/>
    <w:link w:val="AkapitzlistZnak"/>
    <w:uiPriority w:val="34"/>
    <w:qFormat/>
    <w:rsid w:val="00C96DAA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CW_Lista Znak,Preambuła Znak,Akapit z listą5 Znak,maz_wyliczenie Znak,opis dzialania Znak,K-P_odwolanie Znak,A_wyliczenie Znak,Akapit z listą 1 Znak,Akapit z listą BS Znak,lp1 Znak"/>
    <w:link w:val="Akapitzlist"/>
    <w:uiPriority w:val="34"/>
    <w:qFormat/>
    <w:locked/>
    <w:rsid w:val="00C96DA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C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CA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CA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90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2581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32581F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32581F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rsid w:val="0032581F"/>
    <w:rPr>
      <w:rFonts w:asciiTheme="majorHAnsi" w:eastAsiaTheme="majorEastAsia" w:hAnsiTheme="maj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81F"/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81F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81F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81F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table" w:customStyle="1" w:styleId="TableNormal1">
    <w:name w:val="Table Normal1"/>
    <w:uiPriority w:val="99"/>
    <w:semiHidden/>
    <w:unhideWhenUsed/>
    <w:rsid w:val="0032581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DRP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A6C8-41B2-4E6F-AD66-756125DD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DRPS-1</Template>
  <TotalTime>0</TotalTime>
  <Pages>3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dc:description/>
  <cp:lastModifiedBy>Magdalena Zowsik</cp:lastModifiedBy>
  <cp:revision>2</cp:revision>
  <cp:lastPrinted>2026-07-07T07:05:00Z</cp:lastPrinted>
  <dcterms:created xsi:type="dcterms:W3CDTF">2026-07-10T10:22:00Z</dcterms:created>
  <dcterms:modified xsi:type="dcterms:W3CDTF">2026-07-10T10:22:00Z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fcb7a28951f14b61740f37395cc8e5e47966d5cd4bb720c7936e4175e51621db</vt:lpwstr>
  </property>
</Properties>
</file>