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034EA" w14:paraId="43A9F627" w14:textId="77777777" w:rsidTr="00641367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2563" w14:textId="77777777" w:rsidR="004034EA" w:rsidRDefault="004034EA" w:rsidP="00641367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54FDB9" wp14:editId="59968DF4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-706120</wp:posOffset>
                  </wp:positionV>
                  <wp:extent cx="1643380" cy="573405"/>
                  <wp:effectExtent l="0" t="0" r="0" b="0"/>
                  <wp:wrapTight wrapText="bothSides">
                    <wp:wrapPolygon edited="0">
                      <wp:start x="0" y="0"/>
                      <wp:lineTo x="0" y="20811"/>
                      <wp:lineTo x="21283" y="20811"/>
                      <wp:lineTo x="21283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D0AB1E" wp14:editId="0341AA2B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875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929E84D" wp14:editId="27C179B0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260350</wp:posOffset>
                  </wp:positionV>
                  <wp:extent cx="641985" cy="869950"/>
                  <wp:effectExtent l="0" t="0" r="5715" b="635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641985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1A8A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46629BF" wp14:editId="1E5C66A8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1011004B" w14:textId="60E5FEB6" w:rsidR="00CE7719" w:rsidRPr="00CE7719" w:rsidRDefault="00D5565E" w:rsidP="004034EA">
      <w:pPr>
        <w:tabs>
          <w:tab w:val="left" w:pos="3170"/>
        </w:tabs>
        <w:ind w:left="-284"/>
      </w:pPr>
      <w:r>
        <w:tab/>
      </w:r>
    </w:p>
    <w:p w14:paraId="7744F8E3" w14:textId="77777777" w:rsidR="004A6708" w:rsidRPr="004A6708" w:rsidRDefault="004A6708" w:rsidP="004A6708">
      <w:r w:rsidRPr="004A6708">
        <w:t xml:space="preserve">            </w:t>
      </w:r>
    </w:p>
    <w:p w14:paraId="0BB0394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proofErr w:type="gramStart"/>
      <w:r w:rsidRPr="004A6708">
        <w:t>NIP:…</w:t>
      </w:r>
      <w:proofErr w:type="gramEnd"/>
      <w:r w:rsidRPr="004A6708">
        <w:t>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</w:t>
      </w:r>
      <w:proofErr w:type="gramStart"/>
      <w:r w:rsidRPr="004A6708">
        <w:t>……</w:t>
      </w:r>
      <w:r w:rsidR="0016585A">
        <w:t>.</w:t>
      </w:r>
      <w:proofErr w:type="gramEnd"/>
      <w:r w:rsidR="0016585A">
        <w:t>.,</w:t>
      </w:r>
    </w:p>
    <w:p w14:paraId="4BC5F991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6343AA46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8E2540">
        <w:t xml:space="preserve"> </w:t>
      </w:r>
      <w:r w:rsidRPr="008E2540">
        <w:t>z</w:t>
      </w:r>
      <w:r w:rsidR="00901C96">
        <w:t> </w:t>
      </w:r>
      <w:r w:rsidRPr="003A1F43">
        <w:t xml:space="preserve">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proofErr w:type="gramStart"/>
      <w:r w:rsidRPr="004A6708">
        <w:t>NIP:..............................................................................................................................................</w:t>
      </w:r>
      <w:proofErr w:type="gramEnd"/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lastRenderedPageBreak/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t>reprezentowanym</w:t>
      </w:r>
      <w:r w:rsidR="006305AA" w:rsidRPr="004A6708">
        <w:t>(-</w:t>
      </w:r>
      <w:proofErr w:type="gramStart"/>
      <w:r w:rsidR="006305AA" w:rsidRPr="004A6708">
        <w:t xml:space="preserve">ą) </w:t>
      </w:r>
      <w:r w:rsidRPr="004A6708">
        <w:t xml:space="preserve"> przez</w:t>
      </w:r>
      <w:proofErr w:type="gramEnd"/>
      <w:r w:rsidRPr="004A6708">
        <w:t>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E836640" w:rsidR="004A6708" w:rsidRPr="004A6708" w:rsidRDefault="004A6708" w:rsidP="004A6708">
      <w:r w:rsidRPr="004A6708">
        <w:t>działającym</w:t>
      </w:r>
      <w:r w:rsidR="00DA59CF" w:rsidRPr="004A6708">
        <w:t>(-</w:t>
      </w:r>
      <w:proofErr w:type="gramStart"/>
      <w:r w:rsidR="00DA59CF" w:rsidRPr="004A6708">
        <w:t xml:space="preserve">ą) </w:t>
      </w:r>
      <w:r w:rsidRPr="004A6708">
        <w:t xml:space="preserve"> na</w:t>
      </w:r>
      <w:proofErr w:type="gramEnd"/>
      <w:r w:rsidRPr="004A6708">
        <w:t xml:space="preserve">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proofErr w:type="gramStart"/>
      <w:r w:rsidR="004114A3" w:rsidRPr="004A6708">
        <w:t xml:space="preserve">– </w:t>
      </w:r>
      <w:r>
        <w:t xml:space="preserve"> Europejski</w:t>
      </w:r>
      <w:proofErr w:type="gramEnd"/>
      <w:r>
        <w:t xml:space="preserve">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4D2E42E5" w:rsidR="004A6708" w:rsidRPr="004A6708" w:rsidRDefault="00F324D6" w:rsidP="00C91318">
      <w:pPr>
        <w:pStyle w:val="PKTpunkt"/>
      </w:pPr>
      <w:r>
        <w:lastRenderedPageBreak/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</w:t>
      </w:r>
      <w:r w:rsidR="00D5565E">
        <w:t>020</w:t>
      </w:r>
      <w:r w:rsidR="004539AB">
        <w:t xml:space="preserve"> r. </w:t>
      </w:r>
      <w:r w:rsidR="00C24E42">
        <w:t>poz. 2140</w:t>
      </w:r>
      <w:r w:rsidR="004A6708" w:rsidRPr="004A6708">
        <w:t>);</w:t>
      </w:r>
    </w:p>
    <w:p w14:paraId="40FFD75E" w14:textId="35C487BE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lastRenderedPageBreak/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 xml:space="preserve">operacji, w </w:t>
      </w:r>
      <w:proofErr w:type="gramStart"/>
      <w:r w:rsidR="00C966A1">
        <w:t>tym</w:t>
      </w:r>
      <w:r w:rsidR="00706419">
        <w:t xml:space="preserve"> </w:t>
      </w:r>
      <w:r w:rsidR="00D220B2">
        <w:t xml:space="preserve"> </w:t>
      </w:r>
      <w:r w:rsidR="004A7747">
        <w:t>koszty</w:t>
      </w:r>
      <w:proofErr w:type="gramEnd"/>
      <w:r w:rsidR="004A7747">
        <w:t xml:space="preserve">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</w:t>
      </w:r>
      <w:proofErr w:type="gramStart"/>
      <w:r w:rsidR="00F11697">
        <w:t>z  zestawienia</w:t>
      </w:r>
      <w:proofErr w:type="gramEnd"/>
      <w:r w:rsidR="00F11697">
        <w:t xml:space="preserve">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</w:t>
      </w:r>
      <w:proofErr w:type="gramStart"/>
      <w:r w:rsidR="00B212FC">
        <w:t>…….</w:t>
      </w:r>
      <w:proofErr w:type="gramEnd"/>
      <w:r w:rsidR="00B212FC">
        <w:t>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2A38A3D2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AE5343">
        <w:t>…….</w:t>
      </w:r>
      <w:proofErr w:type="gramEnd"/>
      <w:r w:rsidR="00AE5343">
        <w:t>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lastRenderedPageBreak/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proofErr w:type="gramStart"/>
      <w:r w:rsidR="00B46D61">
        <w:t xml:space="preserve"> ….</w:t>
      </w:r>
      <w:proofErr w:type="gramEnd"/>
      <w:r w:rsidR="00B46D61">
        <w:t>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 xml:space="preserve">, </w:t>
      </w:r>
      <w:r w:rsidRPr="00874C71">
        <w:lastRenderedPageBreak/>
        <w:t>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6AB249C5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77777777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proofErr w:type="gramStart"/>
      <w:r w:rsidRPr="00455D8D">
        <w:t>umowy,</w:t>
      </w:r>
      <w:proofErr w:type="gramEnd"/>
      <w:r w:rsidRPr="00455D8D">
        <w:t xml:space="preserve"> albo od dnia przeniesienia posiadania pojazdu, jeżeli przeniesienie posiadania pojazdu nastąpi po dniu zawarcia umowy -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77BAFB0D" w:rsidR="001819AC" w:rsidRPr="00FB3A77" w:rsidRDefault="00CC2468" w:rsidP="00F725AA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 xml:space="preserve">w ………………………………………(nazwa Beneficjenta) wewnętrznych procedur </w:t>
      </w:r>
      <w:r w:rsidR="00CC2CB4">
        <w:t>dotyczących udzielania zamówień,</w:t>
      </w:r>
      <w:r w:rsidRPr="00324043">
        <w:t xml:space="preserve"> w przypadku zamówień, do których nie stosuje się przepisów</w:t>
      </w:r>
      <w:r w:rsidR="00A82BC0">
        <w:t xml:space="preserve"> o których mowa w § 7 ust. 1,</w:t>
      </w:r>
      <w:r w:rsidRPr="00324043">
        <w:t xml:space="preserve"> </w:t>
      </w:r>
      <w:r w:rsidR="00CC2CB4">
        <w:t>oraz</w:t>
      </w:r>
      <w:r w:rsidR="00031959">
        <w:t xml:space="preserve"> zgodnie z Z</w:t>
      </w:r>
      <w:r w:rsidR="00F725AA" w:rsidRPr="00F725AA">
        <w:t>asadami konkurencyjnego wyboru wykonawców w ramach Programu Operacyjnego „Rybactwo i Morze”</w:t>
      </w:r>
      <w:r w:rsidR="00F725AA">
        <w:t xml:space="preserve"> </w:t>
      </w:r>
      <w:r w:rsidR="00031959">
        <w:t>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lastRenderedPageBreak/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768EF689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A82BC0" w:rsidRPr="00324043">
        <w:t>ustawy</w:t>
      </w:r>
      <w:r w:rsidR="00A82BC0">
        <w:t xml:space="preserve"> z dnia 11 września 2019 r. – </w:t>
      </w:r>
      <w:r w:rsidR="00A82BC0" w:rsidRPr="00324043">
        <w:t xml:space="preserve">Prawo zamówień </w:t>
      </w:r>
      <w:r w:rsidR="00A82BC0" w:rsidRPr="00BD338D">
        <w:t>publicznych</w:t>
      </w:r>
      <w:r w:rsidR="00A82BC0">
        <w:t xml:space="preserve"> (</w:t>
      </w:r>
      <w:r w:rsidR="00A82BC0" w:rsidRPr="00B36401">
        <w:t>Dz. U. z 201</w:t>
      </w:r>
      <w:r w:rsidR="00A82BC0">
        <w:t>9</w:t>
      </w:r>
      <w:r w:rsidR="00A82BC0" w:rsidRPr="00B36401">
        <w:t xml:space="preserve"> r. poz.</w:t>
      </w:r>
      <w:r w:rsidR="00A82BC0">
        <w:t xml:space="preserve"> 2019 z </w:t>
      </w:r>
      <w:proofErr w:type="spellStart"/>
      <w:r w:rsidR="00A82BC0">
        <w:t>poźń</w:t>
      </w:r>
      <w:proofErr w:type="spellEnd"/>
      <w:r w:rsidR="00A82BC0">
        <w:t>. zm.)</w:t>
      </w:r>
      <w:r w:rsidR="00A82BC0">
        <w:rPr>
          <w:rStyle w:val="Odwoanieprzypisudolnego"/>
        </w:rPr>
        <w:footnoteReference w:id="7"/>
      </w:r>
      <w:r w:rsidR="00557FB1" w:rsidRPr="0061425F">
        <w:t xml:space="preserve">, </w:t>
      </w:r>
      <w:r w:rsidR="00A82BC0" w:rsidRPr="00455D8D">
        <w:t>zwanej dalej „ustawą Prawo zamówień publicznych”</w:t>
      </w:r>
      <w:r w:rsidR="00A82BC0">
        <w:t xml:space="preserve">, </w:t>
      </w:r>
      <w:r w:rsidR="00557FB1" w:rsidRPr="0061425F">
        <w:t xml:space="preserve">w </w:t>
      </w:r>
      <w:proofErr w:type="gramStart"/>
      <w:r w:rsidR="00557FB1" w:rsidRPr="0061425F">
        <w:t>przypadku</w:t>
      </w:r>
      <w:proofErr w:type="gramEnd"/>
      <w:r w:rsidR="00557FB1" w:rsidRPr="0061425F">
        <w:t xml:space="preserve"> gdy przepisy te mają zastosowanie.</w:t>
      </w:r>
    </w:p>
    <w:p w14:paraId="5AFD087F" w14:textId="77777777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13190E5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E11C36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6976743E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985263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lastRenderedPageBreak/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8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00566A29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98526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985263" w:rsidRPr="00985263">
        <w:t xml:space="preserve"> </w:t>
      </w:r>
      <w:r w:rsidR="00985263">
        <w:t>dokumentacji uzasadniającej wybór trybu postępowania, w tym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2282D5D3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930C27">
        <w:t>9</w:t>
      </w:r>
      <w:r w:rsidR="00432D8A" w:rsidRPr="0061425F">
        <w:t xml:space="preserve">) </w:t>
      </w:r>
      <w:r w:rsidR="00930C27">
        <w:t>3452</w:t>
      </w:r>
      <w:r w:rsidR="00432D8A" w:rsidRPr="0061425F">
        <w:t xml:space="preserve"> final</w:t>
      </w:r>
      <w:r w:rsidR="00384CCD">
        <w:rPr>
          <w:rStyle w:val="Odwoanieprzypisudolnego"/>
        </w:rPr>
        <w:footnoteReference w:customMarkFollows="1" w:id="9"/>
        <w:t>8</w:t>
      </w:r>
      <w:r w:rsidR="00432D8A">
        <w:t xml:space="preserve"> </w:t>
      </w:r>
      <w:r w:rsidR="00432D8A" w:rsidRPr="0061425F">
        <w:t>z dnia 1</w:t>
      </w:r>
      <w:r w:rsidR="00930C27">
        <w:t>4</w:t>
      </w:r>
      <w:r w:rsidR="00432D8A" w:rsidRPr="0061425F">
        <w:t xml:space="preserve"> </w:t>
      </w:r>
      <w:r w:rsidR="00930C27">
        <w:t>maja</w:t>
      </w:r>
      <w:r w:rsidR="00432D8A" w:rsidRPr="0061425F">
        <w:t xml:space="preserve"> 201</w:t>
      </w:r>
      <w:r w:rsidR="00930C27">
        <w:t>9</w:t>
      </w:r>
      <w:r w:rsidR="00432D8A" w:rsidRPr="0061425F">
        <w:t xml:space="preserve">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6E7DECF1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>do umowy,</w:t>
      </w:r>
      <w:r w:rsidR="00BE37A6">
        <w:t xml:space="preserve"> </w:t>
      </w:r>
      <w:r w:rsidRPr="00324043">
        <w:t xml:space="preserve">bezpośrednio w siedzibie </w:t>
      </w:r>
      <w:r w:rsidR="001C1AF0">
        <w:t>Agencji</w:t>
      </w:r>
      <w:r w:rsidR="001C1AF0" w:rsidRPr="00324043">
        <w:t xml:space="preserve"> </w:t>
      </w:r>
      <w:r w:rsidRPr="00324043">
        <w:t xml:space="preserve">albo przesyłką rejestrowaną nadaną w polskiej </w:t>
      </w:r>
      <w:r w:rsidRPr="00324043">
        <w:lastRenderedPageBreak/>
        <w:t xml:space="preserve">placówce pocztowej operatora wyznaczonego </w:t>
      </w:r>
      <w:r w:rsidR="00882449">
        <w:t xml:space="preserve">w rozumieniu przepisów prawa pocztowego, </w:t>
      </w:r>
      <w:r w:rsidR="005F2C32">
        <w:br/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 xml:space="preserve">…... do dnia 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>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trzeciego etapu operacji – w terminie od dnia …</w:t>
      </w:r>
      <w:proofErr w:type="gramStart"/>
      <w:r w:rsidRPr="008459B4">
        <w:rPr>
          <w:rFonts w:ascii="Times" w:hAnsi="Times"/>
          <w:bCs/>
        </w:rPr>
        <w:t>…….</w:t>
      </w:r>
      <w:proofErr w:type="gramEnd"/>
      <w:r w:rsidRPr="008459B4">
        <w:rPr>
          <w:rFonts w:ascii="Times" w:hAnsi="Times"/>
          <w:bCs/>
        </w:rPr>
        <w:t xml:space="preserve">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 xml:space="preserve">Nabywcą wskazanym na fakturach i innych dokumentach o równoważnej wartości dowodowej </w:t>
      </w:r>
      <w:proofErr w:type="gramStart"/>
      <w:r w:rsidR="00324043" w:rsidRPr="00324043">
        <w:t>będzie:.................................................................................................................</w:t>
      </w:r>
      <w:r w:rsidR="007A54F7">
        <w:t>......</w:t>
      </w:r>
      <w:proofErr w:type="gramEnd"/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6AD527B6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</w:t>
      </w:r>
      <w:r w:rsidR="00324043" w:rsidRPr="00C24E42">
        <w:t xml:space="preserve">Dz. U. z </w:t>
      </w:r>
      <w:r w:rsidR="00C24E42">
        <w:t>2019</w:t>
      </w:r>
      <w:r w:rsidR="009623AB" w:rsidRPr="00C24E42">
        <w:t xml:space="preserve"> </w:t>
      </w:r>
      <w:r w:rsidR="007D2FF5" w:rsidRPr="00C24E42">
        <w:t>r.</w:t>
      </w:r>
      <w:r w:rsidR="00324043" w:rsidRPr="00C24E42">
        <w:t xml:space="preserve"> poz. </w:t>
      </w:r>
      <w:r w:rsidR="00C24E42">
        <w:t>3</w:t>
      </w:r>
      <w:r w:rsidR="009623AB" w:rsidRPr="00C24E42">
        <w:t>5</w:t>
      </w:r>
      <w:r w:rsidR="00C24E42">
        <w:t>1 z późn. zm</w:t>
      </w:r>
      <w:r w:rsidR="007D2FF5" w:rsidRPr="00C24E42">
        <w:t>.</w:t>
      </w:r>
      <w:r w:rsidR="00324043" w:rsidRPr="00C24E42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lastRenderedPageBreak/>
        <w:t xml:space="preserve">4. W </w:t>
      </w:r>
      <w:proofErr w:type="gramStart"/>
      <w:r>
        <w:t>przypadku</w:t>
      </w:r>
      <w:proofErr w:type="gramEnd"/>
      <w:r>
        <w:t xml:space="preserve">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D525F85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Agencja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1C273FB2" w:rsidR="00AB7030" w:rsidRDefault="00AB7030" w:rsidP="00AB7030">
      <w:pPr>
        <w:pStyle w:val="USTustnpkodeksu"/>
      </w:pPr>
      <w:r>
        <w:t xml:space="preserve">5. W </w:t>
      </w:r>
      <w:proofErr w:type="gramStart"/>
      <w:r w:rsidR="00A70C37">
        <w:t>przypadku</w:t>
      </w:r>
      <w:proofErr w:type="gramEnd"/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Agencji w celu stwierdzenia ich racjonalności, bez pisemnych wyjaśnień Beneficjenta. </w:t>
      </w:r>
    </w:p>
    <w:p w14:paraId="66AE9E96" w14:textId="7D4C5DBA" w:rsidR="00AB7030" w:rsidRDefault="00AB7030" w:rsidP="00AB7030">
      <w:pPr>
        <w:pStyle w:val="USTustnpkodeksu"/>
      </w:pPr>
      <w:r>
        <w:t xml:space="preserve">6. W </w:t>
      </w:r>
      <w:proofErr w:type="gramStart"/>
      <w:r w:rsidR="00E92C06">
        <w:t>przypadku</w:t>
      </w:r>
      <w:proofErr w:type="gramEnd"/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Agencji 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 xml:space="preserve">W </w:t>
      </w:r>
      <w:proofErr w:type="gramStart"/>
      <w:r w:rsidR="00B11AC1">
        <w:t>przypadku</w:t>
      </w:r>
      <w:proofErr w:type="gramEnd"/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107DA73C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lastRenderedPageBreak/>
        <w:t>jest/nie jest</w:t>
      </w:r>
      <w:r w:rsidR="00433354">
        <w:rPr>
          <w:rStyle w:val="Odwoanieprzypisudolnego"/>
        </w:rPr>
        <w:footnoteReference w:customMarkFollows="1" w:id="10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</w:t>
      </w:r>
      <w:r w:rsidR="00985263">
        <w:t>20</w:t>
      </w:r>
      <w:r w:rsidRPr="00324043">
        <w:t xml:space="preserve"> r. poz.</w:t>
      </w:r>
      <w:r w:rsidR="008414F0">
        <w:t xml:space="preserve"> </w:t>
      </w:r>
      <w:r w:rsidR="00985263">
        <w:t xml:space="preserve">106 z </w:t>
      </w:r>
      <w:proofErr w:type="spellStart"/>
      <w:proofErr w:type="gramStart"/>
      <w:r w:rsidR="00985263">
        <w:t>poźń</w:t>
      </w:r>
      <w:proofErr w:type="spellEnd"/>
      <w:r w:rsidR="00985263">
        <w:t xml:space="preserve"> .</w:t>
      </w:r>
      <w:proofErr w:type="gramEnd"/>
      <w:r w:rsidR="00985263">
        <w:t xml:space="preserve">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2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>w ……………………………………</w:t>
      </w:r>
      <w:proofErr w:type="gramStart"/>
      <w:r w:rsidRPr="00324043">
        <w:t>…(</w:t>
      </w:r>
      <w:proofErr w:type="gramEnd"/>
      <w:r w:rsidRPr="00324043">
        <w:t xml:space="preserve">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lastRenderedPageBreak/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</w:t>
      </w:r>
      <w:r w:rsidRPr="006305AA">
        <w:lastRenderedPageBreak/>
        <w:t xml:space="preserve">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1C1AF0" w:rsidRPr="006305AA">
        <w:t xml:space="preserve">Agencja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D042788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486BA4D4" w:rsidR="00EE47EC" w:rsidRDefault="00EE47EC" w:rsidP="00EE47EC">
      <w:pPr>
        <w:pStyle w:val="USTustnpkodeksu"/>
        <w:ind w:left="170" w:firstLine="170"/>
      </w:pPr>
      <w:r>
        <w:lastRenderedPageBreak/>
        <w:t>8.</w:t>
      </w:r>
      <w:r>
        <w:tab/>
        <w:t>Termin, o którym mowa w ust. 4, uważa się za zachowany, jeżeli przed jego upływem nadano pismo w polskiej placówce pocztowej operatora wyznaczonego w rozumieniu przepisów prawa pocztowego albo złożono je w Agencji.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77777777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</w:t>
      </w:r>
      <w:proofErr w:type="gramStart"/>
      <w:r w:rsidR="00BE4D7B">
        <w:t>…….</w:t>
      </w:r>
      <w:proofErr w:type="gramEnd"/>
      <w:r w:rsidR="00BE4D7B">
        <w:t>;</w:t>
      </w:r>
    </w:p>
    <w:p w14:paraId="47F1A485" w14:textId="77777777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</w:t>
      </w:r>
      <w:proofErr w:type="gramStart"/>
      <w:r>
        <w:t>.............................</w:t>
      </w:r>
      <w:r w:rsidR="00935AC5">
        <w:t>....</w:t>
      </w:r>
      <w:r>
        <w:t xml:space="preserve"> .</w:t>
      </w:r>
      <w:proofErr w:type="gramEnd"/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4CB55FED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B6300">
        <w:rPr>
          <w:lang w:eastAsia="en-US"/>
        </w:rPr>
        <w:t>);</w:t>
      </w:r>
    </w:p>
    <w:p w14:paraId="50932812" w14:textId="3FBF2922" w:rsidR="009623AB" w:rsidRPr="007E0867" w:rsidRDefault="009623AB" w:rsidP="009623AB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E0867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C24E42" w:rsidRPr="007E0867">
        <w:rPr>
          <w:lang w:eastAsia="en-US"/>
        </w:rPr>
        <w:t>Dz. Urz. UE L 119 z 04.05.2016</w:t>
      </w:r>
      <w:r w:rsidR="00C24E42" w:rsidRPr="005544B1">
        <w:rPr>
          <w:lang w:eastAsia="en-US"/>
        </w:rPr>
        <w:t>, str. 1 oraz Dz. Urz. UE L 127 z 23.05.2018, str. 2</w:t>
      </w:r>
      <w:r w:rsidRPr="007E0867">
        <w:rPr>
          <w:lang w:eastAsia="en-US"/>
        </w:rPr>
        <w:t>)</w:t>
      </w:r>
      <w:r w:rsidR="00DF12AA" w:rsidRPr="007E0867">
        <w:rPr>
          <w:lang w:eastAsia="en-US"/>
        </w:rPr>
        <w:t>.</w:t>
      </w: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7E52CA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142B73CB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498E0205" w14:textId="40FFEC5A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9</w:t>
      </w:r>
      <w:r>
        <w:t>.</w:t>
      </w:r>
    </w:p>
    <w:p w14:paraId="1D1D3146" w14:textId="5565AC34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</w:t>
      </w:r>
      <w:r w:rsidR="00C57114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po </w:t>
      </w:r>
      <w:r w:rsidR="00C57114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C57114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4034EA">
      <w:headerReference w:type="default" r:id="rId13"/>
      <w:pgSz w:w="11906" w:h="16838"/>
      <w:pgMar w:top="1418" w:right="1418" w:bottom="1418" w:left="1276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61CE6" w14:textId="77777777" w:rsidR="0065011A" w:rsidRDefault="0065011A">
      <w:r>
        <w:separator/>
      </w:r>
    </w:p>
  </w:endnote>
  <w:endnote w:type="continuationSeparator" w:id="0">
    <w:p w14:paraId="57BDB55C" w14:textId="77777777" w:rsidR="0065011A" w:rsidRDefault="0065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1EBD" w14:textId="77777777" w:rsidR="0065011A" w:rsidRDefault="0065011A">
      <w:r>
        <w:separator/>
      </w:r>
    </w:p>
  </w:footnote>
  <w:footnote w:type="continuationSeparator" w:id="0">
    <w:p w14:paraId="2782FC71" w14:textId="77777777" w:rsidR="0065011A" w:rsidRDefault="0065011A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umowy.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77777777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</w:t>
      </w:r>
      <w:proofErr w:type="gramStart"/>
      <w:r w:rsidRPr="009F18E5">
        <w:t>zestawieniem  rzeczowo</w:t>
      </w:r>
      <w:proofErr w:type="gramEnd"/>
      <w:r w:rsidRPr="009F18E5">
        <w:t>-finansowym operacji stanowiącym załącznik nr 3 do umowy.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14782A6D" w14:textId="6B1B64D8" w:rsidR="00A82BC0" w:rsidRPr="00A82BC0" w:rsidRDefault="00A82BC0" w:rsidP="00A82BC0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82BC0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Pr="00A82BC0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z dnia 29 stycznia 2004 r. - </w:t>
      </w:r>
      <w:r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Pr="00A82BC0">
        <w:rPr>
          <w:rFonts w:ascii="Times New Roman" w:hAnsi="Times New Roman"/>
          <w:sz w:val="20"/>
          <w:szCs w:val="20"/>
        </w:rPr>
        <w:t xml:space="preserve"> (Dz.U. z 2019 r. poz. 1843), wszczętych i niezakończonych przed dniem 1 stycznia 2021 r. stosuje się przepisy ustawy z dnia 29 stycznia 2004 r. - </w:t>
      </w:r>
      <w:r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Pr="00A82BC0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9">
    <w:p w14:paraId="2920928F" w14:textId="02B227DD" w:rsidR="00384CCD" w:rsidRPr="00930C27" w:rsidRDefault="00384CCD" w:rsidP="009F18E5">
      <w:pPr>
        <w:pStyle w:val="ODNONIKtreodnonika"/>
      </w:pPr>
      <w:r w:rsidRPr="00930C27">
        <w:rPr>
          <w:rStyle w:val="IGindeksgrny"/>
          <w:vertAlign w:val="baseline"/>
        </w:rPr>
        <w:t xml:space="preserve">8 </w:t>
      </w:r>
      <w:r w:rsidR="00930C27" w:rsidRPr="00930C27">
        <w:rPr>
          <w:rStyle w:val="IGindeksgrny"/>
          <w:vertAlign w:val="baseline"/>
        </w:rPr>
        <w:t>https://ec.europa.eu/regional_policy/sources/docgener/informat/2014/GL_corrections_pp_irregularities_PL.pdf</w:t>
      </w:r>
    </w:p>
  </w:footnote>
  <w:footnote w:id="10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1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2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57114">
      <w:rPr>
        <w:noProof/>
      </w:rPr>
      <w:t>17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5180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4AF4"/>
    <w:rsid w:val="00027E03"/>
    <w:rsid w:val="00030634"/>
    <w:rsid w:val="00031959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070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405D"/>
    <w:rsid w:val="00294FA6"/>
    <w:rsid w:val="00295A6F"/>
    <w:rsid w:val="002A20C4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036F"/>
    <w:rsid w:val="00341A6A"/>
    <w:rsid w:val="00343C34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5C2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4FC7"/>
    <w:rsid w:val="003F5BAE"/>
    <w:rsid w:val="003F6ED7"/>
    <w:rsid w:val="003F79F7"/>
    <w:rsid w:val="003F7E6C"/>
    <w:rsid w:val="00401C84"/>
    <w:rsid w:val="00403210"/>
    <w:rsid w:val="004034EA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15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07B5D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6FE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1EC2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057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11A"/>
    <w:rsid w:val="0065080C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6C2"/>
    <w:rsid w:val="00700796"/>
    <w:rsid w:val="00700EB6"/>
    <w:rsid w:val="00701952"/>
    <w:rsid w:val="00702556"/>
    <w:rsid w:val="0070277E"/>
    <w:rsid w:val="00702D10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2AB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0867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44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540"/>
    <w:rsid w:val="008E2785"/>
    <w:rsid w:val="008E39CC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1C96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C27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6DD0"/>
    <w:rsid w:val="00947875"/>
    <w:rsid w:val="0095083D"/>
    <w:rsid w:val="009509E6"/>
    <w:rsid w:val="00951779"/>
    <w:rsid w:val="00952018"/>
    <w:rsid w:val="00952800"/>
    <w:rsid w:val="0095300D"/>
    <w:rsid w:val="00956812"/>
    <w:rsid w:val="0095719A"/>
    <w:rsid w:val="00957983"/>
    <w:rsid w:val="009623AB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526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300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2400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555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6EA5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2BC0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4E42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57114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2CB4"/>
    <w:rsid w:val="00CC3831"/>
    <w:rsid w:val="00CC3E3D"/>
    <w:rsid w:val="00CC519B"/>
    <w:rsid w:val="00CC625A"/>
    <w:rsid w:val="00CC7CCD"/>
    <w:rsid w:val="00CD081D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565E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AAB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12AA"/>
    <w:rsid w:val="00DF3F7E"/>
    <w:rsid w:val="00DF59EC"/>
    <w:rsid w:val="00DF7648"/>
    <w:rsid w:val="00E0057A"/>
    <w:rsid w:val="00E00E29"/>
    <w:rsid w:val="00E01C03"/>
    <w:rsid w:val="00E0204C"/>
    <w:rsid w:val="00E02BAB"/>
    <w:rsid w:val="00E02CE2"/>
    <w:rsid w:val="00E02DE4"/>
    <w:rsid w:val="00E03A60"/>
    <w:rsid w:val="00E048CC"/>
    <w:rsid w:val="00E04CEB"/>
    <w:rsid w:val="00E060BC"/>
    <w:rsid w:val="00E067FE"/>
    <w:rsid w:val="00E0740E"/>
    <w:rsid w:val="00E11420"/>
    <w:rsid w:val="00E11523"/>
    <w:rsid w:val="00E11C36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3A80"/>
    <w:rsid w:val="00EE47EC"/>
    <w:rsid w:val="00EE7D7B"/>
    <w:rsid w:val="00EF0B96"/>
    <w:rsid w:val="00EF3486"/>
    <w:rsid w:val="00EF47AF"/>
    <w:rsid w:val="00EF53B6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25AA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71D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5DE68D0B-831E-49CE-A4A7-D4BA40E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CA4E94-8CE1-4313-9AC8-39A8BE9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C:\Users\arokosz\AppData\Roaming\Microsoft\Szablony\Szablon aktu prawnego 4_0.dotm</Template>
  <TotalTime>1</TotalTime>
  <Pages>17</Pages>
  <Words>4556</Words>
  <Characters>27339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Daniel Roznowicz</cp:lastModifiedBy>
  <cp:revision>2</cp:revision>
  <cp:lastPrinted>2021-01-21T12:34:00Z</cp:lastPrinted>
  <dcterms:created xsi:type="dcterms:W3CDTF">2021-05-07T13:56:00Z</dcterms:created>
  <dcterms:modified xsi:type="dcterms:W3CDTF">2021-05-07T13:56:00Z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