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2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6250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62502" w:rsidRDefault="0006250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62502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DOOŚ-WDŚZIL.420.18.2020.MKW.66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62502" w:rsidRPr="00062502" w:rsidRDefault="00062502" w:rsidP="000625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250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–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Generalny Dyrektor Ochrony Środowiska decyzją z dnia 26 sierpnia 2022 r., znak: DOOŚ-WDŚZIL.420.18.2020.MKW.65, uchylił decyzję Regionalnego Dyrektora Ochrony Środowiska w Gdańsku z dnia 30 czerwca 2020 r., znak: RDOŚ-Gd-WOO.420.76.2018.MR.LK.JP.lll, o środowiskowych uwarunkowaniach dla przedsięwzięcia pn. Prace na alternatywnym ciągu transportowym Bydgoszcz- Trójmiasto, etap I, w części i w tym zakresie orzekł co do istoty sprawy lub umorzył postępowanie pierwszej instancji, a w pozostałej części utrzymał decyzję w mocy.</w:t>
      </w:r>
    </w:p>
    <w:p w:rsidR="00062502" w:rsidRPr="00062502" w:rsidRDefault="00062502" w:rsidP="000625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2502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062502" w:rsidRPr="00062502" w:rsidRDefault="00062502" w:rsidP="000625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2502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 oraz Regionalnej Dyrekcji Ochrony Środowiska w Gdańsku lub w sposób wskazany w art. 49b § 1 Kpa.</w:t>
      </w:r>
    </w:p>
    <w:p w:rsidR="00062502" w:rsidRPr="00062502" w:rsidRDefault="00062502" w:rsidP="000625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2502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062502" w:rsidP="000625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2502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224C4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062502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062502" w:rsidRDefault="00062502" w:rsidP="0006250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62502" w:rsidRPr="00062502" w:rsidRDefault="00062502" w:rsidP="000625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2502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62502" w:rsidRPr="00062502" w:rsidRDefault="00062502" w:rsidP="000625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2502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62502" w:rsidRPr="00062502" w:rsidRDefault="00062502" w:rsidP="000625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2502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062502" w:rsidRPr="00062502" w:rsidRDefault="00062502" w:rsidP="000625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2502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062502" w:rsidP="000625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2502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F1" w:rsidRDefault="00A972F1">
      <w:pPr>
        <w:spacing w:after="0" w:line="240" w:lineRule="auto"/>
      </w:pPr>
      <w:r>
        <w:separator/>
      </w:r>
    </w:p>
  </w:endnote>
  <w:endnote w:type="continuationSeparator" w:id="0">
    <w:p w:rsidR="00A972F1" w:rsidRDefault="00A9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84FA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972F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F1" w:rsidRDefault="00A972F1">
      <w:pPr>
        <w:spacing w:after="0" w:line="240" w:lineRule="auto"/>
      </w:pPr>
      <w:r>
        <w:separator/>
      </w:r>
    </w:p>
  </w:footnote>
  <w:footnote w:type="continuationSeparator" w:id="0">
    <w:p w:rsidR="00A972F1" w:rsidRDefault="00A9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972F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972F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972F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502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84FA8"/>
    <w:rsid w:val="004D5623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972F1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460A6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3E09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FCDF-9033-4B87-BA86-11F68569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2023-07-10T06:06:00Z</dcterms:created>
  <dcterms:modified xsi:type="dcterms:W3CDTF">2023-07-11T06:46:00Z</dcterms:modified>
</cp:coreProperties>
</file>