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bookmarkStart w:id="0" w:name="_Hlk210901240"/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1E48F1D3" w14:textId="19BB168D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 xml:space="preserve">Nawiązując do zapytania ofertowego dot. przedmiotu zamówienia </w:t>
      </w:r>
      <w:r w:rsidRPr="00A243D2">
        <w:rPr>
          <w:rFonts w:ascii="Calibri" w:eastAsia="Calibri" w:hAnsi="Calibri" w:cs="Calibri"/>
          <w:b/>
          <w:i/>
        </w:rPr>
        <w:t>…………..................</w:t>
      </w:r>
      <w:r w:rsidRPr="00A243D2">
        <w:rPr>
          <w:rFonts w:ascii="Calibri" w:hAnsi="Calibri" w:cs="Calibri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</w:t>
      </w:r>
      <w:r w:rsidR="00D71128">
        <w:rPr>
          <w:rStyle w:val="Odwoanieprzypisudolnego"/>
          <w:rFonts w:ascii="Calibri" w:eastAsia="Times New Roman" w:hAnsi="Calibri" w:cs="Calibri"/>
          <w:iCs/>
          <w:lang w:eastAsia="pl-PL"/>
        </w:rPr>
        <w:footnoteReference w:id="2"/>
      </w:r>
      <w:r w:rsidRPr="00A243D2">
        <w:rPr>
          <w:rFonts w:ascii="Calibri" w:eastAsia="Times New Roman" w:hAnsi="Calibri" w:cs="Calibri"/>
          <w:iCs/>
          <w:lang w:eastAsia="pl-PL"/>
        </w:rPr>
        <w:t>:</w:t>
      </w:r>
    </w:p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1672860B" w14:textId="77777777" w:rsidR="006C6914" w:rsidRPr="00A243D2" w:rsidRDefault="006C6914" w:rsidP="00E26E11">
      <w:pPr>
        <w:suppressAutoHyphens/>
        <w:spacing w:after="60" w:line="312" w:lineRule="auto"/>
        <w:rPr>
          <w:rFonts w:ascii="Calibri" w:hAnsi="Calibri" w:cs="Calibri"/>
          <w:b/>
          <w:iCs/>
        </w:rPr>
      </w:pPr>
    </w:p>
    <w:p w14:paraId="428D07C6" w14:textId="364CBF28" w:rsidR="006C6914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A243D2">
        <w:rPr>
          <w:rFonts w:ascii="Calibri" w:hAnsi="Calibri" w:cs="Calibri"/>
          <w:b/>
          <w:iCs/>
          <w:vertAlign w:val="superscript"/>
        </w:rPr>
        <w:t>*</w:t>
      </w:r>
      <w:r w:rsidRPr="00A243D2">
        <w:rPr>
          <w:rFonts w:ascii="Calibri" w:hAnsi="Calibri" w:cs="Calibri"/>
          <w:b/>
          <w:iCs/>
        </w:rPr>
        <w:t>Cena oferty brutto jest ceną obejmującą wszystkie koszty i składniki związane z realizacją zamówienia (w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tym m.in. ewentualne upusty i rabaty oraz przeniesienie na Zamawiającego praw, o których mowa w</w:t>
      </w:r>
      <w:r w:rsidR="00A243D2">
        <w:rPr>
          <w:rFonts w:ascii="Calibri" w:hAnsi="Calibri" w:cs="Calibri"/>
          <w:b/>
          <w:iCs/>
        </w:rPr>
        <w:t> </w:t>
      </w:r>
      <w:r w:rsidRPr="00A243D2">
        <w:rPr>
          <w:rFonts w:ascii="Calibri" w:hAnsi="Calibri" w:cs="Calibri"/>
          <w:b/>
          <w:iCs/>
        </w:rPr>
        <w:t>§</w:t>
      </w:r>
      <w:r w:rsidR="00A243D2">
        <w:rPr>
          <w:rFonts w:ascii="Calibri" w:hAnsi="Calibri" w:cs="Calibri"/>
          <w:b/>
          <w:iCs/>
        </w:rPr>
        <w:t> </w:t>
      </w:r>
      <w:r w:rsidR="00FE1DF8">
        <w:rPr>
          <w:rFonts w:ascii="Calibri" w:hAnsi="Calibri" w:cs="Calibri"/>
          <w:b/>
          <w:iCs/>
        </w:rPr>
        <w:t>4</w:t>
      </w:r>
      <w:r w:rsidRPr="00A243D2">
        <w:rPr>
          <w:rFonts w:ascii="Calibri" w:hAnsi="Calibri" w:cs="Calibri"/>
          <w:b/>
          <w:iCs/>
        </w:rPr>
        <w:t xml:space="preserve"> Projektowanych Postanowień Umowy).</w:t>
      </w:r>
    </w:p>
    <w:p w14:paraId="31F9BD79" w14:textId="77777777" w:rsidR="000D6F68" w:rsidRDefault="000D6F68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</w:p>
    <w:p w14:paraId="1AEE9D64" w14:textId="77777777" w:rsidR="00433233" w:rsidRDefault="00433233">
      <w:pPr>
        <w:spacing w:after="160" w:line="259" w:lineRule="auto"/>
        <w:rPr>
          <w:rFonts w:ascii="Calibri" w:hAnsi="Calibri" w:cs="Calibri"/>
          <w:b/>
          <w:iCs/>
        </w:rPr>
      </w:pPr>
      <w:r>
        <w:rPr>
          <w:rFonts w:ascii="Calibri" w:hAnsi="Calibri" w:cs="Calibri"/>
          <w:b/>
          <w:iCs/>
        </w:rPr>
        <w:br w:type="page"/>
      </w:r>
    </w:p>
    <w:p w14:paraId="376FFE1D" w14:textId="1E721DD1" w:rsidR="006C6914" w:rsidRDefault="000B52AB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  <w:r w:rsidRPr="000B52AB">
        <w:rPr>
          <w:rFonts w:ascii="Calibri" w:hAnsi="Calibri" w:cs="Calibri"/>
          <w:b/>
          <w:iCs/>
        </w:rPr>
        <w:lastRenderedPageBreak/>
        <w:t>Jednocześnie deklaruję, iż liczba dni przewidziana na wykonanie analizy wyniesie …</w:t>
      </w:r>
      <w:r>
        <w:rPr>
          <w:rFonts w:ascii="Calibri" w:hAnsi="Calibri" w:cs="Calibri"/>
          <w:b/>
          <w:iCs/>
        </w:rPr>
        <w:t xml:space="preserve"> (liczba dni)</w:t>
      </w:r>
      <w:r w:rsidRPr="000B52AB">
        <w:rPr>
          <w:rFonts w:ascii="Calibri" w:hAnsi="Calibri" w:cs="Calibri"/>
          <w:b/>
          <w:iCs/>
        </w:rPr>
        <w:t>, przy założeniu, że Zlecenia Analiz będą przekazywane Wykonawcy w transzach – maksymalnie po 10 (dziesięć) sztuk do jednoczesnej weryfikacji, średnio raz w miesiącu, nie częściej niż 4 (cztery) razy w miesiącu.</w:t>
      </w:r>
    </w:p>
    <w:p w14:paraId="75F2D2AD" w14:textId="77777777" w:rsidR="00411895" w:rsidRDefault="00411895" w:rsidP="00E26E11">
      <w:pPr>
        <w:suppressAutoHyphens/>
        <w:spacing w:after="60" w:line="312" w:lineRule="auto"/>
        <w:jc w:val="both"/>
        <w:rPr>
          <w:rFonts w:ascii="Calibri" w:hAnsi="Calibri" w:cs="Calibri"/>
          <w:b/>
          <w:iCs/>
        </w:rPr>
      </w:pPr>
    </w:p>
    <w:p w14:paraId="466E20D5" w14:textId="4E38E0E7" w:rsidR="000B52AB" w:rsidRDefault="009E4C34" w:rsidP="009E4C34">
      <w:pPr>
        <w:suppressAutoHyphens/>
        <w:spacing w:after="60" w:line="312" w:lineRule="auto"/>
        <w:jc w:val="center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POTWIERDZENIE ZDOLNOŚCI OSÓB DO WYKONANIA ZAMÓWIENIA</w:t>
      </w:r>
    </w:p>
    <w:p w14:paraId="4E2E7E2D" w14:textId="77777777" w:rsidR="00411895" w:rsidRDefault="00411895" w:rsidP="009E4C34">
      <w:pPr>
        <w:suppressAutoHyphens/>
        <w:spacing w:after="60" w:line="312" w:lineRule="auto"/>
        <w:jc w:val="center"/>
        <w:rPr>
          <w:rFonts w:ascii="Calibri" w:eastAsia="Times New Roman" w:hAnsi="Calibri" w:cs="Calibri"/>
          <w:lang w:eastAsia="pl-PL"/>
        </w:rPr>
      </w:pPr>
    </w:p>
    <w:tbl>
      <w:tblPr>
        <w:tblStyle w:val="Tabela-Siatka"/>
        <w:tblW w:w="8931" w:type="dxa"/>
        <w:jc w:val="center"/>
        <w:tblLook w:val="04A0" w:firstRow="1" w:lastRow="0" w:firstColumn="1" w:lastColumn="0" w:noHBand="0" w:noVBand="1"/>
      </w:tblPr>
      <w:tblGrid>
        <w:gridCol w:w="1311"/>
        <w:gridCol w:w="1394"/>
        <w:gridCol w:w="6226"/>
      </w:tblGrid>
      <w:tr w:rsidR="009E4C34" w:rsidRPr="00837044" w14:paraId="2868DA30" w14:textId="77777777" w:rsidTr="009E4C34">
        <w:trPr>
          <w:trHeight w:val="4979"/>
          <w:jc w:val="center"/>
        </w:trPr>
        <w:tc>
          <w:tcPr>
            <w:tcW w:w="1311" w:type="dxa"/>
            <w:vAlign w:val="center"/>
          </w:tcPr>
          <w:p w14:paraId="7F0F8D43" w14:textId="77777777" w:rsidR="009E4C34" w:rsidRPr="00837044" w:rsidRDefault="009E4C34" w:rsidP="00BC5302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837044">
              <w:rPr>
                <w:rFonts w:cstheme="minorHAnsi"/>
                <w:b/>
              </w:rPr>
              <w:t>Lp.</w:t>
            </w:r>
          </w:p>
        </w:tc>
        <w:tc>
          <w:tcPr>
            <w:tcW w:w="1394" w:type="dxa"/>
            <w:vAlign w:val="center"/>
          </w:tcPr>
          <w:p w14:paraId="12AB35FC" w14:textId="77777777" w:rsidR="009E4C34" w:rsidRPr="00837044" w:rsidRDefault="009E4C34" w:rsidP="00BC5302">
            <w:pPr>
              <w:spacing w:line="312" w:lineRule="auto"/>
              <w:jc w:val="center"/>
              <w:rPr>
                <w:rFonts w:cstheme="minorHAnsi"/>
                <w:b/>
              </w:rPr>
            </w:pPr>
            <w:r w:rsidRPr="00837044">
              <w:rPr>
                <w:rFonts w:cstheme="minorHAnsi"/>
                <w:b/>
              </w:rPr>
              <w:t>Imię i nazwisko</w:t>
            </w:r>
          </w:p>
        </w:tc>
        <w:tc>
          <w:tcPr>
            <w:tcW w:w="6226" w:type="dxa"/>
            <w:vAlign w:val="center"/>
          </w:tcPr>
          <w:p w14:paraId="4D42B4BA" w14:textId="77777777" w:rsidR="009E4C34" w:rsidRPr="00837044" w:rsidRDefault="009E4C34" w:rsidP="00BC5302">
            <w:pPr>
              <w:spacing w:line="312" w:lineRule="auto"/>
              <w:jc w:val="both"/>
              <w:rPr>
                <w:rFonts w:cstheme="minorHAnsi"/>
                <w:b/>
              </w:rPr>
            </w:pPr>
            <w:bookmarkStart w:id="1" w:name="_Hlk156211564"/>
            <w:r w:rsidRPr="00837044">
              <w:rPr>
                <w:rFonts w:cstheme="minorHAnsi"/>
                <w:b/>
              </w:rPr>
              <w:t>Opis potwierdzający:</w:t>
            </w:r>
          </w:p>
          <w:p w14:paraId="61A95E30" w14:textId="77777777" w:rsidR="009E4C34" w:rsidRDefault="009E4C34" w:rsidP="009E4C34">
            <w:pPr>
              <w:pStyle w:val="Akapitzlist1"/>
              <w:numPr>
                <w:ilvl w:val="0"/>
                <w:numId w:val="47"/>
              </w:numPr>
              <w:spacing w:after="60" w:line="312" w:lineRule="auto"/>
              <w:contextualSpacing w:val="0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 xml:space="preserve">Co najmniej dwuletnie doświadczenie w analizie struktury własnościowej, beneficjentów rzeczywistych lub powiązań kapitałowych z podmiotami państw EOG, Szwajcaria lub UE, </w:t>
            </w:r>
            <w:r w:rsidRPr="00AC75CC">
              <w:rPr>
                <w:rFonts w:eastAsia="Times New Roman" w:cs="Calibri"/>
                <w:lang w:eastAsia="pl-PL"/>
              </w:rPr>
              <w:t>znajomości regulacji AML i list sankcyjnych (np. unijnych, OFAC)</w:t>
            </w:r>
            <w:r>
              <w:rPr>
                <w:rFonts w:eastAsia="Times New Roman" w:cs="Calibri"/>
                <w:lang w:eastAsia="pl-PL"/>
              </w:rPr>
              <w:t>;</w:t>
            </w:r>
          </w:p>
          <w:p w14:paraId="398F388C" w14:textId="77777777" w:rsidR="009E4C34" w:rsidRDefault="009E4C34" w:rsidP="009E4C34">
            <w:pPr>
              <w:pStyle w:val="Akapitzlist1"/>
              <w:numPr>
                <w:ilvl w:val="0"/>
                <w:numId w:val="47"/>
              </w:numPr>
              <w:spacing w:after="60" w:line="312" w:lineRule="auto"/>
              <w:contextualSpacing w:val="0"/>
              <w:jc w:val="both"/>
              <w:rPr>
                <w:rFonts w:eastAsia="Times New Roman" w:cs="Calibri"/>
                <w:lang w:eastAsia="pl-PL"/>
              </w:rPr>
            </w:pPr>
            <w:r>
              <w:rPr>
                <w:rFonts w:eastAsia="Times New Roman" w:cs="Calibri"/>
                <w:lang w:eastAsia="pl-PL"/>
              </w:rPr>
              <w:t>posiadają wykształcenie kierunkowe (np. prawo, ekonomia, stosunki międzynarodowe);</w:t>
            </w:r>
          </w:p>
          <w:p w14:paraId="467915EC" w14:textId="77777777" w:rsidR="009E4C34" w:rsidRPr="00AC75CC" w:rsidRDefault="009E4C34" w:rsidP="009E4C34">
            <w:pPr>
              <w:pStyle w:val="Akapitzlist1"/>
              <w:numPr>
                <w:ilvl w:val="0"/>
                <w:numId w:val="47"/>
              </w:numPr>
              <w:spacing w:after="60" w:line="312" w:lineRule="auto"/>
              <w:jc w:val="both"/>
              <w:rPr>
                <w:rFonts w:eastAsia="Times New Roman" w:cs="Calibri"/>
                <w:lang w:eastAsia="pl-PL"/>
              </w:rPr>
            </w:pPr>
            <w:r w:rsidRPr="00AC75CC">
              <w:rPr>
                <w:rFonts w:eastAsia="Times New Roman" w:cs="Calibri"/>
                <w:lang w:eastAsia="pl-PL"/>
              </w:rPr>
              <w:t>posiadają znajomość prawa europejskiego i międzynarodowego, szczególnie w zakresie funkcjonowania EOG, Szwajcaria/UE</w:t>
            </w:r>
            <w:r>
              <w:rPr>
                <w:rFonts w:eastAsia="Times New Roman" w:cs="Calibri"/>
                <w:lang w:eastAsia="pl-PL"/>
              </w:rPr>
              <w:t xml:space="preserve"> </w:t>
            </w:r>
            <w:r w:rsidRPr="00AC75CC">
              <w:rPr>
                <w:rFonts w:eastAsia="Times New Roman" w:cs="Calibri"/>
                <w:lang w:eastAsia="pl-PL"/>
              </w:rPr>
              <w:t>przepisów o swobodzie przepływu towarów, usług, kapitału i osób</w:t>
            </w:r>
            <w:r>
              <w:rPr>
                <w:rFonts w:eastAsia="Times New Roman" w:cs="Calibri"/>
                <w:lang w:eastAsia="pl-PL"/>
              </w:rPr>
              <w:t>, u</w:t>
            </w:r>
            <w:r w:rsidRPr="00AC75CC">
              <w:rPr>
                <w:rFonts w:eastAsia="Times New Roman" w:cs="Calibri"/>
                <w:lang w:eastAsia="pl-PL"/>
              </w:rPr>
              <w:t>miejętność interpretacji umów międzynarodowych i rozporządzeń UE</w:t>
            </w:r>
          </w:p>
          <w:p w14:paraId="7BF1F15B" w14:textId="77777777" w:rsidR="009E4C34" w:rsidRPr="00837044" w:rsidRDefault="009E4C34" w:rsidP="00BC5302">
            <w:pPr>
              <w:spacing w:line="312" w:lineRule="auto"/>
              <w:jc w:val="both"/>
              <w:rPr>
                <w:rFonts w:cstheme="minorHAnsi"/>
                <w:b/>
              </w:rPr>
            </w:pPr>
            <w:r w:rsidRPr="00837044">
              <w:rPr>
                <w:rFonts w:cstheme="minorHAnsi"/>
                <w:b/>
              </w:rPr>
              <w:t>Proszę dołączyć:</w:t>
            </w:r>
          </w:p>
          <w:bookmarkEnd w:id="1"/>
          <w:p w14:paraId="0BC53AAE" w14:textId="19D07178" w:rsidR="009E4C34" w:rsidRPr="00837044" w:rsidRDefault="009E4C34" w:rsidP="00BC5302">
            <w:pPr>
              <w:autoSpaceDE w:val="0"/>
              <w:autoSpaceDN w:val="0"/>
              <w:adjustRightInd w:val="0"/>
              <w:spacing w:line="312" w:lineRule="auto"/>
              <w:rPr>
                <w:rFonts w:cstheme="minorHAnsi"/>
              </w:rPr>
            </w:pPr>
            <w:r w:rsidRPr="00837044">
              <w:rPr>
                <w:rFonts w:cstheme="minorHAnsi"/>
                <w:b/>
              </w:rPr>
              <w:t xml:space="preserve">Dokumenty </w:t>
            </w:r>
            <w:r w:rsidRPr="00837044">
              <w:rPr>
                <w:rFonts w:cstheme="minorHAnsi"/>
              </w:rPr>
              <w:t>potwierdzające  doświadczenie w przeprowadzaniu analiz np. umowy o pracę/umowy cywilnoprawne/zakresy obowiązków/protokoły odbioru</w:t>
            </w:r>
          </w:p>
        </w:tc>
      </w:tr>
      <w:tr w:rsidR="009E4C34" w:rsidRPr="00837044" w14:paraId="3FACD9C4" w14:textId="77777777" w:rsidTr="00411895">
        <w:trPr>
          <w:trHeight w:val="387"/>
          <w:jc w:val="center"/>
        </w:trPr>
        <w:tc>
          <w:tcPr>
            <w:tcW w:w="1311" w:type="dxa"/>
          </w:tcPr>
          <w:p w14:paraId="59872706" w14:textId="77777777" w:rsidR="009E4C34" w:rsidRPr="00837044" w:rsidRDefault="009E4C34" w:rsidP="00BC5302">
            <w:pPr>
              <w:spacing w:line="312" w:lineRule="auto"/>
              <w:jc w:val="center"/>
              <w:rPr>
                <w:rFonts w:cstheme="minorHAnsi"/>
              </w:rPr>
            </w:pPr>
            <w:r w:rsidRPr="00837044">
              <w:rPr>
                <w:rFonts w:cstheme="minorHAnsi"/>
              </w:rPr>
              <w:t>1.</w:t>
            </w:r>
          </w:p>
        </w:tc>
        <w:tc>
          <w:tcPr>
            <w:tcW w:w="1394" w:type="dxa"/>
          </w:tcPr>
          <w:p w14:paraId="30F0E4E0" w14:textId="77777777" w:rsidR="009E4C34" w:rsidRPr="00837044" w:rsidRDefault="009E4C34" w:rsidP="00BC5302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6226" w:type="dxa"/>
          </w:tcPr>
          <w:p w14:paraId="24893B18" w14:textId="77777777" w:rsidR="009E4C34" w:rsidRPr="00837044" w:rsidRDefault="009E4C34" w:rsidP="00BC5302">
            <w:pPr>
              <w:spacing w:line="312" w:lineRule="auto"/>
              <w:rPr>
                <w:rFonts w:cstheme="minorHAnsi"/>
              </w:rPr>
            </w:pPr>
          </w:p>
        </w:tc>
      </w:tr>
      <w:tr w:rsidR="009E4C34" w:rsidRPr="00837044" w14:paraId="5B417F11" w14:textId="77777777" w:rsidTr="00411895">
        <w:trPr>
          <w:trHeight w:val="70"/>
          <w:jc w:val="center"/>
        </w:trPr>
        <w:tc>
          <w:tcPr>
            <w:tcW w:w="1311" w:type="dxa"/>
          </w:tcPr>
          <w:p w14:paraId="652B0A12" w14:textId="77777777" w:rsidR="009E4C34" w:rsidRPr="00837044" w:rsidRDefault="009E4C34" w:rsidP="00BC5302">
            <w:pPr>
              <w:spacing w:line="312" w:lineRule="auto"/>
              <w:jc w:val="center"/>
              <w:rPr>
                <w:rFonts w:cstheme="minorHAnsi"/>
              </w:rPr>
            </w:pPr>
            <w:r w:rsidRPr="00837044">
              <w:rPr>
                <w:rFonts w:cstheme="minorHAnsi"/>
              </w:rPr>
              <w:t>2.</w:t>
            </w:r>
          </w:p>
        </w:tc>
        <w:tc>
          <w:tcPr>
            <w:tcW w:w="1394" w:type="dxa"/>
          </w:tcPr>
          <w:p w14:paraId="3F2E3486" w14:textId="77777777" w:rsidR="009E4C34" w:rsidRPr="00837044" w:rsidRDefault="009E4C34" w:rsidP="00BC5302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6226" w:type="dxa"/>
          </w:tcPr>
          <w:p w14:paraId="6AA1C64E" w14:textId="77777777" w:rsidR="009E4C34" w:rsidRPr="00837044" w:rsidRDefault="009E4C34" w:rsidP="00BC5302">
            <w:pPr>
              <w:spacing w:line="312" w:lineRule="auto"/>
              <w:rPr>
                <w:rFonts w:cstheme="minorHAnsi"/>
              </w:rPr>
            </w:pPr>
          </w:p>
        </w:tc>
      </w:tr>
      <w:tr w:rsidR="009E4C34" w:rsidRPr="00837044" w14:paraId="2E11CC55" w14:textId="77777777" w:rsidTr="009E4C34">
        <w:trPr>
          <w:trHeight w:val="964"/>
          <w:jc w:val="center"/>
        </w:trPr>
        <w:tc>
          <w:tcPr>
            <w:tcW w:w="1311" w:type="dxa"/>
          </w:tcPr>
          <w:p w14:paraId="7AB49C1E" w14:textId="77777777" w:rsidR="009E4C34" w:rsidRPr="00837044" w:rsidRDefault="009E4C34" w:rsidP="00BC5302">
            <w:pPr>
              <w:spacing w:line="312" w:lineRule="auto"/>
              <w:jc w:val="center"/>
              <w:rPr>
                <w:rFonts w:cstheme="minorHAnsi"/>
              </w:rPr>
            </w:pPr>
            <w:r w:rsidRPr="00837044">
              <w:rPr>
                <w:rFonts w:cstheme="minorHAnsi"/>
              </w:rPr>
              <w:t>3.</w:t>
            </w:r>
          </w:p>
        </w:tc>
        <w:tc>
          <w:tcPr>
            <w:tcW w:w="1394" w:type="dxa"/>
          </w:tcPr>
          <w:p w14:paraId="7DD62F25" w14:textId="77777777" w:rsidR="009E4C34" w:rsidRPr="00837044" w:rsidRDefault="009E4C34" w:rsidP="00BC5302">
            <w:pPr>
              <w:spacing w:line="312" w:lineRule="auto"/>
              <w:rPr>
                <w:rFonts w:cstheme="minorHAnsi"/>
              </w:rPr>
            </w:pPr>
          </w:p>
        </w:tc>
        <w:tc>
          <w:tcPr>
            <w:tcW w:w="6226" w:type="dxa"/>
          </w:tcPr>
          <w:p w14:paraId="1CDB8F36" w14:textId="77777777" w:rsidR="009E4C34" w:rsidRPr="00837044" w:rsidRDefault="009E4C34" w:rsidP="00BC5302">
            <w:pPr>
              <w:spacing w:line="312" w:lineRule="auto"/>
              <w:jc w:val="both"/>
              <w:rPr>
                <w:rFonts w:cstheme="minorHAnsi"/>
              </w:rPr>
            </w:pPr>
          </w:p>
        </w:tc>
      </w:tr>
    </w:tbl>
    <w:p w14:paraId="5E746770" w14:textId="3C5BD1F1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lastRenderedPageBreak/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3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5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6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bookmarkStart w:id="2" w:name="_Hlk211001169"/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P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  <w:bookmarkEnd w:id="0"/>
      <w:bookmarkEnd w:id="2"/>
    </w:p>
    <w:sectPr w:rsidR="00A243D2" w:rsidRPr="00A243D2" w:rsidSect="00C32927">
      <w:headerReference w:type="default" r:id="rId12"/>
      <w:footerReference w:type="even" r:id="rId13"/>
      <w:footerReference w:type="default" r:id="rId14"/>
      <w:footerReference w:type="first" r:id="rId15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32CFB" w14:textId="77777777" w:rsidR="00E95831" w:rsidRDefault="00E95831" w:rsidP="00C7677C">
      <w:pPr>
        <w:spacing w:after="0"/>
      </w:pPr>
      <w:r>
        <w:separator/>
      </w:r>
    </w:p>
  </w:endnote>
  <w:endnote w:type="continuationSeparator" w:id="0">
    <w:p w14:paraId="13448756" w14:textId="77777777" w:rsidR="00E95831" w:rsidRDefault="00E95831" w:rsidP="00C7677C">
      <w:pPr>
        <w:spacing w:after="0"/>
      </w:pPr>
      <w:r>
        <w:continuationSeparator/>
      </w:r>
    </w:p>
  </w:endnote>
  <w:endnote w:type="continuationNotice" w:id="1">
    <w:p w14:paraId="352D539B" w14:textId="77777777" w:rsidR="00E95831" w:rsidRDefault="00E958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40F16B5B" w:rsidR="000526B8" w:rsidRDefault="000C13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8B05FF3" wp14:editId="29E738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98137902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9D88F" w14:textId="0215A21F" w:rsidR="000C135C" w:rsidRPr="000C135C" w:rsidRDefault="000C135C" w:rsidP="000C13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13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B05FF3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2D99D88F" w14:textId="0215A21F" w:rsidR="000C135C" w:rsidRPr="000C135C" w:rsidRDefault="000C135C" w:rsidP="000C13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135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54D757E9" w:rsidR="009A308A" w:rsidRPr="009A308A" w:rsidRDefault="000C135C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4546E2B" wp14:editId="14E761C9">
              <wp:simplePos x="723569" y="933483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837935603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F23CD" w14:textId="400D60C4" w:rsidR="000C135C" w:rsidRPr="000C135C" w:rsidRDefault="000C135C" w:rsidP="000C13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13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46E2B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7DFF23CD" w14:textId="400D60C4" w:rsidR="000C135C" w:rsidRPr="000C135C" w:rsidRDefault="000C135C" w:rsidP="000C13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135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2F6391BB" w:rsidR="000526B8" w:rsidRDefault="000C135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DA8488" wp14:editId="5C8309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748639867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D3C25C" w14:textId="79D4353C" w:rsidR="000C135C" w:rsidRPr="000C135C" w:rsidRDefault="000C135C" w:rsidP="000C135C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C135C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DA848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7FD3C25C" w14:textId="79D4353C" w:rsidR="000C135C" w:rsidRPr="000C135C" w:rsidRDefault="000C135C" w:rsidP="000C135C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0C135C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DE54C" w14:textId="77777777" w:rsidR="00E95831" w:rsidRDefault="00E95831" w:rsidP="00C7677C">
      <w:pPr>
        <w:spacing w:after="0"/>
      </w:pPr>
      <w:r>
        <w:separator/>
      </w:r>
    </w:p>
  </w:footnote>
  <w:footnote w:type="continuationSeparator" w:id="0">
    <w:p w14:paraId="75E5C533" w14:textId="77777777" w:rsidR="00E95831" w:rsidRDefault="00E95831" w:rsidP="00C7677C">
      <w:pPr>
        <w:spacing w:after="0"/>
      </w:pPr>
      <w:r>
        <w:continuationSeparator/>
      </w:r>
    </w:p>
  </w:footnote>
  <w:footnote w:type="continuationNotice" w:id="1">
    <w:p w14:paraId="310156DF" w14:textId="77777777" w:rsidR="00E95831" w:rsidRDefault="00E95831">
      <w:pPr>
        <w:spacing w:after="0" w:line="240" w:lineRule="auto"/>
      </w:pPr>
    </w:p>
  </w:footnote>
  <w:footnote w:id="2">
    <w:p w14:paraId="395CE030" w14:textId="7845A80A" w:rsidR="00D71128" w:rsidRDefault="00D7112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1128">
        <w:rPr>
          <w:sz w:val="16"/>
          <w:szCs w:val="16"/>
        </w:rPr>
        <w:t>Należy dostosować zgodnie z przedmiotem zamówienia</w:t>
      </w:r>
    </w:p>
  </w:footnote>
  <w:footnote w:id="3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4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5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6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A7EA2" w14:textId="27B19642" w:rsidR="00F911AF" w:rsidRDefault="00F911AF" w:rsidP="00F911AF">
    <w:pPr>
      <w:pStyle w:val="Nagwek"/>
    </w:pPr>
    <w:r>
      <w:rPr>
        <w:noProof/>
      </w:rPr>
      <w:drawing>
        <wp:inline distT="0" distB="0" distL="0" distR="0" wp14:anchorId="1E48D77E" wp14:editId="6B7FAE99">
          <wp:extent cx="5747385" cy="344170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344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4ED406" w14:textId="23023DA1" w:rsidR="0084049E" w:rsidRPr="00C20B3F" w:rsidRDefault="005055B0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33224"/>
    <w:multiLevelType w:val="hybridMultilevel"/>
    <w:tmpl w:val="8AA0AB14"/>
    <w:lvl w:ilvl="0" w:tplc="04150017">
      <w:start w:val="1"/>
      <w:numFmt w:val="lowerLetter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6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3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7774C"/>
    <w:multiLevelType w:val="hybridMultilevel"/>
    <w:tmpl w:val="68EE0C52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 w15:restartNumberingAfterBreak="0">
    <w:nsid w:val="2365084E"/>
    <w:multiLevelType w:val="hybridMultilevel"/>
    <w:tmpl w:val="5ED4727E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7" w15:restartNumberingAfterBreak="0">
    <w:nsid w:val="2FE342AA"/>
    <w:multiLevelType w:val="hybridMultilevel"/>
    <w:tmpl w:val="8214B94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23F4D6A"/>
    <w:multiLevelType w:val="hybridMultilevel"/>
    <w:tmpl w:val="C1989218"/>
    <w:lvl w:ilvl="0" w:tplc="0415000F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F5741A"/>
    <w:multiLevelType w:val="hybridMultilevel"/>
    <w:tmpl w:val="8214B942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9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1" w15:restartNumberingAfterBreak="0">
    <w:nsid w:val="57BD291B"/>
    <w:multiLevelType w:val="hybridMultilevel"/>
    <w:tmpl w:val="3BE05B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7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9" w15:restartNumberingAfterBreak="0">
    <w:nsid w:val="7030228A"/>
    <w:multiLevelType w:val="hybridMultilevel"/>
    <w:tmpl w:val="35A699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B7CFD"/>
    <w:multiLevelType w:val="hybridMultilevel"/>
    <w:tmpl w:val="B984A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44" w15:restartNumberingAfterBreak="0">
    <w:nsid w:val="7ABF53EA"/>
    <w:multiLevelType w:val="hybridMultilevel"/>
    <w:tmpl w:val="18FE2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AD4520"/>
    <w:multiLevelType w:val="hybridMultilevel"/>
    <w:tmpl w:val="52748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176706">
    <w:abstractNumId w:val="10"/>
  </w:num>
  <w:num w:numId="2" w16cid:durableId="1904026960">
    <w:abstractNumId w:val="4"/>
  </w:num>
  <w:num w:numId="3" w16cid:durableId="1623995381">
    <w:abstractNumId w:val="35"/>
  </w:num>
  <w:num w:numId="4" w16cid:durableId="1697464290">
    <w:abstractNumId w:val="23"/>
  </w:num>
  <w:num w:numId="5" w16cid:durableId="2046559487">
    <w:abstractNumId w:val="35"/>
  </w:num>
  <w:num w:numId="6" w16cid:durableId="1951232103">
    <w:abstractNumId w:val="27"/>
  </w:num>
  <w:num w:numId="7" w16cid:durableId="1120682655">
    <w:abstractNumId w:val="9"/>
  </w:num>
  <w:num w:numId="8" w16cid:durableId="1385637100">
    <w:abstractNumId w:val="37"/>
  </w:num>
  <w:num w:numId="9" w16cid:durableId="71124745">
    <w:abstractNumId w:val="36"/>
  </w:num>
  <w:num w:numId="10" w16cid:durableId="497889484">
    <w:abstractNumId w:val="38"/>
  </w:num>
  <w:num w:numId="11" w16cid:durableId="1017804870">
    <w:abstractNumId w:val="0"/>
  </w:num>
  <w:num w:numId="12" w16cid:durableId="1992559461">
    <w:abstractNumId w:val="13"/>
  </w:num>
  <w:num w:numId="13" w16cid:durableId="1248534487">
    <w:abstractNumId w:val="29"/>
  </w:num>
  <w:num w:numId="14" w16cid:durableId="373701131">
    <w:abstractNumId w:val="30"/>
  </w:num>
  <w:num w:numId="15" w16cid:durableId="985740296">
    <w:abstractNumId w:val="44"/>
  </w:num>
  <w:num w:numId="16" w16cid:durableId="1953971966">
    <w:abstractNumId w:val="2"/>
  </w:num>
  <w:num w:numId="17" w16cid:durableId="1634169690">
    <w:abstractNumId w:val="11"/>
  </w:num>
  <w:num w:numId="18" w16cid:durableId="831946169">
    <w:abstractNumId w:val="42"/>
  </w:num>
  <w:num w:numId="19" w16cid:durableId="1060713386">
    <w:abstractNumId w:val="43"/>
  </w:num>
  <w:num w:numId="20" w16cid:durableId="1713577344">
    <w:abstractNumId w:val="19"/>
  </w:num>
  <w:num w:numId="21" w16cid:durableId="1312976730">
    <w:abstractNumId w:val="25"/>
  </w:num>
  <w:num w:numId="22" w16cid:durableId="354574313">
    <w:abstractNumId w:val="12"/>
  </w:num>
  <w:num w:numId="23" w16cid:durableId="1400252989">
    <w:abstractNumId w:val="8"/>
  </w:num>
  <w:num w:numId="24" w16cid:durableId="1241789156">
    <w:abstractNumId w:val="7"/>
  </w:num>
  <w:num w:numId="25" w16cid:durableId="294600513">
    <w:abstractNumId w:val="32"/>
  </w:num>
  <w:num w:numId="26" w16cid:durableId="1557623697">
    <w:abstractNumId w:val="33"/>
  </w:num>
  <w:num w:numId="27" w16cid:durableId="873233069">
    <w:abstractNumId w:val="6"/>
  </w:num>
  <w:num w:numId="28" w16cid:durableId="773792302">
    <w:abstractNumId w:val="41"/>
  </w:num>
  <w:num w:numId="29" w16cid:durableId="190993830">
    <w:abstractNumId w:val="20"/>
  </w:num>
  <w:num w:numId="30" w16cid:durableId="2122994679">
    <w:abstractNumId w:val="26"/>
  </w:num>
  <w:num w:numId="31" w16cid:durableId="1948268749">
    <w:abstractNumId w:val="21"/>
  </w:num>
  <w:num w:numId="32" w16cid:durableId="1263799685">
    <w:abstractNumId w:val="34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24"/>
  </w:num>
  <w:num w:numId="36" w16cid:durableId="1896702001">
    <w:abstractNumId w:val="16"/>
  </w:num>
  <w:num w:numId="37" w16cid:durableId="1705515200">
    <w:abstractNumId w:val="28"/>
  </w:num>
  <w:num w:numId="38" w16cid:durableId="1102144444">
    <w:abstractNumId w:val="45"/>
  </w:num>
  <w:num w:numId="39" w16cid:durableId="1589735203">
    <w:abstractNumId w:val="31"/>
  </w:num>
  <w:num w:numId="40" w16cid:durableId="999239001">
    <w:abstractNumId w:val="18"/>
  </w:num>
  <w:num w:numId="41" w16cid:durableId="1625498820">
    <w:abstractNumId w:val="14"/>
  </w:num>
  <w:num w:numId="42" w16cid:durableId="1336690622">
    <w:abstractNumId w:val="5"/>
  </w:num>
  <w:num w:numId="43" w16cid:durableId="145324364">
    <w:abstractNumId w:val="15"/>
  </w:num>
  <w:num w:numId="44" w16cid:durableId="284242401">
    <w:abstractNumId w:val="17"/>
  </w:num>
  <w:num w:numId="45" w16cid:durableId="951284566">
    <w:abstractNumId w:val="40"/>
  </w:num>
  <w:num w:numId="46" w16cid:durableId="1929191637">
    <w:abstractNumId w:val="39"/>
  </w:num>
  <w:num w:numId="47" w16cid:durableId="138421431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2089"/>
    <w:rsid w:val="0001044D"/>
    <w:rsid w:val="00013496"/>
    <w:rsid w:val="000152B4"/>
    <w:rsid w:val="00015F75"/>
    <w:rsid w:val="00025A9B"/>
    <w:rsid w:val="00031875"/>
    <w:rsid w:val="0004322E"/>
    <w:rsid w:val="000526B8"/>
    <w:rsid w:val="00055F1B"/>
    <w:rsid w:val="000849DA"/>
    <w:rsid w:val="000A773D"/>
    <w:rsid w:val="000B18D7"/>
    <w:rsid w:val="000B52AB"/>
    <w:rsid w:val="000C135C"/>
    <w:rsid w:val="000C2429"/>
    <w:rsid w:val="000C5D6B"/>
    <w:rsid w:val="000C6042"/>
    <w:rsid w:val="000D0DE4"/>
    <w:rsid w:val="000D6F68"/>
    <w:rsid w:val="000F7DC5"/>
    <w:rsid w:val="00103254"/>
    <w:rsid w:val="001044B5"/>
    <w:rsid w:val="00106540"/>
    <w:rsid w:val="00130EC9"/>
    <w:rsid w:val="00136659"/>
    <w:rsid w:val="001447DC"/>
    <w:rsid w:val="0014571D"/>
    <w:rsid w:val="00157E0C"/>
    <w:rsid w:val="0016109D"/>
    <w:rsid w:val="00176076"/>
    <w:rsid w:val="001812E0"/>
    <w:rsid w:val="00185A58"/>
    <w:rsid w:val="001B1951"/>
    <w:rsid w:val="001B30C3"/>
    <w:rsid w:val="001D6618"/>
    <w:rsid w:val="001E08D8"/>
    <w:rsid w:val="001F4D0D"/>
    <w:rsid w:val="0020793A"/>
    <w:rsid w:val="00222F21"/>
    <w:rsid w:val="00232533"/>
    <w:rsid w:val="00235D5D"/>
    <w:rsid w:val="002424D4"/>
    <w:rsid w:val="00247862"/>
    <w:rsid w:val="00256B61"/>
    <w:rsid w:val="00263103"/>
    <w:rsid w:val="002638B3"/>
    <w:rsid w:val="00265554"/>
    <w:rsid w:val="00275F58"/>
    <w:rsid w:val="002A7565"/>
    <w:rsid w:val="002B6568"/>
    <w:rsid w:val="002C67B9"/>
    <w:rsid w:val="002C6DF7"/>
    <w:rsid w:val="002D1C39"/>
    <w:rsid w:val="002D1FE1"/>
    <w:rsid w:val="002E4237"/>
    <w:rsid w:val="002F0D94"/>
    <w:rsid w:val="002F690B"/>
    <w:rsid w:val="00300C46"/>
    <w:rsid w:val="00310F05"/>
    <w:rsid w:val="00313FF3"/>
    <w:rsid w:val="00316EDE"/>
    <w:rsid w:val="00330F76"/>
    <w:rsid w:val="0034507B"/>
    <w:rsid w:val="00347472"/>
    <w:rsid w:val="00350229"/>
    <w:rsid w:val="003514AD"/>
    <w:rsid w:val="00352734"/>
    <w:rsid w:val="003529C2"/>
    <w:rsid w:val="00355B5D"/>
    <w:rsid w:val="00356980"/>
    <w:rsid w:val="0036501B"/>
    <w:rsid w:val="00371339"/>
    <w:rsid w:val="00373C5A"/>
    <w:rsid w:val="0038088F"/>
    <w:rsid w:val="00385143"/>
    <w:rsid w:val="00393105"/>
    <w:rsid w:val="00395291"/>
    <w:rsid w:val="003A44BF"/>
    <w:rsid w:val="003A49F3"/>
    <w:rsid w:val="003B23F7"/>
    <w:rsid w:val="003D69F3"/>
    <w:rsid w:val="003E0858"/>
    <w:rsid w:val="003E2C10"/>
    <w:rsid w:val="003E5B67"/>
    <w:rsid w:val="003F7B89"/>
    <w:rsid w:val="00410A7A"/>
    <w:rsid w:val="00411895"/>
    <w:rsid w:val="00412013"/>
    <w:rsid w:val="00414C3D"/>
    <w:rsid w:val="00431ED6"/>
    <w:rsid w:val="00433233"/>
    <w:rsid w:val="00435D0B"/>
    <w:rsid w:val="0044033B"/>
    <w:rsid w:val="004463B2"/>
    <w:rsid w:val="00464B82"/>
    <w:rsid w:val="00465F29"/>
    <w:rsid w:val="00472A84"/>
    <w:rsid w:val="004821A5"/>
    <w:rsid w:val="004839E6"/>
    <w:rsid w:val="004844B9"/>
    <w:rsid w:val="00494D6E"/>
    <w:rsid w:val="004A010B"/>
    <w:rsid w:val="004A1E3D"/>
    <w:rsid w:val="004B10A7"/>
    <w:rsid w:val="004B1CBC"/>
    <w:rsid w:val="004B5C61"/>
    <w:rsid w:val="004C3D9E"/>
    <w:rsid w:val="004D4928"/>
    <w:rsid w:val="004E1338"/>
    <w:rsid w:val="004E1709"/>
    <w:rsid w:val="004F32E5"/>
    <w:rsid w:val="004F7362"/>
    <w:rsid w:val="004F7533"/>
    <w:rsid w:val="004F7F45"/>
    <w:rsid w:val="005055B0"/>
    <w:rsid w:val="00505E0A"/>
    <w:rsid w:val="00515413"/>
    <w:rsid w:val="005437DB"/>
    <w:rsid w:val="00557D4A"/>
    <w:rsid w:val="00560185"/>
    <w:rsid w:val="00581D2E"/>
    <w:rsid w:val="00594EF0"/>
    <w:rsid w:val="005967B8"/>
    <w:rsid w:val="005A1E67"/>
    <w:rsid w:val="005A2EA3"/>
    <w:rsid w:val="005C4D28"/>
    <w:rsid w:val="005C73CC"/>
    <w:rsid w:val="005E06CD"/>
    <w:rsid w:val="005E4F3C"/>
    <w:rsid w:val="005E6CDE"/>
    <w:rsid w:val="005E7692"/>
    <w:rsid w:val="005F17B3"/>
    <w:rsid w:val="006131CB"/>
    <w:rsid w:val="00620875"/>
    <w:rsid w:val="00626862"/>
    <w:rsid w:val="00630437"/>
    <w:rsid w:val="00631967"/>
    <w:rsid w:val="006335D2"/>
    <w:rsid w:val="00634B73"/>
    <w:rsid w:val="00635C1E"/>
    <w:rsid w:val="00635DA1"/>
    <w:rsid w:val="0065133D"/>
    <w:rsid w:val="00656DFA"/>
    <w:rsid w:val="0067102F"/>
    <w:rsid w:val="00673A6C"/>
    <w:rsid w:val="006761B2"/>
    <w:rsid w:val="00676CF8"/>
    <w:rsid w:val="00692CB1"/>
    <w:rsid w:val="006976F6"/>
    <w:rsid w:val="006A17C0"/>
    <w:rsid w:val="006A6DBA"/>
    <w:rsid w:val="006C2482"/>
    <w:rsid w:val="006C6914"/>
    <w:rsid w:val="006D1638"/>
    <w:rsid w:val="006E7E74"/>
    <w:rsid w:val="006F0FF4"/>
    <w:rsid w:val="007068AD"/>
    <w:rsid w:val="00714D03"/>
    <w:rsid w:val="0072039B"/>
    <w:rsid w:val="007210F2"/>
    <w:rsid w:val="00727683"/>
    <w:rsid w:val="00731A80"/>
    <w:rsid w:val="00735601"/>
    <w:rsid w:val="00740FAC"/>
    <w:rsid w:val="007416C9"/>
    <w:rsid w:val="00752AB0"/>
    <w:rsid w:val="00762004"/>
    <w:rsid w:val="0077184F"/>
    <w:rsid w:val="0077452C"/>
    <w:rsid w:val="0078618C"/>
    <w:rsid w:val="00790562"/>
    <w:rsid w:val="007A4D0A"/>
    <w:rsid w:val="007B10C6"/>
    <w:rsid w:val="007C0E19"/>
    <w:rsid w:val="007C2BFF"/>
    <w:rsid w:val="007C7A84"/>
    <w:rsid w:val="007D7DF5"/>
    <w:rsid w:val="007E4383"/>
    <w:rsid w:val="007F4C7E"/>
    <w:rsid w:val="007F5EE0"/>
    <w:rsid w:val="00800BB6"/>
    <w:rsid w:val="00802C64"/>
    <w:rsid w:val="0081049C"/>
    <w:rsid w:val="0081452E"/>
    <w:rsid w:val="00825DC2"/>
    <w:rsid w:val="008275CD"/>
    <w:rsid w:val="0083150D"/>
    <w:rsid w:val="00837CBD"/>
    <w:rsid w:val="00837FFB"/>
    <w:rsid w:val="0084049E"/>
    <w:rsid w:val="00853EB7"/>
    <w:rsid w:val="0085580A"/>
    <w:rsid w:val="008665FD"/>
    <w:rsid w:val="008838E3"/>
    <w:rsid w:val="008974E0"/>
    <w:rsid w:val="008A4C1A"/>
    <w:rsid w:val="008B24DD"/>
    <w:rsid w:val="008B37B8"/>
    <w:rsid w:val="008C1BB6"/>
    <w:rsid w:val="008E7AAF"/>
    <w:rsid w:val="00912D8D"/>
    <w:rsid w:val="00914C72"/>
    <w:rsid w:val="00915E70"/>
    <w:rsid w:val="0092484F"/>
    <w:rsid w:val="00925658"/>
    <w:rsid w:val="00941294"/>
    <w:rsid w:val="00942D31"/>
    <w:rsid w:val="009512C2"/>
    <w:rsid w:val="00953163"/>
    <w:rsid w:val="00990A23"/>
    <w:rsid w:val="00990E43"/>
    <w:rsid w:val="0099574B"/>
    <w:rsid w:val="009A308A"/>
    <w:rsid w:val="009A57FD"/>
    <w:rsid w:val="009B72EC"/>
    <w:rsid w:val="009C086C"/>
    <w:rsid w:val="009C0B1C"/>
    <w:rsid w:val="009C56EF"/>
    <w:rsid w:val="009D2A7D"/>
    <w:rsid w:val="009D3532"/>
    <w:rsid w:val="009D6A06"/>
    <w:rsid w:val="009E0727"/>
    <w:rsid w:val="009E2B3D"/>
    <w:rsid w:val="009E4C34"/>
    <w:rsid w:val="009F440A"/>
    <w:rsid w:val="00A003B5"/>
    <w:rsid w:val="00A02057"/>
    <w:rsid w:val="00A05166"/>
    <w:rsid w:val="00A0569B"/>
    <w:rsid w:val="00A11132"/>
    <w:rsid w:val="00A15BC2"/>
    <w:rsid w:val="00A243D2"/>
    <w:rsid w:val="00A253FE"/>
    <w:rsid w:val="00A41F00"/>
    <w:rsid w:val="00A43DE4"/>
    <w:rsid w:val="00A50EC5"/>
    <w:rsid w:val="00A51DC6"/>
    <w:rsid w:val="00A628F6"/>
    <w:rsid w:val="00A71CDB"/>
    <w:rsid w:val="00A81F2A"/>
    <w:rsid w:val="00A862B7"/>
    <w:rsid w:val="00A92A52"/>
    <w:rsid w:val="00A97FF6"/>
    <w:rsid w:val="00AA581A"/>
    <w:rsid w:val="00AB2F7D"/>
    <w:rsid w:val="00AB5C84"/>
    <w:rsid w:val="00AC214F"/>
    <w:rsid w:val="00AC75CC"/>
    <w:rsid w:val="00AD16E7"/>
    <w:rsid w:val="00AD5335"/>
    <w:rsid w:val="00AE7C3C"/>
    <w:rsid w:val="00AF14FA"/>
    <w:rsid w:val="00AF6EEB"/>
    <w:rsid w:val="00B0742A"/>
    <w:rsid w:val="00B213E5"/>
    <w:rsid w:val="00B2147C"/>
    <w:rsid w:val="00B21FD2"/>
    <w:rsid w:val="00B416DC"/>
    <w:rsid w:val="00B463B0"/>
    <w:rsid w:val="00B5432F"/>
    <w:rsid w:val="00B565BE"/>
    <w:rsid w:val="00B568B0"/>
    <w:rsid w:val="00B60C6D"/>
    <w:rsid w:val="00B628DE"/>
    <w:rsid w:val="00B646B2"/>
    <w:rsid w:val="00B8158C"/>
    <w:rsid w:val="00B818DD"/>
    <w:rsid w:val="00B8709F"/>
    <w:rsid w:val="00BA1291"/>
    <w:rsid w:val="00BF12CB"/>
    <w:rsid w:val="00BF3817"/>
    <w:rsid w:val="00BF6297"/>
    <w:rsid w:val="00C01A66"/>
    <w:rsid w:val="00C048C6"/>
    <w:rsid w:val="00C067F5"/>
    <w:rsid w:val="00C1034E"/>
    <w:rsid w:val="00C20B3F"/>
    <w:rsid w:val="00C25003"/>
    <w:rsid w:val="00C32927"/>
    <w:rsid w:val="00C33086"/>
    <w:rsid w:val="00C37C33"/>
    <w:rsid w:val="00C5316E"/>
    <w:rsid w:val="00C673CE"/>
    <w:rsid w:val="00C73C78"/>
    <w:rsid w:val="00C7677C"/>
    <w:rsid w:val="00C820A9"/>
    <w:rsid w:val="00C91375"/>
    <w:rsid w:val="00C925D4"/>
    <w:rsid w:val="00C95575"/>
    <w:rsid w:val="00CA375F"/>
    <w:rsid w:val="00CB4D5A"/>
    <w:rsid w:val="00CC2B3A"/>
    <w:rsid w:val="00CE0432"/>
    <w:rsid w:val="00CE0978"/>
    <w:rsid w:val="00CF775F"/>
    <w:rsid w:val="00D0591D"/>
    <w:rsid w:val="00D06A9D"/>
    <w:rsid w:val="00D21D46"/>
    <w:rsid w:val="00D334F1"/>
    <w:rsid w:val="00D41FB7"/>
    <w:rsid w:val="00D435F0"/>
    <w:rsid w:val="00D634A2"/>
    <w:rsid w:val="00D65179"/>
    <w:rsid w:val="00D701B6"/>
    <w:rsid w:val="00D71128"/>
    <w:rsid w:val="00D825BF"/>
    <w:rsid w:val="00D90641"/>
    <w:rsid w:val="00D93D2A"/>
    <w:rsid w:val="00DA7D4A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5193A"/>
    <w:rsid w:val="00E534F7"/>
    <w:rsid w:val="00E56FD0"/>
    <w:rsid w:val="00E57169"/>
    <w:rsid w:val="00E6129C"/>
    <w:rsid w:val="00E6214C"/>
    <w:rsid w:val="00E622A6"/>
    <w:rsid w:val="00E65975"/>
    <w:rsid w:val="00E70867"/>
    <w:rsid w:val="00E7125A"/>
    <w:rsid w:val="00E71DD1"/>
    <w:rsid w:val="00E750A6"/>
    <w:rsid w:val="00E7510D"/>
    <w:rsid w:val="00E95831"/>
    <w:rsid w:val="00E97F66"/>
    <w:rsid w:val="00EB4EE6"/>
    <w:rsid w:val="00EB5BA2"/>
    <w:rsid w:val="00EB7E88"/>
    <w:rsid w:val="00EC3F91"/>
    <w:rsid w:val="00ED6E00"/>
    <w:rsid w:val="00ED7606"/>
    <w:rsid w:val="00ED7FAA"/>
    <w:rsid w:val="00EE23F3"/>
    <w:rsid w:val="00EE6F38"/>
    <w:rsid w:val="00EF73AF"/>
    <w:rsid w:val="00EF7C40"/>
    <w:rsid w:val="00F0556C"/>
    <w:rsid w:val="00F14AD2"/>
    <w:rsid w:val="00F14B99"/>
    <w:rsid w:val="00F15B92"/>
    <w:rsid w:val="00F33B01"/>
    <w:rsid w:val="00F33B5C"/>
    <w:rsid w:val="00F57318"/>
    <w:rsid w:val="00F63DC0"/>
    <w:rsid w:val="00F75141"/>
    <w:rsid w:val="00F77796"/>
    <w:rsid w:val="00F86667"/>
    <w:rsid w:val="00F911AF"/>
    <w:rsid w:val="00F96DAF"/>
    <w:rsid w:val="00FD6050"/>
    <w:rsid w:val="00FE1DF8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aliases w:val="Asseco Tabela - Siatka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Preambuła,Tytuły,BulletC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styleId="Tekstpodstawowywcity">
    <w:name w:val="Body Text Indent"/>
    <w:basedOn w:val="Normalny"/>
    <w:link w:val="TekstpodstawowywcityZnak"/>
    <w:uiPriority w:val="99"/>
    <w:unhideWhenUsed/>
    <w:rsid w:val="00015F75"/>
    <w:pPr>
      <w:ind w:left="360"/>
    </w:pPr>
    <w:rPr>
      <w:rFonts w:ascii="Calibri" w:hAnsi="Calibri" w:cs="Calibri"/>
      <w:u w:val="singl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15F75"/>
    <w:rPr>
      <w:rFonts w:ascii="Calibri" w:hAnsi="Calibri" w:cs="Calibri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f10ac06e-816e-4d4c-9e18-e30054a259f2"/>
    <ds:schemaRef ds:uri="http://purl.org/dc/terms/"/>
    <ds:schemaRef ds:uri="02b634f1-d4b8-44f5-b915-b6b96903ae57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</TotalTime>
  <Pages>3</Pages>
  <Words>543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Paulina Mazurkiewicz</cp:lastModifiedBy>
  <cp:revision>2</cp:revision>
  <cp:lastPrinted>2025-10-24T11:21:00Z</cp:lastPrinted>
  <dcterms:created xsi:type="dcterms:W3CDTF">2025-10-24T11:23:00Z</dcterms:created>
  <dcterms:modified xsi:type="dcterms:W3CDTF">2025-10-24T11:23:00Z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2c9f567b,761971d1,6d8cabf3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2025-10-24T05:14:56Z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fa531e90-205f-45e0-8da5-4fb1d943aa8c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