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DF" w:rsidRPr="00A578ED" w:rsidRDefault="002E0FDF" w:rsidP="00221766">
      <w:pPr>
        <w:jc w:val="both"/>
        <w:rPr>
          <w:sz w:val="24"/>
          <w:szCs w:val="24"/>
        </w:rPr>
      </w:pPr>
      <w:r w:rsidRPr="00A578ED">
        <w:rPr>
          <w:sz w:val="24"/>
          <w:szCs w:val="24"/>
        </w:rPr>
        <w:t xml:space="preserve">Ogólnopolski Program </w:t>
      </w:r>
      <w:r w:rsidRPr="00A578ED">
        <w:rPr>
          <w:b/>
          <w:bCs/>
          <w:sz w:val="24"/>
          <w:szCs w:val="24"/>
        </w:rPr>
        <w:t>„TRZYMAJ FORMĘ!”</w:t>
      </w:r>
      <w:r w:rsidRPr="00A578ED">
        <w:rPr>
          <w:sz w:val="24"/>
          <w:szCs w:val="24"/>
        </w:rPr>
        <w:t xml:space="preserve"> należy sprawozdać w formie elektronicznej (on-line) w terminie przewidzianym przez Organizatora </w:t>
      </w:r>
      <w:r w:rsidRPr="00A578ED">
        <w:rPr>
          <w:b/>
          <w:bCs/>
          <w:sz w:val="24"/>
          <w:szCs w:val="24"/>
        </w:rPr>
        <w:t>wypełniając sprawozdanie i wysyłając je</w:t>
      </w:r>
      <w:r w:rsidRPr="00A578ED">
        <w:rPr>
          <w:color w:val="C00000"/>
          <w:sz w:val="24"/>
          <w:szCs w:val="24"/>
        </w:rPr>
        <w:t xml:space="preserve"> </w:t>
      </w:r>
      <w:r w:rsidRPr="00A578ED">
        <w:rPr>
          <w:sz w:val="24"/>
          <w:szCs w:val="24"/>
        </w:rPr>
        <w:t xml:space="preserve">do elektronicznej bazy sprawozdań poprzez oficjalną stronę internetową: </w:t>
      </w:r>
    </w:p>
    <w:p w:rsidR="002E0FDF" w:rsidRPr="00A578ED" w:rsidRDefault="002E0FDF" w:rsidP="00221766">
      <w:pPr>
        <w:jc w:val="both"/>
        <w:rPr>
          <w:b/>
          <w:bCs/>
          <w:sz w:val="24"/>
          <w:szCs w:val="24"/>
        </w:rPr>
      </w:pPr>
      <w:hyperlink r:id="rId4" w:history="1">
        <w:r w:rsidRPr="00A578ED">
          <w:rPr>
            <w:rStyle w:val="Hyperlink"/>
            <w:color w:val="auto"/>
            <w:sz w:val="24"/>
            <w:szCs w:val="24"/>
          </w:rPr>
          <w:t>https://www.trzymajforme.pl/index/login.php</w:t>
        </w:r>
      </w:hyperlink>
    </w:p>
    <w:p w:rsidR="002E0FDF" w:rsidRPr="00A578ED" w:rsidRDefault="002E0FDF">
      <w:pPr>
        <w:rPr>
          <w:sz w:val="24"/>
          <w:szCs w:val="24"/>
        </w:rPr>
      </w:pPr>
    </w:p>
    <w:sectPr w:rsidR="002E0FDF" w:rsidRPr="00A578ED" w:rsidSect="00316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650"/>
    <w:rsid w:val="001C65E9"/>
    <w:rsid w:val="00221766"/>
    <w:rsid w:val="002E0FDF"/>
    <w:rsid w:val="002E2650"/>
    <w:rsid w:val="00316C27"/>
    <w:rsid w:val="00524E5C"/>
    <w:rsid w:val="00A578ED"/>
    <w:rsid w:val="00B8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2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21766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22176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zymajforme.pl/index/logi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50</Words>
  <Characters>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Kurkowski</dc:creator>
  <cp:keywords/>
  <dc:description/>
  <cp:lastModifiedBy>OŚWIATA1</cp:lastModifiedBy>
  <cp:revision>4</cp:revision>
  <dcterms:created xsi:type="dcterms:W3CDTF">2021-08-31T08:35:00Z</dcterms:created>
  <dcterms:modified xsi:type="dcterms:W3CDTF">2021-08-31T08:58:00Z</dcterms:modified>
</cp:coreProperties>
</file>