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E10F" w14:textId="66363FFB" w:rsidR="002072EB" w:rsidRPr="00731C00" w:rsidRDefault="002072EB" w:rsidP="002072EB">
      <w:pPr>
        <w:rPr>
          <w:b/>
          <w:bCs/>
          <w:sz w:val="28"/>
          <w:szCs w:val="28"/>
        </w:rPr>
        <w:sectPr w:rsidR="002072EB" w:rsidRPr="00731C00" w:rsidSect="002940B2">
          <w:footerReference w:type="default" r:id="rId8"/>
          <w:pgSz w:w="11906" w:h="16838" w:code="9"/>
          <w:pgMar w:top="1134" w:right="1134" w:bottom="1134" w:left="1701" w:header="567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</w:p>
    <w:p w14:paraId="430502F1" w14:textId="28F238FC" w:rsidR="00BD1FF2" w:rsidRPr="00BD1FF2" w:rsidRDefault="00BD1FF2" w:rsidP="00BD1FF2">
      <w:pPr>
        <w:rPr>
          <w:rFonts w:eastAsia="ArialUnicodeMS" w:cstheme="minorHAnsi"/>
          <w:iCs/>
          <w:lang w:eastAsia="ko-KR"/>
        </w:rPr>
      </w:pPr>
      <w:bookmarkStart w:id="0" w:name="_Hlk232061860"/>
      <w:r w:rsidRPr="004825EA">
        <w:rPr>
          <w:rFonts w:eastAsia="ArialUnicodeMS" w:cstheme="minorHAnsi"/>
          <w:iCs/>
          <w:lang w:eastAsia="ko-KR"/>
        </w:rPr>
        <w:t>Nr sprawy 0301.ELT.232.</w:t>
      </w:r>
      <w:r w:rsidR="007042BC">
        <w:rPr>
          <w:rFonts w:eastAsia="ArialUnicodeMS" w:cstheme="minorHAnsi"/>
          <w:iCs/>
          <w:lang w:eastAsia="ko-KR"/>
        </w:rPr>
        <w:t>5</w:t>
      </w:r>
      <w:r w:rsidRPr="004825EA">
        <w:rPr>
          <w:rFonts w:eastAsia="ArialUnicodeMS" w:cstheme="minorHAnsi"/>
          <w:iCs/>
          <w:lang w:eastAsia="ko-KR"/>
        </w:rPr>
        <w:t>.2026</w:t>
      </w:r>
      <w:r w:rsidR="0045427B">
        <w:rPr>
          <w:rFonts w:cstheme="minorHAnsi"/>
          <w:i/>
          <w:sz w:val="24"/>
          <w:szCs w:val="24"/>
        </w:rPr>
        <w:tab/>
      </w:r>
      <w:r w:rsidR="00AF32C4">
        <w:rPr>
          <w:rFonts w:cstheme="minorHAnsi"/>
          <w:sz w:val="24"/>
          <w:szCs w:val="24"/>
        </w:rPr>
        <w:tab/>
      </w:r>
      <w:r w:rsidR="00AF32C4">
        <w:rPr>
          <w:rFonts w:cstheme="minorHAnsi"/>
          <w:sz w:val="24"/>
          <w:szCs w:val="24"/>
        </w:rPr>
        <w:tab/>
      </w:r>
      <w:r w:rsidR="00AF32C4">
        <w:rPr>
          <w:rFonts w:cstheme="minorHAnsi"/>
          <w:sz w:val="24"/>
          <w:szCs w:val="24"/>
        </w:rPr>
        <w:tab/>
      </w:r>
      <w:r w:rsidR="00AF32C4">
        <w:rPr>
          <w:rFonts w:cstheme="minorHAnsi"/>
          <w:sz w:val="24"/>
          <w:szCs w:val="24"/>
        </w:rPr>
        <w:tab/>
      </w:r>
      <w:bookmarkStart w:id="1" w:name="_Hlk151455208"/>
    </w:p>
    <w:bookmarkEnd w:id="0"/>
    <w:p w14:paraId="2905A530" w14:textId="70854069" w:rsidR="00AF32C4" w:rsidRPr="00601F44" w:rsidRDefault="00AF32C4" w:rsidP="00AF32C4">
      <w:pPr>
        <w:jc w:val="right"/>
        <w:rPr>
          <w:rFonts w:cstheme="minorHAnsi"/>
          <w:sz w:val="24"/>
          <w:szCs w:val="24"/>
        </w:rPr>
      </w:pPr>
      <w:r w:rsidRPr="00601F44">
        <w:rPr>
          <w:rFonts w:cstheme="minorHAnsi"/>
          <w:sz w:val="24"/>
          <w:szCs w:val="24"/>
        </w:rPr>
        <w:t>Załącznik nr 1 do ogłoszenia o przetargu</w:t>
      </w:r>
    </w:p>
    <w:p w14:paraId="589EF2FC" w14:textId="77777777" w:rsidR="00AF32C4" w:rsidRPr="00601F44" w:rsidRDefault="00AF32C4" w:rsidP="00AF32C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DC9180" w14:textId="77777777" w:rsidR="00AF32C4" w:rsidRPr="00601F44" w:rsidRDefault="00AF32C4" w:rsidP="00AF32C4">
      <w:pPr>
        <w:jc w:val="center"/>
        <w:rPr>
          <w:rFonts w:cstheme="minorHAnsi"/>
          <w:b/>
          <w:sz w:val="28"/>
          <w:szCs w:val="28"/>
        </w:rPr>
      </w:pPr>
      <w:r w:rsidRPr="00601F44">
        <w:rPr>
          <w:rFonts w:cstheme="minorHAnsi"/>
          <w:b/>
          <w:sz w:val="28"/>
          <w:szCs w:val="28"/>
        </w:rPr>
        <w:t>FORMULARZ OFERTOWY</w:t>
      </w:r>
    </w:p>
    <w:p w14:paraId="7CC6C12D" w14:textId="77777777" w:rsidR="00AF32C4" w:rsidRPr="00601F44" w:rsidRDefault="00AF32C4" w:rsidP="00AF32C4">
      <w:pPr>
        <w:jc w:val="center"/>
        <w:rPr>
          <w:rFonts w:cstheme="minorHAnsi"/>
          <w:b/>
          <w:sz w:val="28"/>
          <w:szCs w:val="28"/>
        </w:rPr>
      </w:pPr>
    </w:p>
    <w:p w14:paraId="6FEDC7D7" w14:textId="77777777" w:rsidR="00AF32C4" w:rsidRPr="00601F44" w:rsidRDefault="00AF32C4" w:rsidP="00AF32C4">
      <w:pPr>
        <w:rPr>
          <w:rFonts w:cstheme="minorHAnsi"/>
          <w:b/>
          <w:sz w:val="24"/>
          <w:szCs w:val="24"/>
          <w:u w:val="single"/>
        </w:rPr>
      </w:pPr>
    </w:p>
    <w:p w14:paraId="101883E9" w14:textId="77777777" w:rsidR="00AF32C4" w:rsidRPr="00601F44" w:rsidRDefault="00AF32C4" w:rsidP="00AF32C4">
      <w:pPr>
        <w:jc w:val="both"/>
        <w:rPr>
          <w:rFonts w:cstheme="minorHAnsi"/>
          <w:b/>
          <w:sz w:val="24"/>
          <w:szCs w:val="24"/>
          <w:u w:val="single"/>
        </w:rPr>
      </w:pPr>
      <w:r w:rsidRPr="00601F44">
        <w:rPr>
          <w:rFonts w:cstheme="minorHAnsi"/>
          <w:b/>
          <w:sz w:val="24"/>
          <w:szCs w:val="24"/>
          <w:u w:val="single"/>
        </w:rPr>
        <w:t>Dane dotyczące Oferenta:</w:t>
      </w:r>
    </w:p>
    <w:p w14:paraId="17893E6A" w14:textId="7237B4E4" w:rsidR="00AF32C4" w:rsidRDefault="00AF32C4" w:rsidP="00D4549F">
      <w:pPr>
        <w:jc w:val="both"/>
        <w:rPr>
          <w:rFonts w:cstheme="minorHAnsi"/>
          <w:sz w:val="24"/>
          <w:szCs w:val="24"/>
        </w:rPr>
      </w:pPr>
      <w:r w:rsidRPr="00601F44">
        <w:rPr>
          <w:rFonts w:cstheme="minorHAnsi"/>
          <w:sz w:val="24"/>
          <w:szCs w:val="24"/>
        </w:rPr>
        <w:t xml:space="preserve">Imię i nazwisko/Nazwa firmy   </w:t>
      </w:r>
      <w:r w:rsidR="005E1734">
        <w:rPr>
          <w:rFonts w:cstheme="minorHAnsi"/>
          <w:sz w:val="24"/>
          <w:szCs w:val="24"/>
        </w:rPr>
        <w:t xml:space="preserve"> </w:t>
      </w:r>
      <w:r w:rsidRPr="00601F44">
        <w:rPr>
          <w:rFonts w:cstheme="minorHAnsi"/>
          <w:sz w:val="24"/>
          <w:szCs w:val="24"/>
        </w:rPr>
        <w:t xml:space="preserve"> ……………………………………………………………….</w:t>
      </w:r>
      <w:r w:rsidR="00D4549F">
        <w:rPr>
          <w:rFonts w:cstheme="minorHAnsi"/>
          <w:sz w:val="24"/>
          <w:szCs w:val="24"/>
        </w:rPr>
        <w:t>.</w:t>
      </w:r>
    </w:p>
    <w:p w14:paraId="5E2378A0" w14:textId="77777777" w:rsidR="00D4549F" w:rsidRPr="00601F44" w:rsidRDefault="00D4549F" w:rsidP="00D4549F">
      <w:pPr>
        <w:jc w:val="both"/>
        <w:rPr>
          <w:rFonts w:cstheme="minorHAnsi"/>
          <w:sz w:val="24"/>
          <w:szCs w:val="24"/>
        </w:rPr>
      </w:pPr>
    </w:p>
    <w:p w14:paraId="072C27E7" w14:textId="54E26D4A" w:rsidR="00AF32C4" w:rsidRPr="00601F44" w:rsidRDefault="00AF32C4" w:rsidP="00D4549F">
      <w:pPr>
        <w:jc w:val="both"/>
        <w:rPr>
          <w:rFonts w:cstheme="minorHAnsi"/>
          <w:sz w:val="24"/>
          <w:szCs w:val="24"/>
        </w:rPr>
      </w:pPr>
      <w:r w:rsidRPr="00601F44">
        <w:rPr>
          <w:rFonts w:cstheme="minorHAnsi"/>
          <w:sz w:val="24"/>
          <w:szCs w:val="24"/>
        </w:rPr>
        <w:t>Adr</w:t>
      </w:r>
      <w:r>
        <w:rPr>
          <w:rFonts w:cstheme="minorHAnsi"/>
          <w:sz w:val="24"/>
          <w:szCs w:val="24"/>
        </w:rPr>
        <w:t>es/Siedziba</w:t>
      </w:r>
      <w:r>
        <w:rPr>
          <w:rFonts w:cstheme="minorHAnsi"/>
          <w:sz w:val="24"/>
          <w:szCs w:val="24"/>
        </w:rPr>
        <w:tab/>
        <w:t xml:space="preserve">           </w:t>
      </w:r>
      <w:r>
        <w:rPr>
          <w:rFonts w:cstheme="minorHAnsi"/>
          <w:sz w:val="24"/>
          <w:szCs w:val="24"/>
        </w:rPr>
        <w:tab/>
        <w:t xml:space="preserve">     </w:t>
      </w:r>
      <w:r w:rsidRPr="00601F44">
        <w:rPr>
          <w:rFonts w:cstheme="minorHAnsi"/>
          <w:sz w:val="24"/>
          <w:szCs w:val="24"/>
        </w:rPr>
        <w:t>………………………………………………………………..</w:t>
      </w:r>
    </w:p>
    <w:p w14:paraId="44036FA8" w14:textId="11D77E40" w:rsidR="00AF32C4" w:rsidRDefault="00AF32C4" w:rsidP="00D4549F">
      <w:pPr>
        <w:ind w:left="2977" w:hanging="2977"/>
        <w:jc w:val="both"/>
        <w:rPr>
          <w:rFonts w:ascii="Calibri" w:hAnsi="Calibri" w:cs="Calibri"/>
          <w:b/>
          <w:bCs/>
          <w:sz w:val="24"/>
          <w:szCs w:val="24"/>
          <w:lang w:eastAsia="pl-PL"/>
        </w:rPr>
      </w:pPr>
      <w:r w:rsidRPr="00601F44">
        <w:rPr>
          <w:rFonts w:cstheme="minorHAnsi"/>
          <w:sz w:val="24"/>
          <w:szCs w:val="24"/>
        </w:rPr>
        <w:t xml:space="preserve">Przedmiot przetargu  </w:t>
      </w:r>
      <w:r w:rsidR="00BC63AA">
        <w:rPr>
          <w:rFonts w:cstheme="minorHAnsi"/>
          <w:sz w:val="24"/>
          <w:szCs w:val="24"/>
        </w:rPr>
        <w:tab/>
      </w:r>
      <w:r w:rsidR="005E1734">
        <w:rPr>
          <w:rFonts w:ascii="Calibri" w:hAnsi="Calibri" w:cs="Calibri"/>
          <w:b/>
          <w:bCs/>
          <w:sz w:val="24"/>
          <w:szCs w:val="24"/>
          <w:lang w:eastAsia="pl-PL"/>
        </w:rPr>
        <w:t xml:space="preserve">  Peugeot Partner o nr. rej. WOTNM82</w:t>
      </w:r>
    </w:p>
    <w:p w14:paraId="131314DA" w14:textId="77777777" w:rsidR="00D4549F" w:rsidRPr="00601F44" w:rsidRDefault="00D4549F" w:rsidP="00D4549F">
      <w:pPr>
        <w:ind w:left="2977" w:hanging="2977"/>
        <w:jc w:val="both"/>
        <w:rPr>
          <w:rFonts w:cstheme="minorHAnsi"/>
          <w:sz w:val="24"/>
          <w:szCs w:val="24"/>
        </w:rPr>
      </w:pPr>
    </w:p>
    <w:p w14:paraId="52DF5659" w14:textId="77777777" w:rsidR="00AF32C4" w:rsidRPr="00601F44" w:rsidRDefault="00AF32C4" w:rsidP="00D4549F">
      <w:pPr>
        <w:jc w:val="both"/>
        <w:rPr>
          <w:rFonts w:cstheme="minorHAnsi"/>
          <w:sz w:val="24"/>
          <w:szCs w:val="24"/>
        </w:rPr>
      </w:pPr>
      <w:r w:rsidRPr="00601F44">
        <w:rPr>
          <w:rFonts w:cstheme="minorHAnsi"/>
          <w:sz w:val="24"/>
          <w:szCs w:val="24"/>
        </w:rPr>
        <w:t>Oferowana cena                           ………………………………………………………………..</w:t>
      </w:r>
    </w:p>
    <w:p w14:paraId="5D0077C3" w14:textId="77777777" w:rsidR="00AF32C4" w:rsidRPr="00601F44" w:rsidRDefault="00AF32C4" w:rsidP="00AF32C4">
      <w:pPr>
        <w:ind w:left="3119" w:hanging="3119"/>
        <w:jc w:val="both"/>
        <w:rPr>
          <w:rFonts w:cstheme="minorHAnsi"/>
          <w:sz w:val="24"/>
          <w:szCs w:val="24"/>
        </w:rPr>
      </w:pPr>
      <w:r w:rsidRPr="00601F44">
        <w:rPr>
          <w:rFonts w:cstheme="minorHAnsi"/>
          <w:sz w:val="24"/>
          <w:szCs w:val="24"/>
        </w:rPr>
        <w:t xml:space="preserve">Warunki  zapłaty     </w:t>
      </w:r>
      <w:r>
        <w:rPr>
          <w:rFonts w:cstheme="minorHAnsi"/>
          <w:sz w:val="24"/>
          <w:szCs w:val="24"/>
        </w:rPr>
        <w:t xml:space="preserve">                </w:t>
      </w:r>
      <w:r>
        <w:rPr>
          <w:rFonts w:cstheme="minorHAnsi"/>
          <w:sz w:val="24"/>
          <w:szCs w:val="24"/>
        </w:rPr>
        <w:tab/>
      </w:r>
      <w:r w:rsidRPr="00601F44">
        <w:rPr>
          <w:rFonts w:cstheme="minorHAnsi"/>
          <w:sz w:val="24"/>
          <w:szCs w:val="24"/>
        </w:rPr>
        <w:t>zgodnie z p</w:t>
      </w:r>
      <w:r>
        <w:rPr>
          <w:rFonts w:cstheme="minorHAnsi"/>
          <w:sz w:val="24"/>
          <w:szCs w:val="24"/>
        </w:rPr>
        <w:t>ostanowieniami paragrafu 3 projektu</w:t>
      </w:r>
      <w:r w:rsidRPr="00601F44">
        <w:rPr>
          <w:rFonts w:cstheme="minorHAnsi"/>
          <w:sz w:val="24"/>
          <w:szCs w:val="24"/>
        </w:rPr>
        <w:t xml:space="preserve"> umowy, </w:t>
      </w:r>
      <w:r>
        <w:rPr>
          <w:rFonts w:cstheme="minorHAnsi"/>
          <w:sz w:val="24"/>
          <w:szCs w:val="24"/>
        </w:rPr>
        <w:br/>
        <w:t xml:space="preserve">będącego </w:t>
      </w:r>
      <w:r w:rsidRPr="00601F44">
        <w:rPr>
          <w:rFonts w:cstheme="minorHAnsi"/>
          <w:sz w:val="24"/>
          <w:szCs w:val="24"/>
        </w:rPr>
        <w:t>załącznikiem do ogłosz</w:t>
      </w:r>
      <w:r>
        <w:rPr>
          <w:rFonts w:cstheme="minorHAnsi"/>
          <w:sz w:val="24"/>
          <w:szCs w:val="24"/>
        </w:rPr>
        <w:t>enia o przetargu (załącznik nr 4</w:t>
      </w:r>
      <w:r w:rsidRPr="00601F44">
        <w:rPr>
          <w:rFonts w:cstheme="minorHAnsi"/>
          <w:sz w:val="24"/>
          <w:szCs w:val="24"/>
        </w:rPr>
        <w:t>)</w:t>
      </w:r>
    </w:p>
    <w:p w14:paraId="75FF4F19" w14:textId="77777777" w:rsidR="00AF32C4" w:rsidRPr="00601F44" w:rsidRDefault="00AF32C4" w:rsidP="00AF32C4">
      <w:pPr>
        <w:rPr>
          <w:rFonts w:ascii="Times New Roman" w:hAnsi="Times New Roman" w:cs="Times New Roman"/>
          <w:sz w:val="24"/>
          <w:szCs w:val="24"/>
        </w:rPr>
      </w:pPr>
    </w:p>
    <w:p w14:paraId="5E8A7B6D" w14:textId="77777777" w:rsidR="00AF32C4" w:rsidRPr="00601F44" w:rsidRDefault="00AF32C4" w:rsidP="00AF32C4">
      <w:pPr>
        <w:rPr>
          <w:rFonts w:ascii="Times New Roman" w:hAnsi="Times New Roman" w:cs="Times New Roman"/>
          <w:sz w:val="24"/>
          <w:szCs w:val="24"/>
        </w:rPr>
      </w:pPr>
    </w:p>
    <w:p w14:paraId="01ADDC7E" w14:textId="77777777" w:rsidR="00AF32C4" w:rsidRPr="00601F44" w:rsidRDefault="00AF32C4" w:rsidP="00AF32C4">
      <w:pPr>
        <w:rPr>
          <w:rFonts w:ascii="Times New Roman" w:hAnsi="Times New Roman" w:cs="Times New Roman"/>
          <w:sz w:val="24"/>
          <w:szCs w:val="24"/>
        </w:rPr>
      </w:pPr>
    </w:p>
    <w:p w14:paraId="05F083BA" w14:textId="77777777" w:rsidR="00AF32C4" w:rsidRPr="00601F44" w:rsidRDefault="00AF32C4" w:rsidP="00AF32C4">
      <w:pPr>
        <w:rPr>
          <w:rFonts w:ascii="Times New Roman" w:hAnsi="Times New Roman" w:cs="Times New Roman"/>
          <w:sz w:val="24"/>
          <w:szCs w:val="24"/>
        </w:rPr>
      </w:pPr>
    </w:p>
    <w:p w14:paraId="76FA21A7" w14:textId="2B0E1285" w:rsidR="00AF32C4" w:rsidRPr="00D4549F" w:rsidRDefault="00AF32C4" w:rsidP="00D4549F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D4549F">
        <w:rPr>
          <w:rFonts w:cstheme="minorHAnsi"/>
          <w:sz w:val="24"/>
          <w:szCs w:val="24"/>
        </w:rPr>
        <w:t xml:space="preserve"> ………………………………………………</w:t>
      </w:r>
      <w:r w:rsidR="00D4549F">
        <w:rPr>
          <w:rFonts w:cstheme="minorHAnsi"/>
          <w:sz w:val="24"/>
          <w:szCs w:val="24"/>
        </w:rPr>
        <w:t>……………………</w:t>
      </w:r>
    </w:p>
    <w:p w14:paraId="74EA0582" w14:textId="77777777" w:rsidR="00AF32C4" w:rsidRPr="00601F44" w:rsidRDefault="00AF32C4" w:rsidP="00D4549F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601F44">
        <w:rPr>
          <w:rFonts w:cstheme="minorHAnsi"/>
          <w:sz w:val="20"/>
          <w:szCs w:val="20"/>
        </w:rPr>
        <w:t>data i podpis osoby upoważnionej do złożenia oferty</w:t>
      </w:r>
    </w:p>
    <w:p w14:paraId="50E234E7" w14:textId="77777777" w:rsidR="00AF32C4" w:rsidRDefault="00AF32C4" w:rsidP="00AF32C4"/>
    <w:p w14:paraId="11145252" w14:textId="77777777" w:rsidR="00AF32C4" w:rsidRDefault="00AF32C4" w:rsidP="00AF32C4"/>
    <w:p w14:paraId="53A6C371" w14:textId="77777777" w:rsidR="00AF32C4" w:rsidRDefault="00AF32C4" w:rsidP="00AF32C4"/>
    <w:p w14:paraId="3FA4B3F9" w14:textId="77777777" w:rsidR="00AF32C4" w:rsidRDefault="00AF32C4" w:rsidP="00AF32C4"/>
    <w:p w14:paraId="2C991CD8" w14:textId="77777777" w:rsidR="00AF32C4" w:rsidRDefault="00AF32C4" w:rsidP="00AF32C4"/>
    <w:p w14:paraId="08F44597" w14:textId="77777777" w:rsidR="00AF32C4" w:rsidRDefault="00AF32C4" w:rsidP="00AF32C4"/>
    <w:p w14:paraId="1E1E7166" w14:textId="77777777" w:rsidR="00AF32C4" w:rsidRDefault="00AF32C4" w:rsidP="00AF32C4"/>
    <w:p w14:paraId="10F10ABC" w14:textId="77777777" w:rsidR="00AF32C4" w:rsidRDefault="00AF32C4" w:rsidP="00AF32C4"/>
    <w:p w14:paraId="0A357603" w14:textId="77777777" w:rsidR="00AF32C4" w:rsidRDefault="00AF32C4" w:rsidP="00AF32C4"/>
    <w:p w14:paraId="3FFD0EE8" w14:textId="77777777" w:rsidR="00AF32C4" w:rsidRDefault="00AF32C4" w:rsidP="00AF32C4"/>
    <w:p w14:paraId="6A31AE80" w14:textId="77777777" w:rsidR="00AF32C4" w:rsidRDefault="00AF32C4" w:rsidP="00AF32C4"/>
    <w:p w14:paraId="4096B02E" w14:textId="3E110E24" w:rsidR="000F4BF2" w:rsidRPr="000F4BF2" w:rsidRDefault="000F4BF2" w:rsidP="000F4BF2">
      <w:pPr>
        <w:rPr>
          <w:rFonts w:eastAsia="ArialUnicodeMS" w:cstheme="minorHAnsi"/>
          <w:iCs/>
          <w:lang w:eastAsia="ko-KR"/>
        </w:rPr>
      </w:pPr>
      <w:r w:rsidRPr="004825EA">
        <w:rPr>
          <w:rFonts w:eastAsia="ArialUnicodeMS" w:cstheme="minorHAnsi"/>
          <w:iCs/>
          <w:lang w:eastAsia="ko-KR"/>
        </w:rPr>
        <w:t>Nr sprawy 0301.ELT.232.</w:t>
      </w:r>
      <w:r w:rsidR="007042BC">
        <w:rPr>
          <w:rFonts w:eastAsia="ArialUnicodeMS" w:cstheme="minorHAnsi"/>
          <w:iCs/>
          <w:lang w:eastAsia="ko-KR"/>
        </w:rPr>
        <w:t>5</w:t>
      </w:r>
      <w:r w:rsidRPr="004825EA">
        <w:rPr>
          <w:rFonts w:eastAsia="ArialUnicodeMS" w:cstheme="minorHAnsi"/>
          <w:iCs/>
          <w:lang w:eastAsia="ko-KR"/>
        </w:rPr>
        <w:t>.2026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F32C4" w:rsidRPr="00021A44">
        <w:rPr>
          <w:rFonts w:cstheme="minorHAnsi"/>
          <w:color w:val="FF0000"/>
          <w:sz w:val="24"/>
          <w:szCs w:val="24"/>
        </w:rPr>
        <w:tab/>
      </w:r>
      <w:r w:rsidR="00AF32C4" w:rsidRPr="00021A44">
        <w:rPr>
          <w:rFonts w:cstheme="minorHAnsi"/>
          <w:color w:val="FF0000"/>
          <w:sz w:val="24"/>
          <w:szCs w:val="24"/>
        </w:rPr>
        <w:tab/>
      </w:r>
      <w:r w:rsidR="00AF32C4" w:rsidRPr="00021A44">
        <w:rPr>
          <w:rFonts w:cstheme="minorHAnsi"/>
          <w:color w:val="FF0000"/>
          <w:sz w:val="24"/>
          <w:szCs w:val="24"/>
        </w:rPr>
        <w:tab/>
      </w:r>
    </w:p>
    <w:p w14:paraId="6F81DBB7" w14:textId="72F51E42" w:rsidR="00AF32C4" w:rsidRPr="00D72202" w:rsidRDefault="00AF32C4" w:rsidP="00AF32C4">
      <w:pPr>
        <w:jc w:val="right"/>
        <w:rPr>
          <w:rFonts w:cstheme="minorHAnsi"/>
          <w:sz w:val="24"/>
          <w:szCs w:val="24"/>
        </w:rPr>
      </w:pPr>
      <w:r w:rsidRPr="00021A44">
        <w:rPr>
          <w:rFonts w:cstheme="minorHAnsi"/>
          <w:color w:val="FF0000"/>
          <w:sz w:val="24"/>
          <w:szCs w:val="24"/>
        </w:rPr>
        <w:tab/>
      </w:r>
      <w:r w:rsidRPr="00D72202">
        <w:rPr>
          <w:rFonts w:cstheme="minorHAnsi"/>
          <w:sz w:val="24"/>
          <w:szCs w:val="24"/>
        </w:rPr>
        <w:t>Załącznik nr 2 do ogłoszenia o przetargu</w:t>
      </w:r>
    </w:p>
    <w:p w14:paraId="63D6E115" w14:textId="77777777" w:rsidR="00AF32C4" w:rsidRDefault="00AF32C4" w:rsidP="00AF32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585C828" w14:textId="77777777" w:rsidR="00AF32C4" w:rsidRPr="00601F44" w:rsidRDefault="00AF32C4" w:rsidP="006C100B">
      <w:pPr>
        <w:jc w:val="center"/>
        <w:rPr>
          <w:rFonts w:cstheme="minorHAnsi"/>
          <w:b/>
          <w:sz w:val="32"/>
          <w:szCs w:val="32"/>
        </w:rPr>
      </w:pPr>
      <w:r w:rsidRPr="00601F44">
        <w:rPr>
          <w:rFonts w:cstheme="minorHAnsi"/>
          <w:b/>
          <w:sz w:val="32"/>
          <w:szCs w:val="32"/>
        </w:rPr>
        <w:t>Oświadczenie Oferenta</w:t>
      </w:r>
    </w:p>
    <w:p w14:paraId="385C8517" w14:textId="77777777" w:rsidR="00AF32C4" w:rsidRPr="00601F44" w:rsidRDefault="00AF32C4" w:rsidP="00AF32C4">
      <w:pPr>
        <w:rPr>
          <w:rFonts w:cstheme="minorHAnsi"/>
          <w:sz w:val="24"/>
          <w:szCs w:val="24"/>
        </w:rPr>
      </w:pPr>
    </w:p>
    <w:p w14:paraId="506AA609" w14:textId="77777777" w:rsidR="00AF32C4" w:rsidRPr="00601F44" w:rsidRDefault="00AF32C4" w:rsidP="00AF32C4">
      <w:pPr>
        <w:rPr>
          <w:rFonts w:cstheme="minorHAnsi"/>
          <w:sz w:val="24"/>
          <w:szCs w:val="24"/>
        </w:rPr>
      </w:pPr>
    </w:p>
    <w:p w14:paraId="26708994" w14:textId="77777777" w:rsidR="00AF32C4" w:rsidRPr="00601F44" w:rsidRDefault="00AF32C4" w:rsidP="00AF32C4">
      <w:pPr>
        <w:spacing w:line="360" w:lineRule="auto"/>
        <w:jc w:val="both"/>
        <w:rPr>
          <w:rFonts w:cstheme="minorHAnsi"/>
          <w:sz w:val="24"/>
          <w:szCs w:val="24"/>
        </w:rPr>
      </w:pPr>
      <w:r w:rsidRPr="00601F44">
        <w:rPr>
          <w:rFonts w:cstheme="minorHAnsi"/>
          <w:sz w:val="24"/>
          <w:szCs w:val="24"/>
        </w:rPr>
        <w:t>Oświadczam, że zapoznałem się ze stanem przedmiotu przetargu i ponoszę odpowiedzialność za skutki wynikające z rezygnacji z oględzin.</w:t>
      </w:r>
    </w:p>
    <w:p w14:paraId="465AB23B" w14:textId="77777777" w:rsidR="00AF32C4" w:rsidRPr="00601F44" w:rsidRDefault="00AF32C4" w:rsidP="00AF32C4"/>
    <w:p w14:paraId="20745581" w14:textId="14081970" w:rsidR="00AF32C4" w:rsidRDefault="00AF32C4" w:rsidP="00AF32C4"/>
    <w:p w14:paraId="15C49849" w14:textId="77777777" w:rsidR="00D4549F" w:rsidRPr="00601F44" w:rsidRDefault="00D4549F" w:rsidP="00AF32C4"/>
    <w:p w14:paraId="2A010810" w14:textId="77777777" w:rsidR="00AF32C4" w:rsidRPr="00601F44" w:rsidRDefault="00AF32C4" w:rsidP="00AF32C4"/>
    <w:p w14:paraId="2CAF690E" w14:textId="77777777" w:rsidR="00D4549F" w:rsidRPr="00D4549F" w:rsidRDefault="00D4549F" w:rsidP="00D4549F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D4549F">
        <w:rPr>
          <w:rFonts w:cstheme="minorHAnsi"/>
          <w:sz w:val="24"/>
          <w:szCs w:val="24"/>
        </w:rPr>
        <w:t>………………………………………………</w:t>
      </w:r>
      <w:r>
        <w:rPr>
          <w:rFonts w:cstheme="minorHAnsi"/>
          <w:sz w:val="24"/>
          <w:szCs w:val="24"/>
        </w:rPr>
        <w:t>……………………</w:t>
      </w:r>
    </w:p>
    <w:p w14:paraId="605E12E7" w14:textId="77777777" w:rsidR="00D4549F" w:rsidRPr="00601F44" w:rsidRDefault="00D4549F" w:rsidP="00D4549F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601F44">
        <w:rPr>
          <w:rFonts w:cstheme="minorHAnsi"/>
          <w:sz w:val="20"/>
          <w:szCs w:val="20"/>
        </w:rPr>
        <w:t>data i podpis osoby upoważnionej do złożenia oferty</w:t>
      </w:r>
    </w:p>
    <w:p w14:paraId="64EDBD03" w14:textId="77777777" w:rsidR="00AF32C4" w:rsidRPr="00601F44" w:rsidRDefault="00AF32C4" w:rsidP="00AF32C4">
      <w:pPr>
        <w:rPr>
          <w:rFonts w:cstheme="minorHAnsi"/>
        </w:rPr>
      </w:pPr>
    </w:p>
    <w:p w14:paraId="0F790631" w14:textId="77777777" w:rsidR="00AF32C4" w:rsidRDefault="00AF32C4" w:rsidP="00AF32C4"/>
    <w:p w14:paraId="30EF4112" w14:textId="77777777" w:rsidR="00AF32C4" w:rsidRDefault="00AF32C4" w:rsidP="00AF32C4"/>
    <w:p w14:paraId="65A01D03" w14:textId="77777777" w:rsidR="00A04739" w:rsidRDefault="0045427B" w:rsidP="0045427B">
      <w:pPr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</w:r>
      <w:r w:rsidRPr="00601F44">
        <w:rPr>
          <w:rFonts w:cstheme="minorHAnsi"/>
          <w:i/>
          <w:sz w:val="24"/>
          <w:szCs w:val="24"/>
        </w:rPr>
        <w:tab/>
      </w:r>
      <w:r w:rsidRPr="00601F44">
        <w:rPr>
          <w:rFonts w:cstheme="minorHAnsi"/>
          <w:i/>
          <w:sz w:val="24"/>
          <w:szCs w:val="24"/>
        </w:rPr>
        <w:tab/>
        <w:t xml:space="preserve">  </w:t>
      </w:r>
      <w:r w:rsidRPr="00601F44">
        <w:rPr>
          <w:rFonts w:cstheme="minorHAnsi"/>
          <w:i/>
          <w:sz w:val="24"/>
          <w:szCs w:val="24"/>
        </w:rPr>
        <w:tab/>
      </w:r>
      <w:r w:rsidRPr="00601F44">
        <w:rPr>
          <w:rFonts w:cstheme="minorHAnsi"/>
          <w:i/>
          <w:sz w:val="24"/>
          <w:szCs w:val="24"/>
        </w:rPr>
        <w:tab/>
      </w:r>
      <w:r w:rsidRPr="00601F44">
        <w:rPr>
          <w:rFonts w:cstheme="minorHAnsi"/>
          <w:i/>
          <w:sz w:val="24"/>
          <w:szCs w:val="24"/>
        </w:rPr>
        <w:tab/>
      </w:r>
      <w:r w:rsidRPr="00601F44">
        <w:rPr>
          <w:rFonts w:cstheme="minorHAnsi"/>
          <w:i/>
          <w:sz w:val="24"/>
          <w:szCs w:val="24"/>
        </w:rPr>
        <w:tab/>
        <w:t xml:space="preserve">      </w:t>
      </w:r>
    </w:p>
    <w:p w14:paraId="4A85F540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101E6714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79652109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37B14E01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280A6065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3120C8FA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51CAE0D5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6F202630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3F660556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47E77E7F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16ECA834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0FFD931C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0E013FD7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60FAC417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0F418DE9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60EDD82B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p w14:paraId="1F8AD020" w14:textId="77777777" w:rsidR="00A04739" w:rsidRDefault="00A04739" w:rsidP="0045427B">
      <w:pPr>
        <w:spacing w:after="0"/>
        <w:jc w:val="both"/>
        <w:rPr>
          <w:rFonts w:cstheme="minorHAnsi"/>
          <w:i/>
          <w:sz w:val="24"/>
          <w:szCs w:val="24"/>
        </w:rPr>
      </w:pPr>
    </w:p>
    <w:bookmarkEnd w:id="1"/>
    <w:p w14:paraId="03C2BB46" w14:textId="430F02BD" w:rsidR="00A04739" w:rsidRPr="0039715F" w:rsidRDefault="00A04739" w:rsidP="00731C00">
      <w:pPr>
        <w:rPr>
          <w:rFonts w:cstheme="minorHAnsi"/>
          <w:sz w:val="24"/>
          <w:szCs w:val="24"/>
        </w:rPr>
      </w:pPr>
    </w:p>
    <w:sectPr w:rsidR="00A04739" w:rsidRPr="0039715F" w:rsidSect="003B2FD8">
      <w:type w:val="continuous"/>
      <w:pgSz w:w="11906" w:h="16838" w:code="9"/>
      <w:pgMar w:top="851" w:right="1134" w:bottom="851" w:left="1701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1E596" w14:textId="77777777" w:rsidR="00BB3E41" w:rsidRDefault="00BB3E41" w:rsidP="00037C10">
      <w:pPr>
        <w:spacing w:after="0" w:line="240" w:lineRule="auto"/>
      </w:pPr>
      <w:r>
        <w:separator/>
      </w:r>
    </w:p>
  </w:endnote>
  <w:endnote w:type="continuationSeparator" w:id="0">
    <w:p w14:paraId="0A51B311" w14:textId="77777777" w:rsidR="00BB3E41" w:rsidRDefault="00BB3E41" w:rsidP="0003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 Unicode MS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4FFA" w14:textId="77777777" w:rsidR="00037C10" w:rsidRDefault="00037C10" w:rsidP="0069214D">
    <w:pPr>
      <w:pStyle w:val="Stopka"/>
      <w:tabs>
        <w:tab w:val="clear" w:pos="9072"/>
        <w:tab w:val="right" w:pos="8222"/>
      </w:tabs>
      <w:ind w:firstLine="142"/>
      <w:jc w:val="center"/>
      <w:rPr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9E86" w14:textId="77777777" w:rsidR="00BB3E41" w:rsidRDefault="00BB3E41" w:rsidP="00037C10">
      <w:pPr>
        <w:spacing w:after="0" w:line="240" w:lineRule="auto"/>
      </w:pPr>
      <w:r>
        <w:separator/>
      </w:r>
    </w:p>
  </w:footnote>
  <w:footnote w:type="continuationSeparator" w:id="0">
    <w:p w14:paraId="59785891" w14:textId="77777777" w:rsidR="00BB3E41" w:rsidRDefault="00BB3E41" w:rsidP="00037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DA4"/>
    <w:multiLevelType w:val="hybridMultilevel"/>
    <w:tmpl w:val="0CD0F95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437615"/>
    <w:multiLevelType w:val="hybridMultilevel"/>
    <w:tmpl w:val="AC26C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F7CBD"/>
    <w:multiLevelType w:val="hybridMultilevel"/>
    <w:tmpl w:val="232EE22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0484"/>
    <w:multiLevelType w:val="hybridMultilevel"/>
    <w:tmpl w:val="AC3A9D88"/>
    <w:lvl w:ilvl="0" w:tplc="EB8C09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DD2799"/>
    <w:multiLevelType w:val="hybridMultilevel"/>
    <w:tmpl w:val="D0305F40"/>
    <w:lvl w:ilvl="0" w:tplc="4C98D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4243C"/>
    <w:multiLevelType w:val="multilevel"/>
    <w:tmpl w:val="FB42C110"/>
    <w:lvl w:ilvl="0">
      <w:start w:val="1"/>
      <w:numFmt w:val="upperRoman"/>
      <w:pStyle w:val="SIWZ1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WZ2"/>
      <w:lvlText w:val="%2."/>
      <w:lvlJc w:val="left"/>
      <w:pPr>
        <w:tabs>
          <w:tab w:val="num" w:pos="482"/>
        </w:tabs>
        <w:ind w:left="482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IWZ3"/>
      <w:lvlText w:val="%3)"/>
      <w:lvlJc w:val="left"/>
      <w:pPr>
        <w:tabs>
          <w:tab w:val="num" w:pos="880"/>
        </w:tabs>
        <w:ind w:left="880" w:hanging="34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IWZ4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SIWZ5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SIWZ6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pStyle w:val="SIWZ7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SIWZ8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0A05F17"/>
    <w:multiLevelType w:val="hybridMultilevel"/>
    <w:tmpl w:val="2A103140"/>
    <w:lvl w:ilvl="0" w:tplc="B4A823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56C1A"/>
    <w:multiLevelType w:val="hybridMultilevel"/>
    <w:tmpl w:val="C0144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C5F25"/>
    <w:multiLevelType w:val="hybridMultilevel"/>
    <w:tmpl w:val="313AD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A05B9"/>
    <w:multiLevelType w:val="hybridMultilevel"/>
    <w:tmpl w:val="230269F6"/>
    <w:lvl w:ilvl="0" w:tplc="A15E0FDC">
      <w:start w:val="1"/>
      <w:numFmt w:val="decimal"/>
      <w:lvlText w:val="%1."/>
      <w:lvlJc w:val="righ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11418"/>
    <w:multiLevelType w:val="hybridMultilevel"/>
    <w:tmpl w:val="20EC64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A56435"/>
    <w:multiLevelType w:val="hybridMultilevel"/>
    <w:tmpl w:val="38FA5D60"/>
    <w:lvl w:ilvl="0" w:tplc="ACCEF7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F1269"/>
    <w:multiLevelType w:val="hybridMultilevel"/>
    <w:tmpl w:val="FC06FC30"/>
    <w:lvl w:ilvl="0" w:tplc="83E2FBD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E15215"/>
    <w:multiLevelType w:val="hybridMultilevel"/>
    <w:tmpl w:val="0B2CD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30E8F"/>
    <w:multiLevelType w:val="hybridMultilevel"/>
    <w:tmpl w:val="7EE0B8F0"/>
    <w:lvl w:ilvl="0" w:tplc="862A6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25D62"/>
    <w:multiLevelType w:val="hybridMultilevel"/>
    <w:tmpl w:val="243A181A"/>
    <w:lvl w:ilvl="0" w:tplc="FD00B4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 w:tplc="055CFC3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BE44E3B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3C08C3"/>
    <w:multiLevelType w:val="hybridMultilevel"/>
    <w:tmpl w:val="7D54A5BC"/>
    <w:lvl w:ilvl="0" w:tplc="986E4E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A1C2CAE"/>
    <w:multiLevelType w:val="hybridMultilevel"/>
    <w:tmpl w:val="4AD063DA"/>
    <w:lvl w:ilvl="0" w:tplc="400C80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F0358"/>
    <w:multiLevelType w:val="hybridMultilevel"/>
    <w:tmpl w:val="C0368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1126B"/>
    <w:multiLevelType w:val="hybridMultilevel"/>
    <w:tmpl w:val="327C0AC0"/>
    <w:lvl w:ilvl="0" w:tplc="85DE2E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06489"/>
    <w:multiLevelType w:val="hybridMultilevel"/>
    <w:tmpl w:val="0EB23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05274"/>
    <w:multiLevelType w:val="hybridMultilevel"/>
    <w:tmpl w:val="D3F0384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6F3225B2"/>
    <w:multiLevelType w:val="hybridMultilevel"/>
    <w:tmpl w:val="B3A8DB6E"/>
    <w:lvl w:ilvl="0" w:tplc="4C98D4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93C4E0C"/>
    <w:multiLevelType w:val="hybridMultilevel"/>
    <w:tmpl w:val="F3C45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27"/>
  </w:num>
  <w:num w:numId="4">
    <w:abstractNumId w:val="22"/>
  </w:num>
  <w:num w:numId="5">
    <w:abstractNumId w:val="23"/>
  </w:num>
  <w:num w:numId="6">
    <w:abstractNumId w:val="6"/>
  </w:num>
  <w:num w:numId="7">
    <w:abstractNumId w:val="23"/>
  </w:num>
  <w:num w:numId="8">
    <w:abstractNumId w:val="13"/>
  </w:num>
  <w:num w:numId="9">
    <w:abstractNumId w:val="3"/>
  </w:num>
  <w:num w:numId="10">
    <w:abstractNumId w:val="8"/>
  </w:num>
  <w:num w:numId="11">
    <w:abstractNumId w:val="4"/>
  </w:num>
  <w:num w:numId="12">
    <w:abstractNumId w:val="9"/>
  </w:num>
  <w:num w:numId="13">
    <w:abstractNumId w:val="10"/>
  </w:num>
  <w:num w:numId="14">
    <w:abstractNumId w:val="5"/>
  </w:num>
  <w:num w:numId="15">
    <w:abstractNumId w:val="25"/>
  </w:num>
  <w:num w:numId="16">
    <w:abstractNumId w:val="18"/>
  </w:num>
  <w:num w:numId="17">
    <w:abstractNumId w:val="21"/>
  </w:num>
  <w:num w:numId="18">
    <w:abstractNumId w:val="14"/>
  </w:num>
  <w:num w:numId="19">
    <w:abstractNumId w:val="16"/>
  </w:num>
  <w:num w:numId="20">
    <w:abstractNumId w:val="15"/>
  </w:num>
  <w:num w:numId="21">
    <w:abstractNumId w:val="17"/>
  </w:num>
  <w:num w:numId="22">
    <w:abstractNumId w:val="24"/>
  </w:num>
  <w:num w:numId="23">
    <w:abstractNumId w:val="0"/>
  </w:num>
  <w:num w:numId="24">
    <w:abstractNumId w:val="7"/>
  </w:num>
  <w:num w:numId="25">
    <w:abstractNumId w:val="26"/>
  </w:num>
  <w:num w:numId="26">
    <w:abstractNumId w:val="19"/>
  </w:num>
  <w:num w:numId="27">
    <w:abstractNumId w:val="20"/>
  </w:num>
  <w:num w:numId="28">
    <w:abstractNumId w:val="12"/>
  </w:num>
  <w:num w:numId="29">
    <w:abstractNumId w:val="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B7"/>
    <w:rsid w:val="000006A4"/>
    <w:rsid w:val="00006A2C"/>
    <w:rsid w:val="00016ED3"/>
    <w:rsid w:val="00026CC3"/>
    <w:rsid w:val="00036058"/>
    <w:rsid w:val="000375E5"/>
    <w:rsid w:val="000377BD"/>
    <w:rsid w:val="00037C10"/>
    <w:rsid w:val="00040A38"/>
    <w:rsid w:val="000428E8"/>
    <w:rsid w:val="00045EBF"/>
    <w:rsid w:val="00046A30"/>
    <w:rsid w:val="0005015C"/>
    <w:rsid w:val="00051525"/>
    <w:rsid w:val="00060BDC"/>
    <w:rsid w:val="000612F6"/>
    <w:rsid w:val="00061E4E"/>
    <w:rsid w:val="0006713C"/>
    <w:rsid w:val="0006720C"/>
    <w:rsid w:val="00070868"/>
    <w:rsid w:val="00074068"/>
    <w:rsid w:val="000800C5"/>
    <w:rsid w:val="0008263D"/>
    <w:rsid w:val="000839A0"/>
    <w:rsid w:val="000859A9"/>
    <w:rsid w:val="00086051"/>
    <w:rsid w:val="000863AF"/>
    <w:rsid w:val="00087AC8"/>
    <w:rsid w:val="00091263"/>
    <w:rsid w:val="00092B11"/>
    <w:rsid w:val="00096B8E"/>
    <w:rsid w:val="000A2F53"/>
    <w:rsid w:val="000A741F"/>
    <w:rsid w:val="000B171E"/>
    <w:rsid w:val="000B61E6"/>
    <w:rsid w:val="000B6AE6"/>
    <w:rsid w:val="000C0D1E"/>
    <w:rsid w:val="000C4227"/>
    <w:rsid w:val="000D20A2"/>
    <w:rsid w:val="000D2CC9"/>
    <w:rsid w:val="000E1F0B"/>
    <w:rsid w:val="000F1918"/>
    <w:rsid w:val="000F4BF2"/>
    <w:rsid w:val="00106329"/>
    <w:rsid w:val="0010725F"/>
    <w:rsid w:val="001412EE"/>
    <w:rsid w:val="0014409C"/>
    <w:rsid w:val="0015313E"/>
    <w:rsid w:val="00163D77"/>
    <w:rsid w:val="001675A9"/>
    <w:rsid w:val="00181B05"/>
    <w:rsid w:val="001821E7"/>
    <w:rsid w:val="00190743"/>
    <w:rsid w:val="001937AE"/>
    <w:rsid w:val="00194980"/>
    <w:rsid w:val="001A153F"/>
    <w:rsid w:val="001B04E9"/>
    <w:rsid w:val="001B0EE7"/>
    <w:rsid w:val="001B1560"/>
    <w:rsid w:val="001B5EF1"/>
    <w:rsid w:val="001C03D1"/>
    <w:rsid w:val="001C3F71"/>
    <w:rsid w:val="001C4F3A"/>
    <w:rsid w:val="001C5A9F"/>
    <w:rsid w:val="001D5B91"/>
    <w:rsid w:val="001E14D8"/>
    <w:rsid w:val="001E3773"/>
    <w:rsid w:val="001E4E5B"/>
    <w:rsid w:val="001E5248"/>
    <w:rsid w:val="001E7C03"/>
    <w:rsid w:val="001F2D47"/>
    <w:rsid w:val="00200607"/>
    <w:rsid w:val="00204BE2"/>
    <w:rsid w:val="002054AA"/>
    <w:rsid w:val="002072EB"/>
    <w:rsid w:val="00210769"/>
    <w:rsid w:val="00215727"/>
    <w:rsid w:val="00216D42"/>
    <w:rsid w:val="00220E4B"/>
    <w:rsid w:val="00223091"/>
    <w:rsid w:val="00225E10"/>
    <w:rsid w:val="00232B2F"/>
    <w:rsid w:val="00242888"/>
    <w:rsid w:val="0024491B"/>
    <w:rsid w:val="00244DC4"/>
    <w:rsid w:val="00246878"/>
    <w:rsid w:val="0025399D"/>
    <w:rsid w:val="00253CBE"/>
    <w:rsid w:val="00254F8C"/>
    <w:rsid w:val="002567E5"/>
    <w:rsid w:val="00257504"/>
    <w:rsid w:val="0026064D"/>
    <w:rsid w:val="00261F3C"/>
    <w:rsid w:val="00263AA3"/>
    <w:rsid w:val="00265645"/>
    <w:rsid w:val="002843E7"/>
    <w:rsid w:val="00284953"/>
    <w:rsid w:val="002849BE"/>
    <w:rsid w:val="00292D15"/>
    <w:rsid w:val="002940B2"/>
    <w:rsid w:val="002A24C7"/>
    <w:rsid w:val="002A5E8B"/>
    <w:rsid w:val="002B2ED4"/>
    <w:rsid w:val="002B6C02"/>
    <w:rsid w:val="002C373B"/>
    <w:rsid w:val="002C3B2D"/>
    <w:rsid w:val="002C5351"/>
    <w:rsid w:val="002E21B5"/>
    <w:rsid w:val="002E3AE5"/>
    <w:rsid w:val="002F05DA"/>
    <w:rsid w:val="002F2C33"/>
    <w:rsid w:val="002F72DF"/>
    <w:rsid w:val="00302462"/>
    <w:rsid w:val="003061D8"/>
    <w:rsid w:val="00316518"/>
    <w:rsid w:val="00332533"/>
    <w:rsid w:val="00343B8B"/>
    <w:rsid w:val="00347DF5"/>
    <w:rsid w:val="00353546"/>
    <w:rsid w:val="00357071"/>
    <w:rsid w:val="00362B84"/>
    <w:rsid w:val="00365BF5"/>
    <w:rsid w:val="0036757C"/>
    <w:rsid w:val="00367D3E"/>
    <w:rsid w:val="003703EC"/>
    <w:rsid w:val="0037181E"/>
    <w:rsid w:val="0037293F"/>
    <w:rsid w:val="00372A72"/>
    <w:rsid w:val="00374A43"/>
    <w:rsid w:val="00374DCA"/>
    <w:rsid w:val="00382B9E"/>
    <w:rsid w:val="00383248"/>
    <w:rsid w:val="003834BA"/>
    <w:rsid w:val="003854E9"/>
    <w:rsid w:val="0039715F"/>
    <w:rsid w:val="00397798"/>
    <w:rsid w:val="003A5720"/>
    <w:rsid w:val="003B0785"/>
    <w:rsid w:val="003B2FD8"/>
    <w:rsid w:val="003B3568"/>
    <w:rsid w:val="003B4794"/>
    <w:rsid w:val="003B516B"/>
    <w:rsid w:val="003D14D4"/>
    <w:rsid w:val="003D4CBA"/>
    <w:rsid w:val="003D5BE0"/>
    <w:rsid w:val="003F3D5A"/>
    <w:rsid w:val="0040059D"/>
    <w:rsid w:val="00403479"/>
    <w:rsid w:val="00407288"/>
    <w:rsid w:val="0041284A"/>
    <w:rsid w:val="0042172C"/>
    <w:rsid w:val="004242B6"/>
    <w:rsid w:val="004254AB"/>
    <w:rsid w:val="0042566A"/>
    <w:rsid w:val="00443D8B"/>
    <w:rsid w:val="004467F3"/>
    <w:rsid w:val="0045427B"/>
    <w:rsid w:val="00455351"/>
    <w:rsid w:val="00464369"/>
    <w:rsid w:val="0046683F"/>
    <w:rsid w:val="00467063"/>
    <w:rsid w:val="004707BE"/>
    <w:rsid w:val="00471550"/>
    <w:rsid w:val="0047159C"/>
    <w:rsid w:val="00474F8B"/>
    <w:rsid w:val="004817EF"/>
    <w:rsid w:val="00481DD5"/>
    <w:rsid w:val="004825EA"/>
    <w:rsid w:val="00484114"/>
    <w:rsid w:val="0048754D"/>
    <w:rsid w:val="00490E3D"/>
    <w:rsid w:val="004922DC"/>
    <w:rsid w:val="00495618"/>
    <w:rsid w:val="004A151A"/>
    <w:rsid w:val="004A23E8"/>
    <w:rsid w:val="004A381F"/>
    <w:rsid w:val="004B01FA"/>
    <w:rsid w:val="004B0AAD"/>
    <w:rsid w:val="004B6FC1"/>
    <w:rsid w:val="004B7A23"/>
    <w:rsid w:val="004C2292"/>
    <w:rsid w:val="004C2C06"/>
    <w:rsid w:val="004C6903"/>
    <w:rsid w:val="004C6F56"/>
    <w:rsid w:val="004D10EC"/>
    <w:rsid w:val="004D531F"/>
    <w:rsid w:val="004E1853"/>
    <w:rsid w:val="004E641F"/>
    <w:rsid w:val="004E6849"/>
    <w:rsid w:val="004E7C5E"/>
    <w:rsid w:val="005014BC"/>
    <w:rsid w:val="00505586"/>
    <w:rsid w:val="00510521"/>
    <w:rsid w:val="00510AB9"/>
    <w:rsid w:val="00522437"/>
    <w:rsid w:val="00523191"/>
    <w:rsid w:val="00523B28"/>
    <w:rsid w:val="00524662"/>
    <w:rsid w:val="00524BF0"/>
    <w:rsid w:val="005278E2"/>
    <w:rsid w:val="00533654"/>
    <w:rsid w:val="00535AF8"/>
    <w:rsid w:val="005423E7"/>
    <w:rsid w:val="005530B9"/>
    <w:rsid w:val="00556DBF"/>
    <w:rsid w:val="005610F6"/>
    <w:rsid w:val="005631D6"/>
    <w:rsid w:val="00564037"/>
    <w:rsid w:val="0056540B"/>
    <w:rsid w:val="0057036E"/>
    <w:rsid w:val="00573896"/>
    <w:rsid w:val="00581CA9"/>
    <w:rsid w:val="0058425C"/>
    <w:rsid w:val="00590540"/>
    <w:rsid w:val="00592881"/>
    <w:rsid w:val="00593DBF"/>
    <w:rsid w:val="0059794A"/>
    <w:rsid w:val="005A112F"/>
    <w:rsid w:val="005A6B3B"/>
    <w:rsid w:val="005A7D71"/>
    <w:rsid w:val="005B1F3B"/>
    <w:rsid w:val="005B31C8"/>
    <w:rsid w:val="005B3CED"/>
    <w:rsid w:val="005B4278"/>
    <w:rsid w:val="005B77DD"/>
    <w:rsid w:val="005C28C1"/>
    <w:rsid w:val="005C2CD6"/>
    <w:rsid w:val="005D1802"/>
    <w:rsid w:val="005E05D1"/>
    <w:rsid w:val="005E1734"/>
    <w:rsid w:val="005E2E79"/>
    <w:rsid w:val="005E36AC"/>
    <w:rsid w:val="005E3EE9"/>
    <w:rsid w:val="005E70AE"/>
    <w:rsid w:val="005F6C2F"/>
    <w:rsid w:val="005F7EB1"/>
    <w:rsid w:val="00600943"/>
    <w:rsid w:val="006031A4"/>
    <w:rsid w:val="006053D0"/>
    <w:rsid w:val="00607E30"/>
    <w:rsid w:val="006120DB"/>
    <w:rsid w:val="00615C78"/>
    <w:rsid w:val="00623D7E"/>
    <w:rsid w:val="006256E7"/>
    <w:rsid w:val="00625CA6"/>
    <w:rsid w:val="006321FF"/>
    <w:rsid w:val="00634747"/>
    <w:rsid w:val="00634A72"/>
    <w:rsid w:val="006426FC"/>
    <w:rsid w:val="006436E2"/>
    <w:rsid w:val="0064660A"/>
    <w:rsid w:val="00647619"/>
    <w:rsid w:val="00650852"/>
    <w:rsid w:val="0065211A"/>
    <w:rsid w:val="006543D8"/>
    <w:rsid w:val="00655194"/>
    <w:rsid w:val="00656363"/>
    <w:rsid w:val="00666834"/>
    <w:rsid w:val="00671059"/>
    <w:rsid w:val="0068385B"/>
    <w:rsid w:val="00685573"/>
    <w:rsid w:val="00686EA5"/>
    <w:rsid w:val="0069214D"/>
    <w:rsid w:val="006944DA"/>
    <w:rsid w:val="00694C88"/>
    <w:rsid w:val="00694E1E"/>
    <w:rsid w:val="006A2321"/>
    <w:rsid w:val="006B0B6B"/>
    <w:rsid w:val="006B0EB3"/>
    <w:rsid w:val="006B17F6"/>
    <w:rsid w:val="006B4FEF"/>
    <w:rsid w:val="006B7A63"/>
    <w:rsid w:val="006C100B"/>
    <w:rsid w:val="006C2668"/>
    <w:rsid w:val="006C29B0"/>
    <w:rsid w:val="006C6987"/>
    <w:rsid w:val="006D053E"/>
    <w:rsid w:val="006D43B9"/>
    <w:rsid w:val="006D52C8"/>
    <w:rsid w:val="006E0F97"/>
    <w:rsid w:val="006E16A5"/>
    <w:rsid w:val="006E32FB"/>
    <w:rsid w:val="006E6D41"/>
    <w:rsid w:val="006E7F7F"/>
    <w:rsid w:val="00701F3D"/>
    <w:rsid w:val="007039BA"/>
    <w:rsid w:val="007042BC"/>
    <w:rsid w:val="0070681B"/>
    <w:rsid w:val="00711ADF"/>
    <w:rsid w:val="007171BA"/>
    <w:rsid w:val="0072098F"/>
    <w:rsid w:val="00720FF9"/>
    <w:rsid w:val="00722749"/>
    <w:rsid w:val="007249D6"/>
    <w:rsid w:val="00724DBE"/>
    <w:rsid w:val="007262B0"/>
    <w:rsid w:val="00731C00"/>
    <w:rsid w:val="00734760"/>
    <w:rsid w:val="00735F94"/>
    <w:rsid w:val="00736DF4"/>
    <w:rsid w:val="00740732"/>
    <w:rsid w:val="00744AC6"/>
    <w:rsid w:val="007565F2"/>
    <w:rsid w:val="0075738D"/>
    <w:rsid w:val="00767788"/>
    <w:rsid w:val="00774745"/>
    <w:rsid w:val="00784AD2"/>
    <w:rsid w:val="0078629D"/>
    <w:rsid w:val="00796D1E"/>
    <w:rsid w:val="007971C6"/>
    <w:rsid w:val="00797A4C"/>
    <w:rsid w:val="007B5AD1"/>
    <w:rsid w:val="007C1336"/>
    <w:rsid w:val="007C3674"/>
    <w:rsid w:val="007C437D"/>
    <w:rsid w:val="007C4EF6"/>
    <w:rsid w:val="007C7DD7"/>
    <w:rsid w:val="007E77EE"/>
    <w:rsid w:val="007F0783"/>
    <w:rsid w:val="007F1478"/>
    <w:rsid w:val="007F63FF"/>
    <w:rsid w:val="008022C3"/>
    <w:rsid w:val="00807EE8"/>
    <w:rsid w:val="00807F67"/>
    <w:rsid w:val="00810A24"/>
    <w:rsid w:val="008151D4"/>
    <w:rsid w:val="00817E04"/>
    <w:rsid w:val="00825CA7"/>
    <w:rsid w:val="008263FC"/>
    <w:rsid w:val="00827776"/>
    <w:rsid w:val="0083256E"/>
    <w:rsid w:val="0083396E"/>
    <w:rsid w:val="00833BF8"/>
    <w:rsid w:val="00847E7E"/>
    <w:rsid w:val="00847FD9"/>
    <w:rsid w:val="0086089F"/>
    <w:rsid w:val="00862583"/>
    <w:rsid w:val="008646FA"/>
    <w:rsid w:val="00865DB7"/>
    <w:rsid w:val="00883D37"/>
    <w:rsid w:val="0089169D"/>
    <w:rsid w:val="008A1FC8"/>
    <w:rsid w:val="008A612B"/>
    <w:rsid w:val="008A6A7A"/>
    <w:rsid w:val="008A7157"/>
    <w:rsid w:val="008B0371"/>
    <w:rsid w:val="008B45B6"/>
    <w:rsid w:val="008B6173"/>
    <w:rsid w:val="008C2D74"/>
    <w:rsid w:val="008C5555"/>
    <w:rsid w:val="008C5AA3"/>
    <w:rsid w:val="008C64B5"/>
    <w:rsid w:val="008C7EB1"/>
    <w:rsid w:val="008D1FF7"/>
    <w:rsid w:val="008D3021"/>
    <w:rsid w:val="008D4042"/>
    <w:rsid w:val="008E1940"/>
    <w:rsid w:val="008E6CE6"/>
    <w:rsid w:val="00902EC1"/>
    <w:rsid w:val="00907E7A"/>
    <w:rsid w:val="00907ECE"/>
    <w:rsid w:val="00910916"/>
    <w:rsid w:val="0091126B"/>
    <w:rsid w:val="0091779E"/>
    <w:rsid w:val="009234FF"/>
    <w:rsid w:val="009248EA"/>
    <w:rsid w:val="00925BB4"/>
    <w:rsid w:val="00927494"/>
    <w:rsid w:val="00936954"/>
    <w:rsid w:val="00940E29"/>
    <w:rsid w:val="00942A79"/>
    <w:rsid w:val="00947010"/>
    <w:rsid w:val="00954C96"/>
    <w:rsid w:val="00963C21"/>
    <w:rsid w:val="009648A7"/>
    <w:rsid w:val="009664AB"/>
    <w:rsid w:val="009668D9"/>
    <w:rsid w:val="00966F0E"/>
    <w:rsid w:val="0097193A"/>
    <w:rsid w:val="00973D2A"/>
    <w:rsid w:val="009830EE"/>
    <w:rsid w:val="00983E5B"/>
    <w:rsid w:val="00985BCF"/>
    <w:rsid w:val="00987259"/>
    <w:rsid w:val="0099438E"/>
    <w:rsid w:val="00996DB8"/>
    <w:rsid w:val="009A0332"/>
    <w:rsid w:val="009A1446"/>
    <w:rsid w:val="009A1C8C"/>
    <w:rsid w:val="009A34B9"/>
    <w:rsid w:val="009A5285"/>
    <w:rsid w:val="009A7442"/>
    <w:rsid w:val="009B136E"/>
    <w:rsid w:val="009B1FA1"/>
    <w:rsid w:val="009B40BD"/>
    <w:rsid w:val="009B4404"/>
    <w:rsid w:val="009B7C32"/>
    <w:rsid w:val="009C3B63"/>
    <w:rsid w:val="009C7E06"/>
    <w:rsid w:val="009D0AA4"/>
    <w:rsid w:val="009E2872"/>
    <w:rsid w:val="009E3B20"/>
    <w:rsid w:val="009E49E9"/>
    <w:rsid w:val="009E4BC2"/>
    <w:rsid w:val="009F176A"/>
    <w:rsid w:val="009F2A5C"/>
    <w:rsid w:val="009F306F"/>
    <w:rsid w:val="009F4D2A"/>
    <w:rsid w:val="00A04739"/>
    <w:rsid w:val="00A0563F"/>
    <w:rsid w:val="00A11853"/>
    <w:rsid w:val="00A13387"/>
    <w:rsid w:val="00A1523D"/>
    <w:rsid w:val="00A21E2C"/>
    <w:rsid w:val="00A2632F"/>
    <w:rsid w:val="00A27D06"/>
    <w:rsid w:val="00A3608E"/>
    <w:rsid w:val="00A3770E"/>
    <w:rsid w:val="00A53E97"/>
    <w:rsid w:val="00A72E9F"/>
    <w:rsid w:val="00A752DF"/>
    <w:rsid w:val="00A76F03"/>
    <w:rsid w:val="00A77634"/>
    <w:rsid w:val="00A815FB"/>
    <w:rsid w:val="00A83165"/>
    <w:rsid w:val="00A92D7A"/>
    <w:rsid w:val="00A95B7B"/>
    <w:rsid w:val="00A97398"/>
    <w:rsid w:val="00AA3700"/>
    <w:rsid w:val="00AA5CA6"/>
    <w:rsid w:val="00AB4C59"/>
    <w:rsid w:val="00AB5EF7"/>
    <w:rsid w:val="00AC355F"/>
    <w:rsid w:val="00AC6108"/>
    <w:rsid w:val="00AD0FD5"/>
    <w:rsid w:val="00AE2D27"/>
    <w:rsid w:val="00AF276F"/>
    <w:rsid w:val="00AF32C4"/>
    <w:rsid w:val="00AF6039"/>
    <w:rsid w:val="00B05E22"/>
    <w:rsid w:val="00B31018"/>
    <w:rsid w:val="00B3354C"/>
    <w:rsid w:val="00B35A84"/>
    <w:rsid w:val="00B43AF3"/>
    <w:rsid w:val="00B4439A"/>
    <w:rsid w:val="00B46EF3"/>
    <w:rsid w:val="00B4747C"/>
    <w:rsid w:val="00B55064"/>
    <w:rsid w:val="00B558C2"/>
    <w:rsid w:val="00B571D1"/>
    <w:rsid w:val="00B607B6"/>
    <w:rsid w:val="00B6660A"/>
    <w:rsid w:val="00B7616F"/>
    <w:rsid w:val="00B80B34"/>
    <w:rsid w:val="00BA2B43"/>
    <w:rsid w:val="00BA2FBE"/>
    <w:rsid w:val="00BA779A"/>
    <w:rsid w:val="00BA7896"/>
    <w:rsid w:val="00BA7B7E"/>
    <w:rsid w:val="00BB10ED"/>
    <w:rsid w:val="00BB3E41"/>
    <w:rsid w:val="00BB4056"/>
    <w:rsid w:val="00BB67B9"/>
    <w:rsid w:val="00BC2220"/>
    <w:rsid w:val="00BC63AA"/>
    <w:rsid w:val="00BC74BF"/>
    <w:rsid w:val="00BD062F"/>
    <w:rsid w:val="00BD1FF2"/>
    <w:rsid w:val="00BD2CA5"/>
    <w:rsid w:val="00BD3F7F"/>
    <w:rsid w:val="00BE0483"/>
    <w:rsid w:val="00BE061D"/>
    <w:rsid w:val="00BE2FD7"/>
    <w:rsid w:val="00BE3008"/>
    <w:rsid w:val="00BE5584"/>
    <w:rsid w:val="00BE6BE6"/>
    <w:rsid w:val="00BF15D6"/>
    <w:rsid w:val="00BF7748"/>
    <w:rsid w:val="00C00CDE"/>
    <w:rsid w:val="00C037A3"/>
    <w:rsid w:val="00C16832"/>
    <w:rsid w:val="00C20360"/>
    <w:rsid w:val="00C26B05"/>
    <w:rsid w:val="00C26DBE"/>
    <w:rsid w:val="00C3070B"/>
    <w:rsid w:val="00C30EFE"/>
    <w:rsid w:val="00C310A9"/>
    <w:rsid w:val="00C32C18"/>
    <w:rsid w:val="00C37ABF"/>
    <w:rsid w:val="00C417E0"/>
    <w:rsid w:val="00C44471"/>
    <w:rsid w:val="00C458BD"/>
    <w:rsid w:val="00C4614E"/>
    <w:rsid w:val="00C5488E"/>
    <w:rsid w:val="00C6430C"/>
    <w:rsid w:val="00C72DBA"/>
    <w:rsid w:val="00C72EC9"/>
    <w:rsid w:val="00C81C48"/>
    <w:rsid w:val="00C81FCA"/>
    <w:rsid w:val="00C84ECA"/>
    <w:rsid w:val="00C865EC"/>
    <w:rsid w:val="00C86EE9"/>
    <w:rsid w:val="00C93078"/>
    <w:rsid w:val="00C93855"/>
    <w:rsid w:val="00C97D70"/>
    <w:rsid w:val="00CA13A8"/>
    <w:rsid w:val="00CA209D"/>
    <w:rsid w:val="00CA4350"/>
    <w:rsid w:val="00CA4C69"/>
    <w:rsid w:val="00CB3DB2"/>
    <w:rsid w:val="00CC4D42"/>
    <w:rsid w:val="00CD0C87"/>
    <w:rsid w:val="00CD206B"/>
    <w:rsid w:val="00CD3A36"/>
    <w:rsid w:val="00CD552C"/>
    <w:rsid w:val="00CD59C0"/>
    <w:rsid w:val="00CD7D0C"/>
    <w:rsid w:val="00CE1FD6"/>
    <w:rsid w:val="00CF1756"/>
    <w:rsid w:val="00CF3260"/>
    <w:rsid w:val="00CF3FB7"/>
    <w:rsid w:val="00CF4529"/>
    <w:rsid w:val="00CF4C34"/>
    <w:rsid w:val="00D002DA"/>
    <w:rsid w:val="00D027F6"/>
    <w:rsid w:val="00D03CA4"/>
    <w:rsid w:val="00D04B5C"/>
    <w:rsid w:val="00D05EBE"/>
    <w:rsid w:val="00D07339"/>
    <w:rsid w:val="00D15216"/>
    <w:rsid w:val="00D1534A"/>
    <w:rsid w:val="00D17416"/>
    <w:rsid w:val="00D22B84"/>
    <w:rsid w:val="00D35C71"/>
    <w:rsid w:val="00D3724F"/>
    <w:rsid w:val="00D40718"/>
    <w:rsid w:val="00D41D42"/>
    <w:rsid w:val="00D43FFC"/>
    <w:rsid w:val="00D4549F"/>
    <w:rsid w:val="00D51579"/>
    <w:rsid w:val="00D5398F"/>
    <w:rsid w:val="00D56C6A"/>
    <w:rsid w:val="00D65C2C"/>
    <w:rsid w:val="00D66F7D"/>
    <w:rsid w:val="00D73BCC"/>
    <w:rsid w:val="00D7651B"/>
    <w:rsid w:val="00D80851"/>
    <w:rsid w:val="00D84BD8"/>
    <w:rsid w:val="00D91575"/>
    <w:rsid w:val="00D9563A"/>
    <w:rsid w:val="00D96252"/>
    <w:rsid w:val="00DA1E4B"/>
    <w:rsid w:val="00DB1465"/>
    <w:rsid w:val="00DB53BE"/>
    <w:rsid w:val="00DD040F"/>
    <w:rsid w:val="00DE0318"/>
    <w:rsid w:val="00DF066A"/>
    <w:rsid w:val="00DF571B"/>
    <w:rsid w:val="00DF63DB"/>
    <w:rsid w:val="00E019AC"/>
    <w:rsid w:val="00E07A4B"/>
    <w:rsid w:val="00E10F44"/>
    <w:rsid w:val="00E16CE9"/>
    <w:rsid w:val="00E17A33"/>
    <w:rsid w:val="00E2246D"/>
    <w:rsid w:val="00E2352D"/>
    <w:rsid w:val="00E25A2A"/>
    <w:rsid w:val="00E31EC4"/>
    <w:rsid w:val="00E32AF2"/>
    <w:rsid w:val="00E3352F"/>
    <w:rsid w:val="00E359F8"/>
    <w:rsid w:val="00E41CA4"/>
    <w:rsid w:val="00E42416"/>
    <w:rsid w:val="00E43C40"/>
    <w:rsid w:val="00E43D18"/>
    <w:rsid w:val="00E84D6A"/>
    <w:rsid w:val="00E85965"/>
    <w:rsid w:val="00E85973"/>
    <w:rsid w:val="00E91228"/>
    <w:rsid w:val="00E9460A"/>
    <w:rsid w:val="00E96722"/>
    <w:rsid w:val="00E97595"/>
    <w:rsid w:val="00EA1FD3"/>
    <w:rsid w:val="00EB3410"/>
    <w:rsid w:val="00EB5D7A"/>
    <w:rsid w:val="00EB5DDF"/>
    <w:rsid w:val="00EB6C5E"/>
    <w:rsid w:val="00EC6EDD"/>
    <w:rsid w:val="00ED0FE5"/>
    <w:rsid w:val="00EE1D49"/>
    <w:rsid w:val="00EE2DBF"/>
    <w:rsid w:val="00EE4D4C"/>
    <w:rsid w:val="00EE6A94"/>
    <w:rsid w:val="00EF590B"/>
    <w:rsid w:val="00EF7977"/>
    <w:rsid w:val="00F02AA1"/>
    <w:rsid w:val="00F12CB2"/>
    <w:rsid w:val="00F1539B"/>
    <w:rsid w:val="00F154AC"/>
    <w:rsid w:val="00F1585F"/>
    <w:rsid w:val="00F25036"/>
    <w:rsid w:val="00F331D2"/>
    <w:rsid w:val="00F33397"/>
    <w:rsid w:val="00F34EED"/>
    <w:rsid w:val="00F3557A"/>
    <w:rsid w:val="00F460F7"/>
    <w:rsid w:val="00F465D8"/>
    <w:rsid w:val="00F65B1A"/>
    <w:rsid w:val="00F757F5"/>
    <w:rsid w:val="00F773BE"/>
    <w:rsid w:val="00F83A7B"/>
    <w:rsid w:val="00F857F7"/>
    <w:rsid w:val="00F87545"/>
    <w:rsid w:val="00F91CF1"/>
    <w:rsid w:val="00F936D0"/>
    <w:rsid w:val="00F97212"/>
    <w:rsid w:val="00FA7CCA"/>
    <w:rsid w:val="00FB1FCB"/>
    <w:rsid w:val="00FB2236"/>
    <w:rsid w:val="00FB4196"/>
    <w:rsid w:val="00FC4052"/>
    <w:rsid w:val="00FD1647"/>
    <w:rsid w:val="00FD3E4C"/>
    <w:rsid w:val="00FD419B"/>
    <w:rsid w:val="00FD594A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95850"/>
  <w15:chartTrackingRefBased/>
  <w15:docId w15:val="{DDE79F8E-CE1A-48AC-A2DF-BB98122D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25F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BB10ED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94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Nagwek9">
    <w:name w:val="heading 9"/>
    <w:basedOn w:val="Normalny"/>
    <w:next w:val="Normalny"/>
    <w:link w:val="Nagwek9Znak"/>
    <w:qFormat/>
    <w:rsid w:val="009C3B63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25F"/>
    <w:rPr>
      <w:rFonts w:eastAsiaTheme="majorEastAsia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27494"/>
    <w:rPr>
      <w:color w:val="E31837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B10ED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BB10ED"/>
    <w:pPr>
      <w:widowControl w:val="0"/>
      <w:suppressAutoHyphens/>
      <w:spacing w:after="120" w:line="240" w:lineRule="auto"/>
    </w:pPr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"/>
    <w:rsid w:val="00BB10ED"/>
    <w:rPr>
      <w:rFonts w:eastAsiaTheme="majorEastAsia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96722"/>
    <w:rPr>
      <w:rFonts w:ascii="Lato" w:eastAsia="Lato" w:hAnsi="Lato" w:cs="La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96722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unhideWhenUsed/>
    <w:rsid w:val="0003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C10"/>
  </w:style>
  <w:style w:type="paragraph" w:customStyle="1" w:styleId="Prawo">
    <w:name w:val="Prawo"/>
    <w:basedOn w:val="Tekstpodstawowy"/>
    <w:qFormat/>
    <w:rsid w:val="006053D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FD594A"/>
    <w:rPr>
      <w:rFonts w:eastAsiaTheme="majorEastAsia" w:cstheme="majorBidi"/>
      <w:b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2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B5DDF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214D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A92D7A"/>
  </w:style>
  <w:style w:type="character" w:customStyle="1" w:styleId="Nagwek9Znak">
    <w:name w:val="Nagłówek 9 Znak"/>
    <w:basedOn w:val="Domylnaczcionkaakapitu"/>
    <w:link w:val="Nagwek9"/>
    <w:rsid w:val="009C3B63"/>
    <w:rPr>
      <w:rFonts w:ascii="Arial" w:eastAsia="Times New Roman" w:hAnsi="Arial" w:cs="Times New Roman"/>
      <w:lang w:val="x-none" w:eastAsia="x-none"/>
    </w:rPr>
  </w:style>
  <w:style w:type="paragraph" w:customStyle="1" w:styleId="SIWZ1">
    <w:name w:val="SIWZ 1"/>
    <w:basedOn w:val="Normalny"/>
    <w:rsid w:val="009C3B63"/>
    <w:pPr>
      <w:keepNext/>
      <w:numPr>
        <w:numId w:val="6"/>
      </w:numPr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customStyle="1" w:styleId="SIWZ2">
    <w:name w:val="SIWZ 2"/>
    <w:basedOn w:val="Normalny"/>
    <w:rsid w:val="009C3B63"/>
    <w:pPr>
      <w:numPr>
        <w:ilvl w:val="1"/>
        <w:numId w:val="6"/>
      </w:numPr>
      <w:tabs>
        <w:tab w:val="clear" w:pos="482"/>
        <w:tab w:val="num" w:pos="340"/>
      </w:tabs>
      <w:spacing w:before="60" w:after="0" w:line="360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3">
    <w:name w:val="SIWZ 3"/>
    <w:basedOn w:val="Normalny"/>
    <w:rsid w:val="009C3B63"/>
    <w:pPr>
      <w:numPr>
        <w:ilvl w:val="2"/>
        <w:numId w:val="6"/>
      </w:numPr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4">
    <w:name w:val="SIWZ 4"/>
    <w:basedOn w:val="Normalny"/>
    <w:rsid w:val="009C3B63"/>
    <w:pPr>
      <w:numPr>
        <w:ilvl w:val="3"/>
        <w:numId w:val="6"/>
      </w:numPr>
      <w:tabs>
        <w:tab w:val="clear" w:pos="1021"/>
      </w:tabs>
      <w:spacing w:before="60" w:after="0" w:line="288" w:lineRule="auto"/>
      <w:ind w:left="3306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5">
    <w:name w:val="SIWZ 5"/>
    <w:basedOn w:val="SIWZ4"/>
    <w:rsid w:val="009C3B63"/>
    <w:pPr>
      <w:numPr>
        <w:ilvl w:val="4"/>
      </w:numPr>
    </w:pPr>
  </w:style>
  <w:style w:type="paragraph" w:customStyle="1" w:styleId="SIWZ6">
    <w:name w:val="SIWZ 6"/>
    <w:basedOn w:val="SIWZ4"/>
    <w:rsid w:val="009C3B63"/>
    <w:pPr>
      <w:numPr>
        <w:ilvl w:val="5"/>
      </w:numPr>
    </w:pPr>
  </w:style>
  <w:style w:type="paragraph" w:customStyle="1" w:styleId="SIWZ7">
    <w:name w:val="SIWZ 7"/>
    <w:basedOn w:val="SIWZ4"/>
    <w:rsid w:val="009C3B63"/>
    <w:pPr>
      <w:numPr>
        <w:ilvl w:val="6"/>
      </w:numPr>
    </w:pPr>
  </w:style>
  <w:style w:type="paragraph" w:customStyle="1" w:styleId="SIWZ8">
    <w:name w:val="SIWZ 8"/>
    <w:basedOn w:val="SIWZ4"/>
    <w:rsid w:val="009C3B63"/>
    <w:pPr>
      <w:numPr>
        <w:ilvl w:val="7"/>
      </w:numPr>
      <w:tabs>
        <w:tab w:val="clear" w:pos="2381"/>
      </w:tabs>
      <w:ind w:left="6186" w:hanging="360"/>
    </w:pPr>
  </w:style>
  <w:style w:type="table" w:styleId="Tabela-Siatka">
    <w:name w:val="Table Grid"/>
    <w:basedOn w:val="Standardowy"/>
    <w:uiPriority w:val="39"/>
    <w:rsid w:val="00421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2A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2A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2A7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04739"/>
    <w:pPr>
      <w:tabs>
        <w:tab w:val="left" w:pos="851"/>
      </w:tabs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ko-K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4739"/>
    <w:rPr>
      <w:rFonts w:ascii="Arial" w:eastAsia="Times New Roman" w:hAnsi="Arial" w:cs="Times New Roman"/>
      <w:sz w:val="20"/>
      <w:szCs w:val="20"/>
      <w:lang w:eastAsia="ko-KR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5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pol\Downloads\KAS_Wezwanie_1.dotx" TargetMode="External"/></Relationships>
</file>

<file path=word/theme/theme1.xml><?xml version="1.0" encoding="utf-8"?>
<a:theme xmlns:a="http://schemas.openxmlformats.org/drawingml/2006/main" name="Motyw pakietu Office">
  <a:themeElements>
    <a:clrScheme name="ulga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E31837"/>
      </a:accent1>
      <a:accent2>
        <a:srgbClr val="E31837"/>
      </a:accent2>
      <a:accent3>
        <a:srgbClr val="E31837"/>
      </a:accent3>
      <a:accent4>
        <a:srgbClr val="E31837"/>
      </a:accent4>
      <a:accent5>
        <a:srgbClr val="E01B37"/>
      </a:accent5>
      <a:accent6>
        <a:srgbClr val="E31837"/>
      </a:accent6>
      <a:hlink>
        <a:srgbClr val="E31837"/>
      </a:hlink>
      <a:folHlink>
        <a:srgbClr val="E31837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1167D-B3FE-40A9-995C-8E549BE2F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KAS_Wezwanie_1</Template>
  <TotalTime>2</TotalTime>
  <Pages>2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 KSS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 KSS</dc:title>
  <dc:subject/>
  <dc:creator>Łochina Marta</dc:creator>
  <cp:keywords/>
  <dc:description/>
  <cp:lastModifiedBy>Mydłowiecka Kamila</cp:lastModifiedBy>
  <cp:revision>2</cp:revision>
  <cp:lastPrinted>2026-06-15T04:59:00Z</cp:lastPrinted>
  <dcterms:created xsi:type="dcterms:W3CDTF">2026-07-06T06:47:00Z</dcterms:created>
  <dcterms:modified xsi:type="dcterms:W3CDTF">2026-07-06T06:47:00Z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UxC4dwLulzfINJ8nQH+xvX5LNGipWa4BRSZhPgxsCvk2OELDEYd2xSep/+R+eoF0Ym7Tu7RyL5NKlwih0tNLTQ==</vt:lpwstr>
  </property>
  <property fmtid="{D5CDD505-2E9C-101B-9397-08002B2CF9AE}" pid="4" name="MFClassificationDate">
    <vt:lpwstr>2021-12-09T14:36:02.7035973+01:00</vt:lpwstr>
  </property>
  <property fmtid="{D5CDD505-2E9C-101B-9397-08002B2CF9AE}" pid="5" name="MFClassifiedBySID">
    <vt:lpwstr>UxC4dwLulzfINJ8nQH+xvX5LNGipWa4BRSZhPgxsCvm42mrIC/DSDv0ggS+FjUN/2v1BBotkLlY5aAiEhoi6uX2MN76AOUg075U5lWZ0GOZ7k+xVprJp0ncajfp0Z0Kp</vt:lpwstr>
  </property>
  <property fmtid="{D5CDD505-2E9C-101B-9397-08002B2CF9AE}" pid="6" name="MFGRNItemId">
    <vt:lpwstr>GRN-fe4d33cf-e486-4599-802e-f56a7846b0c7</vt:lpwstr>
  </property>
  <property fmtid="{D5CDD505-2E9C-101B-9397-08002B2CF9AE}" pid="7" name="MFHash">
    <vt:lpwstr>SBfdw3F7yOmLHWY6HwWTxZhvBeg/iDob4dLicT6w0Ss=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