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1C4B" w14:textId="77777777" w:rsidR="00112940" w:rsidRPr="009312E6" w:rsidRDefault="00E92F24" w:rsidP="00112940">
      <w:pPr>
        <w:jc w:val="right"/>
        <w:rPr>
          <w:rFonts w:cs="Arial"/>
        </w:rPr>
      </w:pPr>
      <w:r>
        <w:rPr>
          <w:rFonts w:cs="Arial"/>
          <w:color w:val="000000"/>
        </w:rPr>
        <w:t xml:space="preserve"> </w:t>
      </w:r>
      <w:r w:rsidR="000E73F0">
        <w:rPr>
          <w:rFonts w:eastAsia="Calibri" w:cs="Arial"/>
          <w:sz w:val="20"/>
          <w:szCs w:val="20"/>
        </w:rPr>
        <w:tab/>
      </w:r>
      <w:r w:rsidR="00112940" w:rsidRPr="009312E6">
        <w:rPr>
          <w:rFonts w:cs="Arial"/>
        </w:rPr>
        <w:t>Załącznik nr 1</w:t>
      </w:r>
    </w:p>
    <w:p w14:paraId="6B106028" w14:textId="77777777" w:rsidR="00112940" w:rsidRPr="009312E6" w:rsidRDefault="00112940" w:rsidP="00112940">
      <w:pPr>
        <w:rPr>
          <w:rFonts w:cs="Arial"/>
        </w:rPr>
      </w:pPr>
    </w:p>
    <w:p w14:paraId="6E45C28F" w14:textId="77777777" w:rsidR="00112940" w:rsidRPr="009312E6" w:rsidRDefault="00112940" w:rsidP="00112940">
      <w:pPr>
        <w:rPr>
          <w:rFonts w:cs="Arial"/>
        </w:rPr>
      </w:pPr>
      <w:r w:rsidRPr="009312E6">
        <w:rPr>
          <w:rFonts w:cs="Arial"/>
        </w:rPr>
        <w:t>………………………………………………</w:t>
      </w:r>
      <w:r w:rsidRPr="009312E6">
        <w:rPr>
          <w:rFonts w:cs="Arial"/>
        </w:rPr>
        <w:tab/>
        <w:t xml:space="preserve">             ………….………………………</w:t>
      </w:r>
    </w:p>
    <w:p w14:paraId="0545D4AD" w14:textId="77777777" w:rsidR="00112940" w:rsidRPr="009312E6" w:rsidRDefault="00112940" w:rsidP="00112940">
      <w:pPr>
        <w:rPr>
          <w:rFonts w:cs="Arial"/>
        </w:rPr>
      </w:pP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  <w:t xml:space="preserve"> (miejscowość i data)</w:t>
      </w:r>
    </w:p>
    <w:p w14:paraId="62FC938A" w14:textId="77777777" w:rsidR="00112940" w:rsidRPr="009312E6" w:rsidRDefault="00112940" w:rsidP="00112940">
      <w:pPr>
        <w:rPr>
          <w:rFonts w:cs="Arial"/>
        </w:rPr>
      </w:pPr>
      <w:r w:rsidRPr="009312E6">
        <w:rPr>
          <w:rFonts w:cs="Arial"/>
        </w:rPr>
        <w:t>…………………………………………………….</w:t>
      </w:r>
    </w:p>
    <w:p w14:paraId="0EB4F2CC" w14:textId="77777777" w:rsidR="00112940" w:rsidRPr="009312E6" w:rsidRDefault="00112940" w:rsidP="00112940">
      <w:pPr>
        <w:rPr>
          <w:rFonts w:cs="Arial"/>
          <w:i/>
        </w:rPr>
      </w:pPr>
      <w:r w:rsidRPr="009312E6">
        <w:rPr>
          <w:rFonts w:cs="Arial"/>
          <w:i/>
        </w:rPr>
        <w:t xml:space="preserve">         (imię i nazwisko kandydata oraz</w:t>
      </w:r>
    </w:p>
    <w:p w14:paraId="4ED33188" w14:textId="77777777" w:rsidR="00112940" w:rsidRPr="009312E6" w:rsidRDefault="00112940" w:rsidP="00112940">
      <w:pPr>
        <w:rPr>
          <w:rFonts w:cs="Arial"/>
          <w:i/>
        </w:rPr>
      </w:pPr>
      <w:r w:rsidRPr="009312E6">
        <w:rPr>
          <w:rFonts w:cs="Arial"/>
          <w:i/>
        </w:rPr>
        <w:t xml:space="preserve">                adres kandydata do pracy )</w:t>
      </w:r>
    </w:p>
    <w:p w14:paraId="17201BCE" w14:textId="77777777" w:rsidR="00112940" w:rsidRPr="009312E6" w:rsidRDefault="00112940" w:rsidP="00112940">
      <w:pPr>
        <w:rPr>
          <w:rFonts w:cs="Arial"/>
          <w:i/>
        </w:rPr>
      </w:pPr>
    </w:p>
    <w:p w14:paraId="45D768CE" w14:textId="77777777" w:rsidR="00112940" w:rsidRPr="009312E6" w:rsidRDefault="00112940" w:rsidP="00112940">
      <w:pPr>
        <w:rPr>
          <w:rFonts w:cs="Arial"/>
          <w:i/>
        </w:rPr>
      </w:pPr>
    </w:p>
    <w:p w14:paraId="73DC7ECD" w14:textId="77777777" w:rsidR="00112940" w:rsidRPr="009312E6" w:rsidRDefault="00112940" w:rsidP="00112940">
      <w:pPr>
        <w:rPr>
          <w:rFonts w:cs="Arial"/>
          <w:i/>
        </w:rPr>
      </w:pPr>
    </w:p>
    <w:p w14:paraId="6CF961C0" w14:textId="77777777" w:rsidR="00112940" w:rsidRPr="009312E6" w:rsidRDefault="00112940" w:rsidP="00112940">
      <w:pPr>
        <w:rPr>
          <w:rFonts w:cs="Arial"/>
          <w:i/>
        </w:rPr>
      </w:pPr>
    </w:p>
    <w:p w14:paraId="3627F684" w14:textId="77777777" w:rsidR="00112940" w:rsidRPr="009312E6" w:rsidRDefault="00112940" w:rsidP="00112940">
      <w:pPr>
        <w:rPr>
          <w:rFonts w:cs="Arial"/>
          <w:i/>
        </w:rPr>
      </w:pPr>
    </w:p>
    <w:p w14:paraId="3628F1DB" w14:textId="77777777" w:rsidR="00112940" w:rsidRPr="009312E6" w:rsidRDefault="00112940" w:rsidP="00112940">
      <w:pPr>
        <w:jc w:val="center"/>
        <w:rPr>
          <w:rFonts w:cs="Arial"/>
          <w:i/>
        </w:rPr>
      </w:pPr>
    </w:p>
    <w:p w14:paraId="5BD33879" w14:textId="77777777" w:rsidR="00112940" w:rsidRPr="009312E6" w:rsidRDefault="00112940" w:rsidP="00112940">
      <w:pPr>
        <w:jc w:val="center"/>
        <w:rPr>
          <w:rFonts w:cs="Arial"/>
          <w:i/>
        </w:rPr>
      </w:pPr>
    </w:p>
    <w:p w14:paraId="512A5299" w14:textId="77777777" w:rsidR="00112940" w:rsidRPr="009312E6" w:rsidRDefault="00112940" w:rsidP="00112940">
      <w:pPr>
        <w:jc w:val="center"/>
        <w:rPr>
          <w:rFonts w:cs="Arial"/>
          <w:i/>
        </w:rPr>
      </w:pPr>
    </w:p>
    <w:p w14:paraId="5FAF8CD9" w14:textId="77777777" w:rsidR="00112940" w:rsidRPr="009312E6" w:rsidRDefault="00112940" w:rsidP="00112940">
      <w:pPr>
        <w:jc w:val="center"/>
        <w:rPr>
          <w:rFonts w:cs="Arial"/>
          <w:b/>
        </w:rPr>
      </w:pPr>
      <w:r w:rsidRPr="009312E6">
        <w:rPr>
          <w:rFonts w:cs="Arial"/>
          <w:b/>
        </w:rPr>
        <w:t>ZGODA NA PRZETWARZANIE DANYCH OSOBOWYCH</w:t>
      </w:r>
    </w:p>
    <w:p w14:paraId="6CBB55CB" w14:textId="77777777" w:rsidR="00112940" w:rsidRPr="009312E6" w:rsidRDefault="00112940" w:rsidP="00112940">
      <w:pPr>
        <w:jc w:val="center"/>
        <w:rPr>
          <w:rFonts w:cs="Arial"/>
          <w:b/>
        </w:rPr>
      </w:pPr>
    </w:p>
    <w:p w14:paraId="69D73B57" w14:textId="77777777" w:rsidR="00112940" w:rsidRPr="009312E6" w:rsidRDefault="00112940" w:rsidP="00112940">
      <w:pPr>
        <w:jc w:val="center"/>
        <w:rPr>
          <w:rFonts w:cs="Arial"/>
          <w:b/>
        </w:rPr>
      </w:pPr>
    </w:p>
    <w:p w14:paraId="010C5658" w14:textId="77777777" w:rsidR="00112940" w:rsidRPr="009312E6" w:rsidRDefault="00112940" w:rsidP="00112940">
      <w:pPr>
        <w:jc w:val="center"/>
        <w:rPr>
          <w:rFonts w:cs="Arial"/>
          <w:b/>
        </w:rPr>
      </w:pPr>
    </w:p>
    <w:p w14:paraId="51592A5C" w14:textId="7B1B68A5" w:rsidR="00112940" w:rsidRPr="009312E6" w:rsidRDefault="00112940" w:rsidP="00112940">
      <w:pPr>
        <w:spacing w:line="276" w:lineRule="auto"/>
        <w:jc w:val="both"/>
        <w:rPr>
          <w:rFonts w:cs="Arial"/>
        </w:rPr>
      </w:pPr>
      <w:r w:rsidRPr="009312E6">
        <w:rPr>
          <w:rFonts w:cs="Arial"/>
        </w:rPr>
        <w:t xml:space="preserve">Wyrażam zgodę na przetwarzanie moich danych osobowych na potrzeby rekrutacji w zakresie wykraczającym poza katalog danych zawartych w Kodeksie pracy oraz w ustawie o lasach na stanowisko Referent ds. </w:t>
      </w:r>
      <w:r>
        <w:rPr>
          <w:rFonts w:cs="Arial"/>
        </w:rPr>
        <w:t xml:space="preserve">zamówień publicznych i </w:t>
      </w:r>
      <w:r w:rsidRPr="009312E6">
        <w:rPr>
          <w:rFonts w:cs="Arial"/>
        </w:rPr>
        <w:t>administrac</w:t>
      </w:r>
      <w:r>
        <w:rPr>
          <w:rFonts w:cs="Arial"/>
        </w:rPr>
        <w:t>ji,</w:t>
      </w:r>
      <w:r w:rsidRPr="009312E6">
        <w:rPr>
          <w:rFonts w:cs="Arial"/>
        </w:rPr>
        <w:t xml:space="preserve"> ogłoszonej w dniu …..……. prowadzonej przez Nadleśnictwo </w:t>
      </w:r>
      <w:r>
        <w:rPr>
          <w:rFonts w:cs="Arial"/>
        </w:rPr>
        <w:t>Oborniki</w:t>
      </w:r>
      <w:r w:rsidRPr="009312E6">
        <w:rPr>
          <w:rFonts w:cs="Arial"/>
        </w:rPr>
        <w:t>.</w:t>
      </w:r>
    </w:p>
    <w:p w14:paraId="64BAF4B2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734A3DD5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  <w:r w:rsidRPr="009312E6">
        <w:rPr>
          <w:rFonts w:cs="Arial"/>
        </w:rPr>
        <w:t>Jednocześnie oświadczam, że udzielam zgody dobrowolnie oraz że zostałam/em poinformowana/y o przysługującym mi prawie dostępu do treści moich danych oraz ich poprawiania jak również wycofania zgody na ich przetwarzanie w każdym czasie.</w:t>
      </w:r>
    </w:p>
    <w:p w14:paraId="0233072C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7AA6E0F2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6F10AC6F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6DB40D4A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2F6ED089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4942ECF6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2789875D" w14:textId="77777777" w:rsidR="00112940" w:rsidRPr="009312E6" w:rsidRDefault="00112940" w:rsidP="00112940">
      <w:pPr>
        <w:spacing w:line="276" w:lineRule="auto"/>
        <w:jc w:val="right"/>
        <w:rPr>
          <w:rFonts w:cs="Arial"/>
        </w:rPr>
      </w:pP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  <w:t>…………………………………………………….</w:t>
      </w:r>
    </w:p>
    <w:p w14:paraId="621AC723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  <w:t xml:space="preserve">   (podpis kandydata do pracy )</w:t>
      </w:r>
    </w:p>
    <w:p w14:paraId="38566714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65BD2A2D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2507FE3B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4F044F46" w14:textId="3EB0D6E7" w:rsidR="00354903" w:rsidRPr="00C0268B" w:rsidRDefault="000E73F0" w:rsidP="00F44E1C">
      <w:pPr>
        <w:widowControl w:val="0"/>
        <w:ind w:left="197" w:right="244"/>
        <w:jc w:val="both"/>
        <w:rPr>
          <w:rStyle w:val="LPzwykly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 w:rsidR="00F44E1C">
        <w:rPr>
          <w:rFonts w:eastAsia="Arial" w:cs="Arial"/>
          <w:sz w:val="20"/>
          <w:szCs w:val="20"/>
        </w:rPr>
        <w:t xml:space="preserve"> </w:t>
      </w:r>
    </w:p>
    <w:sectPr w:rsidR="00354903" w:rsidRPr="00C026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E97F" w14:textId="77777777" w:rsidR="00387A17" w:rsidRDefault="00387A17" w:rsidP="00354903">
      <w:r>
        <w:separator/>
      </w:r>
    </w:p>
  </w:endnote>
  <w:endnote w:type="continuationSeparator" w:id="0">
    <w:p w14:paraId="67827C63" w14:textId="77777777" w:rsidR="00387A17" w:rsidRDefault="00387A17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90241" w14:textId="77777777" w:rsidR="00354903" w:rsidRPr="00807343" w:rsidRDefault="00FB0798" w:rsidP="00354903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849E98" wp14:editId="0CC50CD5">
              <wp:simplePos x="0" y="0"/>
              <wp:positionH relativeFrom="column">
                <wp:posOffset>0</wp:posOffset>
              </wp:positionH>
              <wp:positionV relativeFrom="paragraph">
                <wp:posOffset>83820</wp:posOffset>
              </wp:positionV>
              <wp:extent cx="5868035" cy="3810"/>
              <wp:effectExtent l="0" t="0" r="18415" b="34290"/>
              <wp:wrapNone/>
              <wp:docPr id="108" name="Łącznik prostoliniowy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0F7A14" id="Łącznik prostoliniowy 10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62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" strokecolor="#005846" strokeweight=".5pt"/>
          </w:pict>
        </mc:Fallback>
      </mc:AlternateContent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</w:p>
  <w:p w14:paraId="63F84457" w14:textId="77777777" w:rsidR="00354903" w:rsidRDefault="00FB0798" w:rsidP="00354903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89F229" wp14:editId="0D1C043C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17780" b="19050"/>
              <wp:wrapNone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37579" w14:textId="77777777" w:rsidR="00354903" w:rsidRPr="00807343" w:rsidRDefault="00354903" w:rsidP="00354903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9F229"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7" type="#_x0000_t202" style="position:absolute;margin-left:361.5pt;margin-top:3.7pt;width:109.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" strokecolor="white" strokeweight="0">
              <v:textbox inset=",0">
                <w:txbxContent>
                  <w:p w14:paraId="1F737579" w14:textId="77777777" w:rsidR="00354903" w:rsidRPr="00807343" w:rsidRDefault="00354903" w:rsidP="00354903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354903">
      <w:t>Lasy Państwowe Nadleśnictwo Oborniki, Dąbrówka Leśna, ul. Gajowa 1, 64-600 Oborniki</w:t>
    </w:r>
    <w:r w:rsidR="00354903">
      <w:tab/>
    </w:r>
  </w:p>
  <w:p w14:paraId="46629772" w14:textId="77777777" w:rsidR="00354903" w:rsidRPr="006539A4" w:rsidRDefault="00354903" w:rsidP="00354903">
    <w:pPr>
      <w:pStyle w:val="LPstopka"/>
    </w:pPr>
    <w:r w:rsidRPr="006539A4">
      <w:t>tel.: +48 61 29-71-302, fax: +48 61 29-61-361, e-mail: oborniki@poznan.lasy.gov.pl</w:t>
    </w:r>
  </w:p>
  <w:p w14:paraId="4F58C216" w14:textId="77777777" w:rsidR="00354903" w:rsidRPr="006539A4" w:rsidRDefault="00354903" w:rsidP="00354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8FB1" w14:textId="77777777" w:rsidR="00387A17" w:rsidRDefault="00387A17" w:rsidP="00354903">
      <w:r>
        <w:separator/>
      </w:r>
    </w:p>
  </w:footnote>
  <w:footnote w:type="continuationSeparator" w:id="0">
    <w:p w14:paraId="7F403D90" w14:textId="77777777" w:rsidR="00387A17" w:rsidRDefault="00387A17" w:rsidP="0035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9B3A" w14:textId="77777777" w:rsidR="00354903" w:rsidRDefault="008A104E" w:rsidP="00354903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0D0C5" wp14:editId="4F55E18B">
              <wp:simplePos x="0" y="0"/>
              <wp:positionH relativeFrom="column">
                <wp:posOffset>460375</wp:posOffset>
              </wp:positionH>
              <wp:positionV relativeFrom="paragraph">
                <wp:posOffset>80949</wp:posOffset>
              </wp:positionV>
              <wp:extent cx="3729162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162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B36A9" w14:textId="77777777" w:rsidR="008A104E" w:rsidRPr="008A104E" w:rsidRDefault="008A104E">
                          <w:pPr>
                            <w:rPr>
                              <w:b/>
                              <w:color w:val="005023"/>
                              <w:sz w:val="28"/>
                              <w:szCs w:val="28"/>
                            </w:rPr>
                          </w:pPr>
                          <w:r w:rsidRPr="008A104E">
                            <w:rPr>
                              <w:b/>
                              <w:color w:val="005023"/>
                              <w:sz w:val="28"/>
                              <w:szCs w:val="28"/>
                            </w:rPr>
                            <w:t>Nadleśnictwo Oborniki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0D0C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.25pt;margin-top:6.35pt;width:293.6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" filled="f" stroked="f">
              <v:textbox style="mso-fit-shape-to-text:t">
                <w:txbxContent>
                  <w:p w14:paraId="06DB36A9" w14:textId="77777777" w:rsidR="008A104E" w:rsidRPr="008A104E" w:rsidRDefault="008A104E">
                    <w:pPr>
                      <w:rPr>
                        <w:b/>
                        <w:color w:val="005023"/>
                        <w:sz w:val="28"/>
                        <w:szCs w:val="28"/>
                      </w:rPr>
                    </w:pPr>
                    <w:r w:rsidRPr="008A104E">
                      <w:rPr>
                        <w:b/>
                        <w:color w:val="005023"/>
                        <w:sz w:val="28"/>
                        <w:szCs w:val="28"/>
                      </w:rPr>
                      <w:t>Nadleśnictwo Oborniki</w:t>
                    </w:r>
                  </w:p>
                </w:txbxContent>
              </v:textbox>
            </v:shape>
          </w:pict>
        </mc:Fallback>
      </mc:AlternateContent>
    </w:r>
    <w:r w:rsidR="00FB0798">
      <w:rPr>
        <w:noProof/>
      </w:rPr>
      <mc:AlternateContent>
        <mc:Choice Requires="wpc">
          <w:drawing>
            <wp:inline distT="0" distB="0" distL="0" distR="0" wp14:anchorId="2CBA7261" wp14:editId="07C2C7C3">
              <wp:extent cx="508635" cy="494665"/>
              <wp:effectExtent l="0" t="0" r="5715" b="635"/>
              <wp:docPr id="116" name="Kanwa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4" name="Freeform 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0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1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4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6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7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8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9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0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1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2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3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5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6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7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8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9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0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1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2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3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4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5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6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7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8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9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0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1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2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3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4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5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6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7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8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9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0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1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2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3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4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5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925AFB6" id="Kanwa 10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9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0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1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2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3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4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5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6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7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8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9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" path="m,10l5,,15,,5,10,,10xe" fillcolor="#005747" stroked="f">
                <v:path arrowok="t" o:connecttype="custom" o:connectlocs="0,6350;3175,0;9525,0;3175,6350;0,6350" o:connectangles="0,0,0,0,0"/>
              </v:shape>
              <v:shape id="Freeform 70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1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2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3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4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" path="m,l25,29r-5,l,xe" fillcolor="#005747" stroked="f">
                <v:path arrowok="t" o:connecttype="custom" o:connectlocs="0,0;15875,18415;12700,18415;0,0;0,0" o:connectangles="0,0,0,0,0"/>
              </v:shape>
              <v:shape id="Freeform 75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6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7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8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9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0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1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2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3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4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52E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8DKH3y/pB8jlAwAA//8DAFBLAQItABQABgAIAAAAIQDb4fbL7gAAAIUBAAATAAAAAAAAAAAA&#10;AAAAAAAAAABbQ29udGVudF9UeXBlc10ueG1sUEsBAi0AFAAGAAgAAAAhAFr0LFu/AAAAFQEAAAsA&#10;AAAAAAAAAAAAAAAAHwEAAF9yZWxzLy5yZWxzUEsBAi0AFAAGAAgAAAAhAJFDnYT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5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6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7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8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9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0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1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2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3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4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5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6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7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8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9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0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1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2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qX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MH+B3y/pB8jlAwAA//8DAFBLAQItABQABgAIAAAAIQDb4fbL7gAAAIUBAAATAAAAAAAAAAAA&#10;AAAAAAAAAABbQ29udGVudF9UeXBlc10ueG1sUEsBAi0AFAAGAAgAAAAhAFr0LFu/AAAAFQEAAAsA&#10;AAAAAAAAAAAAAAAAHwEAAF9yZWxzLy5yZWxzUEsBAi0AFAAGAAgAAAAhAD+cSpf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3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4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5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="00354903" w:rsidRPr="00354903">
      <w:rPr>
        <w:noProof/>
      </w:rPr>
      <w:t xml:space="preserve"> </w:t>
    </w:r>
  </w:p>
  <w:p w14:paraId="1D23D99D" w14:textId="77777777" w:rsidR="00354903" w:rsidRPr="00354903" w:rsidRDefault="00FB0798" w:rsidP="0035490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76331E" wp14:editId="0F93F758">
              <wp:simplePos x="0" y="0"/>
              <wp:positionH relativeFrom="column">
                <wp:posOffset>0</wp:posOffset>
              </wp:positionH>
              <wp:positionV relativeFrom="paragraph">
                <wp:posOffset>120650</wp:posOffset>
              </wp:positionV>
              <wp:extent cx="5867400" cy="635"/>
              <wp:effectExtent l="0" t="0" r="19050" b="37465"/>
              <wp:wrapNone/>
              <wp:docPr id="52" name="Lin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86740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2970C" id="Line 5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6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" strokecolor="#005846" strokeweight="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12031"/>
    <w:rsid w:val="000332DF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73F0"/>
    <w:rsid w:val="00112940"/>
    <w:rsid w:val="00191D4E"/>
    <w:rsid w:val="001921EA"/>
    <w:rsid w:val="001C30CB"/>
    <w:rsid w:val="002031CF"/>
    <w:rsid w:val="00215987"/>
    <w:rsid w:val="00215B67"/>
    <w:rsid w:val="00272C1B"/>
    <w:rsid w:val="00275F87"/>
    <w:rsid w:val="002A3AD0"/>
    <w:rsid w:val="002B3AB8"/>
    <w:rsid w:val="002C1083"/>
    <w:rsid w:val="002D1719"/>
    <w:rsid w:val="002E778B"/>
    <w:rsid w:val="00310318"/>
    <w:rsid w:val="003307A8"/>
    <w:rsid w:val="00341BD1"/>
    <w:rsid w:val="00354903"/>
    <w:rsid w:val="00356ED6"/>
    <w:rsid w:val="00370F21"/>
    <w:rsid w:val="00387A17"/>
    <w:rsid w:val="00393E1B"/>
    <w:rsid w:val="003B064C"/>
    <w:rsid w:val="003E0BE5"/>
    <w:rsid w:val="003F305D"/>
    <w:rsid w:val="00463E3E"/>
    <w:rsid w:val="0046444D"/>
    <w:rsid w:val="00472DEE"/>
    <w:rsid w:val="0049204E"/>
    <w:rsid w:val="00494BE8"/>
    <w:rsid w:val="004B5878"/>
    <w:rsid w:val="004C1AF3"/>
    <w:rsid w:val="004D7A71"/>
    <w:rsid w:val="004F4523"/>
    <w:rsid w:val="00500AB2"/>
    <w:rsid w:val="00511BB2"/>
    <w:rsid w:val="00560CC9"/>
    <w:rsid w:val="00573657"/>
    <w:rsid w:val="00583649"/>
    <w:rsid w:val="00587ADB"/>
    <w:rsid w:val="005C1E37"/>
    <w:rsid w:val="005D6440"/>
    <w:rsid w:val="00617F13"/>
    <w:rsid w:val="0063045E"/>
    <w:rsid w:val="0063484C"/>
    <w:rsid w:val="0064521F"/>
    <w:rsid w:val="00646BAC"/>
    <w:rsid w:val="006539A4"/>
    <w:rsid w:val="0065412E"/>
    <w:rsid w:val="00663212"/>
    <w:rsid w:val="00676540"/>
    <w:rsid w:val="006A51CA"/>
    <w:rsid w:val="006B4449"/>
    <w:rsid w:val="006B6848"/>
    <w:rsid w:val="006C2787"/>
    <w:rsid w:val="006C599B"/>
    <w:rsid w:val="006D2D71"/>
    <w:rsid w:val="007048CC"/>
    <w:rsid w:val="0074594A"/>
    <w:rsid w:val="00761CF1"/>
    <w:rsid w:val="0076480D"/>
    <w:rsid w:val="00782E74"/>
    <w:rsid w:val="007866C0"/>
    <w:rsid w:val="007949FF"/>
    <w:rsid w:val="007B245F"/>
    <w:rsid w:val="007C692F"/>
    <w:rsid w:val="007F79FE"/>
    <w:rsid w:val="0080026A"/>
    <w:rsid w:val="00831611"/>
    <w:rsid w:val="008362EA"/>
    <w:rsid w:val="00837F1C"/>
    <w:rsid w:val="008A02C1"/>
    <w:rsid w:val="008A104E"/>
    <w:rsid w:val="008B18AD"/>
    <w:rsid w:val="008C474F"/>
    <w:rsid w:val="008E0FA5"/>
    <w:rsid w:val="008E4EC6"/>
    <w:rsid w:val="008F0087"/>
    <w:rsid w:val="008F492A"/>
    <w:rsid w:val="008F5D27"/>
    <w:rsid w:val="00916A21"/>
    <w:rsid w:val="009362FE"/>
    <w:rsid w:val="00972B45"/>
    <w:rsid w:val="009B706C"/>
    <w:rsid w:val="009D0A88"/>
    <w:rsid w:val="009D125E"/>
    <w:rsid w:val="009E0610"/>
    <w:rsid w:val="00A06EE3"/>
    <w:rsid w:val="00A1572C"/>
    <w:rsid w:val="00A644FB"/>
    <w:rsid w:val="00AE7B07"/>
    <w:rsid w:val="00B2465B"/>
    <w:rsid w:val="00B55269"/>
    <w:rsid w:val="00B765C0"/>
    <w:rsid w:val="00B839EE"/>
    <w:rsid w:val="00B90A71"/>
    <w:rsid w:val="00BC115E"/>
    <w:rsid w:val="00BD1B21"/>
    <w:rsid w:val="00BF27B3"/>
    <w:rsid w:val="00C0268B"/>
    <w:rsid w:val="00C1396F"/>
    <w:rsid w:val="00C17339"/>
    <w:rsid w:val="00C30A79"/>
    <w:rsid w:val="00C4488E"/>
    <w:rsid w:val="00C854DB"/>
    <w:rsid w:val="00C878AB"/>
    <w:rsid w:val="00C975CD"/>
    <w:rsid w:val="00D23FD0"/>
    <w:rsid w:val="00D36C58"/>
    <w:rsid w:val="00D837C3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669A7"/>
    <w:rsid w:val="00E92F24"/>
    <w:rsid w:val="00E96260"/>
    <w:rsid w:val="00ED764E"/>
    <w:rsid w:val="00F40236"/>
    <w:rsid w:val="00F44E1C"/>
    <w:rsid w:val="00F66F81"/>
    <w:rsid w:val="00FA23D4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34C2A-B65C-4F54-8D63-6314411C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1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Małgorzata Jaworska</cp:lastModifiedBy>
  <cp:revision>2</cp:revision>
  <cp:lastPrinted>2021-07-20T11:42:00Z</cp:lastPrinted>
  <dcterms:created xsi:type="dcterms:W3CDTF">2021-09-06T08:04:00Z</dcterms:created>
  <dcterms:modified xsi:type="dcterms:W3CDTF">2021-09-06T08:04:00Z</dcterms:modified>
</cp:coreProperties>
</file>