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86B3" w14:textId="77777777" w:rsidR="006A7C89" w:rsidRDefault="002C6666" w:rsidP="002C6666">
      <w:pPr>
        <w:pStyle w:val="Metryka"/>
      </w:pPr>
      <w:r w:rsidRPr="00E17F8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81AAA9C" wp14:editId="12100608">
                <wp:simplePos x="0" y="0"/>
                <wp:positionH relativeFrom="page">
                  <wp:posOffset>883920</wp:posOffset>
                </wp:positionH>
                <wp:positionV relativeFrom="page">
                  <wp:posOffset>1309478</wp:posOffset>
                </wp:positionV>
                <wp:extent cx="5942965" cy="72390"/>
                <wp:effectExtent l="0" t="0" r="19685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1208" id="Freeform 7" o:spid="_x0000_s1026" style="position:absolute;margin-left:69.6pt;margin-top:103.1pt;width:467.95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" path="m,l9071,e" filled="f" strokeweight=".35mm">
                <v:path arrowok="t"/>
                <w10:wrap type="topAndBottom" anchorx="page" anchory="page"/>
              </v:shape>
            </w:pict>
          </mc:Fallback>
        </mc:AlternateContent>
      </w:r>
    </w:p>
    <w:p w14:paraId="42D96D60" w14:textId="0021BB3B" w:rsidR="004C1474" w:rsidRDefault="00B41293" w:rsidP="00B41293">
      <w:pPr>
        <w:pStyle w:val="Metryka"/>
        <w:tabs>
          <w:tab w:val="left" w:pos="5543"/>
        </w:tabs>
        <w:spacing w:before="120" w:after="280"/>
        <w:rPr>
          <w:color w:val="auto"/>
        </w:rPr>
      </w:pPr>
      <w:r w:rsidRPr="008025C1">
        <w:rPr>
          <w:color w:val="auto"/>
        </w:rPr>
        <w:t>378000-372040.OC10.750.</w:t>
      </w:r>
      <w:r w:rsidR="000310AE" w:rsidRPr="008025C1">
        <w:rPr>
          <w:color w:val="auto"/>
        </w:rPr>
        <w:t>185</w:t>
      </w:r>
      <w:r w:rsidRPr="008025C1">
        <w:rPr>
          <w:color w:val="auto"/>
        </w:rPr>
        <w:t>.2024.</w:t>
      </w:r>
      <w:r w:rsidR="008025C1">
        <w:rPr>
          <w:color w:val="auto"/>
        </w:rPr>
        <w:t>8</w:t>
      </w:r>
      <w:r w:rsidRPr="008025C1">
        <w:rPr>
          <w:color w:val="auto"/>
        </w:rPr>
        <w:t xml:space="preserve">                                                               </w:t>
      </w:r>
      <w:r w:rsidR="008D3FA3" w:rsidRPr="00785599">
        <w:rPr>
          <w:color w:val="auto"/>
        </w:rPr>
        <w:t>Iława</w:t>
      </w:r>
      <w:r w:rsidR="00D41F8E" w:rsidRPr="00785599">
        <w:rPr>
          <w:color w:val="auto"/>
        </w:rPr>
        <w:t xml:space="preserve">, </w:t>
      </w:r>
      <w:r w:rsidR="000310AE">
        <w:rPr>
          <w:color w:val="auto"/>
        </w:rPr>
        <w:t>2 lipca 2026 r.</w:t>
      </w:r>
    </w:p>
    <w:p w14:paraId="29188573" w14:textId="69364BAE" w:rsidR="00F04A39" w:rsidRPr="006F389C" w:rsidRDefault="00F04A39" w:rsidP="00B41293">
      <w:pPr>
        <w:pStyle w:val="Metryka"/>
        <w:tabs>
          <w:tab w:val="left" w:pos="5543"/>
        </w:tabs>
        <w:spacing w:before="120" w:after="280"/>
      </w:pPr>
      <w:r>
        <w:rPr>
          <w:color w:val="auto"/>
        </w:rPr>
        <w:t>UNP: 378000-26-066851</w:t>
      </w:r>
    </w:p>
    <w:p w14:paraId="2A45C861" w14:textId="77777777" w:rsidR="00265FF2" w:rsidRDefault="00265FF2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24F62C" w14:textId="77777777" w:rsidR="00DC29D4" w:rsidRPr="001F6668" w:rsidRDefault="00DC29D4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14:paraId="6F04D404" w14:textId="5AEE4F46" w:rsidR="00DC29D4" w:rsidRPr="001F6668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</w:t>
      </w:r>
      <w:r w:rsidR="000310AE">
        <w:rPr>
          <w:rFonts w:asciiTheme="minorHAnsi" w:hAnsiTheme="minorHAnsi" w:cstheme="minorHAnsi"/>
          <w:sz w:val="22"/>
          <w:szCs w:val="22"/>
        </w:rPr>
        <w:t>,4 i</w:t>
      </w:r>
      <w:r w:rsidRPr="001F6668">
        <w:rPr>
          <w:rFonts w:asciiTheme="minorHAnsi" w:hAnsiTheme="minorHAnsi" w:cstheme="minorHAnsi"/>
          <w:sz w:val="22"/>
          <w:szCs w:val="22"/>
        </w:rPr>
        <w:t xml:space="preserve"> 5 ustawy z dnia 18.10.2006 r. o likwidacji niepodjętych depozytów (Dz. U. Nr 208, poz. 1537 ze zm.), z uwagi na brak możliwości doręczenia wezwania do odbioru depozytu lub nieustalenie osoby uprawnionej</w:t>
      </w:r>
      <w:r w:rsidR="00361724">
        <w:rPr>
          <w:rFonts w:asciiTheme="minorHAnsi" w:hAnsiTheme="minorHAnsi" w:cstheme="minorHAnsi"/>
          <w:sz w:val="22"/>
          <w:szCs w:val="22"/>
        </w:rPr>
        <w:t xml:space="preserve"> oraz w związku z pismem i wyrokiem Sądu Rejonowego w Nowym Mieście Lubawskim z dnia 22.09.2022r. sygn. akt VI Ka 531/21</w:t>
      </w:r>
    </w:p>
    <w:p w14:paraId="27469C15" w14:textId="77777777" w:rsidR="004C1474" w:rsidRPr="001F6668" w:rsidRDefault="004C1474" w:rsidP="00DC29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DEAA91" w14:textId="77777777"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wzywa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426DD2" w14:textId="77777777" w:rsidR="004C1474" w:rsidRPr="001F6668" w:rsidRDefault="004C1474" w:rsidP="00DC29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917B3E" w14:textId="7DBB9810" w:rsidR="00DC29D4" w:rsidRPr="00F35023" w:rsidRDefault="00F35023" w:rsidP="00F3502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nieustalonego uprawnionego do odbioru niżej wymienion</w:t>
      </w:r>
      <w:r w:rsidR="008E25CB">
        <w:rPr>
          <w:rFonts w:asciiTheme="minorHAnsi" w:hAnsiTheme="minorHAnsi" w:cstheme="minorHAnsi"/>
          <w:sz w:val="22"/>
          <w:szCs w:val="22"/>
        </w:rPr>
        <w:t>ego</w:t>
      </w:r>
      <w:r>
        <w:rPr>
          <w:rFonts w:asciiTheme="minorHAnsi" w:hAnsiTheme="minorHAnsi" w:cstheme="minorHAnsi"/>
          <w:sz w:val="22"/>
          <w:szCs w:val="22"/>
        </w:rPr>
        <w:t xml:space="preserve"> dowod</w:t>
      </w:r>
      <w:r w:rsidR="008E25C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rzeczow</w:t>
      </w:r>
      <w:r w:rsidR="008E25CB">
        <w:rPr>
          <w:rFonts w:asciiTheme="minorHAnsi" w:hAnsiTheme="minorHAnsi" w:cstheme="minorHAnsi"/>
          <w:sz w:val="22"/>
          <w:szCs w:val="22"/>
        </w:rPr>
        <w:t>ego</w:t>
      </w:r>
      <w:r>
        <w:rPr>
          <w:rFonts w:asciiTheme="minorHAnsi" w:hAnsiTheme="minorHAnsi" w:cstheme="minorHAnsi"/>
          <w:sz w:val="22"/>
          <w:szCs w:val="22"/>
        </w:rPr>
        <w:t xml:space="preserve"> wraz z ewentualnymi przynależnościami, </w:t>
      </w:r>
      <w:r w:rsidR="00AC3FFA">
        <w:rPr>
          <w:rFonts w:asciiTheme="minorHAnsi" w:hAnsiTheme="minorHAnsi" w:cstheme="minorHAnsi"/>
          <w:sz w:val="22"/>
          <w:szCs w:val="22"/>
        </w:rPr>
        <w:t>przechowywan</w:t>
      </w:r>
      <w:r w:rsidR="008E25CB">
        <w:rPr>
          <w:rFonts w:asciiTheme="minorHAnsi" w:hAnsiTheme="minorHAnsi" w:cstheme="minorHAnsi"/>
          <w:sz w:val="22"/>
          <w:szCs w:val="22"/>
        </w:rPr>
        <w:t>ego</w:t>
      </w:r>
      <w:r w:rsidR="00AC3FFA">
        <w:rPr>
          <w:rFonts w:asciiTheme="minorHAnsi" w:hAnsiTheme="minorHAnsi" w:cstheme="minorHAnsi"/>
          <w:sz w:val="22"/>
          <w:szCs w:val="22"/>
        </w:rPr>
        <w:t xml:space="preserve"> w magazynie depozytowym Oddziału Celnego w Iławie:</w:t>
      </w:r>
    </w:p>
    <w:p w14:paraId="3894404C" w14:textId="77777777" w:rsidR="00140014" w:rsidRPr="004566FC" w:rsidRDefault="00140014" w:rsidP="00140014">
      <w:pPr>
        <w:ind w:left="1080"/>
        <w:jc w:val="both"/>
        <w:rPr>
          <w:rFonts w:cs="Calibri"/>
          <w:color w:val="000000" w:themeColor="text1"/>
          <w:sz w:val="22"/>
          <w:szCs w:val="22"/>
        </w:rPr>
      </w:pPr>
    </w:p>
    <w:p w14:paraId="08DB0E68" w14:textId="0051097C" w:rsidR="00AC3FFA" w:rsidRPr="008E25CB" w:rsidRDefault="00AC3FFA" w:rsidP="008E25CB">
      <w:pPr>
        <w:numPr>
          <w:ilvl w:val="0"/>
          <w:numId w:val="20"/>
        </w:numPr>
        <w:shd w:val="clear" w:color="auto" w:fill="FFFFFF"/>
        <w:jc w:val="both"/>
        <w:rPr>
          <w:lang w:val="en-US"/>
        </w:rPr>
      </w:pPr>
      <w:proofErr w:type="spellStart"/>
      <w:r>
        <w:rPr>
          <w:rFonts w:cs="Calibri"/>
          <w:b/>
          <w:bCs/>
          <w:sz w:val="22"/>
          <w:szCs w:val="22"/>
          <w:lang w:val="en-US"/>
        </w:rPr>
        <w:t>automatu</w:t>
      </w:r>
      <w:proofErr w:type="spellEnd"/>
      <w:r>
        <w:rPr>
          <w:rFonts w:cs="Calibri"/>
          <w:b/>
          <w:bCs/>
          <w:sz w:val="22"/>
          <w:szCs w:val="22"/>
          <w:lang w:val="en-US"/>
        </w:rPr>
        <w:t xml:space="preserve"> do </w:t>
      </w:r>
      <w:proofErr w:type="spellStart"/>
      <w:r>
        <w:rPr>
          <w:rFonts w:cs="Calibri"/>
          <w:b/>
          <w:bCs/>
          <w:sz w:val="22"/>
          <w:szCs w:val="22"/>
          <w:lang w:val="en-US"/>
        </w:rPr>
        <w:t>gier</w:t>
      </w:r>
      <w:proofErr w:type="spellEnd"/>
      <w:r>
        <w:rPr>
          <w:rFonts w:cs="Calibri"/>
          <w:b/>
          <w:bCs/>
          <w:sz w:val="22"/>
          <w:szCs w:val="22"/>
          <w:lang w:val="en-US"/>
        </w:rPr>
        <w:t xml:space="preserve">  </w:t>
      </w:r>
      <w:r w:rsidR="00F35023">
        <w:rPr>
          <w:rFonts w:cs="Calibri"/>
          <w:b/>
          <w:bCs/>
          <w:sz w:val="22"/>
          <w:szCs w:val="22"/>
          <w:lang w:val="en-US"/>
        </w:rPr>
        <w:t>APEX MULTI MAGIC CLASSIC nr 494</w:t>
      </w:r>
      <w:r w:rsidR="001B4DA5" w:rsidRPr="00DF0429">
        <w:rPr>
          <w:rFonts w:cs="Calibri"/>
          <w:b/>
          <w:bCs/>
          <w:sz w:val="22"/>
          <w:szCs w:val="22"/>
          <w:lang w:val="en-US"/>
        </w:rPr>
        <w:t xml:space="preserve"> (</w:t>
      </w:r>
      <w:proofErr w:type="spellStart"/>
      <w:r w:rsidR="001B4DA5" w:rsidRPr="00DF0429">
        <w:rPr>
          <w:rFonts w:cs="Calibri"/>
          <w:b/>
          <w:bCs/>
          <w:sz w:val="22"/>
          <w:szCs w:val="22"/>
          <w:lang w:val="en-US"/>
        </w:rPr>
        <w:t>pkm</w:t>
      </w:r>
      <w:proofErr w:type="spellEnd"/>
      <w:r w:rsidR="001B4DA5" w:rsidRPr="00DF0429">
        <w:rPr>
          <w:rFonts w:cs="Calibri"/>
          <w:b/>
          <w:bCs/>
          <w:sz w:val="22"/>
          <w:szCs w:val="22"/>
          <w:lang w:val="en-US"/>
        </w:rPr>
        <w:t xml:space="preserve">. </w:t>
      </w:r>
      <w:r w:rsidR="00F35023">
        <w:rPr>
          <w:rFonts w:cs="Calibri"/>
          <w:b/>
          <w:bCs/>
          <w:sz w:val="22"/>
          <w:szCs w:val="22"/>
          <w:lang w:val="en-US"/>
        </w:rPr>
        <w:t>D/000025978</w:t>
      </w:r>
      <w:r w:rsidR="001B4DA5" w:rsidRPr="00DF0429">
        <w:rPr>
          <w:rFonts w:cs="Calibri"/>
          <w:b/>
          <w:bCs/>
          <w:sz w:val="22"/>
          <w:szCs w:val="22"/>
          <w:lang w:val="en-US"/>
        </w:rPr>
        <w:t>)</w:t>
      </w:r>
    </w:p>
    <w:p w14:paraId="560C3350" w14:textId="77777777" w:rsidR="00C1509C" w:rsidRPr="00AC3FFA" w:rsidRDefault="00C1509C" w:rsidP="00C1509C">
      <w:pPr>
        <w:shd w:val="clear" w:color="auto" w:fill="FFFFFF"/>
        <w:jc w:val="both"/>
        <w:rPr>
          <w:color w:val="000000" w:themeColor="text1"/>
        </w:rPr>
      </w:pPr>
    </w:p>
    <w:p w14:paraId="22A29F47" w14:textId="4FFBDD3E" w:rsidR="00952A67" w:rsidRPr="00C1509C" w:rsidRDefault="00DC29D4" w:rsidP="00C1509C">
      <w:pPr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i/>
          <w:u w:val="single"/>
        </w:rPr>
        <w:t>Pouczenie:</w:t>
      </w:r>
      <w:r w:rsidRPr="00057E1F">
        <w:rPr>
          <w:rStyle w:val="apple-converted-space"/>
          <w:rFonts w:asciiTheme="minorHAnsi" w:eastAsia="Lato" w:hAnsiTheme="minorHAnsi" w:cstheme="minorHAnsi"/>
          <w:i/>
          <w:sz w:val="22"/>
          <w:szCs w:val="22"/>
          <w:u w:val="single"/>
        </w:rPr>
        <w:t> </w:t>
      </w:r>
      <w:r w:rsidRPr="00057E1F">
        <w:rPr>
          <w:i/>
          <w:u w:val="single"/>
        </w:rPr>
        <w:br/>
      </w:r>
      <w:r w:rsidRPr="00C1509C">
        <w:rPr>
          <w:rFonts w:asciiTheme="minorHAnsi" w:hAnsiTheme="minorHAnsi" w:cstheme="minorHAnsi"/>
          <w:sz w:val="22"/>
          <w:szCs w:val="22"/>
        </w:rPr>
        <w:t xml:space="preserve">1. Termin do odbioru depozytu wynosi </w:t>
      </w:r>
      <w:r w:rsidRPr="00C1509C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C1509C">
        <w:rPr>
          <w:rFonts w:asciiTheme="minorHAnsi" w:hAnsiTheme="minorHAnsi" w:cstheme="minorHAnsi"/>
          <w:sz w:val="22"/>
          <w:szCs w:val="22"/>
        </w:rPr>
        <w:t>od dnia wywieszenia wezwania do odbioru depozytu na tablicy infor</w:t>
      </w:r>
      <w:r w:rsidR="00265FF2" w:rsidRPr="00C1509C">
        <w:rPr>
          <w:rFonts w:asciiTheme="minorHAnsi" w:hAnsiTheme="minorHAnsi" w:cstheme="minorHAnsi"/>
          <w:sz w:val="22"/>
          <w:szCs w:val="22"/>
        </w:rPr>
        <w:t xml:space="preserve">macyjnej w siedzibie </w:t>
      </w:r>
      <w:r w:rsidRPr="00C1509C">
        <w:rPr>
          <w:rFonts w:asciiTheme="minorHAnsi" w:hAnsiTheme="minorHAnsi" w:cstheme="minorHAnsi"/>
          <w:sz w:val="22"/>
          <w:szCs w:val="22"/>
        </w:rPr>
        <w:t>Warmińsko-Mazurskiego Urzędu Celno-Skarbowego w Olsztynie</w:t>
      </w:r>
      <w:r w:rsidR="00265FF2" w:rsidRPr="00C1509C">
        <w:rPr>
          <w:rFonts w:asciiTheme="minorHAnsi" w:hAnsiTheme="minorHAnsi" w:cstheme="minorHAnsi"/>
          <w:sz w:val="22"/>
          <w:szCs w:val="22"/>
        </w:rPr>
        <w:t xml:space="preserve"> Oddział Celny w </w:t>
      </w:r>
      <w:r w:rsidR="00110DE2" w:rsidRPr="00C1509C">
        <w:rPr>
          <w:rFonts w:asciiTheme="minorHAnsi" w:hAnsiTheme="minorHAnsi" w:cstheme="minorHAnsi"/>
          <w:sz w:val="22"/>
          <w:szCs w:val="22"/>
        </w:rPr>
        <w:t>Iławie</w:t>
      </w:r>
      <w:r w:rsidR="00265FF2" w:rsidRPr="00C1509C">
        <w:rPr>
          <w:rFonts w:asciiTheme="minorHAnsi" w:hAnsiTheme="minorHAnsi" w:cstheme="minorHAnsi"/>
          <w:sz w:val="22"/>
          <w:szCs w:val="22"/>
        </w:rPr>
        <w:t xml:space="preserve"> przy ul. </w:t>
      </w:r>
      <w:r w:rsidR="00110DE2" w:rsidRPr="00C1509C">
        <w:rPr>
          <w:rFonts w:asciiTheme="minorHAnsi" w:hAnsiTheme="minorHAnsi" w:cstheme="minorHAnsi"/>
          <w:sz w:val="22"/>
          <w:szCs w:val="22"/>
        </w:rPr>
        <w:t>Lubawskiej 12</w:t>
      </w:r>
      <w:r w:rsidR="00265FF2" w:rsidRPr="00C1509C">
        <w:rPr>
          <w:rFonts w:asciiTheme="minorHAnsi" w:hAnsiTheme="minorHAnsi" w:cstheme="minorHAnsi"/>
          <w:sz w:val="22"/>
          <w:szCs w:val="22"/>
        </w:rPr>
        <w:t>, 1</w:t>
      </w:r>
      <w:r w:rsidR="00110DE2" w:rsidRPr="00C1509C">
        <w:rPr>
          <w:rFonts w:asciiTheme="minorHAnsi" w:hAnsiTheme="minorHAnsi" w:cstheme="minorHAnsi"/>
          <w:sz w:val="22"/>
          <w:szCs w:val="22"/>
        </w:rPr>
        <w:t>4</w:t>
      </w:r>
      <w:r w:rsidR="00265FF2" w:rsidRPr="00C1509C">
        <w:rPr>
          <w:rFonts w:asciiTheme="minorHAnsi" w:hAnsiTheme="minorHAnsi" w:cstheme="minorHAnsi"/>
          <w:sz w:val="22"/>
          <w:szCs w:val="22"/>
        </w:rPr>
        <w:t>-</w:t>
      </w:r>
      <w:r w:rsidR="00110DE2" w:rsidRPr="00C1509C">
        <w:rPr>
          <w:rFonts w:asciiTheme="minorHAnsi" w:hAnsiTheme="minorHAnsi" w:cstheme="minorHAnsi"/>
          <w:sz w:val="22"/>
          <w:szCs w:val="22"/>
        </w:rPr>
        <w:t>2</w:t>
      </w:r>
      <w:r w:rsidR="00265FF2" w:rsidRPr="00C1509C">
        <w:rPr>
          <w:rFonts w:asciiTheme="minorHAnsi" w:hAnsiTheme="minorHAnsi" w:cstheme="minorHAnsi"/>
          <w:sz w:val="22"/>
          <w:szCs w:val="22"/>
        </w:rPr>
        <w:t xml:space="preserve">00 </w:t>
      </w:r>
      <w:r w:rsidR="00110DE2" w:rsidRPr="00C1509C">
        <w:rPr>
          <w:rFonts w:asciiTheme="minorHAnsi" w:hAnsiTheme="minorHAnsi" w:cstheme="minorHAnsi"/>
          <w:sz w:val="22"/>
          <w:szCs w:val="22"/>
        </w:rPr>
        <w:t>Iława</w:t>
      </w:r>
      <w:r w:rsidRPr="00C1509C">
        <w:rPr>
          <w:rFonts w:asciiTheme="minorHAnsi" w:hAnsiTheme="minorHAnsi" w:cstheme="minorHAnsi"/>
          <w:sz w:val="22"/>
          <w:szCs w:val="22"/>
        </w:rPr>
        <w:t>. Wezwanie do odbioru depozytu wywieszono d</w:t>
      </w:r>
      <w:r w:rsidR="00FB23DD" w:rsidRPr="00C1509C">
        <w:rPr>
          <w:rFonts w:asciiTheme="minorHAnsi" w:hAnsiTheme="minorHAnsi" w:cstheme="minorHAnsi"/>
          <w:sz w:val="22"/>
          <w:szCs w:val="22"/>
        </w:rPr>
        <w:t xml:space="preserve">nia </w:t>
      </w:r>
      <w:r w:rsidR="00361724">
        <w:rPr>
          <w:rFonts w:asciiTheme="minorHAnsi" w:hAnsiTheme="minorHAnsi" w:cstheme="minorHAnsi"/>
          <w:sz w:val="22"/>
          <w:szCs w:val="22"/>
        </w:rPr>
        <w:t>02</w:t>
      </w:r>
      <w:r w:rsidR="00FB23DD" w:rsidRPr="00C1509C">
        <w:rPr>
          <w:rFonts w:asciiTheme="minorHAnsi" w:hAnsiTheme="minorHAnsi" w:cstheme="minorHAnsi"/>
          <w:sz w:val="22"/>
          <w:szCs w:val="22"/>
        </w:rPr>
        <w:t>.</w:t>
      </w:r>
      <w:r w:rsidR="007F34AA">
        <w:rPr>
          <w:rFonts w:asciiTheme="minorHAnsi" w:hAnsiTheme="minorHAnsi" w:cstheme="minorHAnsi"/>
          <w:sz w:val="22"/>
          <w:szCs w:val="22"/>
        </w:rPr>
        <w:t>0</w:t>
      </w:r>
      <w:r w:rsidR="00361724">
        <w:rPr>
          <w:rFonts w:asciiTheme="minorHAnsi" w:hAnsiTheme="minorHAnsi" w:cstheme="minorHAnsi"/>
          <w:sz w:val="22"/>
          <w:szCs w:val="22"/>
        </w:rPr>
        <w:t>7</w:t>
      </w:r>
      <w:r w:rsidR="00FB23DD" w:rsidRPr="00C1509C">
        <w:rPr>
          <w:rFonts w:asciiTheme="minorHAnsi" w:hAnsiTheme="minorHAnsi" w:cstheme="minorHAnsi"/>
          <w:sz w:val="22"/>
          <w:szCs w:val="22"/>
        </w:rPr>
        <w:t>.202</w:t>
      </w:r>
      <w:r w:rsidR="00361724">
        <w:rPr>
          <w:rFonts w:asciiTheme="minorHAnsi" w:hAnsiTheme="minorHAnsi" w:cstheme="minorHAnsi"/>
          <w:sz w:val="22"/>
          <w:szCs w:val="22"/>
        </w:rPr>
        <w:t>6</w:t>
      </w:r>
      <w:r w:rsidR="00FB23DD" w:rsidRPr="00C1509C">
        <w:rPr>
          <w:rFonts w:asciiTheme="minorHAnsi" w:hAnsiTheme="minorHAnsi" w:cstheme="minorHAnsi"/>
          <w:sz w:val="22"/>
          <w:szCs w:val="22"/>
        </w:rPr>
        <w:t>r</w:t>
      </w:r>
      <w:r w:rsidR="00FB23DD" w:rsidRPr="00C1509C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C1509C">
        <w:rPr>
          <w:rFonts w:asciiTheme="minorHAnsi" w:hAnsiTheme="minorHAnsi" w:cstheme="minorHAnsi"/>
          <w:sz w:val="22"/>
          <w:szCs w:val="22"/>
        </w:rPr>
        <w:t>na okres 6 miesięcy.</w:t>
      </w:r>
    </w:p>
    <w:p w14:paraId="0DD4D913" w14:textId="77777777" w:rsidR="00952A67" w:rsidRPr="00C1509C" w:rsidRDefault="00DC29D4" w:rsidP="00C150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09C">
        <w:rPr>
          <w:rFonts w:asciiTheme="minorHAnsi" w:hAnsiTheme="minorHAnsi" w:cstheme="minorHAnsi"/>
          <w:sz w:val="22"/>
          <w:szCs w:val="22"/>
        </w:rPr>
        <w:t>2.Likwidacja niepodjętego depozytu z mocy prawa następuje w razie niepodjęcia depozytu przez uprawnionego, mimo upływu terminu do odbioru depozytu.</w:t>
      </w:r>
      <w:r w:rsidR="00952A67" w:rsidRPr="00C1509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</w:p>
    <w:p w14:paraId="330A370E" w14:textId="3FE11CEC" w:rsidR="00C1509C" w:rsidRPr="00C1509C" w:rsidRDefault="00952A67" w:rsidP="00C150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09C">
        <w:rPr>
          <w:rFonts w:asciiTheme="minorHAnsi" w:hAnsiTheme="minorHAnsi" w:cstheme="minorHAnsi"/>
          <w:sz w:val="22"/>
          <w:szCs w:val="22"/>
        </w:rPr>
        <w:t>3.</w:t>
      </w:r>
      <w:r w:rsidR="00DC29D4" w:rsidRPr="00C1509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87343537"/>
      <w:r w:rsidR="00DC29D4" w:rsidRPr="00C1509C">
        <w:rPr>
          <w:rFonts w:asciiTheme="minorHAnsi" w:hAnsiTheme="minorHAnsi" w:cstheme="minorHAnsi"/>
          <w:sz w:val="22"/>
          <w:szCs w:val="22"/>
        </w:rPr>
        <w:t>Depozyt, zgodnie z art. 15j ustawy z dnia 19. 11. 2009 r. o grach hazardowych (tekst jednolity Dz. U.</w:t>
      </w:r>
      <w:r w:rsidR="000C6838" w:rsidRPr="00C1509C">
        <w:rPr>
          <w:rFonts w:asciiTheme="minorHAnsi" w:hAnsiTheme="minorHAnsi" w:cstheme="minorHAnsi"/>
          <w:sz w:val="22"/>
          <w:szCs w:val="22"/>
        </w:rPr>
        <w:t xml:space="preserve"> </w:t>
      </w:r>
      <w:r w:rsidR="00DC29D4" w:rsidRPr="00C1509C">
        <w:rPr>
          <w:rFonts w:asciiTheme="minorHAnsi" w:hAnsiTheme="minorHAnsi" w:cstheme="minorHAnsi"/>
          <w:sz w:val="22"/>
          <w:szCs w:val="22"/>
        </w:rPr>
        <w:t>z 202</w:t>
      </w:r>
      <w:r w:rsidR="00797796">
        <w:rPr>
          <w:rFonts w:asciiTheme="minorHAnsi" w:hAnsiTheme="minorHAnsi" w:cstheme="minorHAnsi"/>
          <w:sz w:val="22"/>
          <w:szCs w:val="22"/>
        </w:rPr>
        <w:t>5</w:t>
      </w:r>
      <w:r w:rsidR="00DC29D4" w:rsidRPr="00C1509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797796">
        <w:rPr>
          <w:rFonts w:asciiTheme="minorHAnsi" w:hAnsiTheme="minorHAnsi" w:cstheme="minorHAnsi"/>
          <w:sz w:val="22"/>
          <w:szCs w:val="22"/>
        </w:rPr>
        <w:t>595</w:t>
      </w:r>
      <w:r w:rsidR="000C6838" w:rsidRPr="00C1509C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0C6838" w:rsidRPr="00C1509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C6838" w:rsidRPr="00C1509C">
        <w:rPr>
          <w:rFonts w:asciiTheme="minorHAnsi" w:hAnsiTheme="minorHAnsi" w:cstheme="minorHAnsi"/>
          <w:sz w:val="22"/>
          <w:szCs w:val="22"/>
        </w:rPr>
        <w:t>. zm.</w:t>
      </w:r>
      <w:r w:rsidR="00DC29D4" w:rsidRPr="00C1509C">
        <w:rPr>
          <w:rFonts w:asciiTheme="minorHAnsi" w:hAnsiTheme="minorHAnsi" w:cstheme="minorHAnsi"/>
          <w:sz w:val="22"/>
          <w:szCs w:val="22"/>
        </w:rPr>
        <w:t>) może zostać wydanie wyłącznie stronie, która spełnia przesłanki do posiadania automatów, o których mowa w tym przepisie, tj.:</w:t>
      </w:r>
    </w:p>
    <w:p w14:paraId="6467CA7B" w14:textId="57A4E1BC" w:rsidR="00DC29D4" w:rsidRPr="00C1509C" w:rsidRDefault="00DC29D4" w:rsidP="00C150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09C">
        <w:rPr>
          <w:rFonts w:asciiTheme="minorHAnsi" w:hAnsiTheme="minorHAnsi" w:cstheme="minorHAnsi"/>
          <w:color w:val="000000"/>
          <w:sz w:val="22"/>
          <w:szCs w:val="22"/>
        </w:rPr>
        <w:t>1) posiada koncesję na prowadzenie kasyna gry;</w:t>
      </w:r>
    </w:p>
    <w:p w14:paraId="47B9D002" w14:textId="78B6EFA9" w:rsidR="004C1474" w:rsidRPr="00C1509C" w:rsidRDefault="00DC29D4" w:rsidP="00C1509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509C">
        <w:rPr>
          <w:rFonts w:asciiTheme="minorHAnsi" w:hAnsiTheme="minorHAnsi" w:cstheme="minorHAnsi"/>
          <w:color w:val="000000"/>
          <w:sz w:val="22"/>
          <w:szCs w:val="22"/>
        </w:rPr>
        <w:t>2) jest spółką wykonującą monopol państwa w zakresie gier na automatach w salonach gier.</w:t>
      </w:r>
      <w:bookmarkEnd w:id="0"/>
    </w:p>
    <w:p w14:paraId="77463115" w14:textId="433C7F60" w:rsidR="00952A67" w:rsidRDefault="00361724" w:rsidP="00C1509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sprawie ustalenia terminu odbioru depozyt</w:t>
      </w:r>
      <w:r w:rsidR="008025C1">
        <w:rPr>
          <w:rFonts w:asciiTheme="minorHAnsi" w:hAnsiTheme="minorHAnsi" w:cstheme="minorHAnsi"/>
          <w:color w:val="000000"/>
          <w:sz w:val="22"/>
          <w:szCs w:val="22"/>
        </w:rPr>
        <w:t>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jak wyżej, proszę o kontakt telefoniczny pod nr telefonu:</w:t>
      </w:r>
    </w:p>
    <w:p w14:paraId="634496EE" w14:textId="7FA63251" w:rsidR="00361724" w:rsidRDefault="00361724" w:rsidP="00C1509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89-640-70-22</w:t>
      </w:r>
    </w:p>
    <w:p w14:paraId="61ED4B8E" w14:textId="77777777" w:rsidR="00E8687E" w:rsidRDefault="00E8687E" w:rsidP="00E8687E">
      <w:pPr>
        <w:suppressAutoHyphens/>
        <w:ind w:left="2836" w:firstLine="709"/>
        <w:jc w:val="both"/>
        <w:rPr>
          <w:rFonts w:cs="Calibri"/>
          <w:lang w:eastAsia="zh-CN"/>
        </w:rPr>
      </w:pPr>
    </w:p>
    <w:p w14:paraId="650BD418" w14:textId="0664BE83" w:rsidR="00EF5815" w:rsidRDefault="00EF5815" w:rsidP="00E8687E">
      <w:pPr>
        <w:suppressAutoHyphens/>
        <w:ind w:left="2836" w:firstLine="709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>Z upoważnienia Naczelnika Warmińsko – Mazurskiego</w:t>
      </w:r>
    </w:p>
    <w:p w14:paraId="11D488C5" w14:textId="664E1B35" w:rsidR="00EF5815" w:rsidRDefault="00E8687E" w:rsidP="00E8687E">
      <w:pPr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                                                                             </w:t>
      </w:r>
      <w:r w:rsidR="00EF5815">
        <w:rPr>
          <w:rFonts w:cs="Calibri"/>
          <w:lang w:eastAsia="zh-CN"/>
        </w:rPr>
        <w:t xml:space="preserve">Urzędu </w:t>
      </w:r>
      <w:proofErr w:type="spellStart"/>
      <w:r w:rsidR="00EF5815">
        <w:rPr>
          <w:rFonts w:cs="Calibri"/>
          <w:lang w:eastAsia="zh-CN"/>
        </w:rPr>
        <w:t>Celno</w:t>
      </w:r>
      <w:proofErr w:type="spellEnd"/>
      <w:r w:rsidR="00EF5815">
        <w:rPr>
          <w:rFonts w:cs="Calibri"/>
          <w:lang w:eastAsia="zh-CN"/>
        </w:rPr>
        <w:t xml:space="preserve"> – Skarbowego w Olsztynie</w:t>
      </w:r>
    </w:p>
    <w:p w14:paraId="218F9E32" w14:textId="5001C3BF" w:rsidR="00EF5815" w:rsidRDefault="00E8687E" w:rsidP="00E8687E">
      <w:pPr>
        <w:ind w:left="3600" w:firstLine="720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                     </w:t>
      </w:r>
      <w:r w:rsidR="00EF5815">
        <w:rPr>
          <w:rFonts w:cs="Calibri"/>
          <w:lang w:eastAsia="zh-CN"/>
        </w:rPr>
        <w:t>Kierownik</w:t>
      </w:r>
    </w:p>
    <w:p w14:paraId="1DB4B996" w14:textId="3CD18E9B" w:rsidR="00EF5815" w:rsidRDefault="00E8687E" w:rsidP="00E8687E">
      <w:pPr>
        <w:ind w:left="3600" w:firstLine="720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      </w:t>
      </w:r>
      <w:r w:rsidR="00EF5815">
        <w:rPr>
          <w:rFonts w:cs="Calibri"/>
          <w:lang w:eastAsia="zh-CN"/>
        </w:rPr>
        <w:t>Oddziału Celnego w Iławie</w:t>
      </w:r>
    </w:p>
    <w:p w14:paraId="31AAACEE" w14:textId="7C4A0EE4" w:rsidR="00EF5815" w:rsidRPr="00EF5815" w:rsidRDefault="00E8687E" w:rsidP="00E8687E">
      <w:pPr>
        <w:ind w:left="3600" w:firstLine="720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        podinsp</w:t>
      </w:r>
      <w:r w:rsidR="00EF5815">
        <w:rPr>
          <w:rFonts w:cs="Calibri"/>
          <w:lang w:eastAsia="zh-CN"/>
        </w:rPr>
        <w:t xml:space="preserve">. Elżbieta Piętka  </w:t>
      </w:r>
      <w:r w:rsidR="00EF5815">
        <w:rPr>
          <w:rFonts w:cs="Calibri"/>
          <w:lang w:eastAsia="zh-CN"/>
        </w:rPr>
        <w:tab/>
      </w:r>
      <w:r w:rsidR="00EF5815">
        <w:rPr>
          <w:rFonts w:cs="Calibri"/>
          <w:lang w:eastAsia="zh-CN"/>
        </w:rPr>
        <w:tab/>
      </w:r>
      <w:r w:rsidR="00EF5815">
        <w:rPr>
          <w:rFonts w:cs="Calibri"/>
          <w:lang w:eastAsia="zh-CN"/>
        </w:rPr>
        <w:tab/>
      </w:r>
      <w:r w:rsidR="00EF5815">
        <w:rPr>
          <w:rFonts w:cs="Calibri"/>
          <w:lang w:eastAsia="zh-CN"/>
        </w:rPr>
        <w:tab/>
      </w:r>
      <w:r>
        <w:rPr>
          <w:rFonts w:cs="Calibri"/>
          <w:lang w:eastAsia="zh-CN"/>
        </w:rPr>
        <w:t xml:space="preserve">           </w:t>
      </w:r>
      <w:r w:rsidR="00EF5815">
        <w:rPr>
          <w:rFonts w:cs="Calibri"/>
          <w:lang w:eastAsia="zh-CN"/>
        </w:rPr>
        <w:t>/podpis na oryginale/</w:t>
      </w:r>
    </w:p>
    <w:p w14:paraId="2241F9D8" w14:textId="744EDD10" w:rsidR="00F13A74" w:rsidRPr="00EF5815" w:rsidRDefault="00661543" w:rsidP="00EF5815">
      <w:pPr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                     </w:t>
      </w:r>
      <w:r w:rsidR="00104E88">
        <w:rPr>
          <w:rFonts w:asciiTheme="minorHAnsi" w:hAnsiTheme="minorHAnsi" w:cstheme="minorHAnsi"/>
        </w:rPr>
        <w:tab/>
      </w:r>
      <w:r w:rsidR="00104E88">
        <w:rPr>
          <w:rFonts w:asciiTheme="minorHAnsi" w:hAnsiTheme="minorHAnsi" w:cstheme="minorHAnsi"/>
        </w:rPr>
        <w:tab/>
      </w:r>
      <w:r w:rsidR="00104E88">
        <w:rPr>
          <w:rFonts w:asciiTheme="minorHAnsi" w:hAnsiTheme="minorHAnsi" w:cstheme="minorHAnsi"/>
        </w:rPr>
        <w:tab/>
      </w:r>
    </w:p>
    <w:sectPr w:rsidR="00F13A74" w:rsidRPr="00EF5815" w:rsidSect="00D41F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91" w:bottom="1135" w:left="1418" w:header="851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AC26" w14:textId="77777777" w:rsidR="00CC2220" w:rsidRDefault="00CC2220">
      <w:r>
        <w:separator/>
      </w:r>
    </w:p>
  </w:endnote>
  <w:endnote w:type="continuationSeparator" w:id="0">
    <w:p w14:paraId="694801EB" w14:textId="77777777" w:rsidR="00CC2220" w:rsidRDefault="00CC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5C5C" w14:textId="77777777" w:rsidR="00EC6F69" w:rsidRDefault="00EC6F69">
    <w:pPr>
      <w:pStyle w:val="Stopka"/>
      <w:jc w:val="right"/>
    </w:pPr>
    <w:r w:rsidRPr="006900C2">
      <w:rPr>
        <w:rFonts w:cs="Calibri"/>
      </w:rPr>
      <w:fldChar w:fldCharType="begin"/>
    </w:r>
    <w:r w:rsidRPr="006900C2">
      <w:rPr>
        <w:rFonts w:cs="Calibri"/>
      </w:rPr>
      <w:instrText>PAGE   \* MERGEFORMAT</w:instrText>
    </w:r>
    <w:r w:rsidRPr="006900C2">
      <w:rPr>
        <w:rFonts w:cs="Calibri"/>
      </w:rPr>
      <w:fldChar w:fldCharType="separate"/>
    </w:r>
    <w:r w:rsidR="00777722">
      <w:rPr>
        <w:rFonts w:cs="Calibri"/>
        <w:noProof/>
      </w:rPr>
      <w:t>2</w:t>
    </w:r>
    <w:r w:rsidRPr="006900C2">
      <w:rPr>
        <w:rFonts w:cs="Calibri"/>
      </w:rPr>
      <w:fldChar w:fldCharType="end"/>
    </w:r>
  </w:p>
  <w:p w14:paraId="2C6DDAAA" w14:textId="77777777" w:rsidR="00EC6F69" w:rsidRDefault="00EC6F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245C" w14:textId="77777777" w:rsidR="00EC6F69" w:rsidRDefault="00EC6F69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D8BE34" wp14:editId="7805A4F5">
              <wp:simplePos x="0" y="0"/>
              <wp:positionH relativeFrom="column">
                <wp:posOffset>20320</wp:posOffset>
              </wp:positionH>
              <wp:positionV relativeFrom="paragraph">
                <wp:posOffset>-27940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D9AA" w14:textId="77777777" w:rsidR="00FB23DD" w:rsidRDefault="00FB23DD" w:rsidP="00FB23DD">
                            <w:pPr>
                              <w:pStyle w:val="Zawartoramki"/>
                              <w:ind w:left="170"/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2"/>
                              </w:rPr>
                              <w:t>Warmińsko-Mazurski Urząd Celno-Skarbowy | Oddział Celny w Iławie 14-200 Iława, ul. Lubawska 12</w:t>
                            </w:r>
                          </w:p>
                          <w:p w14:paraId="7D98CD2B" w14:textId="5062EA43" w:rsidR="00FB23DD" w:rsidRDefault="00FB23DD" w:rsidP="00FB23DD">
                            <w:pPr>
                              <w:pStyle w:val="Zawartoramki"/>
                              <w:ind w:left="170"/>
                              <w:rPr>
                                <w:rFonts w:asciiTheme="minorHAnsi" w:eastAsia="Lato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19195"/>
                                <w:sz w:val="16"/>
                                <w:szCs w:val="12"/>
                              </w:rPr>
                              <w:t xml:space="preserve"> +48 89 640 70 83 |  e-mail: sekratariat.oc.372040@mf.gov.pl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• www.warminsko-mazurskie.kas.gov.pl </w:t>
                            </w:r>
                          </w:p>
                          <w:p w14:paraId="66A08888" w14:textId="3045B848" w:rsidR="00EC6F69" w:rsidRPr="00FB23DD" w:rsidRDefault="00EC6F69" w:rsidP="00FB23DD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B23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D8BE34" id="Grupa 5" o:spid="_x0000_s1027" style="position:absolute;margin-left:1.6pt;margin-top:-2.2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">
                <v:imagedata r:id="rId2" o:title="" gain="39322f" blacklevel="-13107f" grayscale="t" bilevel="t"/>
                <v:path arrowok="t"/>
              </v:shape>
              <v:line id="Łącznik prosty 9" o:spid="_x0000_s1029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2MwgAAANoAAAAPAAAAZHJzL2Rvd25yZXYueG1sRI9Pa8JA&#10;FMTvgt9heUJvuqkt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B/i/2MwgAAANoAAAAPAAAA&#10;AAAAAAAAAAAAAAcCAABkcnMvZG93bnJldi54bWxQSwUGAAAAAAMAAwC3AAAA9gIAAAAA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309;width:48530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DC1D9AA" w14:textId="77777777" w:rsidR="00FB23DD" w:rsidRDefault="00FB23DD" w:rsidP="00FB23DD">
                      <w:pPr>
                        <w:pStyle w:val="Zawartoramki"/>
                        <w:ind w:left="170"/>
                        <w:rPr>
                          <w:rFonts w:ascii="Arial" w:hAnsi="Arial" w:cs="Arial"/>
                          <w:color w:val="919195"/>
                          <w:sz w:val="16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919195"/>
                          <w:sz w:val="16"/>
                          <w:szCs w:val="12"/>
                        </w:rPr>
                        <w:t>Warmińsko-Mazurski Urząd Celno-Skarbowy | Oddział Celny w Iławie 14-200 Iława, ul. Lubawska 12</w:t>
                      </w:r>
                    </w:p>
                    <w:p w14:paraId="7D98CD2B" w14:textId="5062EA43" w:rsidR="00FB23DD" w:rsidRDefault="00FB23DD" w:rsidP="00FB23DD">
                      <w:pPr>
                        <w:pStyle w:val="Zawartoramki"/>
                        <w:ind w:left="170"/>
                        <w:rPr>
                          <w:rFonts w:asciiTheme="minorHAnsi" w:eastAsia="Lato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919195"/>
                          <w:sz w:val="16"/>
                          <w:szCs w:val="12"/>
                        </w:rPr>
                        <w:t xml:space="preserve"> +48 89 640 70 83 |  e-mail: sekratariat.oc.372040@mf.gov.pl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• www.warminsko-mazurskie.kas.gov.pl </w:t>
                      </w:r>
                    </w:p>
                    <w:p w14:paraId="66A08888" w14:textId="3045B848" w:rsidR="00EC6F69" w:rsidRPr="00FB23DD" w:rsidRDefault="00EC6F69" w:rsidP="00FB23DD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B23D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0238" w14:textId="77777777" w:rsidR="00CC2220" w:rsidRDefault="00CC2220">
      <w:r>
        <w:separator/>
      </w:r>
    </w:p>
  </w:footnote>
  <w:footnote w:type="continuationSeparator" w:id="0">
    <w:p w14:paraId="12AF6093" w14:textId="77777777" w:rsidR="00CC2220" w:rsidRDefault="00CC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1D80" w14:textId="77777777" w:rsidR="00EC6F69" w:rsidRDefault="00EC6F69">
    <w:pPr>
      <w:pStyle w:val="Nagwek"/>
      <w:tabs>
        <w:tab w:val="clear" w:pos="4536"/>
        <w:tab w:val="clear" w:pos="9072"/>
        <w:tab w:val="left" w:pos="991"/>
      </w:tabs>
    </w:pPr>
  </w:p>
  <w:p w14:paraId="6DD09F93" w14:textId="77777777" w:rsidR="00EC6F69" w:rsidRDefault="00EC6F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A03C" w14:textId="77777777" w:rsidR="00EC6F69" w:rsidRDefault="00EC6F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D30EAE1" wp14:editId="58AFBF7C">
              <wp:simplePos x="0" y="0"/>
              <wp:positionH relativeFrom="column">
                <wp:posOffset>911117</wp:posOffset>
              </wp:positionH>
              <wp:positionV relativeFrom="paragraph">
                <wp:posOffset>-109064</wp:posOffset>
              </wp:positionV>
              <wp:extent cx="5055079" cy="9144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5507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964391" w14:textId="2EAAB475" w:rsidR="00EC6F69" w:rsidRPr="00952A67" w:rsidRDefault="00EC6F69" w:rsidP="0086295F">
                          <w:pPr>
                            <w:pStyle w:val="Urzd"/>
                          </w:pPr>
                          <w:r w:rsidRPr="0086295F">
                            <w:t>WARMIŃSKO-MAZURSKI</w:t>
                          </w:r>
                          <w:r w:rsidRPr="0086295F">
                            <w:br/>
                            <w:t>URZĄD CELNO-SKARBOWY</w:t>
                          </w:r>
                          <w:r>
                            <w:t xml:space="preserve"> </w:t>
                          </w:r>
                          <w:r w:rsidRPr="0086295F">
                            <w:t>W OLSZTYNIE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="00952A67">
                            <w:rPr>
                              <w:szCs w:val="28"/>
                            </w:rPr>
                            <w:t>ODDZIAŁ CELNY W IŁAWIE</w:t>
                          </w:r>
                          <w:r w:rsidRPr="00952A67">
                            <w:rPr>
                              <w:szCs w:val="28"/>
                            </w:rPr>
                            <w:t xml:space="preserve"> </w:t>
                          </w:r>
                        </w:p>
                        <w:p w14:paraId="1EAACF32" w14:textId="77777777" w:rsidR="00EC6F69" w:rsidRPr="00D505A5" w:rsidRDefault="00EC6F69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30EAE1" id="Pole tekstowe 2" o:spid="_x0000_s1026" style="position:absolute;margin-left:71.75pt;margin-top:-8.6pt;width:398.05pt;height:1in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" filled="f" stroked="f">
              <v:textbox>
                <w:txbxContent>
                  <w:p w14:paraId="0B964391" w14:textId="2EAAB475" w:rsidR="00EC6F69" w:rsidRPr="00952A67" w:rsidRDefault="00EC6F69" w:rsidP="0086295F">
                    <w:pPr>
                      <w:pStyle w:val="Urzd"/>
                    </w:pPr>
                    <w:r w:rsidRPr="0086295F">
                      <w:t>WARMIŃSKO-MAZURSKI</w:t>
                    </w:r>
                    <w:r w:rsidRPr="0086295F">
                      <w:br/>
                      <w:t>URZĄD CELNO-SKARBOWY</w:t>
                    </w:r>
                    <w:r>
                      <w:t xml:space="preserve"> </w:t>
                    </w:r>
                    <w:r w:rsidRPr="0086295F">
                      <w:t>W OLSZTYNIE</w:t>
                    </w:r>
                    <w:r>
                      <w:rPr>
                        <w:sz w:val="24"/>
                        <w:szCs w:val="24"/>
                      </w:rPr>
                      <w:br/>
                    </w:r>
                    <w:r w:rsidR="00952A67">
                      <w:rPr>
                        <w:szCs w:val="28"/>
                      </w:rPr>
                      <w:t>ODDZIAŁ CELNY W IŁAWIE</w:t>
                    </w:r>
                    <w:r w:rsidRPr="00952A67">
                      <w:rPr>
                        <w:szCs w:val="28"/>
                      </w:rPr>
                      <w:t xml:space="preserve"> </w:t>
                    </w:r>
                  </w:p>
                  <w:p w14:paraId="1EAACF32" w14:textId="77777777" w:rsidR="00EC6F69" w:rsidRPr="00D505A5" w:rsidRDefault="00EC6F69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951DABA" wp14:editId="0440F3E1">
          <wp:simplePos x="0" y="0"/>
          <wp:positionH relativeFrom="column">
            <wp:posOffset>20320</wp:posOffset>
          </wp:positionH>
          <wp:positionV relativeFrom="paragraph">
            <wp:posOffset>-12700</wp:posOffset>
          </wp:positionV>
          <wp:extent cx="886460" cy="551815"/>
          <wp:effectExtent l="0" t="0" r="0" b="0"/>
          <wp:wrapSquare wrapText="bothSides"/>
          <wp:docPr id="13" name="Obraz 1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telefon stacjonarny" style="width:999.75pt;height:999.75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CE2D37"/>
    <w:multiLevelType w:val="hybridMultilevel"/>
    <w:tmpl w:val="91107754"/>
    <w:lvl w:ilvl="0" w:tplc="E65296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A8107C3"/>
    <w:multiLevelType w:val="hybridMultilevel"/>
    <w:tmpl w:val="E730C886"/>
    <w:lvl w:ilvl="0" w:tplc="72C0A7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59330B"/>
    <w:multiLevelType w:val="hybridMultilevel"/>
    <w:tmpl w:val="4D58954A"/>
    <w:lvl w:ilvl="0" w:tplc="6F7C6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1F5A"/>
    <w:multiLevelType w:val="hybridMultilevel"/>
    <w:tmpl w:val="F30CB560"/>
    <w:lvl w:ilvl="0" w:tplc="23142C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7715564"/>
    <w:multiLevelType w:val="hybridMultilevel"/>
    <w:tmpl w:val="17A8C91C"/>
    <w:lvl w:ilvl="0" w:tplc="43FC7D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7D7"/>
    <w:multiLevelType w:val="hybridMultilevel"/>
    <w:tmpl w:val="8DEE737C"/>
    <w:lvl w:ilvl="0" w:tplc="459A7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6F27B2"/>
    <w:multiLevelType w:val="hybridMultilevel"/>
    <w:tmpl w:val="B252958A"/>
    <w:lvl w:ilvl="0" w:tplc="3DF67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E23"/>
    <w:multiLevelType w:val="hybridMultilevel"/>
    <w:tmpl w:val="EF3C667A"/>
    <w:lvl w:ilvl="0" w:tplc="8D6AC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6886"/>
    <w:multiLevelType w:val="hybridMultilevel"/>
    <w:tmpl w:val="3F96C73E"/>
    <w:lvl w:ilvl="0" w:tplc="45CC0F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D27FBD"/>
    <w:multiLevelType w:val="hybridMultilevel"/>
    <w:tmpl w:val="4C40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0" w15:restartNumberingAfterBreak="0">
    <w:nsid w:val="4B430CBC"/>
    <w:multiLevelType w:val="hybridMultilevel"/>
    <w:tmpl w:val="BD9C851A"/>
    <w:lvl w:ilvl="0" w:tplc="99084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A63110"/>
    <w:multiLevelType w:val="hybridMultilevel"/>
    <w:tmpl w:val="CA22295C"/>
    <w:lvl w:ilvl="0" w:tplc="5756E11E">
      <w:start w:val="1"/>
      <w:numFmt w:val="decimal"/>
      <w:lvlText w:val="%1)"/>
      <w:lvlJc w:val="left"/>
      <w:pPr>
        <w:ind w:left="144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37478"/>
    <w:multiLevelType w:val="hybridMultilevel"/>
    <w:tmpl w:val="EB56C806"/>
    <w:lvl w:ilvl="0" w:tplc="B75844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3711F"/>
    <w:multiLevelType w:val="hybridMultilevel"/>
    <w:tmpl w:val="B8F4D82E"/>
    <w:lvl w:ilvl="0" w:tplc="85628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20475"/>
    <w:multiLevelType w:val="hybridMultilevel"/>
    <w:tmpl w:val="122EAF1A"/>
    <w:lvl w:ilvl="0" w:tplc="A6F0D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11825"/>
    <w:multiLevelType w:val="hybridMultilevel"/>
    <w:tmpl w:val="751ADA30"/>
    <w:lvl w:ilvl="0" w:tplc="1DB4F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4036"/>
    <w:multiLevelType w:val="hybridMultilevel"/>
    <w:tmpl w:val="95E4F8FC"/>
    <w:lvl w:ilvl="0" w:tplc="D08C25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FC3DAB"/>
    <w:multiLevelType w:val="hybridMultilevel"/>
    <w:tmpl w:val="477E2072"/>
    <w:lvl w:ilvl="0" w:tplc="D32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9"/>
  </w:num>
  <w:num w:numId="3">
    <w:abstractNumId w:val="5"/>
  </w:num>
  <w:num w:numId="4">
    <w:abstractNumId w:val="13"/>
  </w:num>
  <w:num w:numId="5">
    <w:abstractNumId w:val="22"/>
  </w:num>
  <w:num w:numId="6">
    <w:abstractNumId w:val="1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24"/>
  </w:num>
  <w:num w:numId="11">
    <w:abstractNumId w:val="0"/>
  </w:num>
  <w:num w:numId="12">
    <w:abstractNumId w:val="9"/>
  </w:num>
  <w:num w:numId="13">
    <w:abstractNumId w:val="18"/>
  </w:num>
  <w:num w:numId="14">
    <w:abstractNumId w:val="29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"/>
  </w:num>
  <w:num w:numId="16">
    <w:abstractNumId w:val="28"/>
  </w:num>
  <w:num w:numId="17">
    <w:abstractNumId w:val="27"/>
  </w:num>
  <w:num w:numId="18">
    <w:abstractNumId w:val="17"/>
  </w:num>
  <w:num w:numId="19">
    <w:abstractNumId w:val="32"/>
  </w:num>
  <w:num w:numId="20">
    <w:abstractNumId w:val="11"/>
  </w:num>
  <w:num w:numId="21">
    <w:abstractNumId w:val="20"/>
  </w:num>
  <w:num w:numId="22">
    <w:abstractNumId w:val="14"/>
  </w:num>
  <w:num w:numId="23">
    <w:abstractNumId w:val="25"/>
  </w:num>
  <w:num w:numId="24">
    <w:abstractNumId w:val="6"/>
  </w:num>
  <w:num w:numId="25">
    <w:abstractNumId w:val="10"/>
  </w:num>
  <w:num w:numId="26">
    <w:abstractNumId w:val="3"/>
  </w:num>
  <w:num w:numId="27">
    <w:abstractNumId w:val="26"/>
  </w:num>
  <w:num w:numId="28">
    <w:abstractNumId w:val="30"/>
  </w:num>
  <w:num w:numId="29">
    <w:abstractNumId w:val="4"/>
  </w:num>
  <w:num w:numId="30">
    <w:abstractNumId w:val="21"/>
  </w:num>
  <w:num w:numId="31">
    <w:abstractNumId w:val="23"/>
  </w:num>
  <w:num w:numId="32">
    <w:abstractNumId w:val="1"/>
  </w:num>
  <w:num w:numId="33">
    <w:abstractNumId w:val="8"/>
  </w:num>
  <w:num w:numId="34">
    <w:abstractNumId w:val="1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3E"/>
    <w:rsid w:val="00004D61"/>
    <w:rsid w:val="000063F9"/>
    <w:rsid w:val="000160ED"/>
    <w:rsid w:val="00016142"/>
    <w:rsid w:val="000263B4"/>
    <w:rsid w:val="00030DD7"/>
    <w:rsid w:val="000310AE"/>
    <w:rsid w:val="00033321"/>
    <w:rsid w:val="00034B24"/>
    <w:rsid w:val="00044F07"/>
    <w:rsid w:val="00053892"/>
    <w:rsid w:val="000539EE"/>
    <w:rsid w:val="0006082D"/>
    <w:rsid w:val="00082F9C"/>
    <w:rsid w:val="00090302"/>
    <w:rsid w:val="000921A0"/>
    <w:rsid w:val="00093A42"/>
    <w:rsid w:val="0009595E"/>
    <w:rsid w:val="000975F0"/>
    <w:rsid w:val="000A0713"/>
    <w:rsid w:val="000A1060"/>
    <w:rsid w:val="000B2DB8"/>
    <w:rsid w:val="000C3936"/>
    <w:rsid w:val="000C3BE4"/>
    <w:rsid w:val="000C6838"/>
    <w:rsid w:val="000D060B"/>
    <w:rsid w:val="000D3957"/>
    <w:rsid w:val="000E2653"/>
    <w:rsid w:val="000F30EF"/>
    <w:rsid w:val="000F4DB4"/>
    <w:rsid w:val="000F58D0"/>
    <w:rsid w:val="00103CF8"/>
    <w:rsid w:val="00103F1E"/>
    <w:rsid w:val="00104E88"/>
    <w:rsid w:val="00106DEE"/>
    <w:rsid w:val="00110DE2"/>
    <w:rsid w:val="00113D9C"/>
    <w:rsid w:val="0011471D"/>
    <w:rsid w:val="00120FDE"/>
    <w:rsid w:val="001223B0"/>
    <w:rsid w:val="00134AFF"/>
    <w:rsid w:val="00134CFB"/>
    <w:rsid w:val="00140014"/>
    <w:rsid w:val="001477C2"/>
    <w:rsid w:val="00150020"/>
    <w:rsid w:val="00150A52"/>
    <w:rsid w:val="00157DB1"/>
    <w:rsid w:val="00166D59"/>
    <w:rsid w:val="001726F2"/>
    <w:rsid w:val="0018039A"/>
    <w:rsid w:val="001828B8"/>
    <w:rsid w:val="00187382"/>
    <w:rsid w:val="00187AAD"/>
    <w:rsid w:val="001A1D45"/>
    <w:rsid w:val="001B1706"/>
    <w:rsid w:val="001B196C"/>
    <w:rsid w:val="001B4DA5"/>
    <w:rsid w:val="001D155A"/>
    <w:rsid w:val="001D2454"/>
    <w:rsid w:val="001D2FF4"/>
    <w:rsid w:val="001D3824"/>
    <w:rsid w:val="001E0305"/>
    <w:rsid w:val="001E29DF"/>
    <w:rsid w:val="001E7779"/>
    <w:rsid w:val="001F14B6"/>
    <w:rsid w:val="001F7669"/>
    <w:rsid w:val="00214395"/>
    <w:rsid w:val="002162CD"/>
    <w:rsid w:val="00222AA0"/>
    <w:rsid w:val="002246CC"/>
    <w:rsid w:val="00225914"/>
    <w:rsid w:val="002324EC"/>
    <w:rsid w:val="0024241B"/>
    <w:rsid w:val="002437A1"/>
    <w:rsid w:val="002438E5"/>
    <w:rsid w:val="00246862"/>
    <w:rsid w:val="00247C76"/>
    <w:rsid w:val="0025184F"/>
    <w:rsid w:val="002545F7"/>
    <w:rsid w:val="00265FF2"/>
    <w:rsid w:val="00271D88"/>
    <w:rsid w:val="00276752"/>
    <w:rsid w:val="00277F1C"/>
    <w:rsid w:val="002821C1"/>
    <w:rsid w:val="002822CE"/>
    <w:rsid w:val="00282352"/>
    <w:rsid w:val="002972E6"/>
    <w:rsid w:val="002A3131"/>
    <w:rsid w:val="002B75F4"/>
    <w:rsid w:val="002C1D7E"/>
    <w:rsid w:val="002C4DB9"/>
    <w:rsid w:val="002C527F"/>
    <w:rsid w:val="002C6666"/>
    <w:rsid w:val="002F2CC7"/>
    <w:rsid w:val="002F6992"/>
    <w:rsid w:val="002F69BA"/>
    <w:rsid w:val="002F6DCC"/>
    <w:rsid w:val="003048B8"/>
    <w:rsid w:val="00306BC7"/>
    <w:rsid w:val="00311AF0"/>
    <w:rsid w:val="003162EC"/>
    <w:rsid w:val="003172CA"/>
    <w:rsid w:val="00332257"/>
    <w:rsid w:val="00340828"/>
    <w:rsid w:val="003458ED"/>
    <w:rsid w:val="0035208D"/>
    <w:rsid w:val="00361724"/>
    <w:rsid w:val="0037083B"/>
    <w:rsid w:val="0037166C"/>
    <w:rsid w:val="00375857"/>
    <w:rsid w:val="00392B69"/>
    <w:rsid w:val="003B5E5B"/>
    <w:rsid w:val="003C3234"/>
    <w:rsid w:val="003C3D7D"/>
    <w:rsid w:val="003C3FC8"/>
    <w:rsid w:val="003C5C67"/>
    <w:rsid w:val="003D04D6"/>
    <w:rsid w:val="003D0DDB"/>
    <w:rsid w:val="003D3B2E"/>
    <w:rsid w:val="003E25DE"/>
    <w:rsid w:val="003F0293"/>
    <w:rsid w:val="003F33F2"/>
    <w:rsid w:val="003F4B60"/>
    <w:rsid w:val="003F5D23"/>
    <w:rsid w:val="003F7770"/>
    <w:rsid w:val="004011C6"/>
    <w:rsid w:val="00406763"/>
    <w:rsid w:val="00413094"/>
    <w:rsid w:val="00415546"/>
    <w:rsid w:val="00424993"/>
    <w:rsid w:val="00432CFF"/>
    <w:rsid w:val="0044527D"/>
    <w:rsid w:val="00451653"/>
    <w:rsid w:val="004566FC"/>
    <w:rsid w:val="00465FB2"/>
    <w:rsid w:val="0047310B"/>
    <w:rsid w:val="004761FC"/>
    <w:rsid w:val="004763AA"/>
    <w:rsid w:val="004772DA"/>
    <w:rsid w:val="004873FB"/>
    <w:rsid w:val="004941F6"/>
    <w:rsid w:val="00494D3F"/>
    <w:rsid w:val="00497015"/>
    <w:rsid w:val="004C020F"/>
    <w:rsid w:val="004C1474"/>
    <w:rsid w:val="004D7EA3"/>
    <w:rsid w:val="004F5446"/>
    <w:rsid w:val="005049B6"/>
    <w:rsid w:val="005146E4"/>
    <w:rsid w:val="00517F2B"/>
    <w:rsid w:val="00525B04"/>
    <w:rsid w:val="00531771"/>
    <w:rsid w:val="005347A9"/>
    <w:rsid w:val="00553DD3"/>
    <w:rsid w:val="00561D9D"/>
    <w:rsid w:val="00564816"/>
    <w:rsid w:val="00567699"/>
    <w:rsid w:val="00575E2B"/>
    <w:rsid w:val="00577DE2"/>
    <w:rsid w:val="00591955"/>
    <w:rsid w:val="00593207"/>
    <w:rsid w:val="00597461"/>
    <w:rsid w:val="005A144A"/>
    <w:rsid w:val="005A166E"/>
    <w:rsid w:val="005A329A"/>
    <w:rsid w:val="005A462F"/>
    <w:rsid w:val="005A5809"/>
    <w:rsid w:val="005B263C"/>
    <w:rsid w:val="005C3A6E"/>
    <w:rsid w:val="005D15EB"/>
    <w:rsid w:val="005D1C9D"/>
    <w:rsid w:val="005D2CBD"/>
    <w:rsid w:val="005D613B"/>
    <w:rsid w:val="005E01F0"/>
    <w:rsid w:val="005E6969"/>
    <w:rsid w:val="005F2F34"/>
    <w:rsid w:val="005F52DC"/>
    <w:rsid w:val="005F56B7"/>
    <w:rsid w:val="005F6845"/>
    <w:rsid w:val="006066B4"/>
    <w:rsid w:val="00607C79"/>
    <w:rsid w:val="006103C8"/>
    <w:rsid w:val="006123E5"/>
    <w:rsid w:val="00616AE4"/>
    <w:rsid w:val="006427A1"/>
    <w:rsid w:val="0064375A"/>
    <w:rsid w:val="006529B4"/>
    <w:rsid w:val="00655025"/>
    <w:rsid w:val="00655060"/>
    <w:rsid w:val="006554CA"/>
    <w:rsid w:val="006578A4"/>
    <w:rsid w:val="00661543"/>
    <w:rsid w:val="00662578"/>
    <w:rsid w:val="0067376D"/>
    <w:rsid w:val="00680094"/>
    <w:rsid w:val="00682C6B"/>
    <w:rsid w:val="00686971"/>
    <w:rsid w:val="006900C2"/>
    <w:rsid w:val="006A1E74"/>
    <w:rsid w:val="006A66C6"/>
    <w:rsid w:val="006A7C89"/>
    <w:rsid w:val="006A7FC9"/>
    <w:rsid w:val="006B0EC8"/>
    <w:rsid w:val="006B12D0"/>
    <w:rsid w:val="006B18DF"/>
    <w:rsid w:val="006B2CBC"/>
    <w:rsid w:val="006B31EA"/>
    <w:rsid w:val="006B5479"/>
    <w:rsid w:val="006D5F6B"/>
    <w:rsid w:val="006E36FF"/>
    <w:rsid w:val="006E71CF"/>
    <w:rsid w:val="006F0682"/>
    <w:rsid w:val="006F389C"/>
    <w:rsid w:val="00701059"/>
    <w:rsid w:val="0070351D"/>
    <w:rsid w:val="00707BE0"/>
    <w:rsid w:val="00716A13"/>
    <w:rsid w:val="0072132B"/>
    <w:rsid w:val="007257D1"/>
    <w:rsid w:val="00736E08"/>
    <w:rsid w:val="00743954"/>
    <w:rsid w:val="00743A8B"/>
    <w:rsid w:val="00762B67"/>
    <w:rsid w:val="007639CC"/>
    <w:rsid w:val="00773290"/>
    <w:rsid w:val="00777722"/>
    <w:rsid w:val="007777E1"/>
    <w:rsid w:val="0078091F"/>
    <w:rsid w:val="007845CF"/>
    <w:rsid w:val="00785599"/>
    <w:rsid w:val="00792B8C"/>
    <w:rsid w:val="00797796"/>
    <w:rsid w:val="007A2F77"/>
    <w:rsid w:val="007B449B"/>
    <w:rsid w:val="007B5A77"/>
    <w:rsid w:val="007B6B39"/>
    <w:rsid w:val="007D2A54"/>
    <w:rsid w:val="007D4A11"/>
    <w:rsid w:val="007E1BDA"/>
    <w:rsid w:val="007E3DC8"/>
    <w:rsid w:val="007E4891"/>
    <w:rsid w:val="007F34AA"/>
    <w:rsid w:val="008025C1"/>
    <w:rsid w:val="00817102"/>
    <w:rsid w:val="00817E64"/>
    <w:rsid w:val="00821949"/>
    <w:rsid w:val="00824CA6"/>
    <w:rsid w:val="008270F0"/>
    <w:rsid w:val="00837BF3"/>
    <w:rsid w:val="00841625"/>
    <w:rsid w:val="00841FFC"/>
    <w:rsid w:val="00847292"/>
    <w:rsid w:val="00860F57"/>
    <w:rsid w:val="0086295F"/>
    <w:rsid w:val="00863153"/>
    <w:rsid w:val="008637D6"/>
    <w:rsid w:val="008640F8"/>
    <w:rsid w:val="008664A9"/>
    <w:rsid w:val="008704D7"/>
    <w:rsid w:val="00870D0E"/>
    <w:rsid w:val="00871158"/>
    <w:rsid w:val="00872306"/>
    <w:rsid w:val="00886FC1"/>
    <w:rsid w:val="0089061C"/>
    <w:rsid w:val="008925D3"/>
    <w:rsid w:val="00892C10"/>
    <w:rsid w:val="008A5CD1"/>
    <w:rsid w:val="008B105B"/>
    <w:rsid w:val="008D3FA3"/>
    <w:rsid w:val="008E25CB"/>
    <w:rsid w:val="00911DC3"/>
    <w:rsid w:val="00927D1E"/>
    <w:rsid w:val="00935CA9"/>
    <w:rsid w:val="00945442"/>
    <w:rsid w:val="00952A67"/>
    <w:rsid w:val="009654DF"/>
    <w:rsid w:val="00971D1F"/>
    <w:rsid w:val="00974A3F"/>
    <w:rsid w:val="009937CC"/>
    <w:rsid w:val="00996686"/>
    <w:rsid w:val="009B13F9"/>
    <w:rsid w:val="009B1CA2"/>
    <w:rsid w:val="009C40D6"/>
    <w:rsid w:val="009C59A9"/>
    <w:rsid w:val="009D12A4"/>
    <w:rsid w:val="009E658E"/>
    <w:rsid w:val="009F218F"/>
    <w:rsid w:val="009F4C82"/>
    <w:rsid w:val="009F54FD"/>
    <w:rsid w:val="00A0560B"/>
    <w:rsid w:val="00A14CF0"/>
    <w:rsid w:val="00A31CEA"/>
    <w:rsid w:val="00A34BE4"/>
    <w:rsid w:val="00A42E99"/>
    <w:rsid w:val="00A63F48"/>
    <w:rsid w:val="00A6618A"/>
    <w:rsid w:val="00A66CF4"/>
    <w:rsid w:val="00A82DBE"/>
    <w:rsid w:val="00A835C5"/>
    <w:rsid w:val="00A84013"/>
    <w:rsid w:val="00A84F45"/>
    <w:rsid w:val="00AA3C61"/>
    <w:rsid w:val="00AB76C4"/>
    <w:rsid w:val="00AC3987"/>
    <w:rsid w:val="00AC3FFA"/>
    <w:rsid w:val="00AD2375"/>
    <w:rsid w:val="00AD3DF5"/>
    <w:rsid w:val="00AD4D86"/>
    <w:rsid w:val="00AE004E"/>
    <w:rsid w:val="00AE0725"/>
    <w:rsid w:val="00AE403F"/>
    <w:rsid w:val="00AE5DA5"/>
    <w:rsid w:val="00AE62BB"/>
    <w:rsid w:val="00AF5104"/>
    <w:rsid w:val="00AF6B98"/>
    <w:rsid w:val="00B025A7"/>
    <w:rsid w:val="00B114F2"/>
    <w:rsid w:val="00B12403"/>
    <w:rsid w:val="00B13EB3"/>
    <w:rsid w:val="00B1788E"/>
    <w:rsid w:val="00B205B3"/>
    <w:rsid w:val="00B244B8"/>
    <w:rsid w:val="00B258CC"/>
    <w:rsid w:val="00B35094"/>
    <w:rsid w:val="00B3629F"/>
    <w:rsid w:val="00B40013"/>
    <w:rsid w:val="00B41293"/>
    <w:rsid w:val="00B44483"/>
    <w:rsid w:val="00B5308A"/>
    <w:rsid w:val="00B722BD"/>
    <w:rsid w:val="00B7253E"/>
    <w:rsid w:val="00B74213"/>
    <w:rsid w:val="00B82A32"/>
    <w:rsid w:val="00B83C32"/>
    <w:rsid w:val="00B83F9E"/>
    <w:rsid w:val="00B97F06"/>
    <w:rsid w:val="00BA62B6"/>
    <w:rsid w:val="00BB0647"/>
    <w:rsid w:val="00BC08D0"/>
    <w:rsid w:val="00BC37D7"/>
    <w:rsid w:val="00BC58D5"/>
    <w:rsid w:val="00BC59E8"/>
    <w:rsid w:val="00BC6971"/>
    <w:rsid w:val="00BC723A"/>
    <w:rsid w:val="00BD14B1"/>
    <w:rsid w:val="00BD18EF"/>
    <w:rsid w:val="00BD34D3"/>
    <w:rsid w:val="00BE0C7A"/>
    <w:rsid w:val="00BE2AE5"/>
    <w:rsid w:val="00BF10F4"/>
    <w:rsid w:val="00BF16C6"/>
    <w:rsid w:val="00BF3884"/>
    <w:rsid w:val="00BF6164"/>
    <w:rsid w:val="00BF675E"/>
    <w:rsid w:val="00C027C8"/>
    <w:rsid w:val="00C10412"/>
    <w:rsid w:val="00C1509C"/>
    <w:rsid w:val="00C16A11"/>
    <w:rsid w:val="00C17640"/>
    <w:rsid w:val="00C33BD0"/>
    <w:rsid w:val="00C43C61"/>
    <w:rsid w:val="00C4654E"/>
    <w:rsid w:val="00C5519A"/>
    <w:rsid w:val="00C60224"/>
    <w:rsid w:val="00C668BA"/>
    <w:rsid w:val="00C73C6E"/>
    <w:rsid w:val="00C9041E"/>
    <w:rsid w:val="00C90D59"/>
    <w:rsid w:val="00C950B9"/>
    <w:rsid w:val="00CA4BA8"/>
    <w:rsid w:val="00CA5BF8"/>
    <w:rsid w:val="00CA6CAC"/>
    <w:rsid w:val="00CB348F"/>
    <w:rsid w:val="00CC2220"/>
    <w:rsid w:val="00CC2472"/>
    <w:rsid w:val="00CC5381"/>
    <w:rsid w:val="00CD45B8"/>
    <w:rsid w:val="00CD6682"/>
    <w:rsid w:val="00CF4E57"/>
    <w:rsid w:val="00CF75F8"/>
    <w:rsid w:val="00CF7D75"/>
    <w:rsid w:val="00D113F5"/>
    <w:rsid w:val="00D12CA1"/>
    <w:rsid w:val="00D2184E"/>
    <w:rsid w:val="00D26EE1"/>
    <w:rsid w:val="00D312EF"/>
    <w:rsid w:val="00D348B0"/>
    <w:rsid w:val="00D41488"/>
    <w:rsid w:val="00D41F8E"/>
    <w:rsid w:val="00D45AA6"/>
    <w:rsid w:val="00D505A5"/>
    <w:rsid w:val="00D52B4F"/>
    <w:rsid w:val="00D534A6"/>
    <w:rsid w:val="00D53B19"/>
    <w:rsid w:val="00D67351"/>
    <w:rsid w:val="00D70152"/>
    <w:rsid w:val="00D7023A"/>
    <w:rsid w:val="00D70B58"/>
    <w:rsid w:val="00D71857"/>
    <w:rsid w:val="00D75049"/>
    <w:rsid w:val="00D754A1"/>
    <w:rsid w:val="00D87D0F"/>
    <w:rsid w:val="00D90334"/>
    <w:rsid w:val="00D909F3"/>
    <w:rsid w:val="00D97B4D"/>
    <w:rsid w:val="00DA134E"/>
    <w:rsid w:val="00DB2EDE"/>
    <w:rsid w:val="00DB42BD"/>
    <w:rsid w:val="00DB6A3A"/>
    <w:rsid w:val="00DC29D4"/>
    <w:rsid w:val="00DC460F"/>
    <w:rsid w:val="00DC49A2"/>
    <w:rsid w:val="00DD067A"/>
    <w:rsid w:val="00DD1689"/>
    <w:rsid w:val="00DD43ED"/>
    <w:rsid w:val="00DE060D"/>
    <w:rsid w:val="00DE51C6"/>
    <w:rsid w:val="00DF0429"/>
    <w:rsid w:val="00DF08AA"/>
    <w:rsid w:val="00DF7ABC"/>
    <w:rsid w:val="00E013F1"/>
    <w:rsid w:val="00E03BD1"/>
    <w:rsid w:val="00E0475B"/>
    <w:rsid w:val="00E0668A"/>
    <w:rsid w:val="00E077CC"/>
    <w:rsid w:val="00E17F8A"/>
    <w:rsid w:val="00E26195"/>
    <w:rsid w:val="00E400BF"/>
    <w:rsid w:val="00E4155D"/>
    <w:rsid w:val="00E435E0"/>
    <w:rsid w:val="00E43681"/>
    <w:rsid w:val="00E45C05"/>
    <w:rsid w:val="00E745BB"/>
    <w:rsid w:val="00E8687E"/>
    <w:rsid w:val="00E8781E"/>
    <w:rsid w:val="00E95229"/>
    <w:rsid w:val="00EB3E3A"/>
    <w:rsid w:val="00EB45BC"/>
    <w:rsid w:val="00EB4D2F"/>
    <w:rsid w:val="00EC4612"/>
    <w:rsid w:val="00EC4A7F"/>
    <w:rsid w:val="00EC543B"/>
    <w:rsid w:val="00EC6F69"/>
    <w:rsid w:val="00ED1C54"/>
    <w:rsid w:val="00ED2A1D"/>
    <w:rsid w:val="00ED3EE4"/>
    <w:rsid w:val="00ED6EB3"/>
    <w:rsid w:val="00EE3AFE"/>
    <w:rsid w:val="00EE6D1C"/>
    <w:rsid w:val="00EE71D1"/>
    <w:rsid w:val="00EF5815"/>
    <w:rsid w:val="00F04893"/>
    <w:rsid w:val="00F04A39"/>
    <w:rsid w:val="00F07B6A"/>
    <w:rsid w:val="00F10790"/>
    <w:rsid w:val="00F109B5"/>
    <w:rsid w:val="00F13A74"/>
    <w:rsid w:val="00F22B58"/>
    <w:rsid w:val="00F35023"/>
    <w:rsid w:val="00F430C0"/>
    <w:rsid w:val="00F52522"/>
    <w:rsid w:val="00F61F79"/>
    <w:rsid w:val="00F65FAC"/>
    <w:rsid w:val="00F753A7"/>
    <w:rsid w:val="00F81190"/>
    <w:rsid w:val="00F96E25"/>
    <w:rsid w:val="00FA6C0A"/>
    <w:rsid w:val="00FA7606"/>
    <w:rsid w:val="00FB23DD"/>
    <w:rsid w:val="00FC2589"/>
    <w:rsid w:val="00FC344D"/>
    <w:rsid w:val="00FC510C"/>
    <w:rsid w:val="00FD57B1"/>
    <w:rsid w:val="00FD796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DE661"/>
  <w15:docId w15:val="{B9394244-B900-4687-B6AF-8B5976E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816"/>
    <w:rPr>
      <w:rFonts w:eastAsia="Cambria" w:cs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rsid w:val="006900C2"/>
    <w:pPr>
      <w:spacing w:before="120" w:line="276" w:lineRule="auto"/>
    </w:p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uiPriority w:val="99"/>
    <w:semiHidden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qFormat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semiHidden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6735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Urzd">
    <w:name w:val="Urząd"/>
    <w:link w:val="Urzd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UrzdZnak">
    <w:name w:val="Urząd Znak"/>
    <w:link w:val="Urzd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564816"/>
    <w:pPr>
      <w:spacing w:before="480" w:line="276" w:lineRule="auto"/>
      <w:ind w:left="5387"/>
      <w:contextualSpacing/>
    </w:pPr>
    <w:rPr>
      <w:color w:val="000000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odstawowypisma"/>
    <w:link w:val="TytupismaZnak"/>
    <w:uiPriority w:val="3"/>
    <w:qFormat/>
    <w:rsid w:val="0086295F"/>
    <w:pPr>
      <w:spacing w:before="240"/>
      <w:contextualSpacing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564816"/>
    <w:rPr>
      <w:rFonts w:eastAsia="Cambria" w:cs="Times New Roman"/>
      <w:color w:val="000000"/>
      <w:sz w:val="24"/>
      <w:szCs w:val="24"/>
      <w:lang w:eastAsia="en-US"/>
    </w:rPr>
  </w:style>
  <w:style w:type="paragraph" w:customStyle="1" w:styleId="Tekstpodstawowypisma">
    <w:name w:val="Tekst podstawowy pisma"/>
    <w:link w:val="Tekstpodstawowy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CF7D7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odstawowypisma"/>
    <w:next w:val="Tekstpodstawowypisma"/>
    <w:link w:val="rdtytuyZnak"/>
    <w:uiPriority w:val="5"/>
    <w:qFormat/>
    <w:rsid w:val="0086295F"/>
    <w:pPr>
      <w:spacing w:before="240" w:line="240" w:lineRule="auto"/>
      <w:contextualSpacing/>
    </w:pPr>
    <w:rPr>
      <w:b/>
      <w:sz w:val="28"/>
    </w:rPr>
  </w:style>
  <w:style w:type="character" w:customStyle="1" w:styleId="TekstpodstawowypismaZnak">
    <w:name w:val="Tekst podstawowy pisma Znak"/>
    <w:link w:val="Tekstpodstawowy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Cytatyblokowe">
    <w:name w:val="Cytaty blokowe"/>
    <w:basedOn w:val="Tekstpodstawowypisma"/>
    <w:next w:val="Tekstpodstawowypisma"/>
    <w:link w:val="Cytatyblokowe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CF7D7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CytatyblokoweZnak">
    <w:name w:val="Cytaty blokowe Znak"/>
    <w:link w:val="Cytatyblokowe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DC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rx\Desktop\Wz&#243;r%20OCGo&#322;dap%20nr%205%20do%20Komunikatu%20NUCS%20nr%2017_2021%20-%20pismo%20KAS%20(word%2097-2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97BE-278B-486B-B497-C8882056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OCGołdap nr 5 do Komunikatu NUCS nr 17_2021 - pismo KAS (word 97-2003)</Template>
  <TotalTime>144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HOT FRUITS sp. z o.o. do odbioru automatu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nieustalonego uprawnionego do odbioru automatu</dc:title>
  <dc:subject/>
  <dc:creator>KRZYSZTOF JANKOWSKI</dc:creator>
  <cp:keywords/>
  <dc:description/>
  <cp:lastModifiedBy>Jankowski Krzysztof 2</cp:lastModifiedBy>
  <cp:revision>39</cp:revision>
  <cp:lastPrinted>2026-07-02T12:12:00Z</cp:lastPrinted>
  <dcterms:created xsi:type="dcterms:W3CDTF">2024-10-04T08:49:00Z</dcterms:created>
  <dcterms:modified xsi:type="dcterms:W3CDTF">2026-07-02T12:13:00Z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2021-06-21T16:21:18.5521898+02:00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GRN-94be923b-95d5-487f-a6cf-1be00022ba66</vt:lpwstr>
  </property>
  <property fmtid="{D5CDD505-2E9C-101B-9397-08002B2CF9AE}" pid="7" name="MFHash">
    <vt:lpwstr>vxBYQpIdOYW7DUXm7iw5nHkEzPT6Ta0cJfcDgZqjksQ=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