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0A580B64" w:rsidR="008231EB" w:rsidRPr="003C792A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Skierniewice, dnia </w:t>
      </w:r>
      <w:r w:rsidR="0057615B">
        <w:rPr>
          <w:rFonts w:ascii="Times New Roman" w:eastAsia="Times New Roman" w:hAnsi="Times New Roman"/>
          <w:sz w:val="24"/>
          <w:szCs w:val="24"/>
          <w:lang w:eastAsia="pl-PL"/>
        </w:rPr>
        <w:t>16 lipc</w:t>
      </w:r>
      <w:r w:rsidR="00E94E40" w:rsidRPr="003C792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406083A7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120A3A">
        <w:rPr>
          <w:rFonts w:ascii="Times New Roman" w:eastAsia="Times New Roman" w:hAnsi="Times New Roman"/>
          <w:sz w:val="24"/>
          <w:szCs w:val="24"/>
          <w:lang w:eastAsia="pl-PL"/>
        </w:rPr>
        <w:t>HŚ.9020.2.</w:t>
      </w:r>
      <w:r w:rsidR="00120A3A" w:rsidRPr="00120A3A">
        <w:rPr>
          <w:rFonts w:ascii="Times New Roman" w:eastAsia="Times New Roman" w:hAnsi="Times New Roman"/>
          <w:sz w:val="24"/>
          <w:szCs w:val="24"/>
          <w:lang w:eastAsia="pl-PL"/>
        </w:rPr>
        <w:t>123</w:t>
      </w:r>
      <w:r w:rsidRPr="00120A3A">
        <w:rPr>
          <w:rFonts w:ascii="Times New Roman" w:eastAsia="Times New Roman" w:hAnsi="Times New Roman"/>
          <w:sz w:val="24"/>
          <w:szCs w:val="24"/>
          <w:lang w:eastAsia="pl-PL"/>
        </w:rPr>
        <w:t>.2025.K</w:t>
      </w:r>
      <w:r w:rsidR="00120A3A" w:rsidRPr="00120A3A">
        <w:rPr>
          <w:rFonts w:ascii="Times New Roman" w:eastAsia="Times New Roman" w:hAnsi="Times New Roman"/>
          <w:sz w:val="24"/>
          <w:szCs w:val="24"/>
          <w:lang w:eastAsia="pl-PL"/>
        </w:rPr>
        <w:t>F</w:t>
      </w:r>
    </w:p>
    <w:bookmarkEnd w:id="0"/>
    <w:p w14:paraId="07B029A4" w14:textId="2C5FB6BD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3C792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</w:t>
      </w:r>
      <w:r w:rsidR="0057615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Bolimów</w:t>
      </w:r>
    </w:p>
    <w:p w14:paraId="1AC55955" w14:textId="77777777" w:rsidR="0057615B" w:rsidRDefault="0057615B" w:rsidP="0057615B">
      <w:pPr>
        <w:spacing w:after="0"/>
        <w:ind w:left="6381"/>
        <w:rPr>
          <w:rFonts w:ascii="Times New Roman" w:hAnsi="Times New Roman"/>
          <w:b/>
          <w:sz w:val="24"/>
          <w:szCs w:val="24"/>
        </w:rPr>
      </w:pPr>
    </w:p>
    <w:p w14:paraId="2D85A3E1" w14:textId="0B74CC11" w:rsidR="0057615B" w:rsidRPr="0057615B" w:rsidRDefault="0057615B" w:rsidP="0057615B">
      <w:pPr>
        <w:spacing w:after="0"/>
        <w:ind w:left="6381"/>
        <w:rPr>
          <w:rFonts w:ascii="Times New Roman" w:hAnsi="Times New Roman"/>
          <w:b/>
          <w:sz w:val="24"/>
          <w:szCs w:val="24"/>
        </w:rPr>
      </w:pPr>
      <w:r w:rsidRPr="0057615B">
        <w:rPr>
          <w:rFonts w:ascii="Times New Roman" w:hAnsi="Times New Roman"/>
          <w:b/>
          <w:sz w:val="24"/>
          <w:szCs w:val="24"/>
        </w:rPr>
        <w:t>Miasto i Gmina Bolimów</w:t>
      </w:r>
    </w:p>
    <w:p w14:paraId="7AECB205" w14:textId="77777777" w:rsidR="0057615B" w:rsidRPr="0057615B" w:rsidRDefault="0057615B" w:rsidP="0057615B">
      <w:pPr>
        <w:spacing w:after="0"/>
        <w:ind w:left="6381"/>
        <w:rPr>
          <w:rFonts w:ascii="Times New Roman" w:hAnsi="Times New Roman"/>
          <w:bCs/>
          <w:sz w:val="24"/>
          <w:szCs w:val="24"/>
        </w:rPr>
      </w:pPr>
      <w:r w:rsidRPr="0057615B">
        <w:rPr>
          <w:rFonts w:ascii="Times New Roman" w:hAnsi="Times New Roman"/>
          <w:bCs/>
          <w:sz w:val="24"/>
          <w:szCs w:val="24"/>
        </w:rPr>
        <w:t>ul. Łowicka 9</w:t>
      </w:r>
    </w:p>
    <w:p w14:paraId="12E89C2D" w14:textId="65766E5D" w:rsidR="007D3B40" w:rsidRPr="003C792A" w:rsidRDefault="0057615B" w:rsidP="0057615B">
      <w:pPr>
        <w:spacing w:after="0"/>
        <w:ind w:left="6381"/>
        <w:rPr>
          <w:rFonts w:ascii="Times New Roman" w:hAnsi="Times New Roman"/>
          <w:sz w:val="24"/>
          <w:szCs w:val="24"/>
        </w:rPr>
      </w:pPr>
      <w:r w:rsidRPr="0057615B">
        <w:rPr>
          <w:rFonts w:ascii="Times New Roman" w:hAnsi="Times New Roman"/>
          <w:bCs/>
          <w:sz w:val="24"/>
          <w:szCs w:val="24"/>
        </w:rPr>
        <w:t>99-417 Bolimów</w:t>
      </w:r>
      <w:r w:rsidRPr="0057615B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b/>
          <w:sz w:val="24"/>
          <w:szCs w:val="24"/>
        </w:rPr>
        <w:tab/>
      </w:r>
      <w:r w:rsidR="007D3B40" w:rsidRPr="003C792A">
        <w:rPr>
          <w:rFonts w:ascii="Times New Roman" w:hAnsi="Times New Roman"/>
          <w:sz w:val="24"/>
          <w:szCs w:val="24"/>
        </w:rPr>
        <w:tab/>
      </w:r>
      <w:r w:rsidR="007D3B40" w:rsidRPr="003C792A">
        <w:rPr>
          <w:rFonts w:ascii="Times New Roman" w:hAnsi="Times New Roman"/>
          <w:sz w:val="24"/>
          <w:szCs w:val="24"/>
        </w:rPr>
        <w:tab/>
      </w:r>
    </w:p>
    <w:p w14:paraId="00BC13F0" w14:textId="77777777" w:rsidR="007D3B40" w:rsidRPr="003C792A" w:rsidRDefault="007D3B40" w:rsidP="007D3B4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t>D E CY Z J A</w:t>
      </w:r>
    </w:p>
    <w:p w14:paraId="4EAB24FA" w14:textId="77777777" w:rsidR="007D3B40" w:rsidRPr="003C792A" w:rsidRDefault="007D3B40" w:rsidP="003C792A">
      <w:pPr>
        <w:pStyle w:val="Tekstpodstawowy"/>
        <w:spacing w:line="276" w:lineRule="auto"/>
        <w:ind w:firstLine="708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Państwowy Powiatowy Inspektor Sanitarny (dalej: PPIS) w Skierniewicach działając na podstawie:</w:t>
      </w:r>
    </w:p>
    <w:p w14:paraId="16B6596C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art. 4 ust. 1, art. 12 ust. 1, art. 27 ust. 1, art. 37 ust. 1 ustawy z dnia 14 marca 1985 r. </w:t>
      </w:r>
      <w:r w:rsidRPr="003C792A">
        <w:rPr>
          <w:rFonts w:ascii="Times New Roman" w:hAnsi="Times New Roman"/>
          <w:szCs w:val="24"/>
        </w:rPr>
        <w:br/>
        <w:t xml:space="preserve">o Państwowej Inspekcji Sanitarnej (Dz. U. z 2024 r. poz. 416), </w:t>
      </w:r>
    </w:p>
    <w:p w14:paraId="6C914C76" w14:textId="3484C551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- art. 12 ust. 1 ustawy z dnia 7 czerwca 2001 r. o zbiorowym zaopatrzeniu w wodę i zbiorowym odprowadzaniu ścieków (Dz. U. z 2024 r. poz. 757),</w:t>
      </w:r>
    </w:p>
    <w:p w14:paraId="1D2F4EF8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 - § 21 ust. 1 pkt 3, ust. 4 oraz ust. 6 rozporządzenia Ministra Zdrowia z dnia 7 grudnia 2017 r. </w:t>
      </w:r>
      <w:r w:rsidRPr="003C792A">
        <w:rPr>
          <w:rFonts w:ascii="Times New Roman" w:hAnsi="Times New Roman"/>
          <w:szCs w:val="24"/>
        </w:rPr>
        <w:br/>
        <w:t>w sprawie jakości wody przeznaczonej do spożycia przez ludzi (Dz. U. z 2017 r. poz. 2294),</w:t>
      </w:r>
    </w:p>
    <w:p w14:paraId="3AF53C90" w14:textId="5751E73E" w:rsidR="007D3B40" w:rsidRPr="00120A3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oraz art. 104 ustawy z dnia 14 czerwca 1960 r. Kodeks postępowania administracyjnego </w:t>
      </w:r>
      <w:r w:rsidRPr="003C792A">
        <w:rPr>
          <w:rFonts w:ascii="Times New Roman" w:hAnsi="Times New Roman"/>
          <w:szCs w:val="24"/>
        </w:rPr>
        <w:br/>
        <w:t>(Dz. U. z 2024 poz. 572</w:t>
      </w:r>
      <w:r w:rsidR="0057615B">
        <w:rPr>
          <w:rFonts w:ascii="Times New Roman" w:hAnsi="Times New Roman"/>
          <w:szCs w:val="24"/>
        </w:rPr>
        <w:t xml:space="preserve"> z późn. zm.</w:t>
      </w:r>
      <w:r w:rsidRPr="003C792A">
        <w:rPr>
          <w:rFonts w:ascii="Times New Roman" w:hAnsi="Times New Roman"/>
          <w:szCs w:val="24"/>
        </w:rPr>
        <w:t>),</w:t>
      </w:r>
    </w:p>
    <w:p w14:paraId="6D212A30" w14:textId="1DDA87D8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kern w:val="28"/>
          <w:szCs w:val="24"/>
        </w:rPr>
      </w:pPr>
      <w:r w:rsidRPr="00120A3A">
        <w:rPr>
          <w:rFonts w:ascii="Times New Roman" w:hAnsi="Times New Roman"/>
          <w:kern w:val="28"/>
          <w:szCs w:val="24"/>
        </w:rPr>
        <w:t>w oparciu o raport z wyników badań Nr PBŚiŚP.9051.505.</w:t>
      </w:r>
      <w:r w:rsidR="00E94E40" w:rsidRPr="00120A3A">
        <w:rPr>
          <w:rFonts w:ascii="Times New Roman" w:hAnsi="Times New Roman"/>
          <w:kern w:val="28"/>
          <w:szCs w:val="24"/>
        </w:rPr>
        <w:t>29</w:t>
      </w:r>
      <w:r w:rsidR="00120A3A" w:rsidRPr="00120A3A">
        <w:rPr>
          <w:rFonts w:ascii="Times New Roman" w:hAnsi="Times New Roman"/>
          <w:kern w:val="28"/>
          <w:szCs w:val="24"/>
        </w:rPr>
        <w:t>2</w:t>
      </w:r>
      <w:r w:rsidR="00E94E40" w:rsidRPr="00120A3A">
        <w:rPr>
          <w:rFonts w:ascii="Times New Roman" w:hAnsi="Times New Roman"/>
          <w:kern w:val="28"/>
          <w:szCs w:val="24"/>
        </w:rPr>
        <w:t>.1</w:t>
      </w:r>
      <w:r w:rsidRPr="00120A3A">
        <w:rPr>
          <w:rFonts w:ascii="Times New Roman" w:hAnsi="Times New Roman"/>
          <w:kern w:val="28"/>
          <w:szCs w:val="24"/>
        </w:rPr>
        <w:t>.202</w:t>
      </w:r>
      <w:r w:rsidR="00E94E40" w:rsidRPr="00120A3A">
        <w:rPr>
          <w:rFonts w:ascii="Times New Roman" w:hAnsi="Times New Roman"/>
          <w:kern w:val="28"/>
          <w:szCs w:val="24"/>
        </w:rPr>
        <w:t>5</w:t>
      </w:r>
      <w:r w:rsidRPr="00120A3A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t xml:space="preserve">z dnia </w:t>
      </w:r>
      <w:r w:rsidR="0057615B">
        <w:rPr>
          <w:rFonts w:ascii="Times New Roman" w:hAnsi="Times New Roman"/>
          <w:kern w:val="28"/>
          <w:szCs w:val="24"/>
        </w:rPr>
        <w:t>16</w:t>
      </w:r>
      <w:r w:rsidR="00E94E40" w:rsidRPr="003C792A">
        <w:rPr>
          <w:rFonts w:ascii="Times New Roman" w:hAnsi="Times New Roman"/>
          <w:kern w:val="28"/>
          <w:szCs w:val="24"/>
        </w:rPr>
        <w:t xml:space="preserve"> </w:t>
      </w:r>
      <w:r w:rsidR="0057615B">
        <w:rPr>
          <w:rFonts w:ascii="Times New Roman" w:hAnsi="Times New Roman"/>
          <w:kern w:val="28"/>
          <w:szCs w:val="24"/>
        </w:rPr>
        <w:t>lipc</w:t>
      </w:r>
      <w:r w:rsidR="00E94E40" w:rsidRPr="003C792A">
        <w:rPr>
          <w:rFonts w:ascii="Times New Roman" w:hAnsi="Times New Roman"/>
          <w:kern w:val="28"/>
          <w:szCs w:val="24"/>
        </w:rPr>
        <w:t>a 2025 r.</w:t>
      </w:r>
      <w:r w:rsidRPr="003C792A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br/>
        <w:t xml:space="preserve">próby wody pobranej do badań w ramach kontroli urzędowej z punktu na sieci- </w:t>
      </w:r>
      <w:r w:rsidR="0057615B">
        <w:rPr>
          <w:rFonts w:ascii="Times New Roman" w:hAnsi="Times New Roman"/>
          <w:kern w:val="28"/>
          <w:szCs w:val="24"/>
        </w:rPr>
        <w:t xml:space="preserve">Szkoła Podstawowa </w:t>
      </w:r>
      <w:r w:rsidR="0057615B">
        <w:rPr>
          <w:rFonts w:ascii="Times New Roman" w:hAnsi="Times New Roman"/>
          <w:kern w:val="28"/>
          <w:szCs w:val="24"/>
        </w:rPr>
        <w:br/>
        <w:t>w Bolimowie</w:t>
      </w:r>
      <w:r w:rsidRPr="003C792A">
        <w:rPr>
          <w:rFonts w:ascii="Times New Roman" w:hAnsi="Times New Roman"/>
          <w:kern w:val="28"/>
          <w:szCs w:val="24"/>
        </w:rPr>
        <w:t xml:space="preserve">, wodociągu </w:t>
      </w:r>
      <w:r w:rsidR="0057615B">
        <w:rPr>
          <w:rFonts w:ascii="Times New Roman" w:hAnsi="Times New Roman"/>
          <w:kern w:val="28"/>
          <w:szCs w:val="24"/>
        </w:rPr>
        <w:t>Bolimów</w:t>
      </w:r>
      <w:r w:rsidRPr="003C792A">
        <w:rPr>
          <w:rFonts w:ascii="Times New Roman" w:hAnsi="Times New Roman"/>
          <w:kern w:val="28"/>
          <w:szCs w:val="24"/>
        </w:rPr>
        <w:t xml:space="preserve"> w dniu </w:t>
      </w:r>
      <w:r w:rsidR="0057615B">
        <w:rPr>
          <w:rFonts w:ascii="Times New Roman" w:hAnsi="Times New Roman"/>
          <w:kern w:val="28"/>
          <w:szCs w:val="24"/>
        </w:rPr>
        <w:t>14</w:t>
      </w:r>
      <w:r w:rsidR="00E94E40" w:rsidRPr="003C792A">
        <w:rPr>
          <w:rFonts w:ascii="Times New Roman" w:hAnsi="Times New Roman"/>
          <w:kern w:val="28"/>
          <w:szCs w:val="24"/>
        </w:rPr>
        <w:t xml:space="preserve"> </w:t>
      </w:r>
      <w:r w:rsidR="0057615B">
        <w:rPr>
          <w:rFonts w:ascii="Times New Roman" w:hAnsi="Times New Roman"/>
          <w:kern w:val="28"/>
          <w:szCs w:val="24"/>
        </w:rPr>
        <w:t>lipc</w:t>
      </w:r>
      <w:r w:rsidR="00E94E40" w:rsidRPr="003C792A">
        <w:rPr>
          <w:rFonts w:ascii="Times New Roman" w:hAnsi="Times New Roman"/>
          <w:kern w:val="28"/>
          <w:szCs w:val="24"/>
        </w:rPr>
        <w:t>a</w:t>
      </w:r>
      <w:r w:rsidRPr="003C792A">
        <w:rPr>
          <w:rFonts w:ascii="Times New Roman" w:hAnsi="Times New Roman"/>
          <w:kern w:val="28"/>
          <w:szCs w:val="24"/>
        </w:rPr>
        <w:t xml:space="preserve"> 202</w:t>
      </w:r>
      <w:r w:rsidR="00E94E40" w:rsidRPr="003C792A">
        <w:rPr>
          <w:rFonts w:ascii="Times New Roman" w:hAnsi="Times New Roman"/>
          <w:kern w:val="28"/>
          <w:szCs w:val="24"/>
        </w:rPr>
        <w:t>5</w:t>
      </w:r>
      <w:r w:rsidRPr="003C792A">
        <w:rPr>
          <w:rFonts w:ascii="Times New Roman" w:hAnsi="Times New Roman"/>
          <w:kern w:val="28"/>
          <w:szCs w:val="24"/>
        </w:rPr>
        <w:t xml:space="preserve"> r.</w:t>
      </w:r>
    </w:p>
    <w:p w14:paraId="725CE5DB" w14:textId="77777777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stwierdza</w:t>
      </w:r>
    </w:p>
    <w:p w14:paraId="70EAFB0A" w14:textId="27930A19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C792A">
        <w:rPr>
          <w:rFonts w:ascii="Times New Roman" w:hAnsi="Times New Roman"/>
          <w:b/>
          <w:sz w:val="24"/>
          <w:szCs w:val="24"/>
          <w:u w:val="single"/>
        </w:rPr>
        <w:t xml:space="preserve">warunkową przydatność wody do spożycia z wodociągu w </w:t>
      </w:r>
      <w:r w:rsidR="0057615B">
        <w:rPr>
          <w:rFonts w:ascii="Times New Roman" w:hAnsi="Times New Roman"/>
          <w:b/>
          <w:sz w:val="24"/>
          <w:szCs w:val="24"/>
          <w:u w:val="single"/>
        </w:rPr>
        <w:t>Bolimowie</w:t>
      </w:r>
    </w:p>
    <w:p w14:paraId="7F8C1450" w14:textId="2D54BF0F" w:rsidR="007D3B40" w:rsidRPr="003C792A" w:rsidRDefault="007D3B40" w:rsidP="0057615B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ze względu na wystąpienie zanieczyszczenia mikrobiologicznego,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>tj.</w:t>
      </w:r>
      <w:r w:rsidR="00E94E40" w:rsidRPr="003C792A">
        <w:rPr>
          <w:kern w:val="28"/>
          <w:sz w:val="24"/>
          <w:szCs w:val="24"/>
        </w:rPr>
        <w:t xml:space="preserve"> </w:t>
      </w:r>
      <w:bookmarkStart w:id="1" w:name="_Hlk127444040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bakterii grupy coli </w:t>
      </w:r>
      <w:bookmarkEnd w:id="1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w ilości </w:t>
      </w:r>
      <w:r w:rsidR="0057615B">
        <w:rPr>
          <w:rFonts w:ascii="Times New Roman" w:hAnsi="Times New Roman"/>
          <w:kern w:val="28"/>
          <w:sz w:val="24"/>
          <w:szCs w:val="24"/>
        </w:rPr>
        <w:t>2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E94E40" w:rsidRPr="00120A3A">
        <w:rPr>
          <w:rFonts w:ascii="Times New Roman" w:hAnsi="Times New Roman"/>
          <w:kern w:val="28"/>
          <w:sz w:val="24"/>
          <w:szCs w:val="24"/>
        </w:rPr>
        <w:t xml:space="preserve">(1 do </w:t>
      </w:r>
      <w:r w:rsidR="00120A3A" w:rsidRPr="00120A3A">
        <w:rPr>
          <w:rFonts w:ascii="Times New Roman" w:hAnsi="Times New Roman"/>
          <w:kern w:val="28"/>
          <w:sz w:val="24"/>
          <w:szCs w:val="24"/>
        </w:rPr>
        <w:t>8</w:t>
      </w:r>
      <w:r w:rsidR="00E94E40" w:rsidRPr="00120A3A">
        <w:rPr>
          <w:rFonts w:ascii="Times New Roman" w:hAnsi="Times New Roman"/>
          <w:kern w:val="28"/>
          <w:sz w:val="24"/>
          <w:szCs w:val="24"/>
        </w:rPr>
        <w:t xml:space="preserve">) 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j.t.k. w 100 ml wody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w próbce pobranej z punktu na sieci- </w:t>
      </w:r>
      <w:r w:rsidR="0057615B" w:rsidRPr="0057615B">
        <w:rPr>
          <w:rFonts w:ascii="Times New Roman" w:hAnsi="Times New Roman"/>
          <w:kern w:val="28"/>
          <w:sz w:val="24"/>
          <w:szCs w:val="24"/>
        </w:rPr>
        <w:t>Szkoła Podstawowa</w:t>
      </w:r>
      <w:r w:rsidR="0057615B">
        <w:rPr>
          <w:rFonts w:ascii="Times New Roman" w:hAnsi="Times New Roman"/>
          <w:kern w:val="28"/>
          <w:sz w:val="24"/>
          <w:szCs w:val="24"/>
        </w:rPr>
        <w:t xml:space="preserve"> </w:t>
      </w:r>
      <w:r w:rsidR="0057615B" w:rsidRPr="0057615B">
        <w:rPr>
          <w:rFonts w:ascii="Times New Roman" w:hAnsi="Times New Roman"/>
          <w:kern w:val="28"/>
          <w:sz w:val="24"/>
          <w:szCs w:val="24"/>
        </w:rPr>
        <w:t>w Bolimowie</w:t>
      </w:r>
    </w:p>
    <w:p w14:paraId="23BDDEDC" w14:textId="77777777" w:rsidR="007D3B40" w:rsidRPr="003C792A" w:rsidRDefault="007D3B40" w:rsidP="003C79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oraz</w:t>
      </w:r>
    </w:p>
    <w:p w14:paraId="461B748A" w14:textId="77777777" w:rsidR="007D3B40" w:rsidRDefault="007D3B40" w:rsidP="003C79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nakazuje:</w:t>
      </w:r>
    </w:p>
    <w:p w14:paraId="54E2F229" w14:textId="77777777" w:rsidR="00EA45CE" w:rsidRPr="003C792A" w:rsidRDefault="00EA45CE" w:rsidP="003C79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8970DB" w14:textId="4CF794CC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57615B">
        <w:rPr>
          <w:rFonts w:ascii="Times New Roman" w:hAnsi="Times New Roman"/>
          <w:b/>
          <w:sz w:val="24"/>
          <w:szCs w:val="24"/>
        </w:rPr>
        <w:t>18</w:t>
      </w:r>
      <w:r w:rsidRPr="003C792A">
        <w:rPr>
          <w:rFonts w:ascii="Times New Roman" w:hAnsi="Times New Roman"/>
          <w:b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2025 r</w:t>
      </w:r>
      <w:r w:rsidRPr="003C792A">
        <w:rPr>
          <w:rFonts w:ascii="Times New Roman" w:hAnsi="Times New Roman"/>
          <w:sz w:val="24"/>
          <w:szCs w:val="24"/>
        </w:rPr>
        <w:t>. doprowadzić jakość wody pod względem mikrobiologicznym</w:t>
      </w:r>
      <w:r w:rsidR="003C792A"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sz w:val="24"/>
          <w:szCs w:val="24"/>
        </w:rPr>
        <w:t xml:space="preserve">- tj. liczby bakterii grupy coli z wodociągu publicznego </w:t>
      </w:r>
      <w:r w:rsidR="0057615B">
        <w:rPr>
          <w:rFonts w:ascii="Times New Roman" w:hAnsi="Times New Roman"/>
          <w:sz w:val="24"/>
          <w:szCs w:val="24"/>
        </w:rPr>
        <w:t>Bolimów</w:t>
      </w:r>
      <w:r w:rsidRPr="003C792A">
        <w:rPr>
          <w:rFonts w:ascii="Times New Roman" w:hAnsi="Times New Roman"/>
          <w:sz w:val="24"/>
          <w:szCs w:val="24"/>
        </w:rPr>
        <w:t xml:space="preserve"> do norm określonych w załączniku nr 1 część C tabela 1 do rozporządzenia Ministra Zdrowia z dnia </w:t>
      </w:r>
      <w:r w:rsidR="0017753D" w:rsidRP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7 grudnia 2017 r. w sprawie jakości wody przeznaczonej do spożycia przez ludzi,</w:t>
      </w:r>
    </w:p>
    <w:p w14:paraId="0CBB5A21" w14:textId="3DB2955B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57615B">
        <w:rPr>
          <w:rFonts w:ascii="Times New Roman" w:hAnsi="Times New Roman"/>
          <w:b/>
          <w:sz w:val="24"/>
          <w:szCs w:val="24"/>
        </w:rPr>
        <w:t>18</w:t>
      </w:r>
      <w:r w:rsidR="00234829" w:rsidRPr="003C792A">
        <w:rPr>
          <w:rFonts w:ascii="Times New Roman" w:hAnsi="Times New Roman"/>
          <w:b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sz w:val="24"/>
          <w:szCs w:val="24"/>
        </w:rPr>
        <w:t>sierpnia</w:t>
      </w:r>
      <w:r w:rsidRPr="003C792A">
        <w:rPr>
          <w:rFonts w:ascii="Times New Roman" w:hAnsi="Times New Roman"/>
          <w:b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sz w:val="24"/>
          <w:szCs w:val="24"/>
        </w:rPr>
        <w:t>5</w:t>
      </w:r>
      <w:r w:rsidRPr="003C792A">
        <w:rPr>
          <w:rFonts w:ascii="Times New Roman" w:hAnsi="Times New Roman"/>
          <w:b/>
          <w:sz w:val="24"/>
          <w:szCs w:val="24"/>
        </w:rPr>
        <w:t xml:space="preserve"> r </w:t>
      </w:r>
      <w:r w:rsidRPr="003C792A">
        <w:rPr>
          <w:rFonts w:ascii="Times New Roman" w:hAnsi="Times New Roman"/>
          <w:sz w:val="24"/>
          <w:szCs w:val="24"/>
        </w:rPr>
        <w:t xml:space="preserve">utrzymywać jakość wody zgodną </w:t>
      </w:r>
      <w:r w:rsidRPr="003C792A">
        <w:rPr>
          <w:rFonts w:ascii="Times New Roman" w:hAnsi="Times New Roman"/>
          <w:sz w:val="24"/>
          <w:szCs w:val="24"/>
        </w:rPr>
        <w:br/>
        <w:t xml:space="preserve">§ 21 ust 4 rozporządzenia Ministra Zdrowia w sprawie jakości wody do spożycia przez ludzi, tj. bakterie grupy coli &lt;10 jtk (NPL)/100 ml, </w:t>
      </w:r>
      <w:r w:rsidRPr="003C792A">
        <w:rPr>
          <w:rFonts w:ascii="Times New Roman" w:hAnsi="Times New Roman"/>
          <w:i/>
          <w:iCs/>
          <w:sz w:val="24"/>
          <w:szCs w:val="24"/>
        </w:rPr>
        <w:t>Escherichia coli</w:t>
      </w:r>
      <w:r w:rsidRPr="003C792A">
        <w:rPr>
          <w:rFonts w:ascii="Times New Roman" w:hAnsi="Times New Roman"/>
          <w:sz w:val="24"/>
          <w:szCs w:val="24"/>
        </w:rPr>
        <w:t xml:space="preserve"> i enterokoki na poziomie 0 jtk/100 ml,</w:t>
      </w:r>
    </w:p>
    <w:p w14:paraId="0A7D4BEE" w14:textId="6D9F742F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niezwłocznie</w:t>
      </w:r>
      <w:r w:rsidRPr="003C792A">
        <w:rPr>
          <w:rFonts w:ascii="Times New Roman" w:hAnsi="Times New Roman"/>
          <w:b/>
          <w:sz w:val="24"/>
          <w:szCs w:val="24"/>
        </w:rPr>
        <w:t xml:space="preserve"> powiadomić odbiorców </w:t>
      </w:r>
      <w:r w:rsidRPr="003C792A">
        <w:rPr>
          <w:rFonts w:ascii="Times New Roman" w:hAnsi="Times New Roman"/>
          <w:sz w:val="24"/>
          <w:szCs w:val="24"/>
        </w:rPr>
        <w:t xml:space="preserve">zaopatrywanych w wodę do spożycia z wodociągu publicznego w </w:t>
      </w:r>
      <w:r w:rsidR="0057615B">
        <w:rPr>
          <w:rFonts w:ascii="Times New Roman" w:hAnsi="Times New Roman"/>
          <w:sz w:val="24"/>
          <w:szCs w:val="24"/>
        </w:rPr>
        <w:t>Bolimowie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b/>
          <w:sz w:val="24"/>
          <w:szCs w:val="24"/>
        </w:rPr>
        <w:t>o warunkowej przydatności wody do spożycia po jej uprzednim przegotowaniu,</w:t>
      </w:r>
    </w:p>
    <w:p w14:paraId="1A9F45CD" w14:textId="51FB39A3" w:rsidR="007D3B40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lastRenderedPageBreak/>
        <w:t xml:space="preserve">w terminie do dnia </w:t>
      </w:r>
      <w:r w:rsidR="0057615B">
        <w:rPr>
          <w:rFonts w:ascii="Times New Roman" w:hAnsi="Times New Roman"/>
          <w:b/>
          <w:bCs/>
          <w:sz w:val="24"/>
          <w:szCs w:val="24"/>
        </w:rPr>
        <w:t>28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615B">
        <w:rPr>
          <w:rFonts w:ascii="Times New Roman" w:hAnsi="Times New Roman"/>
          <w:b/>
          <w:bCs/>
          <w:sz w:val="24"/>
          <w:szCs w:val="24"/>
        </w:rPr>
        <w:t>lipca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>5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3C792A">
        <w:rPr>
          <w:rFonts w:ascii="Times New Roman" w:hAnsi="Times New Roman"/>
          <w:sz w:val="24"/>
          <w:szCs w:val="24"/>
        </w:rPr>
        <w:t xml:space="preserve"> poinformować Państwowego Powiatowego Inspektora Sanitarnego w Skierniewicach o wykonaniu działań naprawczych oraz ich zakresie</w:t>
      </w:r>
      <w:r w:rsidR="00D41ED3">
        <w:rPr>
          <w:rFonts w:ascii="Times New Roman" w:hAnsi="Times New Roman"/>
          <w:sz w:val="24"/>
          <w:szCs w:val="24"/>
        </w:rPr>
        <w:t>.</w:t>
      </w:r>
    </w:p>
    <w:p w14:paraId="6138B712" w14:textId="77777777" w:rsidR="00D41ED3" w:rsidRPr="003C792A" w:rsidRDefault="00D41ED3" w:rsidP="00D41ED3">
      <w:pPr>
        <w:widowControl w:val="0"/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B4589AF" w14:textId="77777777" w:rsidR="007D3B40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t>UZASADNIENIE</w:t>
      </w:r>
    </w:p>
    <w:p w14:paraId="4CB7BE8C" w14:textId="57D42114" w:rsidR="00234829" w:rsidRPr="003C792A" w:rsidRDefault="00234829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W dniu 1</w:t>
      </w:r>
      <w:r w:rsidR="0057615B">
        <w:rPr>
          <w:rFonts w:ascii="Times New Roman" w:hAnsi="Times New Roman"/>
          <w:sz w:val="24"/>
          <w:szCs w:val="24"/>
        </w:rPr>
        <w:t>4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="0057615B">
        <w:rPr>
          <w:rFonts w:ascii="Times New Roman" w:hAnsi="Times New Roman"/>
          <w:sz w:val="24"/>
          <w:szCs w:val="24"/>
        </w:rPr>
        <w:t>lipca</w:t>
      </w:r>
      <w:r w:rsidRPr="003C792A">
        <w:rPr>
          <w:rFonts w:ascii="Times New Roman" w:hAnsi="Times New Roman"/>
          <w:sz w:val="24"/>
          <w:szCs w:val="24"/>
        </w:rPr>
        <w:t xml:space="preserve"> 2025 r. Państwowy Powiatowy Inspektor Sanitarny w Skierniewicach dokonał kontroli jakości wody wodociągu w </w:t>
      </w:r>
      <w:r w:rsidR="0057615B">
        <w:rPr>
          <w:rFonts w:ascii="Times New Roman" w:hAnsi="Times New Roman"/>
          <w:sz w:val="24"/>
          <w:szCs w:val="24"/>
        </w:rPr>
        <w:t>Bolimowie</w:t>
      </w:r>
      <w:r w:rsidRPr="003C792A">
        <w:rPr>
          <w:rFonts w:ascii="Times New Roman" w:hAnsi="Times New Roman"/>
          <w:sz w:val="24"/>
          <w:szCs w:val="24"/>
        </w:rPr>
        <w:t xml:space="preserve"> w zakresie parametrów mikrobiologicznych grupy A.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próbce pobranej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z </w:t>
      </w:r>
      <w:r w:rsidRPr="00120A3A">
        <w:rPr>
          <w:rFonts w:ascii="Times New Roman" w:hAnsi="Times New Roman"/>
          <w:kern w:val="28"/>
          <w:sz w:val="24"/>
          <w:szCs w:val="24"/>
        </w:rPr>
        <w:t>punktu na sieci</w:t>
      </w:r>
      <w:r w:rsidR="003C792A" w:rsidRPr="00120A3A">
        <w:rPr>
          <w:rFonts w:ascii="Times New Roman" w:hAnsi="Times New Roman"/>
          <w:kern w:val="28"/>
          <w:sz w:val="24"/>
          <w:szCs w:val="24"/>
        </w:rPr>
        <w:t xml:space="preserve"> </w:t>
      </w:r>
      <w:r w:rsidR="0057615B" w:rsidRPr="00120A3A">
        <w:rPr>
          <w:rFonts w:ascii="Times New Roman" w:hAnsi="Times New Roman"/>
          <w:kern w:val="28"/>
          <w:sz w:val="24"/>
          <w:szCs w:val="24"/>
        </w:rPr>
        <w:t>–</w:t>
      </w:r>
      <w:r w:rsidRPr="00120A3A">
        <w:rPr>
          <w:rFonts w:ascii="Times New Roman" w:hAnsi="Times New Roman"/>
          <w:kern w:val="28"/>
          <w:sz w:val="24"/>
          <w:szCs w:val="24"/>
        </w:rPr>
        <w:t xml:space="preserve"> </w:t>
      </w:r>
      <w:r w:rsidR="0057615B" w:rsidRPr="00120A3A">
        <w:rPr>
          <w:rFonts w:ascii="Times New Roman" w:hAnsi="Times New Roman"/>
          <w:kern w:val="28"/>
          <w:sz w:val="24"/>
          <w:szCs w:val="24"/>
        </w:rPr>
        <w:t>Szkoła Podstawowa w Bolimowie</w:t>
      </w:r>
      <w:r w:rsidR="00BC54CE" w:rsidRPr="00120A3A">
        <w:rPr>
          <w:rFonts w:ascii="Times New Roman" w:hAnsi="Times New Roman"/>
          <w:kern w:val="28"/>
          <w:sz w:val="24"/>
          <w:szCs w:val="24"/>
        </w:rPr>
        <w:t xml:space="preserve"> stwierdzono obecność</w:t>
      </w:r>
      <w:r w:rsidRPr="00120A3A">
        <w:rPr>
          <w:rFonts w:ascii="Times New Roman" w:hAnsi="Times New Roman"/>
          <w:kern w:val="28"/>
          <w:sz w:val="24"/>
          <w:szCs w:val="24"/>
        </w:rPr>
        <w:t xml:space="preserve"> bakterii grupy coli w ilości </w:t>
      </w:r>
      <w:r w:rsidR="0057615B" w:rsidRPr="00120A3A">
        <w:rPr>
          <w:rFonts w:ascii="Times New Roman" w:hAnsi="Times New Roman"/>
          <w:kern w:val="28"/>
          <w:sz w:val="24"/>
          <w:szCs w:val="24"/>
        </w:rPr>
        <w:t>2</w:t>
      </w:r>
      <w:r w:rsidRPr="00120A3A">
        <w:rPr>
          <w:rFonts w:ascii="Times New Roman" w:hAnsi="Times New Roman"/>
          <w:kern w:val="28"/>
          <w:sz w:val="24"/>
          <w:szCs w:val="24"/>
        </w:rPr>
        <w:t xml:space="preserve"> (1 do </w:t>
      </w:r>
      <w:r w:rsidR="00120A3A" w:rsidRPr="00120A3A">
        <w:rPr>
          <w:rFonts w:ascii="Times New Roman" w:hAnsi="Times New Roman"/>
          <w:kern w:val="28"/>
          <w:sz w:val="24"/>
          <w:szCs w:val="24"/>
        </w:rPr>
        <w:t>8</w:t>
      </w:r>
      <w:r w:rsidRPr="00120A3A">
        <w:rPr>
          <w:rFonts w:ascii="Times New Roman" w:hAnsi="Times New Roman"/>
          <w:kern w:val="28"/>
          <w:sz w:val="24"/>
          <w:szCs w:val="24"/>
        </w:rPr>
        <w:t>) j.t.k. w 100 ml wody</w:t>
      </w:r>
      <w:r w:rsidRPr="00120A3A">
        <w:rPr>
          <w:rFonts w:ascii="Times New Roman" w:hAnsi="Times New Roman"/>
          <w:sz w:val="24"/>
          <w:szCs w:val="24"/>
        </w:rPr>
        <w:t xml:space="preserve">, raport z wyników badań z dnia </w:t>
      </w:r>
      <w:r w:rsidR="0057615B" w:rsidRPr="00120A3A">
        <w:rPr>
          <w:rFonts w:ascii="Times New Roman" w:hAnsi="Times New Roman"/>
          <w:sz w:val="24"/>
          <w:szCs w:val="24"/>
        </w:rPr>
        <w:t>16</w:t>
      </w:r>
      <w:r w:rsidR="00BC54CE" w:rsidRPr="00120A3A">
        <w:rPr>
          <w:rFonts w:ascii="Times New Roman" w:hAnsi="Times New Roman"/>
          <w:sz w:val="24"/>
          <w:szCs w:val="24"/>
        </w:rPr>
        <w:t xml:space="preserve"> </w:t>
      </w:r>
      <w:r w:rsidR="0057615B" w:rsidRPr="00120A3A">
        <w:rPr>
          <w:rFonts w:ascii="Times New Roman" w:hAnsi="Times New Roman"/>
          <w:sz w:val="24"/>
          <w:szCs w:val="24"/>
        </w:rPr>
        <w:t>lipca</w:t>
      </w:r>
      <w:r w:rsidR="00BC54CE" w:rsidRPr="00120A3A">
        <w:rPr>
          <w:rFonts w:ascii="Times New Roman" w:hAnsi="Times New Roman"/>
          <w:sz w:val="24"/>
          <w:szCs w:val="24"/>
        </w:rPr>
        <w:t xml:space="preserve"> </w:t>
      </w:r>
      <w:r w:rsidRPr="00120A3A">
        <w:rPr>
          <w:rFonts w:ascii="Times New Roman" w:hAnsi="Times New Roman"/>
          <w:sz w:val="24"/>
          <w:szCs w:val="24"/>
        </w:rPr>
        <w:t>202</w:t>
      </w:r>
      <w:r w:rsidR="00BC54CE" w:rsidRPr="00120A3A">
        <w:rPr>
          <w:rFonts w:ascii="Times New Roman" w:hAnsi="Times New Roman"/>
          <w:sz w:val="24"/>
          <w:szCs w:val="24"/>
        </w:rPr>
        <w:t>5</w:t>
      </w:r>
      <w:r w:rsidR="00D41ED3">
        <w:rPr>
          <w:rFonts w:ascii="Times New Roman" w:hAnsi="Times New Roman"/>
          <w:sz w:val="24"/>
          <w:szCs w:val="24"/>
        </w:rPr>
        <w:t xml:space="preserve"> </w:t>
      </w:r>
      <w:r w:rsidRPr="00120A3A">
        <w:rPr>
          <w:rFonts w:ascii="Times New Roman" w:hAnsi="Times New Roman"/>
          <w:sz w:val="24"/>
          <w:szCs w:val="24"/>
        </w:rPr>
        <w:t xml:space="preserve">r., </w:t>
      </w:r>
      <w:r w:rsidR="0057615B" w:rsidRPr="00120A3A">
        <w:rPr>
          <w:rFonts w:ascii="Times New Roman" w:hAnsi="Times New Roman"/>
          <w:sz w:val="24"/>
          <w:szCs w:val="24"/>
        </w:rPr>
        <w:br/>
      </w:r>
      <w:r w:rsidRPr="00120A3A">
        <w:rPr>
          <w:rFonts w:ascii="Times New Roman" w:hAnsi="Times New Roman"/>
          <w:sz w:val="24"/>
          <w:szCs w:val="24"/>
        </w:rPr>
        <w:t>Nr PBŚiŚP.9051.505.</w:t>
      </w:r>
      <w:r w:rsidR="00BC54CE" w:rsidRPr="00120A3A">
        <w:rPr>
          <w:rFonts w:ascii="Times New Roman" w:hAnsi="Times New Roman"/>
          <w:sz w:val="24"/>
          <w:szCs w:val="24"/>
        </w:rPr>
        <w:t>29</w:t>
      </w:r>
      <w:r w:rsidR="00120A3A" w:rsidRPr="00120A3A">
        <w:rPr>
          <w:rFonts w:ascii="Times New Roman" w:hAnsi="Times New Roman"/>
          <w:sz w:val="24"/>
          <w:szCs w:val="24"/>
        </w:rPr>
        <w:t>2</w:t>
      </w:r>
      <w:r w:rsidRPr="00120A3A">
        <w:rPr>
          <w:rFonts w:ascii="Times New Roman" w:hAnsi="Times New Roman"/>
          <w:sz w:val="24"/>
          <w:szCs w:val="24"/>
        </w:rPr>
        <w:t>.1.202</w:t>
      </w:r>
      <w:r w:rsidR="00BC54CE" w:rsidRPr="00120A3A">
        <w:rPr>
          <w:rFonts w:ascii="Times New Roman" w:hAnsi="Times New Roman"/>
          <w:sz w:val="24"/>
          <w:szCs w:val="24"/>
        </w:rPr>
        <w:t>5</w:t>
      </w:r>
      <w:r w:rsidRPr="00120A3A">
        <w:rPr>
          <w:rFonts w:ascii="Times New Roman" w:hAnsi="Times New Roman"/>
          <w:sz w:val="24"/>
          <w:szCs w:val="24"/>
        </w:rPr>
        <w:t xml:space="preserve">, </w:t>
      </w:r>
      <w:r w:rsidRPr="003C792A">
        <w:rPr>
          <w:rFonts w:ascii="Times New Roman" w:hAnsi="Times New Roman"/>
          <w:sz w:val="24"/>
          <w:szCs w:val="24"/>
        </w:rPr>
        <w:t xml:space="preserve">wykonanych przez Oddział Laboratoryjny Powiatowej Stacji </w:t>
      </w:r>
      <w:r w:rsidR="0057615B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Sanitarno-Epidemiologicznej w Skierniewicach.</w:t>
      </w:r>
    </w:p>
    <w:p w14:paraId="491CC6D1" w14:textId="1BC36983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Zgodnie z § 2l ust. 1 pkt 3 rozporządzenia Ministra Zdrowia z dnia 7 grudnia 2017 r. </w:t>
      </w:r>
      <w:r w:rsidRPr="003C792A">
        <w:rPr>
          <w:rFonts w:ascii="Times New Roman" w:hAnsi="Times New Roman"/>
          <w:sz w:val="24"/>
          <w:szCs w:val="24"/>
        </w:rPr>
        <w:br/>
        <w:t xml:space="preserve">w sprawie jakości wody przeznaczonej do spożycia przez ludzi właściwy państwowy inspektor sanitarny na podstawie sprawozdania, o którym mowa w § 10 ust. 1, w tym sprawozdań z własnych badań jakości wody, sprawozdań przekazywanych przez podmioty o których mowa w § 6-8, z wykonania badań jakości wody realizowanych według ustalonego dla tych podmiotów harmonogramu oraz sprawozdań przekazywanych przez podmioty wykonujące badania jakości wody w laboratoriach, o których mowa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§ 12 ust. 4 ustawy, wykonanych w punkcie zgodności stwierdza warunkową przydatność wody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do spożycia w przypadkach, o których mowa w § 2l ust. 4. W świetle przywołanego ust. 4 warunkową przydatność wody do spożycia właściwy państwowy inspektor sanitarny może stwierdzić w przypadku stwierdzenia przekroczenia w badanej próbce wody wskaźnikowych parametrów mikrobiologicznych </w:t>
      </w:r>
      <w:r w:rsidRPr="003C792A">
        <w:rPr>
          <w:rFonts w:ascii="Times New Roman" w:hAnsi="Times New Roman"/>
          <w:sz w:val="24"/>
          <w:szCs w:val="24"/>
        </w:rPr>
        <w:br/>
        <w:t xml:space="preserve">oraz uznania stwierdzonej niezgodności za nieistotną, niestwarzającą zagrożenia dla zdrowia, przy jednoczesnym podjęciu odpowiednich działań naprawczych. </w:t>
      </w:r>
    </w:p>
    <w:p w14:paraId="70041AD0" w14:textId="6F846E12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Na podstawie analizy wyników badań, Państwowy Powiatowy Inspektor Sanitarny </w:t>
      </w:r>
      <w:r w:rsidRPr="003C792A">
        <w:rPr>
          <w:rFonts w:ascii="Times New Roman" w:hAnsi="Times New Roman"/>
          <w:sz w:val="24"/>
          <w:szCs w:val="24"/>
        </w:rPr>
        <w:br/>
        <w:t xml:space="preserve">w Skierniewicach stwierdził, że woda z wodociągu publicznego w </w:t>
      </w:r>
      <w:r w:rsidR="00DF7F8E">
        <w:rPr>
          <w:rFonts w:ascii="Times New Roman" w:hAnsi="Times New Roman"/>
          <w:sz w:val="24"/>
          <w:szCs w:val="24"/>
        </w:rPr>
        <w:t>Bolimowie</w:t>
      </w:r>
      <w:r w:rsidRPr="003C792A">
        <w:rPr>
          <w:rFonts w:ascii="Times New Roman" w:hAnsi="Times New Roman"/>
          <w:sz w:val="24"/>
          <w:szCs w:val="24"/>
        </w:rPr>
        <w:t xml:space="preserve"> jest warunkowo przydatna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do spożycia przez ludzi, ponieważ pod względem mikrobiologicznym nie odpowiada wymaganiom sanitarnym określonym w załączniku nr 1 część C tabela 1 do rozporządzenia Ministra Zdrowia z dnia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7 grudnia 2017 r. w sprawie jakości wody przeznaczonej do spożycia przez ludzi, przy jednoczesnym spełnieniu wymagań znacznika nr 1 część A ww. rozporządzenia.</w:t>
      </w:r>
    </w:p>
    <w:p w14:paraId="68858410" w14:textId="1807E99E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 xml:space="preserve">Na podstawie art. 10 § 2 ustawy z dnia 14 czerwca 1960 r. Kodeks postępowania administracyjnego ze względu na niebezpieczeństwo dla zdrowia i życia ludzkiego odstąpiono od wydania zawiadomienia </w:t>
      </w:r>
      <w:r w:rsidR="003C792A">
        <w:rPr>
          <w:rFonts w:ascii="Times New Roman" w:hAnsi="Times New Roman"/>
          <w:kern w:val="28"/>
          <w:sz w:val="24"/>
          <w:szCs w:val="24"/>
        </w:rPr>
        <w:br/>
      </w:r>
      <w:r w:rsidRPr="003C792A">
        <w:rPr>
          <w:rFonts w:ascii="Times New Roman" w:hAnsi="Times New Roman"/>
          <w:kern w:val="28"/>
          <w:sz w:val="24"/>
          <w:szCs w:val="24"/>
        </w:rPr>
        <w:t>o wszczęciu postępowania administracyjnego i zapewnienia stronie czynnego udziału w postępowaniu.</w:t>
      </w:r>
    </w:p>
    <w:p w14:paraId="6528463B" w14:textId="029A1B3C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Mając na uwadze powyższe Państwowy Powiatowy Inspektor Sanitarny w Skierniewicach orzekł jak w sentencji.</w:t>
      </w:r>
    </w:p>
    <w:p w14:paraId="551B3F44" w14:textId="77777777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3C792A">
        <w:rPr>
          <w:rFonts w:ascii="Times New Roman" w:hAnsi="Times New Roman"/>
          <w:b/>
          <w:kern w:val="28"/>
          <w:sz w:val="24"/>
          <w:szCs w:val="24"/>
        </w:rPr>
        <w:t>POUCZENIE</w:t>
      </w:r>
    </w:p>
    <w:p w14:paraId="1156FAE2" w14:textId="77777777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8"/>
          <w:sz w:val="24"/>
          <w:szCs w:val="24"/>
        </w:rPr>
      </w:pPr>
    </w:p>
    <w:p w14:paraId="50E36826" w14:textId="3B5BB9D8" w:rsidR="007D3B40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0713C80B" w14:textId="77777777" w:rsidR="003C792A" w:rsidRDefault="003C792A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1F4E8D" w14:textId="316976DB" w:rsidR="007D3B40" w:rsidRPr="003C792A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lastRenderedPageBreak/>
        <w:t xml:space="preserve">Przed upływem terminu do wniesienia odwołania strona może zrzec się prawa </w:t>
      </w:r>
      <w:r w:rsidRPr="003C792A">
        <w:rPr>
          <w:rFonts w:ascii="Times New Roman" w:hAnsi="Times New Roman"/>
          <w:sz w:val="24"/>
          <w:szCs w:val="24"/>
        </w:rPr>
        <w:br/>
        <w:t xml:space="preserve">do wniesienia odwołania wobec organu administracji publicznej, który wydał decyzję. Z dniem doręczenia organowi administracji publicznej oświadczenia o zrzeczeniu się prawa do wniesienia odwołania przez ostatnią ze stron postępowania decyzja staje się ostateczna i prawomocna, co oznacza, że podlega wykonaniu i brak jest możliwości jej zaskarżenia do wojewódzkiego sądu administracyjnego. </w:t>
      </w:r>
    </w:p>
    <w:p w14:paraId="2F153B69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</w:rPr>
      </w:pPr>
    </w:p>
    <w:p w14:paraId="5C94E9DC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C792A">
        <w:rPr>
          <w:rFonts w:ascii="Times New Roman" w:hAnsi="Times New Roman"/>
          <w:sz w:val="24"/>
          <w:szCs w:val="24"/>
          <w:u w:val="single"/>
        </w:rPr>
        <w:t>Otrzymują:</w:t>
      </w:r>
    </w:p>
    <w:p w14:paraId="57DC7809" w14:textId="77777777" w:rsidR="007D3B40" w:rsidRPr="003C792A" w:rsidRDefault="007D3B40" w:rsidP="003C792A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Adresat,</w:t>
      </w:r>
    </w:p>
    <w:p w14:paraId="3FF5C650" w14:textId="77777777" w:rsidR="007D3B40" w:rsidRPr="003C792A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Łódzki Państwowy Wojewódzki </w:t>
      </w:r>
    </w:p>
    <w:p w14:paraId="52C5CB1F" w14:textId="77777777" w:rsidR="007D3B40" w:rsidRPr="003C792A" w:rsidRDefault="007D3B40" w:rsidP="003C792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Inspektor Sanitarny,</w:t>
      </w:r>
    </w:p>
    <w:p w14:paraId="090E38DC" w14:textId="77777777" w:rsidR="007D3B40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a/a. </w:t>
      </w:r>
    </w:p>
    <w:p w14:paraId="28A83295" w14:textId="77777777" w:rsidR="001F1240" w:rsidRDefault="001F1240" w:rsidP="001F124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6A37775" w14:textId="77777777" w:rsidR="001F1240" w:rsidRPr="001F1240" w:rsidRDefault="001F1240" w:rsidP="001F1240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182A819F" w14:textId="77777777" w:rsidR="001F1240" w:rsidRPr="001F1240" w:rsidRDefault="001F1240" w:rsidP="001F1240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31BB7A7E" w14:textId="77777777" w:rsidR="001F1240" w:rsidRPr="001F1240" w:rsidRDefault="001F1240" w:rsidP="001F1240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0057036D" w14:textId="77777777" w:rsidR="001F1240" w:rsidRPr="001F1240" w:rsidRDefault="001F1240" w:rsidP="001F1240">
      <w:pPr>
        <w:spacing w:after="160" w:line="252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1F1240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252B234C" w14:textId="4557D7CC" w:rsidR="001F1240" w:rsidRPr="001F1240" w:rsidRDefault="001F1240" w:rsidP="00D41ED3">
      <w:pPr>
        <w:spacing w:line="360" w:lineRule="auto"/>
        <w:ind w:left="6382" w:firstLine="708"/>
        <w:jc w:val="both"/>
        <w:rPr>
          <w:rFonts w:ascii="Times New Roman" w:hAnsi="Times New Roman"/>
          <w:sz w:val="24"/>
          <w:szCs w:val="24"/>
        </w:rPr>
      </w:pPr>
      <w:r w:rsidRPr="001F1240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</w:t>
      </w:r>
      <w:r w:rsidR="00BB3084">
        <w:rPr>
          <w:rFonts w:ascii="Times New Roman" w:eastAsia="Aptos" w:hAnsi="Times New Roman"/>
          <w:i/>
          <w:iCs/>
          <w:kern w:val="2"/>
          <w14:ligatures w14:val="standardContextual"/>
        </w:rPr>
        <w:t>/</w:t>
      </w:r>
    </w:p>
    <w:p w14:paraId="15366710" w14:textId="77777777" w:rsidR="001F1240" w:rsidRPr="003C792A" w:rsidRDefault="001F1240" w:rsidP="001F124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1F1240" w:rsidRPr="003C792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A878" w14:textId="77777777" w:rsidR="00917EA4" w:rsidRDefault="00917EA4" w:rsidP="00851960">
      <w:pPr>
        <w:spacing w:after="0" w:line="240" w:lineRule="auto"/>
      </w:pPr>
      <w:r>
        <w:separator/>
      </w:r>
    </w:p>
  </w:endnote>
  <w:endnote w:type="continuationSeparator" w:id="0">
    <w:p w14:paraId="705728D2" w14:textId="77777777" w:rsidR="00917EA4" w:rsidRDefault="00917EA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3948" w14:textId="77777777" w:rsidR="00917EA4" w:rsidRDefault="00917EA4" w:rsidP="00851960">
      <w:pPr>
        <w:spacing w:after="0" w:line="240" w:lineRule="auto"/>
      </w:pPr>
      <w:r>
        <w:separator/>
      </w:r>
    </w:p>
  </w:footnote>
  <w:footnote w:type="continuationSeparator" w:id="0">
    <w:p w14:paraId="5106057B" w14:textId="77777777" w:rsidR="00917EA4" w:rsidRDefault="00917EA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7"/>
  </w:num>
  <w:num w:numId="4" w16cid:durableId="1591308569">
    <w:abstractNumId w:val="1"/>
  </w:num>
  <w:num w:numId="5" w16cid:durableId="365565105">
    <w:abstractNumId w:val="9"/>
  </w:num>
  <w:num w:numId="6" w16cid:durableId="1067218766">
    <w:abstractNumId w:val="6"/>
  </w:num>
  <w:num w:numId="7" w16cid:durableId="2084141258">
    <w:abstractNumId w:val="8"/>
  </w:num>
  <w:num w:numId="8" w16cid:durableId="2055618393">
    <w:abstractNumId w:val="2"/>
  </w:num>
  <w:num w:numId="9" w16cid:durableId="88082325">
    <w:abstractNumId w:val="5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4A7E"/>
    <w:rsid w:val="00015483"/>
    <w:rsid w:val="00022630"/>
    <w:rsid w:val="00030CFD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0759A"/>
    <w:rsid w:val="001104A0"/>
    <w:rsid w:val="00110A03"/>
    <w:rsid w:val="00114B30"/>
    <w:rsid w:val="00120A3A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3D"/>
    <w:rsid w:val="001775AF"/>
    <w:rsid w:val="00182C45"/>
    <w:rsid w:val="001A2A19"/>
    <w:rsid w:val="001B3DC7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1240"/>
    <w:rsid w:val="001F38E6"/>
    <w:rsid w:val="002021F6"/>
    <w:rsid w:val="00204241"/>
    <w:rsid w:val="00207946"/>
    <w:rsid w:val="00224261"/>
    <w:rsid w:val="002273EE"/>
    <w:rsid w:val="00234829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C792A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615B"/>
    <w:rsid w:val="005771B4"/>
    <w:rsid w:val="00580333"/>
    <w:rsid w:val="00591851"/>
    <w:rsid w:val="00592784"/>
    <w:rsid w:val="00597F5C"/>
    <w:rsid w:val="005A25F5"/>
    <w:rsid w:val="005C1AF0"/>
    <w:rsid w:val="005C435B"/>
    <w:rsid w:val="005D07BA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695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D3B40"/>
    <w:rsid w:val="007E6DAB"/>
    <w:rsid w:val="007F27C8"/>
    <w:rsid w:val="00801ABB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17EA4"/>
    <w:rsid w:val="00920299"/>
    <w:rsid w:val="00924CD4"/>
    <w:rsid w:val="009275C1"/>
    <w:rsid w:val="0093054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07050"/>
    <w:rsid w:val="00A20DD6"/>
    <w:rsid w:val="00A31873"/>
    <w:rsid w:val="00A36815"/>
    <w:rsid w:val="00A477B0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5DB4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5F8F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3084"/>
    <w:rsid w:val="00BB53CB"/>
    <w:rsid w:val="00BC54CE"/>
    <w:rsid w:val="00BC5682"/>
    <w:rsid w:val="00BC6A8B"/>
    <w:rsid w:val="00BF2898"/>
    <w:rsid w:val="00BF2AA0"/>
    <w:rsid w:val="00BF54C9"/>
    <w:rsid w:val="00BF6D8A"/>
    <w:rsid w:val="00C05D34"/>
    <w:rsid w:val="00C05ED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34E2C"/>
    <w:rsid w:val="00D41ED3"/>
    <w:rsid w:val="00D62C01"/>
    <w:rsid w:val="00D67DC8"/>
    <w:rsid w:val="00D84E72"/>
    <w:rsid w:val="00D8567F"/>
    <w:rsid w:val="00DA0BC8"/>
    <w:rsid w:val="00DB4E80"/>
    <w:rsid w:val="00DC493D"/>
    <w:rsid w:val="00DC5EB9"/>
    <w:rsid w:val="00DD603A"/>
    <w:rsid w:val="00DE637E"/>
    <w:rsid w:val="00DF18E5"/>
    <w:rsid w:val="00DF7F8E"/>
    <w:rsid w:val="00E3510A"/>
    <w:rsid w:val="00E35F8F"/>
    <w:rsid w:val="00E43EA6"/>
    <w:rsid w:val="00E50343"/>
    <w:rsid w:val="00E64AB5"/>
    <w:rsid w:val="00E773CB"/>
    <w:rsid w:val="00E843AE"/>
    <w:rsid w:val="00E843BA"/>
    <w:rsid w:val="00E93771"/>
    <w:rsid w:val="00E94E40"/>
    <w:rsid w:val="00EA14D0"/>
    <w:rsid w:val="00EA45CE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24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9</cp:revision>
  <cp:lastPrinted>2024-03-01T11:49:00Z</cp:lastPrinted>
  <dcterms:created xsi:type="dcterms:W3CDTF">2025-07-16T08:34:00Z</dcterms:created>
  <dcterms:modified xsi:type="dcterms:W3CDTF">2025-07-16T10:27:00Z</dcterms:modified>
</cp:coreProperties>
</file>