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0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F52248" w14:paraId="791A3C1E" w14:textId="77777777" w:rsidTr="002F429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9E46" w14:textId="77777777" w:rsidR="00F52248" w:rsidRDefault="00F52248" w:rsidP="00641367">
            <w:pPr>
              <w:spacing w:line="240" w:lineRule="auto"/>
              <w:jc w:val="center"/>
            </w:pPr>
            <w:bookmarkStart w:id="0" w:name="_Hlk60212673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813225" wp14:editId="3D6DC155">
                  <wp:simplePos x="0" y="0"/>
                  <wp:positionH relativeFrom="column">
                    <wp:posOffset>-144780</wp:posOffset>
                  </wp:positionH>
                  <wp:positionV relativeFrom="paragraph">
                    <wp:posOffset>-706120</wp:posOffset>
                  </wp:positionV>
                  <wp:extent cx="1643380" cy="573405"/>
                  <wp:effectExtent l="0" t="0" r="0" b="0"/>
                  <wp:wrapTight wrapText="bothSides">
                    <wp:wrapPolygon edited="0">
                      <wp:start x="0" y="0"/>
                      <wp:lineTo x="0" y="20811"/>
                      <wp:lineTo x="21283" y="20811"/>
                      <wp:lineTo x="21283" y="0"/>
                      <wp:lineTo x="0" y="0"/>
                    </wp:wrapPolygon>
                  </wp:wrapTight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38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9EB884" wp14:editId="0219633E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132080</wp:posOffset>
                  </wp:positionV>
                  <wp:extent cx="1664970" cy="491490"/>
                  <wp:effectExtent l="0" t="0" r="0" b="3810"/>
                  <wp:wrapNone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8C91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300F959" wp14:editId="776A8B2C">
                  <wp:simplePos x="0" y="0"/>
                  <wp:positionH relativeFrom="column">
                    <wp:posOffset>1414145</wp:posOffset>
                  </wp:positionH>
                  <wp:positionV relativeFrom="paragraph">
                    <wp:posOffset>260350</wp:posOffset>
                  </wp:positionV>
                  <wp:extent cx="641985" cy="869950"/>
                  <wp:effectExtent l="0" t="0" r="5715" b="635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ARiMR_niebieskie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07" r="21463"/>
                          <a:stretch/>
                        </pic:blipFill>
                        <pic:spPr bwMode="auto">
                          <a:xfrm>
                            <a:off x="0" y="0"/>
                            <a:ext cx="641985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65CE" w14:textId="77777777" w:rsidR="00F52248" w:rsidRDefault="00F52248" w:rsidP="00641367">
            <w:pPr>
              <w:spacing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D69FE89" wp14:editId="7656A8CE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-86360</wp:posOffset>
                  </wp:positionV>
                  <wp:extent cx="1927860" cy="514350"/>
                  <wp:effectExtent l="0" t="0" r="0" b="0"/>
                  <wp:wrapNone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08F3FB14" w14:textId="7C59ABEE" w:rsidR="00C878DE" w:rsidRDefault="004A6708" w:rsidP="00050FAB">
      <w:r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proofErr w:type="gramStart"/>
      <w:r w:rsidRPr="004A6708">
        <w:t>NIP:…</w:t>
      </w:r>
      <w:proofErr w:type="gramEnd"/>
      <w:r w:rsidRPr="004A6708">
        <w:t>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</w:t>
      </w:r>
      <w:proofErr w:type="gramStart"/>
      <w:r w:rsidRPr="004A6708">
        <w:t>……</w:t>
      </w:r>
      <w:r w:rsidR="0016585A">
        <w:t>.</w:t>
      </w:r>
      <w:proofErr w:type="gramEnd"/>
      <w:r w:rsidR="0016585A">
        <w:t>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proofErr w:type="gramStart"/>
      <w:r w:rsidRPr="004A6708">
        <w:t>NIP:..............................................................................................................................................</w:t>
      </w:r>
      <w:proofErr w:type="gramEnd"/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lastRenderedPageBreak/>
        <w:t>reprezentowanym</w:t>
      </w:r>
      <w:r w:rsidR="006305AA" w:rsidRPr="004A6708">
        <w:t>(-</w:t>
      </w:r>
      <w:proofErr w:type="gramStart"/>
      <w:r w:rsidR="006305AA" w:rsidRPr="004A6708">
        <w:t xml:space="preserve">ą) </w:t>
      </w:r>
      <w:r w:rsidRPr="004A6708">
        <w:t xml:space="preserve"> przez</w:t>
      </w:r>
      <w:proofErr w:type="gramEnd"/>
      <w:r w:rsidRPr="004A6708">
        <w:t>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>(-</w:t>
      </w:r>
      <w:proofErr w:type="gramStart"/>
      <w:r w:rsidR="00DA59CF" w:rsidRPr="004A6708">
        <w:t xml:space="preserve">ą) </w:t>
      </w:r>
      <w:r w:rsidRPr="004A6708">
        <w:t xml:space="preserve"> na</w:t>
      </w:r>
      <w:proofErr w:type="gramEnd"/>
      <w:r w:rsidRPr="004A6708">
        <w:t xml:space="preserve">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proofErr w:type="gramStart"/>
      <w:r w:rsidR="004114A3" w:rsidRPr="004A6708">
        <w:t xml:space="preserve">– </w:t>
      </w:r>
      <w:r>
        <w:t xml:space="preserve"> Europejski</w:t>
      </w:r>
      <w:proofErr w:type="gramEnd"/>
      <w:r>
        <w:t xml:space="preserve">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5082B252" w14:textId="7B2B23BA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81434">
        <w:t>2140</w:t>
      </w:r>
      <w:r w:rsidR="004A6708" w:rsidRPr="004A6708">
        <w:t>);</w:t>
      </w:r>
    </w:p>
    <w:p w14:paraId="40FFD75E" w14:textId="41069D12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 xml:space="preserve">operacji, w </w:t>
      </w:r>
      <w:proofErr w:type="gramStart"/>
      <w:r w:rsidR="00C966A1">
        <w:t>tym</w:t>
      </w:r>
      <w:r w:rsidR="00706419">
        <w:t xml:space="preserve"> </w:t>
      </w:r>
      <w:r w:rsidR="00D220B2">
        <w:t xml:space="preserve"> </w:t>
      </w:r>
      <w:r w:rsidR="004A7747">
        <w:t>koszty</w:t>
      </w:r>
      <w:proofErr w:type="gramEnd"/>
      <w:r w:rsidR="004A7747">
        <w:t xml:space="preserve">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518C6560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</w:t>
      </w:r>
      <w:proofErr w:type="gramStart"/>
      <w:r w:rsidR="00F11697">
        <w:t>z  zestawienia</w:t>
      </w:r>
      <w:proofErr w:type="gramEnd"/>
      <w:r w:rsidR="00F11697">
        <w:t xml:space="preserve">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</w:t>
      </w:r>
      <w:proofErr w:type="gramStart"/>
      <w:r w:rsidR="00B212FC">
        <w:t>…….</w:t>
      </w:r>
      <w:proofErr w:type="gramEnd"/>
      <w:r w:rsidR="00B212FC">
        <w:t>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45CE723A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E5343">
        <w:t>…….</w:t>
      </w:r>
      <w:proofErr w:type="gramEnd"/>
      <w:r w:rsidR="00AE5343">
        <w:t>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lastRenderedPageBreak/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proofErr w:type="gramStart"/>
      <w:r w:rsidR="00B46D61">
        <w:t xml:space="preserve"> ….</w:t>
      </w:r>
      <w:proofErr w:type="gramEnd"/>
      <w:r w:rsidR="00B46D61">
        <w:t>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lastRenderedPageBreak/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6BD75F48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proofErr w:type="gramStart"/>
      <w:r w:rsidR="002E190D">
        <w:t>porozumienia</w:t>
      </w:r>
      <w:r w:rsidRPr="00455D8D">
        <w:t>,</w:t>
      </w:r>
      <w:proofErr w:type="gramEnd"/>
      <w:r w:rsidRPr="00455D8D">
        <w:t xml:space="preserve">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lastRenderedPageBreak/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248B93AF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 xml:space="preserve">ponoszenia kosztów objętych umową zgodnie z zasadami konkurencyjności wynikającymi z obowiązujących w okresie realizacji operacji w ramach pomocy technicznej w ………………………………………(nazwa Beneficjenta) wewnętrznych procedur dotyczących udzielania zamówień, w przypadku zamówień, do których nie stosuje się przepisów </w:t>
      </w:r>
      <w:r w:rsidR="00C01720">
        <w:t xml:space="preserve">o których mowa w § 7 ust. 1 </w:t>
      </w:r>
      <w:r>
        <w:t>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lastRenderedPageBreak/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1A54974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</w:r>
      <w:r w:rsidR="00B07848" w:rsidRPr="00324043">
        <w:t>ustawy</w:t>
      </w:r>
      <w:r w:rsidR="00B07848">
        <w:t xml:space="preserve"> z dnia 11 września 2019 r. – </w:t>
      </w:r>
      <w:r w:rsidR="00B07848" w:rsidRPr="00324043">
        <w:t xml:space="preserve">Prawo zamówień </w:t>
      </w:r>
      <w:r w:rsidR="00B07848" w:rsidRPr="00BD338D">
        <w:t>publicznych</w:t>
      </w:r>
      <w:r w:rsidR="00B07848">
        <w:t xml:space="preserve"> (</w:t>
      </w:r>
      <w:r w:rsidR="00B07848" w:rsidRPr="00B36401">
        <w:t>Dz. U. z 201</w:t>
      </w:r>
      <w:r w:rsidR="00B07848">
        <w:t>9</w:t>
      </w:r>
      <w:r w:rsidR="00B07848" w:rsidRPr="00B36401">
        <w:t xml:space="preserve"> r. poz.</w:t>
      </w:r>
      <w:r w:rsidR="00B07848">
        <w:t xml:space="preserve"> 2019 z </w:t>
      </w:r>
      <w:proofErr w:type="spellStart"/>
      <w:r w:rsidR="00B07848">
        <w:t>poźń</w:t>
      </w:r>
      <w:proofErr w:type="spellEnd"/>
      <w:r w:rsidR="00B07848">
        <w:t>. zm.)</w:t>
      </w:r>
      <w:r w:rsidR="00B07848">
        <w:rPr>
          <w:rStyle w:val="Odwoanieprzypisudolnego"/>
        </w:rPr>
        <w:footnoteReference w:id="7"/>
      </w:r>
      <w:r w:rsidR="00B07848" w:rsidRPr="0061425F">
        <w:t xml:space="preserve">, </w:t>
      </w:r>
      <w:r w:rsidR="00B07848" w:rsidRPr="00455D8D">
        <w:t>zwanej dalej „ustawą Prawo zamówień publicznych”</w:t>
      </w:r>
      <w:r w:rsidR="00557FB1" w:rsidRPr="0061425F">
        <w:t xml:space="preserve">, w </w:t>
      </w:r>
      <w:proofErr w:type="gramStart"/>
      <w:r w:rsidR="00557FB1" w:rsidRPr="0061425F">
        <w:t>przypadku</w:t>
      </w:r>
      <w:proofErr w:type="gramEnd"/>
      <w:r w:rsidR="00557FB1" w:rsidRPr="0061425F">
        <w:t xml:space="preserve">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lastRenderedPageBreak/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8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079A1531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B82FA3">
        <w:t>9</w:t>
      </w:r>
      <w:r w:rsidR="00432D8A" w:rsidRPr="0061425F">
        <w:t xml:space="preserve">) </w:t>
      </w:r>
      <w:r w:rsidR="00B82FA3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9"/>
        <w:t>8</w:t>
      </w:r>
      <w:r w:rsidR="00432D8A">
        <w:t xml:space="preserve"> </w:t>
      </w:r>
      <w:r w:rsidR="00432D8A" w:rsidRPr="0061425F">
        <w:t xml:space="preserve">z dnia </w:t>
      </w:r>
      <w:r w:rsidR="00B82FA3">
        <w:t>14</w:t>
      </w:r>
      <w:r w:rsidR="00432D8A" w:rsidRPr="0061425F">
        <w:t xml:space="preserve"> </w:t>
      </w:r>
      <w:r w:rsidR="00B82FA3">
        <w:t>maja</w:t>
      </w:r>
      <w:r w:rsidR="00432D8A" w:rsidRPr="0061425F">
        <w:t xml:space="preserve"> 201</w:t>
      </w:r>
      <w:r w:rsidR="00B82FA3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25DFF579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 xml:space="preserve">do </w:t>
      </w:r>
      <w:r w:rsidR="00CD120E">
        <w:t>porozumienia</w:t>
      </w:r>
      <w:r w:rsidR="005F2C32" w:rsidRPr="00BE37A6">
        <w:t>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</w:t>
      </w:r>
      <w:r w:rsidR="00BC39FE">
        <w:br/>
      </w:r>
      <w:r w:rsidRPr="00324043">
        <w:lastRenderedPageBreak/>
        <w:t xml:space="preserve">w polskiej placówce pocztowej operatora wyznaczonego </w:t>
      </w:r>
      <w:r w:rsidR="00882449">
        <w:t xml:space="preserve">w rozumieniu przepisów prawa pocztowego, </w:t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 xml:space="preserve">…... do dnia 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>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trzeciego etapu operacji – w terminie od dnia …</w:t>
      </w:r>
      <w:proofErr w:type="gramStart"/>
      <w:r w:rsidRPr="008459B4">
        <w:rPr>
          <w:rFonts w:ascii="Times" w:hAnsi="Times"/>
          <w:bCs/>
        </w:rPr>
        <w:t>…….</w:t>
      </w:r>
      <w:proofErr w:type="gramEnd"/>
      <w:r w:rsidRPr="008459B4">
        <w:rPr>
          <w:rFonts w:ascii="Times" w:hAnsi="Times"/>
          <w:bCs/>
        </w:rPr>
        <w:t xml:space="preserve">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 xml:space="preserve">Nabywcą wskazanym na fakturach i innych dokumentach o równoważnej wartości dowodowej </w:t>
      </w:r>
      <w:proofErr w:type="gramStart"/>
      <w:r w:rsidR="00324043" w:rsidRPr="00324043">
        <w:t>będzie:.................................................................................................................</w:t>
      </w:r>
      <w:r w:rsidR="007A54F7">
        <w:t>......</w:t>
      </w:r>
      <w:proofErr w:type="gramEnd"/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47A1D270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 xml:space="preserve">o rachunkowości (Dz. U. z </w:t>
      </w:r>
      <w:r w:rsidR="00081434">
        <w:t>2019</w:t>
      </w:r>
      <w:r w:rsidR="00081434" w:rsidRPr="00C24E42">
        <w:t xml:space="preserve"> r. poz. </w:t>
      </w:r>
      <w:r w:rsidR="00081434">
        <w:t>3</w:t>
      </w:r>
      <w:r w:rsidR="00081434" w:rsidRPr="00C24E42">
        <w:t>5</w:t>
      </w:r>
      <w:r w:rsidR="0046009A">
        <w:t>1</w:t>
      </w:r>
      <w:r w:rsidR="00081434">
        <w:t xml:space="preserve"> z późn. zm</w:t>
      </w:r>
      <w:r w:rsidR="00081434" w:rsidRPr="00C24E42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lastRenderedPageBreak/>
        <w:t xml:space="preserve">4. W </w:t>
      </w:r>
      <w:proofErr w:type="gramStart"/>
      <w:r>
        <w:t>przypadku</w:t>
      </w:r>
      <w:proofErr w:type="gramEnd"/>
      <w:r>
        <w:t xml:space="preserve">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proofErr w:type="gramStart"/>
      <w:r w:rsidR="00A70C37">
        <w:t>przypadku</w:t>
      </w:r>
      <w:proofErr w:type="gramEnd"/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proofErr w:type="gramStart"/>
      <w:r w:rsidR="00E92C06">
        <w:t>przypadku</w:t>
      </w:r>
      <w:proofErr w:type="gramEnd"/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 xml:space="preserve">W </w:t>
      </w:r>
      <w:proofErr w:type="gramStart"/>
      <w:r w:rsidR="00B11AC1">
        <w:t>przypadku</w:t>
      </w:r>
      <w:proofErr w:type="gramEnd"/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391401BD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lastRenderedPageBreak/>
        <w:t>jest/nie jest</w:t>
      </w:r>
      <w:r w:rsidR="00433354">
        <w:rPr>
          <w:rStyle w:val="Odwoanieprzypisudolnego"/>
        </w:rPr>
        <w:footnoteReference w:customMarkFollows="1" w:id="10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B82FA3">
        <w:t>20</w:t>
      </w:r>
      <w:r w:rsidRPr="00324043">
        <w:t xml:space="preserve"> r. poz.</w:t>
      </w:r>
      <w:r w:rsidR="008414F0">
        <w:t xml:space="preserve"> </w:t>
      </w:r>
      <w:r w:rsidR="00B82FA3">
        <w:t>106</w:t>
      </w:r>
      <w:r w:rsidR="0046009A">
        <w:t xml:space="preserve"> z późn. zm.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2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lastRenderedPageBreak/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lastRenderedPageBreak/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</w:t>
      </w:r>
      <w:r>
        <w:lastRenderedPageBreak/>
        <w:t xml:space="preserve">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</w:t>
      </w:r>
      <w:proofErr w:type="gramStart"/>
      <w:r w:rsidR="00BE4D7B">
        <w:t>…….</w:t>
      </w:r>
      <w:proofErr w:type="gramEnd"/>
      <w:r w:rsidR="00BE4D7B">
        <w:t>;</w:t>
      </w:r>
    </w:p>
    <w:p w14:paraId="47F1A485" w14:textId="5B4F59F5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lastRenderedPageBreak/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>o zamówieniach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1B71A11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77AB6E3D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7579B9" w:rsidRPr="007E0867">
        <w:rPr>
          <w:lang w:eastAsia="en-US"/>
        </w:rPr>
        <w:t>Dz. Urz. UE L 119 z 04.05.2016</w:t>
      </w:r>
      <w:r w:rsidR="007579B9" w:rsidRPr="005544B1">
        <w:rPr>
          <w:lang w:eastAsia="en-US"/>
        </w:rPr>
        <w:t>, str. 1 oraz Dz. Urz. UE L 127 z 23.05.2018, str. 2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</w:t>
      </w:r>
      <w:r w:rsidRPr="00753622">
        <w:rPr>
          <w:lang w:val="x-none" w:eastAsia="en-US"/>
        </w:rPr>
        <w:lastRenderedPageBreak/>
        <w:t>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1EFC1F75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wniosku 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0D6B0BCC" w14:textId="2DFE80BD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czterech jednobrzmiących egzemplarzach, </w:t>
      </w:r>
    </w:p>
    <w:p w14:paraId="1D1D3146" w14:textId="5EB056CB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F547A" w14:textId="77777777" w:rsidR="00EC321E" w:rsidRDefault="00EC321E">
      <w:r>
        <w:separator/>
      </w:r>
    </w:p>
  </w:endnote>
  <w:endnote w:type="continuationSeparator" w:id="0">
    <w:p w14:paraId="6187E851" w14:textId="77777777" w:rsidR="00EC321E" w:rsidRDefault="00EC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414D3" w14:textId="77777777" w:rsidR="00EC321E" w:rsidRDefault="00EC321E">
      <w:r>
        <w:separator/>
      </w:r>
    </w:p>
  </w:footnote>
  <w:footnote w:type="continuationSeparator" w:id="0">
    <w:p w14:paraId="18CDEFFC" w14:textId="77777777" w:rsidR="00EC321E" w:rsidRDefault="00EC321E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</w:t>
      </w:r>
      <w:proofErr w:type="gramStart"/>
      <w:r w:rsidRPr="009F18E5">
        <w:t>zestawieniem  rzeczowo</w:t>
      </w:r>
      <w:proofErr w:type="gramEnd"/>
      <w:r w:rsidRPr="009F18E5">
        <w:t xml:space="preserve">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78E62F9B" w14:textId="6364AC34" w:rsidR="00B07848" w:rsidRPr="00A82BC0" w:rsidRDefault="00B07848" w:rsidP="00B07848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67353D" w:rsidRPr="00A82BC0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2020) do postępowań o udzielenie zamówienia, o których mowa w ustawie </w:t>
      </w:r>
      <w:r w:rsidR="0067353D">
        <w:rPr>
          <w:rFonts w:ascii="Times New Roman" w:hAnsi="Times New Roman"/>
          <w:sz w:val="20"/>
          <w:szCs w:val="20"/>
        </w:rPr>
        <w:br/>
      </w:r>
      <w:r w:rsidR="0067353D" w:rsidRPr="00A82BC0">
        <w:rPr>
          <w:rFonts w:ascii="Times New Roman" w:hAnsi="Times New Roman"/>
          <w:sz w:val="20"/>
          <w:szCs w:val="20"/>
        </w:rPr>
        <w:t xml:space="preserve">z dnia 29 stycznia 2004 r. -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1843), wszczętych </w:t>
      </w:r>
      <w:r w:rsidR="0067353D">
        <w:rPr>
          <w:rFonts w:ascii="Times New Roman" w:hAnsi="Times New Roman"/>
          <w:sz w:val="20"/>
          <w:szCs w:val="20"/>
        </w:rPr>
        <w:br/>
      </w:r>
      <w:r w:rsidR="0067353D" w:rsidRPr="00A82BC0">
        <w:rPr>
          <w:rFonts w:ascii="Times New Roman" w:hAnsi="Times New Roman"/>
          <w:sz w:val="20"/>
          <w:szCs w:val="20"/>
        </w:rPr>
        <w:t xml:space="preserve">i niezakończonych przed dniem 1 stycznia 2021 r. stosuje się przepisy ustawy z dnia 29 stycznia 2004 r. - </w:t>
      </w:r>
      <w:r w:rsidR="0067353D" w:rsidRPr="003F4FC7">
        <w:rPr>
          <w:rFonts w:ascii="Times New Roman" w:hAnsi="Times New Roman"/>
          <w:i/>
          <w:sz w:val="20"/>
          <w:szCs w:val="20"/>
        </w:rPr>
        <w:t>Prawo zamówień publicznych</w:t>
      </w:r>
      <w:r w:rsidR="0067353D" w:rsidRPr="00A82BC0">
        <w:rPr>
          <w:rFonts w:ascii="Times New Roman" w:hAnsi="Times New Roman"/>
          <w:sz w:val="20"/>
          <w:szCs w:val="20"/>
        </w:rPr>
        <w:t xml:space="preserve"> (Dz.U. z 2019 r. poz. 1843).</w:t>
      </w:r>
    </w:p>
  </w:footnote>
  <w:footnote w:id="8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9">
    <w:p w14:paraId="2920928F" w14:textId="3209B591" w:rsidR="00384CCD" w:rsidRPr="00B82FA3" w:rsidRDefault="00384CCD" w:rsidP="009F18E5">
      <w:pPr>
        <w:pStyle w:val="ODNONIKtreodnonika"/>
      </w:pPr>
      <w:r w:rsidRPr="00B82FA3">
        <w:rPr>
          <w:rStyle w:val="IGindeksgrny"/>
          <w:vertAlign w:val="baseline"/>
        </w:rPr>
        <w:t xml:space="preserve">8 </w:t>
      </w:r>
      <w:r w:rsidR="00B82FA3" w:rsidRPr="00B82FA3">
        <w:rPr>
          <w:rStyle w:val="IGindeksgrny"/>
          <w:vertAlign w:val="baseline"/>
        </w:rPr>
        <w:t>https://ec.europa.eu/regional_policy/sources/docgener/informat/2014/GL_corrections_pp_irregularities_PL.pdf</w:t>
      </w:r>
    </w:p>
  </w:footnote>
  <w:footnote w:id="10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1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2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7353D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34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A8E"/>
    <w:rsid w:val="00286B6D"/>
    <w:rsid w:val="002910ED"/>
    <w:rsid w:val="00292471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29F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009A"/>
    <w:rsid w:val="0046111A"/>
    <w:rsid w:val="00462946"/>
    <w:rsid w:val="004635F9"/>
    <w:rsid w:val="00463F43"/>
    <w:rsid w:val="00464B02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14F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53D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9B9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543A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28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848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720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EE4"/>
    <w:rsid w:val="00EC0F5A"/>
    <w:rsid w:val="00EC321E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2248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23AF97-586C-4303-9431-55A14099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C:\Users\arokosz\AppData\Roaming\Microsoft\Szablony\Szablon aktu prawnego 4_0.dotm</Template>
  <TotalTime>4</TotalTime>
  <Pages>17</Pages>
  <Words>4559</Words>
  <Characters>27357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Daniel Roznowicz</cp:lastModifiedBy>
  <cp:revision>2</cp:revision>
  <cp:lastPrinted>2017-11-23T11:49:00Z</cp:lastPrinted>
  <dcterms:created xsi:type="dcterms:W3CDTF">2021-05-07T09:58:00Z</dcterms:created>
  <dcterms:modified xsi:type="dcterms:W3CDTF">2021-05-07T09:58:00Z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