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5932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4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82A5A" w:rsidRDefault="00782A5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82A5A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DOOŚ-WDŚZOO.420.12.2020.EW/MW/KN.34</w:t>
      </w:r>
    </w:p>
    <w:bookmarkEnd w:id="0"/>
    <w:p w:rsidR="00B35A7F" w:rsidRPr="00467719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82A5A" w:rsidRPr="00782A5A" w:rsidRDefault="00782A5A" w:rsidP="00782A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strony, że postanowieniem z dnia 3 stycznia 2022 r., znak: DOOŚ-WDŚZOO.420.12.2020.EW/MW/KN.31, Generalny Dyrektor Ochrony Środowiska stwierdził niedopuszczalność wniosków niektórych skarżących z dnia 3 maja 2021 r. o ponowne rozpatrzenie sprawy zakończonej decyzją Generalnego Dyrektora Ochrony Środowiska z dnia 14 kwietnia 2021 r., znak: DOOŚ-WDŚZ00.420.12.2020.EW/MW.10, odmawiającą stwierdzenia nieważności decyzji GDOŚ z dnia 23 sierpnia 2018 r., znak: DOOŚ-DŚI.4231.6.2017.mko.74, uchylającej decyzję Regionalnego Dyrektora Ochrony Środowiska w Białymstoku z dnia 3 sierpnia 2017 r., znak: WOOŚ-II.4231.1.2015.DK, o środowiskowych uwarunkowaniach dla przedsięwzięcia pn.: Pudowa </w:t>
      </w: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>międzysystemowego</w:t>
      </w: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gazociągu stanowiącego połączenie systemów przesyłowych Rzeczyp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ospolitej Polskiej i Republiki Litewskiej wraz z </w:t>
      </w: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infrastrukturą niezbędną do jego </w:t>
      </w: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>obsługi</w:t>
      </w: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gazociąg </w:t>
      </w: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>Rembelszczyzna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</w:t>
      </w: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Granica RP w części i w tym zakresie orzekającej co do istoty sprawy albo umarzającej postępowanie pierwszej instancji, a w pozostałym zakresie utrzymującej tę decyzję w mocy.</w:t>
      </w:r>
    </w:p>
    <w:p w:rsidR="00782A5A" w:rsidRDefault="00782A5A" w:rsidP="00782A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 upublicznienia zawiadomienia.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:rsidR="00782A5A" w:rsidRDefault="00782A5A" w:rsidP="00782A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2A5A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Białymstoku lub w sposób wskazany w art. 49b § 1 Kpa.</w:t>
      </w:r>
    </w:p>
    <w:p w:rsidR="00782A5A" w:rsidRDefault="00782A5A" w:rsidP="00782A5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782A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lastRenderedPageBreak/>
        <w:t>Z upoważnienia Generalnego Dyrektora Ochrony Środowiska</w:t>
      </w:r>
    </w:p>
    <w:p w:rsidR="00457259" w:rsidRPr="00467719" w:rsidRDefault="0046771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Zastępca </w:t>
      </w:r>
      <w:r w:rsidR="00457259" w:rsidRPr="00467719">
        <w:rPr>
          <w:rFonts w:asciiTheme="minorHAnsi" w:hAnsiTheme="minorHAnsi" w:cstheme="minorHAnsi"/>
          <w:color w:val="000000"/>
        </w:rPr>
        <w:t>Dyrektor</w:t>
      </w:r>
      <w:r w:rsidRPr="00467719">
        <w:rPr>
          <w:rFonts w:asciiTheme="minorHAnsi" w:hAnsiTheme="minorHAnsi" w:cstheme="minorHAnsi"/>
          <w:color w:val="000000"/>
        </w:rPr>
        <w:t>a</w:t>
      </w:r>
      <w:r w:rsidR="00457259" w:rsidRPr="0046771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Pr="00467719">
        <w:rPr>
          <w:rFonts w:asciiTheme="minorHAnsi" w:hAnsiTheme="minorHAnsi" w:cstheme="minorHAnsi"/>
          <w:color w:val="000000"/>
        </w:rPr>
        <w:t>Anna Dąbrowska-Niepytalska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82A5A" w:rsidRPr="00782A5A" w:rsidRDefault="00782A5A" w:rsidP="00782A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2A5A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782A5A" w:rsidRPr="00782A5A" w:rsidRDefault="00782A5A" w:rsidP="00782A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2A5A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985B8F" w:rsidRPr="00467719" w:rsidRDefault="00782A5A" w:rsidP="00782A5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82A5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467719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82A5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82A5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82A5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82A5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82A5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67719"/>
    <w:rsid w:val="004F5C94"/>
    <w:rsid w:val="00617ABD"/>
    <w:rsid w:val="006568C0"/>
    <w:rsid w:val="006663A9"/>
    <w:rsid w:val="007122C2"/>
    <w:rsid w:val="007151D4"/>
    <w:rsid w:val="00726E38"/>
    <w:rsid w:val="007704E4"/>
    <w:rsid w:val="007710E5"/>
    <w:rsid w:val="00782A5A"/>
    <w:rsid w:val="0084152D"/>
    <w:rsid w:val="0085442F"/>
    <w:rsid w:val="00893F78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2260E-A506-4349-A22C-E3F22375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2023-06-30T05:39:00Z</dcterms:created>
  <dcterms:modified xsi:type="dcterms:W3CDTF">2023-06-30T05:39:00Z</dcterms:modified>
</cp:coreProperties>
</file>