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D7E" w:rsidRPr="00943183" w:rsidRDefault="00C15D7E" w:rsidP="008B1ADB">
      <w:pPr>
        <w:jc w:val="center"/>
        <w:rPr>
          <w:rFonts w:ascii="Arial" w:hAnsi="Arial" w:cs="Arial"/>
          <w:b/>
          <w:bCs/>
        </w:rPr>
      </w:pPr>
    </w:p>
    <w:p w:rsidR="00C15D7E" w:rsidRPr="00943183" w:rsidRDefault="00C15D7E" w:rsidP="004D550D">
      <w:pPr>
        <w:jc w:val="right"/>
        <w:rPr>
          <w:rFonts w:ascii="Arial" w:hAnsi="Arial" w:cs="Arial"/>
          <w:b/>
          <w:bCs/>
        </w:rPr>
      </w:pPr>
    </w:p>
    <w:p w:rsidR="00C15D7E" w:rsidRPr="00943183" w:rsidRDefault="00C15D7E" w:rsidP="00B93774">
      <w:pPr>
        <w:jc w:val="right"/>
        <w:rPr>
          <w:rFonts w:ascii="Arial" w:hAnsi="Arial" w:cs="Arial"/>
          <w:b/>
          <w:bCs/>
        </w:rPr>
      </w:pPr>
      <w:r w:rsidRPr="00943183">
        <w:rPr>
          <w:rFonts w:ascii="Arial" w:hAnsi="Arial" w:cs="Arial"/>
          <w:b/>
          <w:bCs/>
        </w:rPr>
        <w:t>Miejsce na oznaczenie placówki medycznej</w:t>
      </w:r>
    </w:p>
    <w:p w:rsidR="00C15D7E" w:rsidRPr="00943183" w:rsidRDefault="00C15D7E" w:rsidP="002C7011">
      <w:pPr>
        <w:jc w:val="both"/>
        <w:rPr>
          <w:rFonts w:ascii="Arial" w:hAnsi="Arial" w:cs="Arial"/>
          <w:sz w:val="20"/>
          <w:szCs w:val="20"/>
        </w:rPr>
      </w:pPr>
      <w:r w:rsidRPr="00943183">
        <w:rPr>
          <w:rFonts w:ascii="Arial" w:hAnsi="Arial" w:cs="Arial"/>
          <w:sz w:val="20"/>
          <w:szCs w:val="20"/>
        </w:rPr>
        <w:t>Imię i nazwisko osoby szczepionej …………………………</w:t>
      </w:r>
      <w:r>
        <w:rPr>
          <w:rFonts w:ascii="Arial" w:hAnsi="Arial" w:cs="Arial"/>
          <w:sz w:val="20"/>
          <w:szCs w:val="20"/>
        </w:rPr>
        <w:t>…….</w:t>
      </w:r>
      <w:r w:rsidRPr="00943183">
        <w:rPr>
          <w:rFonts w:ascii="Arial" w:hAnsi="Arial" w:cs="Arial"/>
          <w:sz w:val="20"/>
          <w:szCs w:val="20"/>
        </w:rPr>
        <w:t>PESEL lub seria i nr paszportu:…………………………….</w:t>
      </w:r>
    </w:p>
    <w:p w:rsidR="00C15D7E" w:rsidRDefault="00C15D7E" w:rsidP="00620914">
      <w:pPr>
        <w:spacing w:after="0"/>
        <w:jc w:val="both"/>
      </w:pPr>
      <w:r w:rsidRPr="00943183">
        <w:rPr>
          <w:rFonts w:ascii="Arial" w:hAnsi="Arial" w:cs="Arial"/>
          <w:sz w:val="20"/>
          <w:szCs w:val="20"/>
        </w:rPr>
        <w:t>Imię i nazwisko:</w:t>
      </w:r>
      <w:r>
        <w:rPr>
          <w:rFonts w:ascii="Arial" w:hAnsi="Arial" w:cs="Arial"/>
          <w:sz w:val="20"/>
          <w:szCs w:val="20"/>
        </w:rPr>
        <w:t>…………………................................................</w:t>
      </w:r>
      <w:r w:rsidRPr="00943183">
        <w:rPr>
          <w:rFonts w:ascii="Arial" w:hAnsi="Arial" w:cs="Arial"/>
          <w:sz w:val="20"/>
          <w:szCs w:val="20"/>
        </w:rPr>
        <w:t>PESEL lub seria i nr paszportu:</w:t>
      </w:r>
      <w:r>
        <w:rPr>
          <w:rFonts w:ascii="Arial" w:hAnsi="Arial" w:cs="Arial"/>
          <w:sz w:val="20"/>
          <w:szCs w:val="20"/>
        </w:rPr>
        <w:t>..</w:t>
      </w:r>
      <w:r w:rsidRPr="00943183">
        <w:rPr>
          <w:rFonts w:ascii="Arial" w:hAnsi="Arial" w:cs="Arial"/>
          <w:sz w:val="20"/>
          <w:szCs w:val="20"/>
        </w:rPr>
        <w:t>…………………………..</w:t>
      </w:r>
      <w:r w:rsidRPr="00620914">
        <w:t xml:space="preserve"> </w:t>
      </w:r>
    </w:p>
    <w:p w:rsidR="00C15D7E" w:rsidRPr="00943183" w:rsidRDefault="00C15D7E" w:rsidP="00620914">
      <w:pPr>
        <w:spacing w:after="0"/>
        <w:jc w:val="both"/>
        <w:rPr>
          <w:rFonts w:ascii="Arial" w:hAnsi="Arial" w:cs="Arial"/>
          <w:sz w:val="20"/>
          <w:szCs w:val="20"/>
        </w:rPr>
      </w:pPr>
      <w:r w:rsidRPr="00620914">
        <w:rPr>
          <w:rFonts w:ascii="Arial" w:hAnsi="Arial" w:cs="Arial"/>
          <w:sz w:val="20"/>
          <w:szCs w:val="20"/>
        </w:rPr>
        <w:t>przedstawiciela ustawowego</w:t>
      </w:r>
    </w:p>
    <w:p w:rsidR="00C15D7E" w:rsidRPr="00943183" w:rsidRDefault="00C15D7E" w:rsidP="00B93774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943183">
        <w:rPr>
          <w:rFonts w:ascii="Arial" w:hAnsi="Arial" w:cs="Arial"/>
          <w:b/>
          <w:bCs/>
          <w:color w:val="auto"/>
          <w:sz w:val="24"/>
          <w:szCs w:val="24"/>
        </w:rPr>
        <w:t xml:space="preserve">Kwestionariusz wstępnego wywiadu przesiewowego przed szczepieniem </w:t>
      </w:r>
      <w:r>
        <w:rPr>
          <w:rFonts w:ascii="Arial" w:hAnsi="Arial" w:cs="Arial"/>
          <w:b/>
          <w:bCs/>
          <w:color w:val="auto"/>
          <w:sz w:val="24"/>
          <w:szCs w:val="24"/>
        </w:rPr>
        <w:t xml:space="preserve">dziecka w wieku 5-11 lat </w:t>
      </w:r>
      <w:r w:rsidRPr="00943183">
        <w:rPr>
          <w:rFonts w:ascii="Arial" w:hAnsi="Arial" w:cs="Arial"/>
          <w:b/>
          <w:bCs/>
          <w:color w:val="auto"/>
          <w:sz w:val="24"/>
          <w:szCs w:val="24"/>
        </w:rPr>
        <w:t>przeciw COVID-19</w:t>
      </w:r>
    </w:p>
    <w:p w:rsidR="00C15D7E" w:rsidRPr="00943183" w:rsidRDefault="00C15D7E" w:rsidP="00943183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</w:rPr>
        <w:t>(k</w:t>
      </w:r>
      <w:r w:rsidRPr="00943183">
        <w:rPr>
          <w:rFonts w:ascii="Arial" w:hAnsi="Arial" w:cs="Arial"/>
          <w:b/>
          <w:bCs/>
        </w:rPr>
        <w:t xml:space="preserve">westionariusz należy wypełnić </w:t>
      </w:r>
      <w:r w:rsidRPr="00943183">
        <w:rPr>
          <w:rFonts w:ascii="Arial" w:hAnsi="Arial" w:cs="Arial"/>
          <w:b/>
          <w:bCs/>
          <w:u w:val="single"/>
        </w:rPr>
        <w:t xml:space="preserve">przed wizytą </w:t>
      </w:r>
      <w:r w:rsidRPr="00943183">
        <w:rPr>
          <w:rFonts w:ascii="Arial" w:hAnsi="Arial" w:cs="Arial"/>
          <w:b/>
          <w:bCs/>
        </w:rPr>
        <w:t>w punkcie szczepień</w:t>
      </w:r>
      <w:r>
        <w:rPr>
          <w:rFonts w:ascii="Arial" w:hAnsi="Arial" w:cs="Arial"/>
          <w:u w:val="single"/>
        </w:rPr>
        <w:t>)</w:t>
      </w:r>
    </w:p>
    <w:p w:rsidR="00C15D7E" w:rsidRDefault="00C15D7E" w:rsidP="008561F4">
      <w:pPr>
        <w:jc w:val="both"/>
        <w:rPr>
          <w:rFonts w:ascii="Arial" w:hAnsi="Arial" w:cs="Arial"/>
          <w:sz w:val="18"/>
          <w:szCs w:val="18"/>
        </w:rPr>
      </w:pPr>
      <w:r w:rsidRPr="00943183">
        <w:rPr>
          <w:rFonts w:ascii="Arial" w:hAnsi="Arial" w:cs="Arial"/>
          <w:sz w:val="20"/>
          <w:szCs w:val="20"/>
        </w:rPr>
        <w:t xml:space="preserve">Odpowiedź na poniższe pytania pozwoli </w:t>
      </w:r>
      <w:r>
        <w:rPr>
          <w:rFonts w:ascii="Arial" w:hAnsi="Arial" w:cs="Arial"/>
          <w:sz w:val="20"/>
          <w:szCs w:val="20"/>
        </w:rPr>
        <w:t>lekarzowi</w:t>
      </w:r>
      <w:r w:rsidRPr="00943183">
        <w:rPr>
          <w:rFonts w:ascii="Arial" w:hAnsi="Arial" w:cs="Arial"/>
          <w:sz w:val="20"/>
          <w:szCs w:val="20"/>
        </w:rPr>
        <w:t xml:space="preserve"> zdecydować czy można </w:t>
      </w:r>
      <w:r>
        <w:rPr>
          <w:rFonts w:ascii="Arial" w:hAnsi="Arial" w:cs="Arial"/>
          <w:sz w:val="20"/>
          <w:szCs w:val="20"/>
        </w:rPr>
        <w:t>zaszczepić dziecko kwalifikowane do szczepienia</w:t>
      </w:r>
      <w:r w:rsidRPr="00943183">
        <w:rPr>
          <w:rFonts w:ascii="Arial" w:hAnsi="Arial" w:cs="Arial"/>
          <w:sz w:val="20"/>
          <w:szCs w:val="20"/>
        </w:rPr>
        <w:t xml:space="preserve"> przeciw COVID-19. Odpowiedzi będą wykorzystane w czasie kwalifikacji do szczepienia. </w:t>
      </w:r>
      <w:r>
        <w:rPr>
          <w:rFonts w:ascii="Arial" w:hAnsi="Arial" w:cs="Arial"/>
          <w:sz w:val="20"/>
          <w:szCs w:val="20"/>
        </w:rPr>
        <w:t>Lekarz</w:t>
      </w:r>
      <w:r w:rsidRPr="00943183">
        <w:rPr>
          <w:rFonts w:ascii="Arial" w:hAnsi="Arial" w:cs="Arial"/>
          <w:sz w:val="20"/>
          <w:szCs w:val="20"/>
        </w:rPr>
        <w:t xml:space="preserve"> może zadać dodatkowe pytania. W przypadku niejasności, należy poprosić o wyjaśnienie </w:t>
      </w:r>
      <w:r>
        <w:rPr>
          <w:rFonts w:ascii="Arial" w:hAnsi="Arial" w:cs="Arial"/>
          <w:sz w:val="20"/>
          <w:szCs w:val="20"/>
        </w:rPr>
        <w:t>lekarza</w:t>
      </w:r>
      <w:r w:rsidRPr="00943183">
        <w:rPr>
          <w:rFonts w:ascii="Arial" w:hAnsi="Arial" w:cs="Arial"/>
          <w:sz w:val="20"/>
          <w:szCs w:val="20"/>
        </w:rPr>
        <w:t xml:space="preserve"> kwalifikującego</w:t>
      </w:r>
      <w:r>
        <w:rPr>
          <w:rFonts w:ascii="Arial" w:hAnsi="Arial" w:cs="Arial"/>
          <w:sz w:val="20"/>
          <w:szCs w:val="20"/>
        </w:rPr>
        <w:t>.</w:t>
      </w:r>
    </w:p>
    <w:p w:rsidR="00C15D7E" w:rsidRPr="00AE72B1" w:rsidRDefault="00C15D7E" w:rsidP="008561F4">
      <w:pPr>
        <w:jc w:val="both"/>
        <w:rPr>
          <w:rFonts w:ascii="Arial" w:hAnsi="Arial" w:cs="Arial"/>
          <w:sz w:val="24"/>
          <w:szCs w:val="24"/>
          <w:u w:val="single"/>
        </w:rPr>
      </w:pPr>
      <w:r w:rsidRPr="00AE72B1">
        <w:rPr>
          <w:rFonts w:ascii="Arial" w:hAnsi="Arial" w:cs="Arial"/>
          <w:b/>
          <w:bCs/>
          <w:sz w:val="24"/>
          <w:szCs w:val="24"/>
          <w:u w:val="single"/>
        </w:rPr>
        <w:t>Kwalifikację do szczepienia osób w wieku 5-11 lat prowadzi lekarz</w:t>
      </w:r>
      <w:r w:rsidRPr="00AE72B1">
        <w:rPr>
          <w:rFonts w:ascii="Arial" w:hAnsi="Arial" w:cs="Arial"/>
          <w:sz w:val="24"/>
          <w:szCs w:val="24"/>
          <w:u w:val="single"/>
        </w:rPr>
        <w:t xml:space="preserve">. </w:t>
      </w:r>
    </w:p>
    <w:tbl>
      <w:tblPr>
        <w:tblW w:w="1034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6"/>
        <w:gridCol w:w="8414"/>
        <w:gridCol w:w="706"/>
        <w:gridCol w:w="707"/>
      </w:tblGrid>
      <w:tr w:rsidR="00C15D7E" w:rsidRPr="00547027">
        <w:trPr>
          <w:tblHeader/>
        </w:trPr>
        <w:tc>
          <w:tcPr>
            <w:tcW w:w="516" w:type="dxa"/>
          </w:tcPr>
          <w:p w:rsidR="00C15D7E" w:rsidRPr="00547027" w:rsidRDefault="00C15D7E" w:rsidP="0054702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70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Lp. </w:t>
            </w:r>
          </w:p>
        </w:tc>
        <w:tc>
          <w:tcPr>
            <w:tcW w:w="8414" w:type="dxa"/>
          </w:tcPr>
          <w:p w:rsidR="00C15D7E" w:rsidRPr="00547027" w:rsidRDefault="00C15D7E" w:rsidP="0054702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7027">
              <w:rPr>
                <w:rFonts w:ascii="Arial" w:hAnsi="Arial" w:cs="Arial"/>
                <w:b/>
                <w:bCs/>
                <w:sz w:val="20"/>
                <w:szCs w:val="20"/>
              </w:rPr>
              <w:t>Pytania wstępne</w:t>
            </w:r>
          </w:p>
        </w:tc>
        <w:tc>
          <w:tcPr>
            <w:tcW w:w="706" w:type="dxa"/>
          </w:tcPr>
          <w:p w:rsidR="00C15D7E" w:rsidRPr="00547027" w:rsidRDefault="00C15D7E" w:rsidP="0054702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7027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07" w:type="dxa"/>
          </w:tcPr>
          <w:p w:rsidR="00C15D7E" w:rsidRPr="00547027" w:rsidRDefault="00C15D7E" w:rsidP="0054702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70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Nie </w:t>
            </w:r>
          </w:p>
        </w:tc>
      </w:tr>
      <w:tr w:rsidR="00C15D7E" w:rsidRPr="00547027">
        <w:tc>
          <w:tcPr>
            <w:tcW w:w="516" w:type="dxa"/>
          </w:tcPr>
          <w:p w:rsidR="00C15D7E" w:rsidRPr="00547027" w:rsidRDefault="00C15D7E" w:rsidP="0054702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70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8414" w:type="dxa"/>
          </w:tcPr>
          <w:p w:rsidR="00C15D7E" w:rsidRPr="00547027" w:rsidRDefault="00C15D7E" w:rsidP="0054702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47027">
              <w:rPr>
                <w:rFonts w:ascii="Arial" w:hAnsi="Arial" w:cs="Arial"/>
                <w:sz w:val="20"/>
                <w:szCs w:val="20"/>
              </w:rPr>
              <w:t xml:space="preserve">Czy w ciągu ostatnich 30 dni dziecko miało dodatni wynik testu genetycznego lub antygenowego w kierunku wirusa SARS-CoV-2? </w:t>
            </w:r>
          </w:p>
        </w:tc>
        <w:tc>
          <w:tcPr>
            <w:tcW w:w="706" w:type="dxa"/>
          </w:tcPr>
          <w:p w:rsidR="00C15D7E" w:rsidRPr="00547027" w:rsidRDefault="00C15D7E" w:rsidP="005470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</w:tcPr>
          <w:p w:rsidR="00C15D7E" w:rsidRPr="00547027" w:rsidRDefault="00C15D7E" w:rsidP="005470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D7E" w:rsidRPr="00547027">
        <w:tc>
          <w:tcPr>
            <w:tcW w:w="516" w:type="dxa"/>
          </w:tcPr>
          <w:p w:rsidR="00C15D7E" w:rsidRPr="00547027" w:rsidRDefault="00C15D7E" w:rsidP="0054702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7027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414" w:type="dxa"/>
          </w:tcPr>
          <w:p w:rsidR="00C15D7E" w:rsidRPr="00547027" w:rsidRDefault="00C15D7E" w:rsidP="0054702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47027">
              <w:rPr>
                <w:rStyle w:val="jlqj4b"/>
                <w:rFonts w:ascii="Arial" w:hAnsi="Arial" w:cs="Arial"/>
                <w:sz w:val="20"/>
                <w:szCs w:val="20"/>
              </w:rPr>
              <w:t xml:space="preserve">Czy w ciągu ostatnich 14 dni dziecko miało bliski kontakt lub mieszka z osobą, która uzyskała dodatni wynik testu genetycznego lub antygenowego w kierunku wirusa SARS-CoV-2 lub mieszka z osobą, która miała w tym okresie objawy COVID-19 (wymienione w pyt 3–5)? </w:t>
            </w:r>
          </w:p>
        </w:tc>
        <w:tc>
          <w:tcPr>
            <w:tcW w:w="706" w:type="dxa"/>
          </w:tcPr>
          <w:p w:rsidR="00C15D7E" w:rsidRPr="00547027" w:rsidRDefault="00C15D7E" w:rsidP="005470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</w:tcPr>
          <w:p w:rsidR="00C15D7E" w:rsidRPr="00547027" w:rsidRDefault="00C15D7E" w:rsidP="005470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D7E" w:rsidRPr="00547027">
        <w:tc>
          <w:tcPr>
            <w:tcW w:w="516" w:type="dxa"/>
          </w:tcPr>
          <w:p w:rsidR="00C15D7E" w:rsidRPr="00547027" w:rsidRDefault="00C15D7E" w:rsidP="0054702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70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8414" w:type="dxa"/>
          </w:tcPr>
          <w:p w:rsidR="00C15D7E" w:rsidRPr="00547027" w:rsidRDefault="00C15D7E" w:rsidP="0054702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47027">
              <w:rPr>
                <w:rFonts w:ascii="Arial" w:hAnsi="Arial" w:cs="Arial"/>
                <w:sz w:val="20"/>
                <w:szCs w:val="20"/>
              </w:rPr>
              <w:t xml:space="preserve">Czy w ciągu ostatnich 14 dni dziecko miało podwyższoną temperaturę ciała lub gorączkę?  </w:t>
            </w:r>
          </w:p>
        </w:tc>
        <w:tc>
          <w:tcPr>
            <w:tcW w:w="706" w:type="dxa"/>
          </w:tcPr>
          <w:p w:rsidR="00C15D7E" w:rsidRPr="00547027" w:rsidRDefault="00C15D7E" w:rsidP="005470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</w:tcPr>
          <w:p w:rsidR="00C15D7E" w:rsidRPr="00547027" w:rsidRDefault="00C15D7E" w:rsidP="005470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D7E" w:rsidRPr="00547027">
        <w:tc>
          <w:tcPr>
            <w:tcW w:w="516" w:type="dxa"/>
          </w:tcPr>
          <w:p w:rsidR="00C15D7E" w:rsidRPr="00547027" w:rsidRDefault="00C15D7E" w:rsidP="0054702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7027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8414" w:type="dxa"/>
          </w:tcPr>
          <w:p w:rsidR="00C15D7E" w:rsidRPr="00547027" w:rsidRDefault="00C15D7E" w:rsidP="0054702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47027">
              <w:rPr>
                <w:rStyle w:val="jlqj4b"/>
                <w:rFonts w:ascii="Arial" w:hAnsi="Arial" w:cs="Arial"/>
                <w:sz w:val="20"/>
                <w:szCs w:val="20"/>
              </w:rPr>
              <w:t>Czy w ciągu ostatnich 14 dni u d</w:t>
            </w:r>
            <w:r w:rsidRPr="00547027">
              <w:rPr>
                <w:rStyle w:val="jlqj4b"/>
              </w:rPr>
              <w:t>ziecka</w:t>
            </w:r>
            <w:r w:rsidRPr="00547027">
              <w:rPr>
                <w:rStyle w:val="jlqj4b"/>
                <w:rFonts w:ascii="Arial" w:hAnsi="Arial" w:cs="Arial"/>
                <w:sz w:val="20"/>
                <w:szCs w:val="20"/>
              </w:rPr>
              <w:t xml:space="preserve"> poddawanego szczepieniu występował nowy, utrzymujący się kaszel lub nasilenie kaszlu przewlekłego z powodu rozpoznanej choroby przewlekłej? </w:t>
            </w:r>
          </w:p>
        </w:tc>
        <w:tc>
          <w:tcPr>
            <w:tcW w:w="706" w:type="dxa"/>
          </w:tcPr>
          <w:p w:rsidR="00C15D7E" w:rsidRPr="00547027" w:rsidRDefault="00C15D7E" w:rsidP="005470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</w:tcPr>
          <w:p w:rsidR="00C15D7E" w:rsidRPr="00547027" w:rsidRDefault="00C15D7E" w:rsidP="005470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D7E" w:rsidRPr="00547027">
        <w:tc>
          <w:tcPr>
            <w:tcW w:w="516" w:type="dxa"/>
          </w:tcPr>
          <w:p w:rsidR="00C15D7E" w:rsidRPr="00547027" w:rsidRDefault="00C15D7E" w:rsidP="0054702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7027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8414" w:type="dxa"/>
          </w:tcPr>
          <w:p w:rsidR="00C15D7E" w:rsidRPr="00547027" w:rsidRDefault="00C15D7E" w:rsidP="0054702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47027">
              <w:rPr>
                <w:rStyle w:val="jlqj4b"/>
                <w:rFonts w:ascii="Arial" w:hAnsi="Arial" w:cs="Arial"/>
                <w:sz w:val="20"/>
                <w:szCs w:val="20"/>
              </w:rPr>
              <w:t xml:space="preserve">Czy w ciągu ostatnich 14 dni u dziecka wystąpiła utrata węchu lub odczucia smaku? </w:t>
            </w:r>
          </w:p>
        </w:tc>
        <w:tc>
          <w:tcPr>
            <w:tcW w:w="706" w:type="dxa"/>
          </w:tcPr>
          <w:p w:rsidR="00C15D7E" w:rsidRPr="00547027" w:rsidRDefault="00C15D7E" w:rsidP="005470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</w:tcPr>
          <w:p w:rsidR="00C15D7E" w:rsidRPr="00547027" w:rsidRDefault="00C15D7E" w:rsidP="005470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D7E" w:rsidRPr="00547027">
        <w:tc>
          <w:tcPr>
            <w:tcW w:w="516" w:type="dxa"/>
          </w:tcPr>
          <w:p w:rsidR="00C15D7E" w:rsidRPr="00547027" w:rsidRDefault="00C15D7E" w:rsidP="0054702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70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8414" w:type="dxa"/>
          </w:tcPr>
          <w:p w:rsidR="00C15D7E" w:rsidRPr="00547027" w:rsidRDefault="00C15D7E" w:rsidP="0054702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47027">
              <w:rPr>
                <w:rFonts w:ascii="Arial" w:hAnsi="Arial" w:cs="Arial"/>
                <w:sz w:val="20"/>
                <w:szCs w:val="20"/>
              </w:rPr>
              <w:t>Czy dz</w:t>
            </w:r>
            <w:r w:rsidRPr="00547027">
              <w:t>iecko</w:t>
            </w:r>
            <w:r w:rsidRPr="00547027">
              <w:rPr>
                <w:rFonts w:ascii="Arial" w:hAnsi="Arial" w:cs="Arial"/>
                <w:sz w:val="20"/>
                <w:szCs w:val="20"/>
              </w:rPr>
              <w:t xml:space="preserve"> ma infekcję dróg oddechowych lub ma biegunkę, wymioty? </w:t>
            </w:r>
          </w:p>
        </w:tc>
        <w:tc>
          <w:tcPr>
            <w:tcW w:w="706" w:type="dxa"/>
          </w:tcPr>
          <w:p w:rsidR="00C15D7E" w:rsidRPr="00547027" w:rsidRDefault="00C15D7E" w:rsidP="005470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</w:tcPr>
          <w:p w:rsidR="00C15D7E" w:rsidRPr="00547027" w:rsidRDefault="00C15D7E" w:rsidP="005470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15D7E" w:rsidRDefault="00C15D7E" w:rsidP="007B6DD0">
      <w:pPr>
        <w:spacing w:after="0" w:line="240" w:lineRule="auto"/>
        <w:jc w:val="both"/>
        <w:rPr>
          <w:rStyle w:val="jlqj4b"/>
          <w:rFonts w:ascii="Arial" w:hAnsi="Arial" w:cs="Arial"/>
          <w:sz w:val="20"/>
          <w:szCs w:val="20"/>
        </w:rPr>
      </w:pPr>
      <w:r w:rsidRPr="00943183">
        <w:rPr>
          <w:rStyle w:val="jlqj4b"/>
          <w:rFonts w:ascii="Arial" w:hAnsi="Arial" w:cs="Arial"/>
          <w:sz w:val="20"/>
          <w:szCs w:val="20"/>
        </w:rPr>
        <w:t xml:space="preserve">Jeśli odpowiedź na którekolwiek z powyższych pytań jest na TAK (pozytywna), szczepienie przeciw COVID-19 powinno zostać odroczone. Na szczepienie należy zgłosić się wówczas, gdy wszystkie odpowiedzi będą na NIE (negatywne). </w:t>
      </w:r>
    </w:p>
    <w:p w:rsidR="00C15D7E" w:rsidRPr="00943183" w:rsidRDefault="00C15D7E" w:rsidP="007B6DD0">
      <w:pPr>
        <w:spacing w:after="0" w:line="240" w:lineRule="auto"/>
        <w:jc w:val="both"/>
        <w:rPr>
          <w:rStyle w:val="jlqj4b"/>
          <w:rFonts w:ascii="Arial" w:hAnsi="Arial" w:cs="Arial"/>
        </w:rPr>
      </w:pPr>
      <w:r w:rsidRPr="00943183">
        <w:rPr>
          <w:rStyle w:val="jlqj4b"/>
          <w:rFonts w:ascii="Arial" w:hAnsi="Arial" w:cs="Arial"/>
          <w:sz w:val="20"/>
          <w:szCs w:val="20"/>
        </w:rPr>
        <w:t>W razie wątpliwości należy skontaktować się z punktem szczepień</w:t>
      </w:r>
      <w:r w:rsidRPr="00943183">
        <w:rPr>
          <w:rStyle w:val="jlqj4b"/>
          <w:rFonts w:ascii="Arial" w:hAnsi="Arial" w:cs="Arial"/>
        </w:rPr>
        <w:t xml:space="preserve">. </w:t>
      </w:r>
    </w:p>
    <w:p w:rsidR="00C15D7E" w:rsidRPr="008B1ADB" w:rsidRDefault="00C15D7E" w:rsidP="0027244C">
      <w:pPr>
        <w:pStyle w:val="Heading1"/>
        <w:jc w:val="center"/>
        <w:rPr>
          <w:rStyle w:val="jlqj4b"/>
          <w:rFonts w:ascii="Arial" w:hAnsi="Arial" w:cs="Arial"/>
          <w:b/>
          <w:bCs/>
          <w:color w:val="auto"/>
          <w:sz w:val="22"/>
          <w:szCs w:val="22"/>
        </w:rPr>
      </w:pPr>
      <w:r w:rsidRPr="008B1ADB">
        <w:rPr>
          <w:rFonts w:ascii="Arial" w:hAnsi="Arial" w:cs="Arial"/>
          <w:b/>
          <w:bCs/>
          <w:color w:val="auto"/>
          <w:sz w:val="22"/>
          <w:szCs w:val="22"/>
        </w:rPr>
        <w:t xml:space="preserve">Kwestionariusz wywiadu przed szczepieniem 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dziecka w wieku 5-11 lat </w:t>
      </w:r>
      <w:r w:rsidRPr="008B1ADB">
        <w:rPr>
          <w:rFonts w:ascii="Arial" w:hAnsi="Arial" w:cs="Arial"/>
          <w:b/>
          <w:bCs/>
          <w:color w:val="auto"/>
          <w:sz w:val="22"/>
          <w:szCs w:val="22"/>
        </w:rPr>
        <w:t>przeciw COVID-19</w:t>
      </w: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7230"/>
        <w:gridCol w:w="709"/>
        <w:gridCol w:w="708"/>
        <w:gridCol w:w="1276"/>
      </w:tblGrid>
      <w:tr w:rsidR="00C15D7E" w:rsidRPr="00547027">
        <w:trPr>
          <w:tblHeader/>
        </w:trPr>
        <w:tc>
          <w:tcPr>
            <w:tcW w:w="567" w:type="dxa"/>
          </w:tcPr>
          <w:p w:rsidR="00C15D7E" w:rsidRPr="00547027" w:rsidRDefault="00C15D7E" w:rsidP="00547027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702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7230" w:type="dxa"/>
          </w:tcPr>
          <w:p w:rsidR="00C15D7E" w:rsidRPr="00547027" w:rsidRDefault="00C15D7E" w:rsidP="00547027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70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Pytania dotyczące stanu zdrowia </w:t>
            </w:r>
          </w:p>
        </w:tc>
        <w:tc>
          <w:tcPr>
            <w:tcW w:w="709" w:type="dxa"/>
          </w:tcPr>
          <w:p w:rsidR="00C15D7E" w:rsidRPr="00547027" w:rsidRDefault="00C15D7E" w:rsidP="00547027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7027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  <w:r w:rsidRPr="0054702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08" w:type="dxa"/>
          </w:tcPr>
          <w:p w:rsidR="00C15D7E" w:rsidRPr="00547027" w:rsidRDefault="00C15D7E" w:rsidP="00547027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7027">
              <w:rPr>
                <w:rFonts w:ascii="Arial" w:hAnsi="Arial" w:cs="Arial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276" w:type="dxa"/>
          </w:tcPr>
          <w:p w:rsidR="00C15D7E" w:rsidRPr="00547027" w:rsidRDefault="00C15D7E" w:rsidP="00547027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7027">
              <w:rPr>
                <w:rFonts w:ascii="Arial" w:hAnsi="Arial" w:cs="Arial"/>
                <w:b/>
                <w:bCs/>
                <w:sz w:val="20"/>
                <w:szCs w:val="20"/>
              </w:rPr>
              <w:t>Nie wiem</w:t>
            </w:r>
            <w:r w:rsidRPr="0054702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</w:tr>
      <w:tr w:rsidR="00C15D7E" w:rsidRPr="00547027">
        <w:tc>
          <w:tcPr>
            <w:tcW w:w="567" w:type="dxa"/>
            <w:vAlign w:val="center"/>
          </w:tcPr>
          <w:p w:rsidR="00C15D7E" w:rsidRPr="00547027" w:rsidRDefault="00C15D7E" w:rsidP="00547027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:rsidR="00C15D7E" w:rsidRPr="00547027" w:rsidRDefault="00C15D7E" w:rsidP="00547027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7027">
              <w:rPr>
                <w:rFonts w:ascii="Arial" w:hAnsi="Arial" w:cs="Arial"/>
                <w:sz w:val="20"/>
                <w:szCs w:val="20"/>
              </w:rPr>
              <w:t>Czy dziecko czuje się dzisiaj chore? (pomiar temperatury ciała wykonany w punkcie szczepień: …………</w:t>
            </w:r>
            <w:r w:rsidRPr="00547027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547027">
              <w:rPr>
                <w:rFonts w:ascii="Arial" w:hAnsi="Arial" w:cs="Arial"/>
                <w:sz w:val="20"/>
                <w:szCs w:val="20"/>
              </w:rPr>
              <w:t xml:space="preserve">C) </w:t>
            </w:r>
          </w:p>
        </w:tc>
        <w:tc>
          <w:tcPr>
            <w:tcW w:w="709" w:type="dxa"/>
          </w:tcPr>
          <w:p w:rsidR="00C15D7E" w:rsidRPr="00547027" w:rsidRDefault="00C15D7E" w:rsidP="0054702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C15D7E" w:rsidRPr="00547027" w:rsidRDefault="00C15D7E" w:rsidP="0054702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5D7E" w:rsidRPr="00547027" w:rsidRDefault="00C15D7E" w:rsidP="0054702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D7E" w:rsidRPr="00547027">
        <w:tc>
          <w:tcPr>
            <w:tcW w:w="567" w:type="dxa"/>
            <w:vAlign w:val="center"/>
          </w:tcPr>
          <w:p w:rsidR="00C15D7E" w:rsidRPr="00547027" w:rsidRDefault="00C15D7E" w:rsidP="00547027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:rsidR="00C15D7E" w:rsidRPr="00547027" w:rsidRDefault="00C15D7E" w:rsidP="00547027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7027">
              <w:rPr>
                <w:rFonts w:ascii="Arial" w:hAnsi="Arial" w:cs="Arial"/>
                <w:sz w:val="20"/>
                <w:szCs w:val="20"/>
              </w:rPr>
              <w:t>Czy u dziecka wystąpiła kiedykolwiek ciężka niepożądana reakcja po szczepieniu (dotyczy również pierwszej dawki szczepionki przeciw COVID-19)? Jeśli tak, jaka? Jaka szczepionka została podana?</w:t>
            </w:r>
          </w:p>
          <w:p w:rsidR="00C15D7E" w:rsidRPr="00547027" w:rsidRDefault="00C15D7E" w:rsidP="00547027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7027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709" w:type="dxa"/>
          </w:tcPr>
          <w:p w:rsidR="00C15D7E" w:rsidRPr="00547027" w:rsidRDefault="00C15D7E" w:rsidP="0054702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C15D7E" w:rsidRPr="00547027" w:rsidRDefault="00C15D7E" w:rsidP="0054702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5D7E" w:rsidRPr="00547027" w:rsidRDefault="00C15D7E" w:rsidP="0054702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D7E" w:rsidRPr="00547027">
        <w:tc>
          <w:tcPr>
            <w:tcW w:w="567" w:type="dxa"/>
            <w:vAlign w:val="center"/>
          </w:tcPr>
          <w:p w:rsidR="00C15D7E" w:rsidRPr="00547027" w:rsidRDefault="00C15D7E" w:rsidP="00547027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:rsidR="00C15D7E" w:rsidRPr="00547027" w:rsidRDefault="00C15D7E" w:rsidP="00547027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7027">
              <w:rPr>
                <w:rFonts w:ascii="Arial" w:hAnsi="Arial" w:cs="Arial"/>
                <w:sz w:val="20"/>
                <w:szCs w:val="20"/>
              </w:rPr>
              <w:t>Czy u dziecka rozpoznano uczulenie na glikol polietylenowy (PEG), polisorbat lub inne substancje wchodzące w skład szczepionki</w:t>
            </w:r>
            <w:r w:rsidRPr="00547027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"/>
            </w:r>
            <w:r w:rsidRPr="0054702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:rsidR="00C15D7E" w:rsidRPr="00547027" w:rsidRDefault="00C15D7E" w:rsidP="0054702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C15D7E" w:rsidRPr="00547027" w:rsidRDefault="00C15D7E" w:rsidP="0054702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5D7E" w:rsidRPr="00547027" w:rsidRDefault="00C15D7E" w:rsidP="0054702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D7E" w:rsidRPr="00547027">
        <w:tc>
          <w:tcPr>
            <w:tcW w:w="567" w:type="dxa"/>
            <w:vAlign w:val="center"/>
          </w:tcPr>
          <w:p w:rsidR="00C15D7E" w:rsidRPr="00547027" w:rsidRDefault="00C15D7E" w:rsidP="00547027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:rsidR="00C15D7E" w:rsidRPr="00547027" w:rsidRDefault="00C15D7E" w:rsidP="00547027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7027">
              <w:rPr>
                <w:rFonts w:ascii="Arial" w:hAnsi="Arial" w:cs="Arial"/>
                <w:sz w:val="20"/>
                <w:szCs w:val="20"/>
                <w:lang w:eastAsia="en-GB"/>
              </w:rPr>
              <w:t>Czy w przeszłości u dziecka rozpoznano ciężką, uogólnioną reakcję alergiczną (wstrząs anafilaktyczny) po podaniu leku, pokarmu, po ukąszeniu przez owada?</w:t>
            </w:r>
          </w:p>
        </w:tc>
        <w:tc>
          <w:tcPr>
            <w:tcW w:w="709" w:type="dxa"/>
          </w:tcPr>
          <w:p w:rsidR="00C15D7E" w:rsidRPr="00547027" w:rsidRDefault="00C15D7E" w:rsidP="0054702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C15D7E" w:rsidRPr="00547027" w:rsidRDefault="00C15D7E" w:rsidP="0054702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5D7E" w:rsidRPr="00547027" w:rsidRDefault="00C15D7E" w:rsidP="0054702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D7E" w:rsidRPr="00547027">
        <w:trPr>
          <w:trHeight w:val="338"/>
        </w:trPr>
        <w:tc>
          <w:tcPr>
            <w:tcW w:w="567" w:type="dxa"/>
            <w:vAlign w:val="center"/>
          </w:tcPr>
          <w:p w:rsidR="00C15D7E" w:rsidRPr="00547027" w:rsidRDefault="00C15D7E" w:rsidP="00547027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:rsidR="00C15D7E" w:rsidRPr="00547027" w:rsidRDefault="00C15D7E" w:rsidP="00547027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7027">
              <w:rPr>
                <w:rFonts w:ascii="Arial" w:hAnsi="Arial" w:cs="Arial"/>
                <w:sz w:val="20"/>
                <w:szCs w:val="20"/>
              </w:rPr>
              <w:t xml:space="preserve">Czy u </w:t>
            </w:r>
            <w:r w:rsidRPr="00547027">
              <w:rPr>
                <w:rFonts w:ascii="Arial" w:hAnsi="Arial" w:cs="Arial"/>
                <w:sz w:val="20"/>
                <w:szCs w:val="20"/>
                <w:lang w:eastAsia="en-GB"/>
              </w:rPr>
              <w:t>dziecka</w:t>
            </w:r>
            <w:r w:rsidRPr="00547027">
              <w:rPr>
                <w:rFonts w:ascii="Arial" w:hAnsi="Arial" w:cs="Arial"/>
                <w:sz w:val="20"/>
                <w:szCs w:val="20"/>
              </w:rPr>
              <w:t xml:space="preserve"> występuje zaostrzenie choroby przewlekłej?</w:t>
            </w:r>
          </w:p>
        </w:tc>
        <w:tc>
          <w:tcPr>
            <w:tcW w:w="709" w:type="dxa"/>
          </w:tcPr>
          <w:p w:rsidR="00C15D7E" w:rsidRPr="00547027" w:rsidRDefault="00C15D7E" w:rsidP="0054702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C15D7E" w:rsidRPr="00547027" w:rsidRDefault="00C15D7E" w:rsidP="0054702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5D7E" w:rsidRPr="00547027" w:rsidRDefault="00C15D7E" w:rsidP="0054702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D7E" w:rsidRPr="00547027">
        <w:tc>
          <w:tcPr>
            <w:tcW w:w="567" w:type="dxa"/>
            <w:vAlign w:val="center"/>
          </w:tcPr>
          <w:p w:rsidR="00C15D7E" w:rsidRPr="00547027" w:rsidRDefault="00C15D7E" w:rsidP="00547027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:rsidR="00C15D7E" w:rsidRPr="00547027" w:rsidRDefault="00C15D7E" w:rsidP="00547027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7027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Pr="00547027">
              <w:rPr>
                <w:rFonts w:ascii="Arial" w:hAnsi="Arial" w:cs="Arial"/>
                <w:sz w:val="20"/>
                <w:szCs w:val="20"/>
                <w:lang w:eastAsia="en-GB"/>
              </w:rPr>
              <w:t xml:space="preserve">dziecko </w:t>
            </w:r>
            <w:r w:rsidRPr="00547027">
              <w:rPr>
                <w:rFonts w:ascii="Arial" w:hAnsi="Arial" w:cs="Arial"/>
                <w:sz w:val="20"/>
                <w:szCs w:val="20"/>
              </w:rPr>
              <w:t>otrzymuje leki obniżające odporność (immunosupresyjne, doustne kortykosteroidy – np. prednizon, deksametazon), leki z powodu nowotworu złośliwego (cytostatyczne), leki po przeszczepieniu komórek krwiotwórczych, narządu, radioterapię (napromienianie) lub leczenie biologiczne z powodu zapalenia stawów, nieswoistego zapalenia jelita (np. choroby Crohna) lub łuszczycy?</w:t>
            </w:r>
          </w:p>
        </w:tc>
        <w:tc>
          <w:tcPr>
            <w:tcW w:w="709" w:type="dxa"/>
          </w:tcPr>
          <w:p w:rsidR="00C15D7E" w:rsidRPr="00547027" w:rsidRDefault="00C15D7E" w:rsidP="0054702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C15D7E" w:rsidRPr="00547027" w:rsidRDefault="00C15D7E" w:rsidP="0054702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5D7E" w:rsidRPr="00547027" w:rsidRDefault="00C15D7E" w:rsidP="0054702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D7E" w:rsidRPr="00547027">
        <w:tc>
          <w:tcPr>
            <w:tcW w:w="567" w:type="dxa"/>
            <w:vAlign w:val="center"/>
          </w:tcPr>
          <w:p w:rsidR="00C15D7E" w:rsidRPr="00547027" w:rsidRDefault="00C15D7E" w:rsidP="00547027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:rsidR="00C15D7E" w:rsidRPr="00547027" w:rsidRDefault="00C15D7E" w:rsidP="00547027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7027">
              <w:rPr>
                <w:rStyle w:val="jlqj4b"/>
                <w:rFonts w:ascii="Arial" w:hAnsi="Arial" w:cs="Arial"/>
                <w:sz w:val="20"/>
                <w:szCs w:val="20"/>
              </w:rPr>
              <w:t xml:space="preserve">Czy </w:t>
            </w:r>
            <w:r w:rsidRPr="00547027">
              <w:rPr>
                <w:rFonts w:ascii="Arial" w:hAnsi="Arial" w:cs="Arial"/>
                <w:sz w:val="20"/>
                <w:szCs w:val="20"/>
                <w:lang w:eastAsia="en-GB"/>
              </w:rPr>
              <w:t>dziecko</w:t>
            </w:r>
            <w:r w:rsidRPr="00547027">
              <w:rPr>
                <w:rStyle w:val="jlqj4b"/>
                <w:rFonts w:ascii="Arial" w:hAnsi="Arial" w:cs="Arial"/>
                <w:sz w:val="20"/>
                <w:szCs w:val="20"/>
              </w:rPr>
              <w:t xml:space="preserve"> choruje na hemofilię lub inne poważne zaburzenia krzepnięcia?</w:t>
            </w:r>
          </w:p>
        </w:tc>
        <w:tc>
          <w:tcPr>
            <w:tcW w:w="709" w:type="dxa"/>
          </w:tcPr>
          <w:p w:rsidR="00C15D7E" w:rsidRPr="00547027" w:rsidRDefault="00C15D7E" w:rsidP="0054702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C15D7E" w:rsidRPr="00547027" w:rsidRDefault="00C15D7E" w:rsidP="0054702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5D7E" w:rsidRPr="00547027" w:rsidRDefault="00C15D7E" w:rsidP="0054702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15D7E" w:rsidRDefault="00C15D7E" w:rsidP="0062091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</w:t>
      </w:r>
      <w:r w:rsidRPr="00943183">
        <w:rPr>
          <w:rFonts w:ascii="Arial" w:hAnsi="Arial" w:cs="Arial"/>
          <w:sz w:val="18"/>
          <w:szCs w:val="18"/>
        </w:rPr>
        <w:t xml:space="preserve">Odpowiedź TAK lub NIE WIEM, na którekolwiek pytanie wymaga dodatkowego wyjaśnienia przez </w:t>
      </w:r>
      <w:r>
        <w:rPr>
          <w:rFonts w:ascii="Arial" w:hAnsi="Arial" w:cs="Arial"/>
          <w:sz w:val="18"/>
          <w:szCs w:val="18"/>
        </w:rPr>
        <w:t xml:space="preserve">lekarza </w:t>
      </w:r>
      <w:r w:rsidRPr="00943183">
        <w:rPr>
          <w:rFonts w:ascii="Arial" w:hAnsi="Arial" w:cs="Arial"/>
          <w:sz w:val="18"/>
          <w:szCs w:val="18"/>
        </w:rPr>
        <w:t>kwalifikując</w:t>
      </w:r>
      <w:r>
        <w:rPr>
          <w:rFonts w:ascii="Arial" w:hAnsi="Arial" w:cs="Arial"/>
          <w:sz w:val="18"/>
          <w:szCs w:val="18"/>
        </w:rPr>
        <w:t xml:space="preserve">ego </w:t>
      </w:r>
      <w:r w:rsidRPr="00943183">
        <w:rPr>
          <w:rFonts w:ascii="Arial" w:hAnsi="Arial" w:cs="Arial"/>
          <w:sz w:val="18"/>
          <w:szCs w:val="18"/>
        </w:rPr>
        <w:t xml:space="preserve">do szczepienia.  </w:t>
      </w:r>
    </w:p>
    <w:p w:rsidR="00C15D7E" w:rsidRPr="00620914" w:rsidRDefault="00C15D7E" w:rsidP="0062091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8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6337"/>
        <w:gridCol w:w="710"/>
        <w:gridCol w:w="708"/>
      </w:tblGrid>
      <w:tr w:rsidR="00C15D7E" w:rsidRPr="00547027">
        <w:tc>
          <w:tcPr>
            <w:tcW w:w="6904" w:type="dxa"/>
            <w:gridSpan w:val="2"/>
          </w:tcPr>
          <w:p w:rsidR="00C15D7E" w:rsidRPr="00547027" w:rsidRDefault="00C15D7E" w:rsidP="0054702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7027">
              <w:rPr>
                <w:rFonts w:ascii="Arial" w:hAnsi="Arial" w:cs="Arial"/>
                <w:b/>
                <w:bCs/>
                <w:sz w:val="20"/>
                <w:szCs w:val="20"/>
              </w:rPr>
              <w:t>Pytania w punkcie szczepień</w:t>
            </w:r>
          </w:p>
        </w:tc>
        <w:tc>
          <w:tcPr>
            <w:tcW w:w="710" w:type="dxa"/>
          </w:tcPr>
          <w:p w:rsidR="00C15D7E" w:rsidRPr="00547027" w:rsidRDefault="00C15D7E" w:rsidP="00547027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547027">
              <w:rPr>
                <w:rFonts w:ascii="Arial" w:hAnsi="Arial" w:cs="Arial"/>
                <w:b/>
                <w:bCs/>
              </w:rPr>
              <w:t>Tak</w:t>
            </w:r>
          </w:p>
        </w:tc>
        <w:tc>
          <w:tcPr>
            <w:tcW w:w="708" w:type="dxa"/>
          </w:tcPr>
          <w:p w:rsidR="00C15D7E" w:rsidRPr="00547027" w:rsidRDefault="00C15D7E" w:rsidP="00547027">
            <w:pPr>
              <w:spacing w:after="0" w:line="276" w:lineRule="auto"/>
              <w:rPr>
                <w:rFonts w:ascii="Arial" w:hAnsi="Arial" w:cs="Arial"/>
              </w:rPr>
            </w:pPr>
            <w:r w:rsidRPr="00547027">
              <w:rPr>
                <w:rFonts w:ascii="Arial" w:hAnsi="Arial" w:cs="Arial"/>
                <w:b/>
                <w:bCs/>
              </w:rPr>
              <w:t>Nie</w:t>
            </w:r>
          </w:p>
        </w:tc>
      </w:tr>
      <w:tr w:rsidR="00C15D7E" w:rsidRPr="00547027">
        <w:tc>
          <w:tcPr>
            <w:tcW w:w="567" w:type="dxa"/>
            <w:vAlign w:val="center"/>
          </w:tcPr>
          <w:p w:rsidR="00C15D7E" w:rsidRPr="00547027" w:rsidRDefault="00C15D7E" w:rsidP="00547027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ind w:left="46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37" w:type="dxa"/>
          </w:tcPr>
          <w:p w:rsidR="00C15D7E" w:rsidRPr="00547027" w:rsidRDefault="00C15D7E" w:rsidP="005470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7027">
              <w:rPr>
                <w:rFonts w:ascii="Arial" w:hAnsi="Arial" w:cs="Arial"/>
                <w:sz w:val="20"/>
                <w:szCs w:val="20"/>
              </w:rPr>
              <w:t xml:space="preserve">Czy nasunęły się wątpliwości do zadanych pytań? </w:t>
            </w:r>
          </w:p>
        </w:tc>
        <w:tc>
          <w:tcPr>
            <w:tcW w:w="710" w:type="dxa"/>
          </w:tcPr>
          <w:p w:rsidR="00C15D7E" w:rsidRPr="00547027" w:rsidRDefault="00C15D7E" w:rsidP="0054702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C15D7E" w:rsidRPr="00547027" w:rsidRDefault="00C15D7E" w:rsidP="00547027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C15D7E" w:rsidRPr="00547027">
        <w:tc>
          <w:tcPr>
            <w:tcW w:w="567" w:type="dxa"/>
          </w:tcPr>
          <w:p w:rsidR="00C15D7E" w:rsidRPr="00547027" w:rsidRDefault="00C15D7E" w:rsidP="00547027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ind w:left="46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37" w:type="dxa"/>
          </w:tcPr>
          <w:p w:rsidR="00C15D7E" w:rsidRPr="00547027" w:rsidRDefault="00C15D7E" w:rsidP="005470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7027">
              <w:rPr>
                <w:rFonts w:ascii="Arial" w:hAnsi="Arial" w:cs="Arial"/>
                <w:sz w:val="20"/>
                <w:szCs w:val="20"/>
              </w:rPr>
              <w:t>Czy uzyskano odpowiedzi na zadane pytania?</w:t>
            </w:r>
          </w:p>
        </w:tc>
        <w:tc>
          <w:tcPr>
            <w:tcW w:w="710" w:type="dxa"/>
          </w:tcPr>
          <w:p w:rsidR="00C15D7E" w:rsidRPr="00547027" w:rsidRDefault="00C15D7E" w:rsidP="0054702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C15D7E" w:rsidRPr="00547027" w:rsidRDefault="00C15D7E" w:rsidP="00547027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</w:tbl>
    <w:p w:rsidR="00C15D7E" w:rsidRDefault="00C15D7E" w:rsidP="00E241D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15D7E" w:rsidRPr="00943183" w:rsidRDefault="00C15D7E" w:rsidP="00E241D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15D7E" w:rsidRPr="00943183" w:rsidRDefault="00C15D7E" w:rsidP="00F1073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43183">
        <w:rPr>
          <w:rFonts w:ascii="Arial" w:hAnsi="Arial" w:cs="Arial"/>
          <w:sz w:val="20"/>
          <w:szCs w:val="20"/>
        </w:rPr>
        <w:t>Zakwalifikowany do szczepienia/nie zakwalifikowany do szczepienia (właściwe podkreślić) przez:</w:t>
      </w:r>
    </w:p>
    <w:p w:rsidR="00C15D7E" w:rsidRPr="00943183" w:rsidRDefault="00C15D7E" w:rsidP="00F1073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15D7E" w:rsidRDefault="00C15D7E" w:rsidP="00F1073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15D7E" w:rsidRPr="00943183" w:rsidRDefault="00C15D7E" w:rsidP="00F1073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15D7E" w:rsidRPr="00943183" w:rsidRDefault="00C15D7E" w:rsidP="00F1073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43183">
        <w:rPr>
          <w:rFonts w:ascii="Arial" w:hAnsi="Arial" w:cs="Arial"/>
          <w:sz w:val="20"/>
          <w:szCs w:val="20"/>
        </w:rPr>
        <w:t>…………………………………………………………………………………...</w:t>
      </w:r>
      <w:r w:rsidRPr="00943183">
        <w:rPr>
          <w:rFonts w:ascii="Arial" w:hAnsi="Arial" w:cs="Arial"/>
          <w:sz w:val="20"/>
          <w:szCs w:val="20"/>
        </w:rPr>
        <w:tab/>
        <w:t xml:space="preserve">  Data: ……………/godz. ………</w:t>
      </w:r>
    </w:p>
    <w:p w:rsidR="00C15D7E" w:rsidRPr="00943183" w:rsidRDefault="00C15D7E" w:rsidP="00E241D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43183">
        <w:rPr>
          <w:rFonts w:ascii="Arial" w:hAnsi="Arial" w:cs="Arial"/>
          <w:sz w:val="20"/>
          <w:szCs w:val="20"/>
        </w:rPr>
        <w:t xml:space="preserve">              (czytelny podpis </w:t>
      </w:r>
      <w:r>
        <w:rPr>
          <w:rFonts w:ascii="Arial" w:hAnsi="Arial" w:cs="Arial"/>
          <w:sz w:val="20"/>
          <w:szCs w:val="20"/>
        </w:rPr>
        <w:t>lekarza</w:t>
      </w:r>
      <w:r w:rsidRPr="00943183">
        <w:rPr>
          <w:rFonts w:ascii="Arial" w:hAnsi="Arial" w:cs="Arial"/>
          <w:sz w:val="20"/>
          <w:szCs w:val="20"/>
        </w:rPr>
        <w:t>)</w:t>
      </w:r>
    </w:p>
    <w:p w:rsidR="00C15D7E" w:rsidRPr="00943183" w:rsidRDefault="00C15D7E" w:rsidP="0027244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15D7E" w:rsidRPr="00943183" w:rsidRDefault="00C15D7E" w:rsidP="002C7011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15D7E" w:rsidRDefault="00C15D7E" w:rsidP="009D48A3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C15D7E" w:rsidRDefault="00C15D7E" w:rsidP="000D1F24">
      <w:pPr>
        <w:suppressAutoHyphens/>
        <w:autoSpaceDE w:val="0"/>
        <w:autoSpaceDN w:val="0"/>
        <w:adjustRightInd w:val="0"/>
        <w:spacing w:after="0" w:line="288" w:lineRule="auto"/>
        <w:ind w:left="2832" w:firstLine="708"/>
        <w:textAlignment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943183">
        <w:rPr>
          <w:rFonts w:ascii="Arial" w:hAnsi="Arial" w:cs="Arial"/>
          <w:b/>
          <w:bCs/>
          <w:sz w:val="20"/>
          <w:szCs w:val="20"/>
          <w:u w:val="single"/>
        </w:rPr>
        <w:t xml:space="preserve">Zgoda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przedstawiciela </w:t>
      </w:r>
      <w:r w:rsidRPr="00943183">
        <w:rPr>
          <w:rFonts w:ascii="Arial" w:hAnsi="Arial" w:cs="Arial"/>
          <w:b/>
          <w:bCs/>
          <w:sz w:val="20"/>
          <w:szCs w:val="20"/>
          <w:u w:val="single"/>
        </w:rPr>
        <w:t>ustawowego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:rsidR="00C15D7E" w:rsidRPr="00943183" w:rsidRDefault="00C15D7E" w:rsidP="000D1F24">
      <w:pPr>
        <w:suppressAutoHyphens/>
        <w:autoSpaceDE w:val="0"/>
        <w:autoSpaceDN w:val="0"/>
        <w:adjustRightInd w:val="0"/>
        <w:spacing w:after="0" w:line="288" w:lineRule="auto"/>
        <w:ind w:left="2832" w:firstLine="708"/>
        <w:textAlignment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C15D7E" w:rsidRPr="00943183" w:rsidRDefault="00C15D7E" w:rsidP="00B24975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20"/>
          <w:szCs w:val="20"/>
        </w:rPr>
      </w:pPr>
      <w:r w:rsidRPr="00943183">
        <w:rPr>
          <w:rFonts w:ascii="Arial" w:hAnsi="Arial" w:cs="Arial"/>
          <w:sz w:val="20"/>
          <w:szCs w:val="20"/>
        </w:rPr>
        <w:t>Ja …….…………………………………………………</w:t>
      </w:r>
      <w:r>
        <w:rPr>
          <w:rFonts w:ascii="Arial" w:hAnsi="Arial" w:cs="Arial"/>
          <w:sz w:val="20"/>
          <w:szCs w:val="20"/>
        </w:rPr>
        <w:t>…….</w:t>
      </w:r>
      <w:r w:rsidRPr="00943183">
        <w:rPr>
          <w:rFonts w:ascii="Arial" w:hAnsi="Arial" w:cs="Arial"/>
          <w:sz w:val="20"/>
          <w:szCs w:val="20"/>
        </w:rPr>
        <w:t xml:space="preserve"> PESEL: ................................................................,</w:t>
      </w:r>
    </w:p>
    <w:p w:rsidR="00C15D7E" w:rsidRPr="00943183" w:rsidRDefault="00C15D7E" w:rsidP="00B24975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8"/>
          <w:szCs w:val="18"/>
        </w:rPr>
      </w:pPr>
      <w:r w:rsidRPr="00943183">
        <w:rPr>
          <w:rFonts w:ascii="Arial" w:hAnsi="Arial" w:cs="Arial"/>
          <w:sz w:val="18"/>
          <w:szCs w:val="18"/>
        </w:rPr>
        <w:t>(imię i nazwisko/PESEL przedstawiciela ustawowego)</w:t>
      </w:r>
    </w:p>
    <w:p w:rsidR="00C15D7E" w:rsidRPr="00943183" w:rsidRDefault="00C15D7E" w:rsidP="00B24975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20"/>
          <w:szCs w:val="20"/>
        </w:rPr>
      </w:pPr>
      <w:r w:rsidRPr="00943183">
        <w:rPr>
          <w:rFonts w:ascii="Arial" w:hAnsi="Arial" w:cs="Arial"/>
          <w:sz w:val="20"/>
          <w:szCs w:val="20"/>
        </w:rPr>
        <w:t>legitymujący/a się: …………..……………………………………</w:t>
      </w:r>
      <w:r>
        <w:rPr>
          <w:rFonts w:ascii="Arial" w:hAnsi="Arial" w:cs="Arial"/>
          <w:sz w:val="20"/>
          <w:szCs w:val="20"/>
        </w:rPr>
        <w:t>….</w:t>
      </w:r>
      <w:r w:rsidRPr="00943183">
        <w:rPr>
          <w:rFonts w:ascii="Arial" w:hAnsi="Arial" w:cs="Arial"/>
          <w:sz w:val="20"/>
          <w:szCs w:val="20"/>
        </w:rPr>
        <w:t>seria: …………… nr:……………………</w:t>
      </w:r>
      <w:r>
        <w:rPr>
          <w:rFonts w:ascii="Arial" w:hAnsi="Arial" w:cs="Arial"/>
          <w:sz w:val="20"/>
          <w:szCs w:val="20"/>
        </w:rPr>
        <w:t>…..</w:t>
      </w:r>
    </w:p>
    <w:p w:rsidR="00C15D7E" w:rsidRPr="00943183" w:rsidRDefault="00C15D7E" w:rsidP="00B24975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8"/>
          <w:szCs w:val="18"/>
        </w:rPr>
      </w:pPr>
      <w:r w:rsidRPr="00943183">
        <w:rPr>
          <w:rFonts w:ascii="Arial" w:hAnsi="Arial" w:cs="Arial"/>
          <w:sz w:val="18"/>
          <w:szCs w:val="18"/>
        </w:rPr>
        <w:t>(nazwa dokumentu tożsamości)</w:t>
      </w:r>
    </w:p>
    <w:p w:rsidR="00C15D7E" w:rsidRPr="00943183" w:rsidRDefault="00C15D7E" w:rsidP="00B2497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  <w:szCs w:val="20"/>
        </w:rPr>
      </w:pPr>
      <w:r w:rsidRPr="00943183">
        <w:rPr>
          <w:rFonts w:ascii="Arial" w:hAnsi="Arial" w:cs="Arial"/>
          <w:sz w:val="20"/>
          <w:szCs w:val="20"/>
        </w:rPr>
        <w:t>oświadczam, że jestem przedstawicielem ustawowym:</w:t>
      </w:r>
    </w:p>
    <w:p w:rsidR="00C15D7E" w:rsidRPr="00943183" w:rsidRDefault="00C15D7E" w:rsidP="00B2497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  <w:szCs w:val="20"/>
        </w:rPr>
      </w:pPr>
      <w:r w:rsidRPr="00943183">
        <w:rPr>
          <w:rFonts w:ascii="Arial" w:hAnsi="Arial" w:cs="Arial"/>
          <w:sz w:val="20"/>
          <w:szCs w:val="20"/>
        </w:rPr>
        <w:t>………………………….…………………………..…………data ur.……………………, PESEL:……</w:t>
      </w:r>
      <w:r>
        <w:rPr>
          <w:rFonts w:ascii="Arial" w:hAnsi="Arial" w:cs="Arial"/>
          <w:sz w:val="20"/>
          <w:szCs w:val="20"/>
        </w:rPr>
        <w:t>.</w:t>
      </w:r>
      <w:r w:rsidRPr="00943183">
        <w:rPr>
          <w:rFonts w:ascii="Arial" w:hAnsi="Arial" w:cs="Arial"/>
          <w:sz w:val="20"/>
          <w:szCs w:val="20"/>
        </w:rPr>
        <w:t>………….</w:t>
      </w:r>
    </w:p>
    <w:p w:rsidR="00C15D7E" w:rsidRPr="00943183" w:rsidRDefault="00C15D7E" w:rsidP="00B2497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  <w:szCs w:val="20"/>
        </w:rPr>
      </w:pPr>
      <w:r w:rsidRPr="00943183">
        <w:rPr>
          <w:rFonts w:ascii="Arial" w:hAnsi="Arial" w:cs="Arial"/>
          <w:sz w:val="18"/>
          <w:szCs w:val="18"/>
        </w:rPr>
        <w:t>(imię i nazwisko</w:t>
      </w:r>
      <w:r>
        <w:rPr>
          <w:rFonts w:ascii="Arial" w:hAnsi="Arial" w:cs="Arial"/>
          <w:sz w:val="18"/>
          <w:szCs w:val="18"/>
        </w:rPr>
        <w:t>/data urodzenia/PESEL</w:t>
      </w:r>
      <w:r w:rsidRPr="0094318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osoby</w:t>
      </w:r>
      <w:r w:rsidRPr="0094318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małoletniej</w:t>
      </w:r>
      <w:r w:rsidRPr="00943183">
        <w:rPr>
          <w:rFonts w:ascii="Arial" w:hAnsi="Arial" w:cs="Arial"/>
          <w:sz w:val="18"/>
          <w:szCs w:val="18"/>
        </w:rPr>
        <w:t>)</w:t>
      </w:r>
    </w:p>
    <w:p w:rsidR="00C15D7E" w:rsidRPr="00943183" w:rsidRDefault="00C15D7E" w:rsidP="00B2497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  <w:szCs w:val="20"/>
        </w:rPr>
      </w:pPr>
      <w:r w:rsidRPr="00943183">
        <w:rPr>
          <w:rFonts w:ascii="Arial" w:hAnsi="Arial" w:cs="Arial"/>
          <w:sz w:val="20"/>
          <w:szCs w:val="20"/>
        </w:rPr>
        <w:t>i wyrażam zgodę na szczepienie przeciw COVID-19 w dniu: ...................................................................</w:t>
      </w:r>
      <w:r>
        <w:rPr>
          <w:rFonts w:ascii="Arial" w:hAnsi="Arial" w:cs="Arial"/>
          <w:sz w:val="20"/>
          <w:szCs w:val="20"/>
        </w:rPr>
        <w:t>.....</w:t>
      </w:r>
      <w:r w:rsidRPr="00943183">
        <w:rPr>
          <w:rFonts w:ascii="Arial" w:hAnsi="Arial" w:cs="Arial"/>
          <w:sz w:val="20"/>
          <w:szCs w:val="20"/>
        </w:rPr>
        <w:t>,</w:t>
      </w:r>
    </w:p>
    <w:p w:rsidR="00C15D7E" w:rsidRPr="00943183" w:rsidRDefault="00C15D7E" w:rsidP="00B2497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  <w:szCs w:val="20"/>
        </w:rPr>
      </w:pPr>
    </w:p>
    <w:p w:rsidR="00C15D7E" w:rsidRPr="00943183" w:rsidRDefault="00C15D7E" w:rsidP="00B24975">
      <w:pPr>
        <w:suppressAutoHyphens/>
        <w:autoSpaceDE w:val="0"/>
        <w:autoSpaceDN w:val="0"/>
        <w:adjustRightInd w:val="0"/>
        <w:spacing w:after="0" w:line="288" w:lineRule="auto"/>
        <w:ind w:firstLine="4500"/>
        <w:jc w:val="both"/>
        <w:textAlignment w:val="center"/>
        <w:rPr>
          <w:rFonts w:ascii="Arial" w:hAnsi="Arial" w:cs="Arial"/>
          <w:b/>
          <w:bCs/>
          <w:sz w:val="20"/>
          <w:szCs w:val="20"/>
        </w:rPr>
      </w:pPr>
    </w:p>
    <w:p w:rsidR="00C15D7E" w:rsidRPr="00943183" w:rsidRDefault="00C15D7E" w:rsidP="002C7011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943183">
        <w:rPr>
          <w:rFonts w:ascii="Arial" w:hAnsi="Arial" w:cs="Arial"/>
          <w:color w:val="000000"/>
          <w:sz w:val="20"/>
          <w:szCs w:val="20"/>
        </w:rPr>
        <w:t>………….…………………………………</w:t>
      </w:r>
    </w:p>
    <w:p w:rsidR="00C15D7E" w:rsidRPr="00943183" w:rsidRDefault="00C15D7E" w:rsidP="002C7011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sz w:val="20"/>
          <w:szCs w:val="20"/>
        </w:rPr>
      </w:pPr>
      <w:r w:rsidRPr="00943183">
        <w:rPr>
          <w:rFonts w:ascii="Arial" w:hAnsi="Arial" w:cs="Arial"/>
          <w:sz w:val="20"/>
          <w:szCs w:val="20"/>
        </w:rPr>
        <w:t>Data i czytelny podpis</w:t>
      </w:r>
    </w:p>
    <w:p w:rsidR="00C15D7E" w:rsidRPr="00943183" w:rsidRDefault="00C15D7E" w:rsidP="00943183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sz w:val="20"/>
          <w:szCs w:val="20"/>
        </w:rPr>
      </w:pPr>
      <w:r w:rsidRPr="00943183">
        <w:rPr>
          <w:rFonts w:ascii="Arial" w:hAnsi="Arial" w:cs="Arial"/>
          <w:sz w:val="20"/>
          <w:szCs w:val="20"/>
        </w:rPr>
        <w:t xml:space="preserve">(podpis </w:t>
      </w:r>
      <w:r>
        <w:rPr>
          <w:rFonts w:ascii="Arial" w:hAnsi="Arial" w:cs="Arial"/>
          <w:sz w:val="20"/>
          <w:szCs w:val="20"/>
        </w:rPr>
        <w:t>przedstawiciela ustawowego</w:t>
      </w:r>
      <w:r w:rsidRPr="00943183">
        <w:rPr>
          <w:rFonts w:ascii="Arial" w:hAnsi="Arial" w:cs="Arial"/>
          <w:sz w:val="20"/>
          <w:szCs w:val="20"/>
        </w:rPr>
        <w:t>)</w:t>
      </w:r>
    </w:p>
    <w:sectPr w:rsidR="00C15D7E" w:rsidRPr="00943183" w:rsidSect="00943183">
      <w:headerReference w:type="default" r:id="rId7"/>
      <w:footerReference w:type="default" r:id="rId8"/>
      <w:pgSz w:w="11906" w:h="16838"/>
      <w:pgMar w:top="720" w:right="720" w:bottom="720" w:left="720" w:header="1247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D7E" w:rsidRDefault="00C15D7E" w:rsidP="00BB0FE6">
      <w:pPr>
        <w:spacing w:after="0" w:line="240" w:lineRule="auto"/>
      </w:pPr>
      <w:r>
        <w:separator/>
      </w:r>
    </w:p>
  </w:endnote>
  <w:endnote w:type="continuationSeparator" w:id="0">
    <w:p w:rsidR="00C15D7E" w:rsidRDefault="00C15D7E" w:rsidP="00BB0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D7E" w:rsidRPr="006C4376" w:rsidRDefault="00C15D7E" w:rsidP="009E544E">
    <w:pPr>
      <w:pStyle w:val="Footer"/>
      <w:rPr>
        <w:rFonts w:ascii="Arial" w:hAnsi="Arial" w:cs="Arial"/>
        <w:sz w:val="18"/>
        <w:szCs w:val="18"/>
      </w:rPr>
    </w:pPr>
    <w:r>
      <w:t>Data</w:t>
    </w:r>
    <w:r w:rsidRPr="006C4376">
      <w:rPr>
        <w:rFonts w:ascii="Arial" w:hAnsi="Arial" w:cs="Arial"/>
        <w:sz w:val="18"/>
        <w:szCs w:val="18"/>
      </w:rPr>
      <w:t xml:space="preserve"> sporządzenia kwestionariusza </w:t>
    </w:r>
    <w:r>
      <w:rPr>
        <w:rFonts w:ascii="Arial" w:hAnsi="Arial" w:cs="Arial"/>
        <w:sz w:val="18"/>
        <w:szCs w:val="18"/>
      </w:rPr>
      <w:t>09.12.</w:t>
    </w:r>
    <w:r w:rsidRPr="006C4376">
      <w:rPr>
        <w:rFonts w:ascii="Arial" w:hAnsi="Arial" w:cs="Arial"/>
        <w:sz w:val="18"/>
        <w:szCs w:val="18"/>
      </w:rPr>
      <w:t xml:space="preserve">2021 r.  (wersja 1)           </w:t>
    </w:r>
    <w:r w:rsidRPr="006C4376">
      <w:rPr>
        <w:rFonts w:ascii="Arial" w:hAnsi="Arial" w:cs="Arial"/>
        <w:sz w:val="18"/>
        <w:szCs w:val="18"/>
      </w:rPr>
      <w:fldChar w:fldCharType="begin"/>
    </w:r>
    <w:r w:rsidRPr="006C4376">
      <w:rPr>
        <w:rFonts w:ascii="Arial" w:hAnsi="Arial" w:cs="Arial"/>
        <w:sz w:val="18"/>
        <w:szCs w:val="18"/>
      </w:rPr>
      <w:instrText>PAGE   \* MERGEFORMAT</w:instrText>
    </w:r>
    <w:r w:rsidRPr="006C4376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6C4376">
      <w:rPr>
        <w:rFonts w:ascii="Arial" w:hAnsi="Arial" w:cs="Arial"/>
        <w:sz w:val="18"/>
        <w:szCs w:val="18"/>
      </w:rPr>
      <w:fldChar w:fldCharType="end"/>
    </w:r>
  </w:p>
  <w:p w:rsidR="00C15D7E" w:rsidRDefault="00C15D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D7E" w:rsidRDefault="00C15D7E" w:rsidP="00BB0FE6">
      <w:pPr>
        <w:spacing w:after="0" w:line="240" w:lineRule="auto"/>
      </w:pPr>
      <w:r>
        <w:separator/>
      </w:r>
    </w:p>
  </w:footnote>
  <w:footnote w:type="continuationSeparator" w:id="0">
    <w:p w:rsidR="00C15D7E" w:rsidRDefault="00C15D7E" w:rsidP="00BB0FE6">
      <w:pPr>
        <w:spacing w:after="0" w:line="240" w:lineRule="auto"/>
      </w:pPr>
      <w:r>
        <w:continuationSeparator/>
      </w:r>
    </w:p>
  </w:footnote>
  <w:footnote w:id="1">
    <w:p w:rsidR="00C15D7E" w:rsidRPr="006C4376" w:rsidRDefault="00C15D7E" w:rsidP="00466032">
      <w:pPr>
        <w:pStyle w:val="FootnoteText"/>
        <w:rPr>
          <w:rFonts w:ascii="Arial" w:hAnsi="Arial" w:cs="Arial"/>
          <w:i/>
          <w:iCs/>
          <w:color w:val="000000"/>
          <w:sz w:val="16"/>
          <w:szCs w:val="16"/>
        </w:rPr>
      </w:pPr>
      <w:r w:rsidRPr="006C4376">
        <w:rPr>
          <w:rStyle w:val="FootnoteReference"/>
          <w:rFonts w:ascii="Arial" w:hAnsi="Arial" w:cs="Arial"/>
        </w:rPr>
        <w:footnoteRef/>
      </w:r>
      <w:r w:rsidRPr="006C4376">
        <w:rPr>
          <w:rFonts w:ascii="Arial" w:hAnsi="Arial" w:cs="Arial"/>
        </w:rPr>
        <w:t xml:space="preserve"> </w:t>
      </w:r>
      <w:r w:rsidRPr="006C4376">
        <w:rPr>
          <w:rFonts w:ascii="Arial" w:hAnsi="Arial" w:cs="Arial"/>
          <w:i/>
          <w:iCs/>
          <w:sz w:val="16"/>
          <w:szCs w:val="16"/>
        </w:rPr>
        <w:t xml:space="preserve">Więcej informacji na temat składu szczepionek przeciwko COVID-19 można znaleźć w Ulotce dla pacjenta dostępnej na stronie Szczepimy się pod adresem: https://www.gov.pl/web/szczepimysie/materialy-informacyjne-dla-szpitali-i-pacjentow-dotyczace-szczepien-przeciw-covid-19. Ulotkę udostępnia również personel realizujący szczepienia.   </w:t>
      </w:r>
    </w:p>
    <w:p w:rsidR="00C15D7E" w:rsidRDefault="00C15D7E" w:rsidP="00466032">
      <w:pPr>
        <w:pStyle w:val="FootnoteText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D7E" w:rsidRDefault="00C15D7E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49" type="#_x0000_t75" style="position:absolute;margin-left:-.9pt;margin-top:-30.15pt;width:157.5pt;height:26.3pt;z-index:-251656192;visibility:visible">
          <v:imagedata r:id="rId1" o:title=""/>
        </v:shape>
      </w:pict>
    </w:r>
    <w:r>
      <w:rPr>
        <w:noProof/>
        <w:lang w:eastAsia="pl-PL"/>
      </w:rPr>
      <w:pict>
        <v:shape id="Obraz 3" o:spid="_x0000_s2050" type="#_x0000_t75" style="position:absolute;margin-left:469.2pt;margin-top:-30.15pt;width:54.75pt;height:28.5pt;z-index:-251655168;visibility:visible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B28E4"/>
    <w:multiLevelType w:val="hybridMultilevel"/>
    <w:tmpl w:val="3A9A7386"/>
    <w:lvl w:ilvl="0" w:tplc="854C1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02209"/>
    <w:multiLevelType w:val="hybridMultilevel"/>
    <w:tmpl w:val="CC4C0B20"/>
    <w:lvl w:ilvl="0" w:tplc="45C27696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85B8F"/>
    <w:multiLevelType w:val="hybridMultilevel"/>
    <w:tmpl w:val="B7A815A8"/>
    <w:lvl w:ilvl="0" w:tplc="226A9FB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B47001"/>
    <w:multiLevelType w:val="hybridMultilevel"/>
    <w:tmpl w:val="37483124"/>
    <w:lvl w:ilvl="0" w:tplc="18C48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EC04EA6"/>
    <w:multiLevelType w:val="hybridMultilevel"/>
    <w:tmpl w:val="60BA29CC"/>
    <w:lvl w:ilvl="0" w:tplc="7D7A3BCC">
      <w:start w:val="1"/>
      <w:numFmt w:val="decimal"/>
      <w:lvlText w:val="%1."/>
      <w:lvlJc w:val="left"/>
      <w:pPr>
        <w:ind w:left="720" w:hanging="720"/>
      </w:pPr>
      <w:rPr>
        <w:rFonts w:hAnsi="Arial Unicode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751E"/>
    <w:rsid w:val="00014BCC"/>
    <w:rsid w:val="00027F67"/>
    <w:rsid w:val="00031260"/>
    <w:rsid w:val="00032C3C"/>
    <w:rsid w:val="00042A6F"/>
    <w:rsid w:val="0004452D"/>
    <w:rsid w:val="00070083"/>
    <w:rsid w:val="000940D2"/>
    <w:rsid w:val="000C502B"/>
    <w:rsid w:val="000C5371"/>
    <w:rsid w:val="000C5D6F"/>
    <w:rsid w:val="000D1F24"/>
    <w:rsid w:val="000D3DC8"/>
    <w:rsid w:val="000E16C9"/>
    <w:rsid w:val="000E2C34"/>
    <w:rsid w:val="000E53A2"/>
    <w:rsid w:val="000E71D3"/>
    <w:rsid w:val="000E7C56"/>
    <w:rsid w:val="000E7F7A"/>
    <w:rsid w:val="00102DA8"/>
    <w:rsid w:val="00167F42"/>
    <w:rsid w:val="00171AE9"/>
    <w:rsid w:val="0017423F"/>
    <w:rsid w:val="00190E1A"/>
    <w:rsid w:val="00195DFE"/>
    <w:rsid w:val="00197835"/>
    <w:rsid w:val="001C665D"/>
    <w:rsid w:val="001C6EED"/>
    <w:rsid w:val="001E47DE"/>
    <w:rsid w:val="00200708"/>
    <w:rsid w:val="00212039"/>
    <w:rsid w:val="002127A7"/>
    <w:rsid w:val="00214402"/>
    <w:rsid w:val="0021533D"/>
    <w:rsid w:val="00232A26"/>
    <w:rsid w:val="00245AAD"/>
    <w:rsid w:val="00251967"/>
    <w:rsid w:val="00262410"/>
    <w:rsid w:val="0027244C"/>
    <w:rsid w:val="0027273A"/>
    <w:rsid w:val="0027579B"/>
    <w:rsid w:val="002766F2"/>
    <w:rsid w:val="00282406"/>
    <w:rsid w:val="00286DD2"/>
    <w:rsid w:val="00287CF7"/>
    <w:rsid w:val="002A6F2D"/>
    <w:rsid w:val="002C7011"/>
    <w:rsid w:val="002D7105"/>
    <w:rsid w:val="002E78E6"/>
    <w:rsid w:val="002F2C60"/>
    <w:rsid w:val="002F3EF4"/>
    <w:rsid w:val="003126C8"/>
    <w:rsid w:val="003164D2"/>
    <w:rsid w:val="0032423C"/>
    <w:rsid w:val="00327D89"/>
    <w:rsid w:val="00354241"/>
    <w:rsid w:val="00375840"/>
    <w:rsid w:val="003B03C0"/>
    <w:rsid w:val="003B1CC9"/>
    <w:rsid w:val="003C2B80"/>
    <w:rsid w:val="003E6CD9"/>
    <w:rsid w:val="003E7D5A"/>
    <w:rsid w:val="0040685E"/>
    <w:rsid w:val="00423C10"/>
    <w:rsid w:val="00423E88"/>
    <w:rsid w:val="00433088"/>
    <w:rsid w:val="004449CE"/>
    <w:rsid w:val="00454271"/>
    <w:rsid w:val="004643C2"/>
    <w:rsid w:val="00466032"/>
    <w:rsid w:val="00467A38"/>
    <w:rsid w:val="00473206"/>
    <w:rsid w:val="004760C0"/>
    <w:rsid w:val="004A0438"/>
    <w:rsid w:val="004B054F"/>
    <w:rsid w:val="004B5503"/>
    <w:rsid w:val="004B67B5"/>
    <w:rsid w:val="004D4F91"/>
    <w:rsid w:val="004D550D"/>
    <w:rsid w:val="004E4D4F"/>
    <w:rsid w:val="004F7661"/>
    <w:rsid w:val="00501BB3"/>
    <w:rsid w:val="00547027"/>
    <w:rsid w:val="00562EA5"/>
    <w:rsid w:val="00567CF8"/>
    <w:rsid w:val="00576C65"/>
    <w:rsid w:val="00580AE4"/>
    <w:rsid w:val="005A7C66"/>
    <w:rsid w:val="005E3D31"/>
    <w:rsid w:val="005F0CED"/>
    <w:rsid w:val="0060607F"/>
    <w:rsid w:val="00606976"/>
    <w:rsid w:val="00612B78"/>
    <w:rsid w:val="00614FE9"/>
    <w:rsid w:val="00620914"/>
    <w:rsid w:val="00620B46"/>
    <w:rsid w:val="0064358F"/>
    <w:rsid w:val="006504BA"/>
    <w:rsid w:val="006506BD"/>
    <w:rsid w:val="00651702"/>
    <w:rsid w:val="00651D13"/>
    <w:rsid w:val="0065207B"/>
    <w:rsid w:val="006527F0"/>
    <w:rsid w:val="006A35A7"/>
    <w:rsid w:val="006A3A4A"/>
    <w:rsid w:val="006B1E31"/>
    <w:rsid w:val="006B250C"/>
    <w:rsid w:val="006C4376"/>
    <w:rsid w:val="006C6C5C"/>
    <w:rsid w:val="006D138F"/>
    <w:rsid w:val="006D363E"/>
    <w:rsid w:val="006E49D7"/>
    <w:rsid w:val="006F2722"/>
    <w:rsid w:val="007149B7"/>
    <w:rsid w:val="007352F2"/>
    <w:rsid w:val="00735521"/>
    <w:rsid w:val="007521EB"/>
    <w:rsid w:val="00765B5D"/>
    <w:rsid w:val="007829CD"/>
    <w:rsid w:val="00797804"/>
    <w:rsid w:val="007B35FD"/>
    <w:rsid w:val="007B6DD0"/>
    <w:rsid w:val="007C052A"/>
    <w:rsid w:val="007C0840"/>
    <w:rsid w:val="007C4337"/>
    <w:rsid w:val="007E7139"/>
    <w:rsid w:val="007F034D"/>
    <w:rsid w:val="0081285C"/>
    <w:rsid w:val="00816D3F"/>
    <w:rsid w:val="008224B3"/>
    <w:rsid w:val="00824ECA"/>
    <w:rsid w:val="008403BC"/>
    <w:rsid w:val="00854130"/>
    <w:rsid w:val="008561F4"/>
    <w:rsid w:val="008641BB"/>
    <w:rsid w:val="00866892"/>
    <w:rsid w:val="008670A0"/>
    <w:rsid w:val="00886F3D"/>
    <w:rsid w:val="00892085"/>
    <w:rsid w:val="008936D7"/>
    <w:rsid w:val="00896623"/>
    <w:rsid w:val="008B1ADB"/>
    <w:rsid w:val="008B62B9"/>
    <w:rsid w:val="008C0F23"/>
    <w:rsid w:val="008F161B"/>
    <w:rsid w:val="00921BCD"/>
    <w:rsid w:val="00925EDC"/>
    <w:rsid w:val="00933352"/>
    <w:rsid w:val="00935282"/>
    <w:rsid w:val="00935906"/>
    <w:rsid w:val="00941FF1"/>
    <w:rsid w:val="0094241A"/>
    <w:rsid w:val="00943183"/>
    <w:rsid w:val="00967E59"/>
    <w:rsid w:val="009807AF"/>
    <w:rsid w:val="00990253"/>
    <w:rsid w:val="009916BA"/>
    <w:rsid w:val="00996F94"/>
    <w:rsid w:val="00997097"/>
    <w:rsid w:val="0099751E"/>
    <w:rsid w:val="009A0058"/>
    <w:rsid w:val="009A4F3A"/>
    <w:rsid w:val="009C74FD"/>
    <w:rsid w:val="009D2F1F"/>
    <w:rsid w:val="009D48A3"/>
    <w:rsid w:val="009E544E"/>
    <w:rsid w:val="009E5B16"/>
    <w:rsid w:val="00A002E0"/>
    <w:rsid w:val="00A023BA"/>
    <w:rsid w:val="00A27189"/>
    <w:rsid w:val="00A41D54"/>
    <w:rsid w:val="00A6187E"/>
    <w:rsid w:val="00A86271"/>
    <w:rsid w:val="00AD38FF"/>
    <w:rsid w:val="00AD428D"/>
    <w:rsid w:val="00AE72B1"/>
    <w:rsid w:val="00B00A06"/>
    <w:rsid w:val="00B035A4"/>
    <w:rsid w:val="00B1423A"/>
    <w:rsid w:val="00B1690B"/>
    <w:rsid w:val="00B24975"/>
    <w:rsid w:val="00B36F74"/>
    <w:rsid w:val="00B52D49"/>
    <w:rsid w:val="00B668CF"/>
    <w:rsid w:val="00B76D1E"/>
    <w:rsid w:val="00B91189"/>
    <w:rsid w:val="00B92685"/>
    <w:rsid w:val="00B93774"/>
    <w:rsid w:val="00BA7693"/>
    <w:rsid w:val="00BB0FE6"/>
    <w:rsid w:val="00BC04E1"/>
    <w:rsid w:val="00BC7215"/>
    <w:rsid w:val="00BD0173"/>
    <w:rsid w:val="00BD68A4"/>
    <w:rsid w:val="00BD7A75"/>
    <w:rsid w:val="00BE2D6C"/>
    <w:rsid w:val="00BE7C55"/>
    <w:rsid w:val="00BF0705"/>
    <w:rsid w:val="00BF213A"/>
    <w:rsid w:val="00BF71AE"/>
    <w:rsid w:val="00C078F9"/>
    <w:rsid w:val="00C14240"/>
    <w:rsid w:val="00C149F3"/>
    <w:rsid w:val="00C15D7E"/>
    <w:rsid w:val="00C25288"/>
    <w:rsid w:val="00C30EB5"/>
    <w:rsid w:val="00C62081"/>
    <w:rsid w:val="00C6663B"/>
    <w:rsid w:val="00C6780E"/>
    <w:rsid w:val="00C968B9"/>
    <w:rsid w:val="00CB6EA5"/>
    <w:rsid w:val="00CC282D"/>
    <w:rsid w:val="00CC36B1"/>
    <w:rsid w:val="00CC6315"/>
    <w:rsid w:val="00CD1F32"/>
    <w:rsid w:val="00CE0251"/>
    <w:rsid w:val="00CF3EB7"/>
    <w:rsid w:val="00D00586"/>
    <w:rsid w:val="00D30CFF"/>
    <w:rsid w:val="00D3385C"/>
    <w:rsid w:val="00D4317F"/>
    <w:rsid w:val="00D66AB7"/>
    <w:rsid w:val="00D77114"/>
    <w:rsid w:val="00D77183"/>
    <w:rsid w:val="00D920A7"/>
    <w:rsid w:val="00D951CA"/>
    <w:rsid w:val="00DA52DA"/>
    <w:rsid w:val="00DD0C39"/>
    <w:rsid w:val="00DF7232"/>
    <w:rsid w:val="00E10599"/>
    <w:rsid w:val="00E241DA"/>
    <w:rsid w:val="00E32278"/>
    <w:rsid w:val="00E326C1"/>
    <w:rsid w:val="00E3347E"/>
    <w:rsid w:val="00E40AB5"/>
    <w:rsid w:val="00E4513E"/>
    <w:rsid w:val="00E46787"/>
    <w:rsid w:val="00E5693D"/>
    <w:rsid w:val="00E6147F"/>
    <w:rsid w:val="00E665D0"/>
    <w:rsid w:val="00E73C35"/>
    <w:rsid w:val="00E94BF2"/>
    <w:rsid w:val="00EB5AAA"/>
    <w:rsid w:val="00EC2A52"/>
    <w:rsid w:val="00ED1A67"/>
    <w:rsid w:val="00ED673B"/>
    <w:rsid w:val="00ED7C9E"/>
    <w:rsid w:val="00F011CE"/>
    <w:rsid w:val="00F034CC"/>
    <w:rsid w:val="00F07FB4"/>
    <w:rsid w:val="00F10731"/>
    <w:rsid w:val="00F15BB7"/>
    <w:rsid w:val="00F208F8"/>
    <w:rsid w:val="00F5136B"/>
    <w:rsid w:val="00F73E74"/>
    <w:rsid w:val="00F85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011"/>
    <w:pPr>
      <w:spacing w:after="160" w:line="259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4FE9"/>
    <w:pPr>
      <w:keepNext/>
      <w:keepLines/>
      <w:spacing w:before="240" w:after="0"/>
      <w:outlineLvl w:val="0"/>
    </w:pPr>
    <w:rPr>
      <w:rFonts w:ascii="Calibri Light" w:eastAsia="Times New Roman" w:hAnsi="Calibri Light" w:cs="Calibri Light"/>
      <w:color w:val="2F5496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14FE9"/>
    <w:rPr>
      <w:rFonts w:ascii="Calibri Light" w:hAnsi="Calibri Light" w:cs="Calibri Light"/>
      <w:color w:val="2F5496"/>
      <w:sz w:val="32"/>
      <w:szCs w:val="32"/>
    </w:rPr>
  </w:style>
  <w:style w:type="character" w:customStyle="1" w:styleId="jlqj4b">
    <w:name w:val="jlqj4b"/>
    <w:basedOn w:val="DefaultParagraphFont"/>
    <w:uiPriority w:val="99"/>
    <w:rsid w:val="00BB0FE6"/>
  </w:style>
  <w:style w:type="table" w:styleId="TableGrid">
    <w:name w:val="Table Grid"/>
    <w:basedOn w:val="TableNormal"/>
    <w:uiPriority w:val="99"/>
    <w:rsid w:val="00BB0FE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BB0FE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B0FE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B0FE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BB0FE6"/>
    <w:rPr>
      <w:sz w:val="16"/>
      <w:szCs w:val="16"/>
    </w:rPr>
  </w:style>
  <w:style w:type="paragraph" w:styleId="Footer">
    <w:name w:val="footer"/>
    <w:basedOn w:val="Normal"/>
    <w:link w:val="FooterChar"/>
    <w:uiPriority w:val="99"/>
    <w:rsid w:val="00BB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B0FE6"/>
  </w:style>
  <w:style w:type="paragraph" w:styleId="CommentText">
    <w:name w:val="annotation text"/>
    <w:basedOn w:val="Normal"/>
    <w:link w:val="CommentTextChar"/>
    <w:uiPriority w:val="99"/>
    <w:semiHidden/>
    <w:rsid w:val="00D33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33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3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3385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33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385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C0F23"/>
    <w:rPr>
      <w:rFonts w:cs="Calibri"/>
      <w:lang w:eastAsia="en-US"/>
    </w:rPr>
  </w:style>
  <w:style w:type="paragraph" w:styleId="ListParagraph">
    <w:name w:val="List Paragraph"/>
    <w:basedOn w:val="Normal"/>
    <w:uiPriority w:val="99"/>
    <w:qFormat/>
    <w:rsid w:val="004D550D"/>
    <w:pPr>
      <w:ind w:left="720"/>
    </w:pPr>
  </w:style>
  <w:style w:type="paragraph" w:styleId="Header">
    <w:name w:val="header"/>
    <w:basedOn w:val="Normal"/>
    <w:link w:val="HeaderChar"/>
    <w:uiPriority w:val="99"/>
    <w:rsid w:val="009E5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E544E"/>
  </w:style>
  <w:style w:type="character" w:styleId="Hyperlink">
    <w:name w:val="Hyperlink"/>
    <w:basedOn w:val="DefaultParagraphFont"/>
    <w:uiPriority w:val="99"/>
    <w:rsid w:val="00197835"/>
    <w:rPr>
      <w:color w:val="auto"/>
      <w:u w:val="single"/>
    </w:rPr>
  </w:style>
  <w:style w:type="character" w:customStyle="1" w:styleId="markedcontent">
    <w:name w:val="markedcontent"/>
    <w:basedOn w:val="DefaultParagraphFont"/>
    <w:uiPriority w:val="99"/>
    <w:rsid w:val="004330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632</Words>
  <Characters>3798</Characters>
  <Application>Microsoft Office Outlook</Application>
  <DocSecurity>0</DocSecurity>
  <Lines>0</Lines>
  <Paragraphs>0</Paragraphs>
  <ScaleCrop>false</ScaleCrop>
  <Company>IFTP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wstępnego wywiadu przesiewowego przed szczepieniem osoby dorosłej przeciw COVID-19</dc:title>
  <dc:subject/>
  <dc:creator>Ewa</dc:creator>
  <cp:keywords/>
  <dc:description/>
  <cp:lastModifiedBy>Mirek</cp:lastModifiedBy>
  <cp:revision>2</cp:revision>
  <cp:lastPrinted>2021-04-09T14:07:00Z</cp:lastPrinted>
  <dcterms:created xsi:type="dcterms:W3CDTF">2021-12-15T11:47:00Z</dcterms:created>
  <dcterms:modified xsi:type="dcterms:W3CDTF">2021-12-15T11:47:00Z</dcterms:modified>
</cp:coreProperties>
</file>