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53CC4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53CC4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</w:p>
    <w:p w:rsidR="00684B46" w:rsidRPr="00253CC4" w:rsidRDefault="00684B46" w:rsidP="00253C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684B46" w:rsidRPr="00253CC4" w:rsidRDefault="00684B46" w:rsidP="00253CC4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684B46" w:rsidRPr="00253CC4" w:rsidRDefault="00684B46" w:rsidP="00253CC4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684B46" w:rsidRPr="00253CC4" w:rsidRDefault="00684B46" w:rsidP="00253CC4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684B46" w:rsidRPr="00253CC4" w:rsidRDefault="00684B46" w:rsidP="00253CC4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684B46" w:rsidRPr="00253CC4" w:rsidRDefault="00684B46" w:rsidP="00253CC4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684B46" w:rsidRPr="00253CC4" w:rsidRDefault="00684B46" w:rsidP="00253CC4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684B46" w:rsidRPr="00253CC4" w:rsidRDefault="00684B46" w:rsidP="00253CC4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684B46" w:rsidRPr="00253CC4" w:rsidRDefault="00684B46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684B46" w:rsidRPr="00253CC4" w:rsidRDefault="00684B46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684B46" w:rsidRPr="00253CC4" w:rsidRDefault="00684B46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684B46" w:rsidRPr="00253CC4" w:rsidRDefault="00684B46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684B46" w:rsidRPr="00253CC4" w:rsidRDefault="00684B46" w:rsidP="00253CC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253CC4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684B46" w:rsidRPr="00253CC4" w:rsidRDefault="00684B46" w:rsidP="00253CC4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253CC4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684B46" w:rsidRPr="00253CC4" w:rsidRDefault="00684B46" w:rsidP="00253CC4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684B46" w:rsidRPr="00253CC4" w:rsidRDefault="00684B46" w:rsidP="001550C0">
      <w:pPr>
        <w:spacing w:line="360" w:lineRule="auto"/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</w:t>
      </w:r>
      <w:bookmarkStart w:id="0" w:name="_GoBack"/>
      <w:bookmarkEnd w:id="0"/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ach sądów i prokuratury</w:t>
      </w:r>
    </w:p>
    <w:sectPr w:rsidR="00684B46" w:rsidRPr="00253CC4" w:rsidSect="007D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46" w:rsidRDefault="00684B46" w:rsidP="008828C0">
      <w:pPr>
        <w:spacing w:after="0" w:line="240" w:lineRule="auto"/>
      </w:pPr>
      <w:r>
        <w:separator/>
      </w:r>
    </w:p>
  </w:endnote>
  <w:endnote w:type="continuationSeparator" w:id="1">
    <w:p w:rsidR="00684B46" w:rsidRDefault="00684B46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46" w:rsidRDefault="00684B46" w:rsidP="008828C0">
      <w:pPr>
        <w:spacing w:after="0" w:line="240" w:lineRule="auto"/>
      </w:pPr>
      <w:r>
        <w:separator/>
      </w:r>
    </w:p>
  </w:footnote>
  <w:footnote w:type="continuationSeparator" w:id="1">
    <w:p w:rsidR="00684B46" w:rsidRDefault="00684B46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8C0"/>
    <w:rsid w:val="001550C0"/>
    <w:rsid w:val="00181D8B"/>
    <w:rsid w:val="00253CC4"/>
    <w:rsid w:val="004B35B4"/>
    <w:rsid w:val="00684B46"/>
    <w:rsid w:val="007D246F"/>
    <w:rsid w:val="0082307F"/>
    <w:rsid w:val="008828C0"/>
    <w:rsid w:val="008F1BCC"/>
    <w:rsid w:val="00E8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828C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828C0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8828C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429</Words>
  <Characters>2576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ns41bm</cp:lastModifiedBy>
  <cp:revision>4</cp:revision>
  <dcterms:created xsi:type="dcterms:W3CDTF">2019-05-24T06:27:00Z</dcterms:created>
  <dcterms:modified xsi:type="dcterms:W3CDTF">2019-08-09T10:57:00Z</dcterms:modified>
</cp:coreProperties>
</file>