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347E0" w14:textId="58E92F9E" w:rsidR="00B8263E" w:rsidRDefault="00B8263E" w:rsidP="008512FA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page" w:horzAnchor="margin" w:tblpY="23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208"/>
      </w:tblGrid>
      <w:tr w:rsidR="00B8263E" w:rsidRPr="00327AD5" w14:paraId="62E66197" w14:textId="77777777" w:rsidTr="00A90FF0">
        <w:trPr>
          <w:cantSplit/>
          <w:trHeight w:val="915"/>
        </w:trPr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5482" w14:textId="77777777" w:rsidR="00B8263E" w:rsidRPr="008512FA" w:rsidRDefault="00B8263E" w:rsidP="00185C9E">
            <w:pPr>
              <w:pStyle w:val="Nagwek"/>
              <w:jc w:val="both"/>
              <w:rPr>
                <w:rFonts w:ascii="Times New Roman" w:hAnsi="Times New Roman" w:cs="Times New Roman"/>
                <w:b/>
                <w:color w:val="339966"/>
              </w:rPr>
            </w:pPr>
            <w:r w:rsidRPr="008512FA">
              <w:rPr>
                <w:rFonts w:ascii="Times New Roman" w:hAnsi="Times New Roman" w:cs="Times New Roman"/>
                <w:b/>
              </w:rPr>
              <w:t>Numer identyfikacyjny EP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31C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  <w:r w:rsidRPr="008512FA">
              <w:rPr>
                <w:rFonts w:ascii="Times New Roman" w:hAnsi="Times New Roman" w:cs="Times New Roman"/>
                <w:b/>
              </w:rPr>
              <w:t>Pieczątka kancelarii</w:t>
            </w:r>
          </w:p>
        </w:tc>
      </w:tr>
      <w:tr w:rsidR="00F90654" w:rsidRPr="00327AD5" w14:paraId="0D7D634C" w14:textId="77777777" w:rsidTr="007D6ADE">
        <w:trPr>
          <w:cantSplit/>
          <w:trHeight w:hRule="exact" w:val="500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B3AD571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B1B25FE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B8D683A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AE44293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DAE282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5307EA7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07795F2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C0577B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8D91B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DCF54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7A05B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FB0E7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272DA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CBC03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57602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D3066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694B1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329C2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133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</w:tcBorders>
            <w:vAlign w:val="center"/>
          </w:tcPr>
          <w:p w14:paraId="37AD46AE" w14:textId="77777777" w:rsidR="00B8263E" w:rsidRPr="008512FA" w:rsidRDefault="00B8263E" w:rsidP="00185C9E">
            <w:pPr>
              <w:pStyle w:val="Nagwek"/>
              <w:jc w:val="center"/>
              <w:rPr>
                <w:rFonts w:ascii="Times New Roman" w:hAnsi="Times New Roman" w:cs="Times New Roman"/>
                <w:b/>
                <w:color w:val="339966"/>
              </w:rPr>
            </w:pPr>
          </w:p>
        </w:tc>
      </w:tr>
    </w:tbl>
    <w:p w14:paraId="6BD7A263" w14:textId="63AB6547" w:rsidR="001A27CE" w:rsidRDefault="008512FA" w:rsidP="008512FA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K</w:t>
      </w:r>
      <w:r w:rsidR="00DB389B" w:rsidRPr="008512FA">
        <w:rPr>
          <w:rFonts w:ascii="Times New Roman" w:hAnsi="Times New Roman" w:cs="Times New Roman"/>
          <w:b/>
          <w:color w:val="000000"/>
          <w:sz w:val="20"/>
          <w:szCs w:val="20"/>
        </w:rPr>
        <w:t>ANCELARYJNY NR WPŁYWU KOWR......................………</w:t>
      </w:r>
      <w:r w:rsidR="00B8263E">
        <w:rPr>
          <w:rFonts w:ascii="Times New Roman" w:hAnsi="Times New Roman" w:cs="Times New Roman"/>
          <w:b/>
          <w:color w:val="000000"/>
          <w:sz w:val="20"/>
          <w:szCs w:val="20"/>
        </w:rPr>
        <w:t>…………..</w:t>
      </w:r>
      <w:r w:rsidR="00DB389B" w:rsidRPr="008512FA">
        <w:rPr>
          <w:rFonts w:ascii="Times New Roman" w:hAnsi="Times New Roman" w:cs="Times New Roman"/>
          <w:b/>
          <w:color w:val="000000"/>
          <w:sz w:val="20"/>
          <w:szCs w:val="20"/>
        </w:rPr>
        <w:t>……………………</w:t>
      </w:r>
    </w:p>
    <w:tbl>
      <w:tblPr>
        <w:tblW w:w="101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158"/>
      </w:tblGrid>
      <w:tr w:rsidR="00B8263E" w:rsidRPr="00327AD5" w14:paraId="41721C1F" w14:textId="77777777" w:rsidTr="00F90654">
        <w:trPr>
          <w:trHeight w:val="1190"/>
        </w:trPr>
        <w:tc>
          <w:tcPr>
            <w:tcW w:w="10158" w:type="dxa"/>
            <w:shd w:val="clear" w:color="auto" w:fill="F2F2F2"/>
          </w:tcPr>
          <w:p w14:paraId="0981861C" w14:textId="77777777" w:rsidR="00B8263E" w:rsidRPr="008512FA" w:rsidRDefault="00B8263E" w:rsidP="00185C9E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512F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(wypełnia KOWR)</w:t>
            </w:r>
          </w:p>
          <w:tbl>
            <w:tblPr>
              <w:tblpPr w:leftFromText="141" w:rightFromText="141" w:vertAnchor="text" w:tblpY="1"/>
              <w:tblOverlap w:val="never"/>
              <w:tblW w:w="10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276"/>
              <w:gridCol w:w="278"/>
              <w:gridCol w:w="278"/>
              <w:gridCol w:w="277"/>
              <w:gridCol w:w="278"/>
              <w:gridCol w:w="278"/>
              <w:gridCol w:w="278"/>
              <w:gridCol w:w="277"/>
              <w:gridCol w:w="278"/>
              <w:gridCol w:w="278"/>
              <w:gridCol w:w="278"/>
              <w:gridCol w:w="278"/>
              <w:gridCol w:w="279"/>
              <w:gridCol w:w="279"/>
              <w:gridCol w:w="279"/>
              <w:gridCol w:w="278"/>
              <w:gridCol w:w="279"/>
              <w:gridCol w:w="279"/>
              <w:gridCol w:w="279"/>
              <w:gridCol w:w="278"/>
              <w:gridCol w:w="279"/>
              <w:gridCol w:w="279"/>
              <w:gridCol w:w="279"/>
              <w:gridCol w:w="85"/>
              <w:gridCol w:w="193"/>
              <w:gridCol w:w="279"/>
              <w:gridCol w:w="279"/>
              <w:gridCol w:w="279"/>
              <w:gridCol w:w="278"/>
              <w:gridCol w:w="233"/>
              <w:gridCol w:w="46"/>
              <w:gridCol w:w="169"/>
              <w:gridCol w:w="173"/>
            </w:tblGrid>
            <w:tr w:rsidR="00214D66" w:rsidRPr="00327AD5" w14:paraId="057D2971" w14:textId="77777777" w:rsidTr="00F90654">
              <w:trPr>
                <w:gridAfter w:val="3"/>
                <w:wAfter w:w="388" w:type="dxa"/>
                <w:trHeight w:hRule="exact" w:val="625"/>
              </w:trPr>
              <w:tc>
                <w:tcPr>
                  <w:tcW w:w="21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902A3C2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512FA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Pr="008512FA">
                    <w:rPr>
                      <w:rFonts w:ascii="Times New Roman" w:hAnsi="Times New Roman" w:cs="Times New Roman"/>
                      <w:b/>
                    </w:rPr>
                    <w:t>Numer umowy</w:t>
                  </w:r>
                </w:p>
              </w:tc>
              <w:tc>
                <w:tcPr>
                  <w:tcW w:w="6484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5511D2D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1539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</w:tcPr>
                <w:p w14:paraId="13D8F6B5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214D66" w:rsidRPr="00327AD5" w14:paraId="27E2BE92" w14:textId="77777777" w:rsidTr="00F90654">
              <w:trPr>
                <w:gridAfter w:val="3"/>
                <w:wAfter w:w="386" w:type="dxa"/>
                <w:trHeight w:hRule="exact" w:val="285"/>
              </w:trPr>
              <w:tc>
                <w:tcPr>
                  <w:tcW w:w="10163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B838F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F90654" w:rsidRPr="00327AD5" w14:paraId="27EB797D" w14:textId="77777777" w:rsidTr="00214D66">
              <w:trPr>
                <w:trHeight w:hRule="exact" w:val="429"/>
              </w:trPr>
              <w:tc>
                <w:tcPr>
                  <w:tcW w:w="21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B5B4AA" w14:textId="77777777" w:rsidR="00B8263E" w:rsidRPr="008512FA" w:rsidRDefault="00B8263E" w:rsidP="00185C9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Data zawarcia</w:t>
                  </w: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5E0BE7E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F8AE5B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445B6F3" w14:textId="77777777" w:rsidR="00B8263E" w:rsidRPr="008512FA" w:rsidRDefault="00B8263E" w:rsidP="00185C9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18"/>
                    </w:rPr>
                    <w:t>-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882C3F" w14:textId="77777777" w:rsidR="00B8263E" w:rsidRPr="008512FA" w:rsidRDefault="00B8263E" w:rsidP="00185C9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16278E" w14:textId="77777777" w:rsidR="00B8263E" w:rsidRPr="008512FA" w:rsidRDefault="00B8263E" w:rsidP="00185C9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CF8550B" w14:textId="77777777" w:rsidR="00B8263E" w:rsidRPr="008512FA" w:rsidRDefault="00B8263E" w:rsidP="00185C9E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18"/>
                    </w:rPr>
                    <w:t>-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E35FDC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E16518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FF03265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CCA1D04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</w:tcPr>
                <w:p w14:paraId="00C7F182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188AD8B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3767282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213AF5F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83B8BE8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F730631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AC16782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8ACBAAC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5822729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D251F19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426B555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C076102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2216F7C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7BE8EC9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4788B57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F865CAC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409E2B0B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0EE628CE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2EB81837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785C45A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  <w:tc>
                <w:tcPr>
                  <w:tcW w:w="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11CAB0C0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</w:tc>
            </w:tr>
            <w:tr w:rsidR="00214D66" w:rsidRPr="00327AD5" w14:paraId="184FBFB1" w14:textId="77777777" w:rsidTr="00F90654">
              <w:trPr>
                <w:gridAfter w:val="3"/>
                <w:wAfter w:w="386" w:type="dxa"/>
                <w:trHeight w:hRule="exact" w:val="232"/>
              </w:trPr>
              <w:tc>
                <w:tcPr>
                  <w:tcW w:w="10163" w:type="dxa"/>
                  <w:gridSpan w:val="31"/>
                  <w:tcBorders>
                    <w:top w:val="nil"/>
                    <w:left w:val="nil"/>
                    <w:bottom w:val="nil"/>
                  </w:tcBorders>
                </w:tcPr>
                <w:p w14:paraId="0FA06BAF" w14:textId="77777777" w:rsidR="00B8263E" w:rsidRPr="008512FA" w:rsidRDefault="00B8263E" w:rsidP="00185C9E">
                  <w:pPr>
                    <w:rPr>
                      <w:rFonts w:ascii="Times New Roman" w:hAnsi="Times New Roman" w:cs="Times New Roman"/>
                      <w:b/>
                      <w:color w:val="339966"/>
                      <w:sz w:val="18"/>
                      <w:szCs w:val="18"/>
                    </w:rPr>
                  </w:pPr>
                </w:p>
              </w:tc>
            </w:tr>
          </w:tbl>
          <w:p w14:paraId="467995BC" w14:textId="77777777" w:rsidR="00B8263E" w:rsidRPr="008512FA" w:rsidRDefault="00B8263E" w:rsidP="00185C9E">
            <w:pPr>
              <w:pStyle w:val="Nagwek2"/>
              <w:jc w:val="left"/>
              <w:rPr>
                <w:rFonts w:ascii="Times New Roman" w:hAnsi="Times New Roman" w:cs="Times New Roman"/>
                <w:color w:val="339966"/>
              </w:rPr>
            </w:pPr>
          </w:p>
        </w:tc>
      </w:tr>
    </w:tbl>
    <w:p w14:paraId="08C006BA" w14:textId="49CEBB93" w:rsidR="00B8263E" w:rsidRDefault="00B8263E" w:rsidP="008512FA">
      <w:pPr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1123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"/>
        <w:gridCol w:w="15"/>
        <w:gridCol w:w="113"/>
        <w:gridCol w:w="1"/>
        <w:gridCol w:w="29"/>
        <w:gridCol w:w="216"/>
        <w:gridCol w:w="2"/>
        <w:gridCol w:w="3"/>
        <w:gridCol w:w="27"/>
        <w:gridCol w:w="214"/>
        <w:gridCol w:w="6"/>
        <w:gridCol w:w="5"/>
        <w:gridCol w:w="25"/>
        <w:gridCol w:w="224"/>
        <w:gridCol w:w="7"/>
        <w:gridCol w:w="5"/>
        <w:gridCol w:w="23"/>
        <w:gridCol w:w="141"/>
        <w:gridCol w:w="39"/>
        <w:gridCol w:w="46"/>
        <w:gridCol w:w="8"/>
        <w:gridCol w:w="1"/>
        <w:gridCol w:w="25"/>
        <w:gridCol w:w="159"/>
        <w:gridCol w:w="18"/>
        <w:gridCol w:w="9"/>
        <w:gridCol w:w="8"/>
        <w:gridCol w:w="8"/>
        <w:gridCol w:w="6"/>
        <w:gridCol w:w="231"/>
        <w:gridCol w:w="48"/>
        <w:gridCol w:w="11"/>
        <w:gridCol w:w="221"/>
        <w:gridCol w:w="33"/>
        <w:gridCol w:w="36"/>
        <w:gridCol w:w="180"/>
        <w:gridCol w:w="4"/>
        <w:gridCol w:w="25"/>
        <w:gridCol w:w="23"/>
        <w:gridCol w:w="57"/>
        <w:gridCol w:w="51"/>
        <w:gridCol w:w="5"/>
        <w:gridCol w:w="142"/>
        <w:gridCol w:w="13"/>
        <w:gridCol w:w="77"/>
        <w:gridCol w:w="30"/>
        <w:gridCol w:w="1"/>
        <w:gridCol w:w="14"/>
        <w:gridCol w:w="144"/>
        <w:gridCol w:w="3"/>
        <w:gridCol w:w="97"/>
        <w:gridCol w:w="8"/>
        <w:gridCol w:w="1"/>
        <w:gridCol w:w="23"/>
        <w:gridCol w:w="134"/>
        <w:gridCol w:w="13"/>
        <w:gridCol w:w="97"/>
        <w:gridCol w:w="12"/>
        <w:gridCol w:w="22"/>
        <w:gridCol w:w="120"/>
        <w:gridCol w:w="27"/>
        <w:gridCol w:w="82"/>
        <w:gridCol w:w="37"/>
        <w:gridCol w:w="10"/>
        <w:gridCol w:w="108"/>
        <w:gridCol w:w="41"/>
        <w:gridCol w:w="66"/>
        <w:gridCol w:w="2"/>
        <w:gridCol w:w="61"/>
        <w:gridCol w:w="94"/>
        <w:gridCol w:w="55"/>
        <w:gridCol w:w="50"/>
        <w:gridCol w:w="4"/>
        <w:gridCol w:w="74"/>
        <w:gridCol w:w="10"/>
        <w:gridCol w:w="74"/>
        <w:gridCol w:w="65"/>
        <w:gridCol w:w="35"/>
        <w:gridCol w:w="5"/>
        <w:gridCol w:w="88"/>
        <w:gridCol w:w="19"/>
        <w:gridCol w:w="55"/>
        <w:gridCol w:w="76"/>
        <w:gridCol w:w="22"/>
        <w:gridCol w:w="6"/>
        <w:gridCol w:w="98"/>
        <w:gridCol w:w="30"/>
        <w:gridCol w:w="47"/>
        <w:gridCol w:w="75"/>
        <w:gridCol w:w="9"/>
        <w:gridCol w:w="5"/>
        <w:gridCol w:w="26"/>
        <w:gridCol w:w="82"/>
        <w:gridCol w:w="43"/>
        <w:gridCol w:w="41"/>
        <w:gridCol w:w="76"/>
        <w:gridCol w:w="40"/>
        <w:gridCol w:w="76"/>
        <w:gridCol w:w="4"/>
        <w:gridCol w:w="12"/>
        <w:gridCol w:w="42"/>
        <w:gridCol w:w="23"/>
        <w:gridCol w:w="91"/>
        <w:gridCol w:w="26"/>
        <w:gridCol w:w="84"/>
        <w:gridCol w:w="1"/>
        <w:gridCol w:w="14"/>
        <w:gridCol w:w="49"/>
        <w:gridCol w:w="8"/>
        <w:gridCol w:w="93"/>
        <w:gridCol w:w="26"/>
        <w:gridCol w:w="82"/>
        <w:gridCol w:w="4"/>
        <w:gridCol w:w="15"/>
        <w:gridCol w:w="54"/>
        <w:gridCol w:w="95"/>
        <w:gridCol w:w="26"/>
        <w:gridCol w:w="77"/>
        <w:gridCol w:w="7"/>
        <w:gridCol w:w="14"/>
        <w:gridCol w:w="55"/>
        <w:gridCol w:w="96"/>
        <w:gridCol w:w="26"/>
        <w:gridCol w:w="74"/>
        <w:gridCol w:w="10"/>
        <w:gridCol w:w="13"/>
        <w:gridCol w:w="108"/>
        <w:gridCol w:w="93"/>
        <w:gridCol w:w="14"/>
        <w:gridCol w:w="34"/>
        <w:gridCol w:w="12"/>
        <w:gridCol w:w="12"/>
        <w:gridCol w:w="110"/>
        <w:gridCol w:w="45"/>
        <w:gridCol w:w="49"/>
        <w:gridCol w:w="13"/>
        <w:gridCol w:w="67"/>
        <w:gridCol w:w="27"/>
        <w:gridCol w:w="74"/>
        <w:gridCol w:w="55"/>
        <w:gridCol w:w="40"/>
        <w:gridCol w:w="12"/>
        <w:gridCol w:w="64"/>
        <w:gridCol w:w="29"/>
        <w:gridCol w:w="1"/>
        <w:gridCol w:w="74"/>
        <w:gridCol w:w="65"/>
        <w:gridCol w:w="31"/>
        <w:gridCol w:w="12"/>
        <w:gridCol w:w="60"/>
        <w:gridCol w:w="31"/>
        <w:gridCol w:w="2"/>
        <w:gridCol w:w="74"/>
        <w:gridCol w:w="75"/>
        <w:gridCol w:w="22"/>
        <w:gridCol w:w="12"/>
        <w:gridCol w:w="56"/>
        <w:gridCol w:w="33"/>
        <w:gridCol w:w="3"/>
        <w:gridCol w:w="78"/>
        <w:gridCol w:w="81"/>
        <w:gridCol w:w="13"/>
        <w:gridCol w:w="12"/>
        <w:gridCol w:w="52"/>
        <w:gridCol w:w="35"/>
        <w:gridCol w:w="4"/>
        <w:gridCol w:w="81"/>
        <w:gridCol w:w="88"/>
        <w:gridCol w:w="4"/>
        <w:gridCol w:w="12"/>
        <w:gridCol w:w="48"/>
        <w:gridCol w:w="37"/>
        <w:gridCol w:w="5"/>
        <w:gridCol w:w="84"/>
        <w:gridCol w:w="95"/>
        <w:gridCol w:w="5"/>
        <w:gridCol w:w="7"/>
        <w:gridCol w:w="13"/>
        <w:gridCol w:w="26"/>
        <w:gridCol w:w="39"/>
        <w:gridCol w:w="6"/>
        <w:gridCol w:w="86"/>
        <w:gridCol w:w="97"/>
        <w:gridCol w:w="9"/>
        <w:gridCol w:w="13"/>
        <w:gridCol w:w="3"/>
        <w:gridCol w:w="19"/>
        <w:gridCol w:w="41"/>
        <w:gridCol w:w="24"/>
        <w:gridCol w:w="71"/>
        <w:gridCol w:w="94"/>
        <w:gridCol w:w="12"/>
        <w:gridCol w:w="13"/>
        <w:gridCol w:w="11"/>
        <w:gridCol w:w="6"/>
        <w:gridCol w:w="43"/>
        <w:gridCol w:w="25"/>
        <w:gridCol w:w="73"/>
        <w:gridCol w:w="91"/>
        <w:gridCol w:w="15"/>
        <w:gridCol w:w="13"/>
        <w:gridCol w:w="12"/>
        <w:gridCol w:w="8"/>
        <w:gridCol w:w="37"/>
        <w:gridCol w:w="27"/>
        <w:gridCol w:w="74"/>
        <w:gridCol w:w="88"/>
        <w:gridCol w:w="18"/>
        <w:gridCol w:w="13"/>
        <w:gridCol w:w="7"/>
        <w:gridCol w:w="22"/>
        <w:gridCol w:w="25"/>
        <w:gridCol w:w="29"/>
        <w:gridCol w:w="75"/>
        <w:gridCol w:w="86"/>
        <w:gridCol w:w="20"/>
        <w:gridCol w:w="13"/>
        <w:gridCol w:w="2"/>
        <w:gridCol w:w="36"/>
        <w:gridCol w:w="13"/>
        <w:gridCol w:w="31"/>
        <w:gridCol w:w="75"/>
        <w:gridCol w:w="85"/>
        <w:gridCol w:w="22"/>
        <w:gridCol w:w="10"/>
        <w:gridCol w:w="3"/>
        <w:gridCol w:w="47"/>
        <w:gridCol w:w="1"/>
        <w:gridCol w:w="33"/>
        <w:gridCol w:w="75"/>
        <w:gridCol w:w="48"/>
        <w:gridCol w:w="36"/>
        <w:gridCol w:w="26"/>
        <w:gridCol w:w="3"/>
        <w:gridCol w:w="10"/>
        <w:gridCol w:w="43"/>
        <w:gridCol w:w="11"/>
        <w:gridCol w:w="24"/>
        <w:gridCol w:w="75"/>
        <w:gridCol w:w="78"/>
        <w:gridCol w:w="8"/>
        <w:gridCol w:w="23"/>
        <w:gridCol w:w="3"/>
        <w:gridCol w:w="13"/>
        <w:gridCol w:w="35"/>
        <w:gridCol w:w="8"/>
        <w:gridCol w:w="21"/>
        <w:gridCol w:w="14"/>
        <w:gridCol w:w="67"/>
        <w:gridCol w:w="111"/>
        <w:gridCol w:w="64"/>
        <w:gridCol w:w="31"/>
        <w:gridCol w:w="4"/>
        <w:gridCol w:w="161"/>
      </w:tblGrid>
      <w:tr w:rsidR="000B2EAC" w:rsidRPr="00720252" w14:paraId="7C32C85D" w14:textId="77777777" w:rsidTr="00A90FF0">
        <w:trPr>
          <w:gridAfter w:val="9"/>
          <w:wAfter w:w="481" w:type="dxa"/>
          <w:trHeight w:hRule="exact" w:val="108"/>
        </w:trPr>
        <w:tc>
          <w:tcPr>
            <w:tcW w:w="4632" w:type="dxa"/>
            <w:gridSpan w:val="88"/>
            <w:tcBorders>
              <w:top w:val="nil"/>
              <w:left w:val="nil"/>
              <w:bottom w:val="nil"/>
              <w:right w:val="nil"/>
            </w:tcBorders>
          </w:tcPr>
          <w:p w14:paraId="5EDBF95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F9B79B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057AD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46798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B0E75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A7E764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64F206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A58C0C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FA8738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22478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1F249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CB9C2F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337D0E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5174F3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0079A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47BA62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C61CB8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486D86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9E8DBD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B06041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697A39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82CA07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8D48E8" w14:textId="77777777" w:rsidR="008F26E3" w:rsidRPr="00720252" w:rsidRDefault="008F26E3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AC06C1" w:rsidRPr="00327AD5" w14:paraId="6DE3D753" w14:textId="77777777" w:rsidTr="00A90FF0">
        <w:trPr>
          <w:gridAfter w:val="9"/>
          <w:wAfter w:w="481" w:type="dxa"/>
          <w:trHeight w:hRule="exact" w:val="727"/>
        </w:trPr>
        <w:tc>
          <w:tcPr>
            <w:tcW w:w="4632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DA10E" w14:textId="77777777" w:rsidR="00BF3DE2" w:rsidRPr="008512FA" w:rsidRDefault="001A27CE" w:rsidP="00F90654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F3DE2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</w:t>
            </w:r>
            <w:r w:rsidR="00BC5D5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Przedsiębiorcy:</w:t>
            </w:r>
          </w:p>
          <w:p w14:paraId="1071B84B" w14:textId="7B593681" w:rsidR="008F26E3" w:rsidRPr="008512FA" w:rsidRDefault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Nazwa lub</w:t>
            </w:r>
            <w:r w:rsidR="00BC5D5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imię i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nazwisko </w:t>
            </w:r>
            <w:r w:rsidR="00BC5D5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rzedsiębiorcy</w:t>
            </w:r>
            <w:r w:rsidR="00335D8A" w:rsidRPr="00335D8A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7C41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9FAE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B15E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442A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D73D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2701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268B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8DA5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D714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0A98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4AB5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DCF7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DF90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5CE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30DC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3CC9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C225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DE52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DE88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D922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EBB9B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41083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3DF1" w:rsidRPr="00327AD5" w14:paraId="20CAB17B" w14:textId="77777777" w:rsidTr="00A90FF0">
        <w:trPr>
          <w:gridAfter w:val="23"/>
          <w:wAfter w:w="869" w:type="dxa"/>
          <w:trHeight w:val="522"/>
        </w:trPr>
        <w:tc>
          <w:tcPr>
            <w:tcW w:w="10254" w:type="dxa"/>
            <w:gridSpan w:val="2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88CB4" w14:textId="77777777" w:rsidR="005B3DF1" w:rsidRPr="008512FA" w:rsidRDefault="005B3DF1" w:rsidP="00DC543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6C1" w:rsidRPr="00327AD5" w14:paraId="771185F7" w14:textId="77777777" w:rsidTr="00A90FF0">
        <w:trPr>
          <w:trHeight w:hRule="exact" w:val="167"/>
        </w:trPr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7783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C19E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9B25D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757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C559D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1399A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FA05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C2AE7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ABE2D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429792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61A292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A9C8C2" w14:textId="77777777" w:rsidR="008F26E3" w:rsidRPr="00F90654" w:rsidRDefault="008F26E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087A38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E993EF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12850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985D62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6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E74642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  <w:gridSpan w:val="10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2327CB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5E8395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EBF6C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65F62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A1C85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8F304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3B237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CCCE7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18BE1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402CB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FFB46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B8CA6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39BC5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FB372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800CC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76921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D07DB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738FC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5F84E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7A9A4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7DD2D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0E404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9C5747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51EC" w:rsidRPr="00327AD5" w14:paraId="1B8BEAC4" w14:textId="77777777" w:rsidTr="001329F1">
        <w:trPr>
          <w:trHeight w:hRule="exact" w:val="326"/>
        </w:trPr>
        <w:tc>
          <w:tcPr>
            <w:tcW w:w="109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D5049" w14:textId="582F4470" w:rsidR="006E14CE" w:rsidRPr="008512FA" w:rsidRDefault="00AB2D46" w:rsidP="005B354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</w:t>
            </w:r>
            <w:r w:rsidR="006E14CE" w:rsidRPr="008512FA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NIP  </w:t>
            </w:r>
          </w:p>
        </w:tc>
        <w:tc>
          <w:tcPr>
            <w:tcW w:w="2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DEE98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6EA41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7975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16009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E0DA4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E1449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D07D7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29C58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4C29F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B21E8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09A73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1E719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B8232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EA961" w14:textId="77777777" w:rsidR="006E14CE" w:rsidRPr="008512FA" w:rsidRDefault="006E14CE" w:rsidP="00DC5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443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34D9C2" w14:textId="77777777" w:rsidR="006E14CE" w:rsidRPr="008512FA" w:rsidRDefault="006E14CE" w:rsidP="005B35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DA7E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4E6A5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11DBB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E8E50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64CF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6398E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AED0E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4FE49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C2C4F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C9ADA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D9A54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4908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1C7A71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922647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D35AEA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BD25" w14:textId="77777777" w:rsidR="006E14CE" w:rsidRPr="008512FA" w:rsidRDefault="006E14C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AC06C1" w:rsidRPr="00327AD5" w14:paraId="4E4A1A9C" w14:textId="77777777" w:rsidTr="00A90FF0">
        <w:trPr>
          <w:trHeight w:hRule="exact" w:val="224"/>
        </w:trPr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BA2F2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AEDB3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D42E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C2A9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A2C0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17241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CF63C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038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1B747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50B174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B4B9C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4722D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0F6F8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35C84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516E3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FEEC3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B8831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B1C3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C76A8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4E045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08AAB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ACC2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C7F16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84DD73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30673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F5363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2D0E5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8C8C0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E3DF2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F3A38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D4F771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256087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F4D08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F1327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2B0F5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F8A1A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5F233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D7E09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D0876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E7663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C151EC" w:rsidRPr="00985C94" w14:paraId="19E3B788" w14:textId="77777777" w:rsidTr="001329F1">
        <w:trPr>
          <w:gridAfter w:val="5"/>
          <w:wAfter w:w="371" w:type="dxa"/>
          <w:trHeight w:hRule="exact" w:val="326"/>
        </w:trPr>
        <w:tc>
          <w:tcPr>
            <w:tcW w:w="1088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BB475" w14:textId="77777777" w:rsidR="008F26E3" w:rsidRPr="008512FA" w:rsidRDefault="00555402" w:rsidP="00555402">
            <w:pPr>
              <w:spacing w:line="240" w:lineRule="auto"/>
              <w:ind w:right="-161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1.3 R</w:t>
            </w:r>
            <w:r w:rsidR="008F26E3" w:rsidRPr="008512FA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EGON </w:t>
            </w:r>
          </w:p>
        </w:tc>
        <w:tc>
          <w:tcPr>
            <w:tcW w:w="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6A18D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08F24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027BA" w14:textId="77777777" w:rsidR="008F26E3" w:rsidRPr="008512FA" w:rsidRDefault="008F26E3" w:rsidP="00D07A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0E7A3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2FC41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4319D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0325E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93449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7C330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7ED38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43C96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505A7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6DC96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96FB0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E7CE4" w14:textId="77777777" w:rsidR="008F26E3" w:rsidRPr="008512FA" w:rsidRDefault="008F26E3" w:rsidP="00AB2D4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A1B6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594F4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4088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06F3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C90512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D456F0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17EF08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39E86F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96E50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DE384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22E9A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6B1D2A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4A982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BB8CA5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0F8189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E95EAD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E200FE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4CEAB6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D52B2C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E615EB" w14:textId="77777777" w:rsidR="008F26E3" w:rsidRPr="008512FA" w:rsidRDefault="008F26E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0B2EAC" w:rsidRPr="00985C94" w14:paraId="1AC5D4E3" w14:textId="77777777" w:rsidTr="00A90FF0">
        <w:trPr>
          <w:trHeight w:hRule="exact" w:val="224"/>
        </w:trPr>
        <w:tc>
          <w:tcPr>
            <w:tcW w:w="8389" w:type="dxa"/>
            <w:gridSpan w:val="17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AA1B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FEB582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86250E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4841FC" w14:textId="77777777" w:rsidR="00327AD5" w:rsidRPr="00327AD5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18275A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AA9A7C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F56B60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25241C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E6FEAB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C4BE50" w14:textId="77777777" w:rsidR="00327AD5" w:rsidRPr="00985C94" w:rsidRDefault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F90654" w:rsidRPr="00985C94" w14:paraId="7EDF58EB" w14:textId="77777777" w:rsidTr="00A90FF0">
        <w:trPr>
          <w:trHeight w:hRule="exact" w:val="326"/>
        </w:trPr>
        <w:tc>
          <w:tcPr>
            <w:tcW w:w="1088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4C96E" w14:textId="5F8C2E47" w:rsidR="00327AD5" w:rsidRPr="00327AD5" w:rsidRDefault="00327AD5" w:rsidP="00335D8A">
            <w:pPr>
              <w:spacing w:line="240" w:lineRule="auto"/>
              <w:ind w:right="-161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1.4. KRS</w:t>
            </w:r>
          </w:p>
        </w:tc>
        <w:tc>
          <w:tcPr>
            <w:tcW w:w="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046F2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E7E6A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493CF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723DE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7FA46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94EBC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E4D26" w14:textId="77777777" w:rsidR="00327AD5" w:rsidRPr="00327AD5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29641" w14:textId="77777777" w:rsidR="00327AD5" w:rsidRPr="00985C94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B013A" w14:textId="77777777" w:rsidR="00327AD5" w:rsidRPr="00985C94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AB7BC" w14:textId="77777777" w:rsidR="00327AD5" w:rsidRPr="00985C94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6891" w:type="dxa"/>
            <w:gridSpan w:val="18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A75A78" w14:textId="77777777" w:rsidR="00327AD5" w:rsidRPr="008512FA" w:rsidRDefault="00327AD5" w:rsidP="00327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12FA">
              <w:rPr>
                <w:rFonts w:ascii="Times New Roman" w:hAnsi="Times New Roman" w:cs="Times New Roman"/>
                <w:sz w:val="18"/>
                <w:szCs w:val="18"/>
              </w:rPr>
              <w:t>(numer w rejestrze przedsiębiorców w Krajowym Rejestrze Sądowym, o ile został nadany)</w:t>
            </w:r>
          </w:p>
          <w:p w14:paraId="3C46B01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</w:tr>
      <w:tr w:rsidR="00AC06C1" w:rsidRPr="00985C94" w14:paraId="4BD5E09B" w14:textId="77777777" w:rsidTr="00A90FF0">
        <w:trPr>
          <w:trHeight w:hRule="exact" w:val="86"/>
        </w:trPr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63306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448AC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8DBAD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45477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D42C2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F82C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8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9E51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75FE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7F17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86C4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EC32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15D1A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D6F43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02156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FB4BB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94494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CCF40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4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BB71D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AF3C9" w14:textId="25F52F14" w:rsidR="00327AD5" w:rsidRPr="00320657" w:rsidRDefault="00327AD5" w:rsidP="00327AD5">
            <w:pPr>
              <w:rPr>
                <w:sz w:val="18"/>
                <w:szCs w:val="18"/>
              </w:rPr>
            </w:pPr>
            <w:r w:rsidRPr="00320657">
              <w:rPr>
                <w:sz w:val="18"/>
                <w:szCs w:val="18"/>
              </w:rPr>
              <w:t xml:space="preserve"> w rejestrze przedsiębiorców w Krajowym Rejestrze Sądowym, o ile został nadany</w:t>
            </w:r>
            <w:r>
              <w:rPr>
                <w:sz w:val="18"/>
                <w:szCs w:val="18"/>
              </w:rPr>
              <w:t>)</w:t>
            </w:r>
          </w:p>
          <w:p w14:paraId="3737461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8841D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53718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375BB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C6C8F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3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1754E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21518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425F1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460F0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BA6EB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35EB53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91AA4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3DC7C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24CA7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774C0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ABC55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BE619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B1ABA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13E7E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B59EBA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973CC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39E1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327AD5" w:rsidRPr="00327AD5" w14:paraId="62CECED9" w14:textId="77777777" w:rsidTr="00A90FF0">
        <w:trPr>
          <w:gridAfter w:val="23"/>
          <w:wAfter w:w="869" w:type="dxa"/>
          <w:trHeight w:hRule="exact" w:val="448"/>
        </w:trPr>
        <w:tc>
          <w:tcPr>
            <w:tcW w:w="10254" w:type="dxa"/>
            <w:gridSpan w:val="231"/>
            <w:tcBorders>
              <w:top w:val="nil"/>
              <w:left w:val="nil"/>
              <w:bottom w:val="single" w:sz="4" w:space="0" w:color="339966"/>
              <w:right w:val="nil"/>
            </w:tcBorders>
            <w:vAlign w:val="center"/>
          </w:tcPr>
          <w:p w14:paraId="67166FE0" w14:textId="623D715C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 Przedsiębiorcy (ulica, nr domu</w:t>
            </w:r>
            <w:r w:rsidR="00220DD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mieszkania, </w:t>
            </w:r>
            <w:r w:rsidR="00220DD0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kod pocztowy</w:t>
            </w:r>
            <w:r w:rsidR="00220DD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20DD0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miejscowość)</w:t>
            </w:r>
          </w:p>
        </w:tc>
      </w:tr>
      <w:tr w:rsidR="00327AD5" w:rsidRPr="00327AD5" w14:paraId="2BAF54C9" w14:textId="77777777" w:rsidTr="00A90FF0">
        <w:trPr>
          <w:gridAfter w:val="23"/>
          <w:wAfter w:w="869" w:type="dxa"/>
          <w:trHeight w:val="771"/>
        </w:trPr>
        <w:tc>
          <w:tcPr>
            <w:tcW w:w="10254" w:type="dxa"/>
            <w:gridSpan w:val="2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238F1" w14:textId="77777777" w:rsidR="00327AD5" w:rsidRPr="008512FA" w:rsidRDefault="00327AD5" w:rsidP="00327AD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6C1" w:rsidRPr="00327AD5" w14:paraId="023DC061" w14:textId="77777777" w:rsidTr="00A90FF0">
        <w:trPr>
          <w:gridBefore w:val="1"/>
          <w:wBefore w:w="32" w:type="dxa"/>
          <w:trHeight w:hRule="exact" w:val="224"/>
        </w:trPr>
        <w:tc>
          <w:tcPr>
            <w:tcW w:w="1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477B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07E8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27728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1FC4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89D0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C7F2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6560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E3A9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B28C5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7ECF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A08E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3A171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52FA3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153E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CE75D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4ACD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73D4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579D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12DA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0A6F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17ED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C9BF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7DE4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6D5D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715D8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DA66F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6C0A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AC85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3EE64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D753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71880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3A59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46972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E2137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D1CE9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AFFFE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AB9C1A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90496B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5D5BA6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91B79C" w14:textId="77777777" w:rsidR="00327AD5" w:rsidRPr="008512FA" w:rsidRDefault="00327AD5" w:rsidP="00327AD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29F" w:rsidRPr="00985C94" w14:paraId="63A836AF" w14:textId="77777777" w:rsidTr="00A90FF0">
        <w:trPr>
          <w:gridBefore w:val="1"/>
          <w:gridAfter w:val="14"/>
          <w:wBefore w:w="32" w:type="dxa"/>
          <w:wAfter w:w="563" w:type="dxa"/>
          <w:trHeight w:hRule="exact" w:val="448"/>
        </w:trPr>
        <w:tc>
          <w:tcPr>
            <w:tcW w:w="2143" w:type="dxa"/>
            <w:gridSpan w:val="3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8C1E1" w14:textId="6A32CE74" w:rsidR="0002429F" w:rsidRPr="008512FA" w:rsidRDefault="0002429F" w:rsidP="00985C9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329F1">
              <w:rPr>
                <w:rFonts w:ascii="Times New Roman" w:hAnsi="Times New Roman" w:cs="Times New Roman"/>
                <w:b/>
                <w:sz w:val="20"/>
                <w:szCs w:val="20"/>
              </w:rPr>
              <w:t>Numer 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elefon</w:t>
            </w:r>
            <w:r w:rsidR="001329F1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BA41FF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3276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2A390" w14:textId="77777777" w:rsidR="0002429F" w:rsidRDefault="000242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9A873" w14:textId="77777777" w:rsidR="0002429F" w:rsidRPr="00985C94" w:rsidRDefault="0002429F" w:rsidP="000242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9" w:type="dxa"/>
            <w:gridSpan w:val="13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301527" w14:textId="77777777" w:rsidR="0002429F" w:rsidRPr="008512FA" w:rsidRDefault="0002429F" w:rsidP="00327A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705" w:rsidRPr="00985C94" w14:paraId="7ECBD8C5" w14:textId="77777777" w:rsidTr="00A90FF0">
        <w:tblPrEx>
          <w:tblCellMar>
            <w:left w:w="108" w:type="dxa"/>
            <w:right w:w="108" w:type="dxa"/>
          </w:tblCellMar>
        </w:tblPrEx>
        <w:trPr>
          <w:gridBefore w:val="1"/>
          <w:gridAfter w:val="14"/>
          <w:wBefore w:w="32" w:type="dxa"/>
          <w:wAfter w:w="563" w:type="dxa"/>
          <w:trHeight w:hRule="exact" w:val="122"/>
        </w:trPr>
        <w:tc>
          <w:tcPr>
            <w:tcW w:w="10528" w:type="dxa"/>
            <w:gridSpan w:val="2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B649" w14:textId="77777777" w:rsidR="00345705" w:rsidRPr="00985C94" w:rsidRDefault="00345705" w:rsidP="00327A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4D66" w:rsidRPr="00985C94" w14:paraId="02AABCC9" w14:textId="77777777" w:rsidTr="00A90FF0">
        <w:trPr>
          <w:gridBefore w:val="2"/>
          <w:gridAfter w:val="14"/>
          <w:wBefore w:w="47" w:type="dxa"/>
          <w:wAfter w:w="563" w:type="dxa"/>
          <w:trHeight w:val="391"/>
        </w:trPr>
        <w:tc>
          <w:tcPr>
            <w:tcW w:w="2128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7FDFE" w14:textId="41E00F76" w:rsidR="00DA116C" w:rsidRPr="008512FA" w:rsidRDefault="00DA116C" w:rsidP="00327AD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1.7 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Adres email</w:t>
            </w:r>
            <w:r w:rsidR="00C45DC5" w:rsidRPr="00385F8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76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7DFFF" w14:textId="77777777" w:rsidR="00DA116C" w:rsidRPr="00985C94" w:rsidRDefault="00DA116C" w:rsidP="0034570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9" w:type="dxa"/>
            <w:gridSpan w:val="13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893B0A" w14:textId="77777777" w:rsidR="00DA116C" w:rsidRPr="00985C94" w:rsidRDefault="00DA116C" w:rsidP="00345705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4D66" w:rsidRPr="00985C94" w14:paraId="385481E7" w14:textId="77777777" w:rsidTr="00A90FF0">
        <w:trPr>
          <w:gridAfter w:val="14"/>
          <w:wAfter w:w="563" w:type="dxa"/>
          <w:trHeight w:hRule="exact" w:val="2551"/>
        </w:trPr>
        <w:tc>
          <w:tcPr>
            <w:tcW w:w="10560" w:type="dxa"/>
            <w:gridSpan w:val="2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F9BB4" w14:textId="77777777" w:rsidR="000B2EAC" w:rsidRDefault="000B2EAC" w:rsidP="00876B0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5BE556" w14:textId="309A4401" w:rsidR="00C84782" w:rsidRPr="00BC58A9" w:rsidRDefault="00876B03" w:rsidP="00876B0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84782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 PRZEDMIOT UMOWY</w:t>
            </w:r>
          </w:p>
          <w:p w14:paraId="79FF8954" w14:textId="7BF94704" w:rsidR="00C84782" w:rsidRDefault="00C84782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Przedmiotem umowy są zasady przyznania dopłaty do prywatnego przechowywania </w:t>
            </w:r>
            <w:r w:rsidR="008C4DB1">
              <w:rPr>
                <w:rFonts w:ascii="Times New Roman" w:hAnsi="Times New Roman" w:cs="Times New Roman"/>
                <w:b/>
                <w:sz w:val="20"/>
                <w:szCs w:val="20"/>
              </w:rPr>
              <w:t>wieprzowiny</w:t>
            </w:r>
            <w:r w:rsidR="008C4DB1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określone w Warunkach udziału w mechanizmie „Dopłaty do </w:t>
            </w:r>
            <w:r w:rsidRPr="00985C94">
              <w:rPr>
                <w:rFonts w:ascii="Times New Roman" w:hAnsi="Times New Roman" w:cs="Times New Roman"/>
                <w:b/>
                <w:sz w:val="20"/>
                <w:szCs w:val="20"/>
              </w:rPr>
              <w:t>prywatnego przechowywania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4DB1">
              <w:rPr>
                <w:rFonts w:ascii="Times New Roman" w:hAnsi="Times New Roman" w:cs="Times New Roman"/>
                <w:b/>
                <w:sz w:val="20"/>
                <w:szCs w:val="20"/>
              </w:rPr>
              <w:t>wieprzowiny</w:t>
            </w:r>
            <w:r w:rsidR="00BA41FF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 w:rsidR="001456D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5951A9" w14:textId="299E919E" w:rsidR="00AC06C1" w:rsidRDefault="00AC06C1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453057" w14:textId="4E9ABCB9" w:rsidR="00AC06C1" w:rsidRDefault="00AC06C1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46F00F" w14:textId="397423AD" w:rsidR="00214D66" w:rsidRDefault="00214D66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96E7A" w14:textId="77777777" w:rsidR="00214D66" w:rsidRDefault="00214D66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96563B" w14:textId="77777777" w:rsidR="00214D66" w:rsidRDefault="00214D66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D5AFB5" w14:textId="149891F8" w:rsidR="00B8263E" w:rsidRDefault="00B8263E" w:rsidP="00385F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249F2D" w14:textId="63FB5125" w:rsidR="002865B8" w:rsidRDefault="002865B8" w:rsidP="00385F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64E371" w14:textId="77777777" w:rsidR="002865B8" w:rsidRDefault="002865B8" w:rsidP="00385F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B43D17" w14:textId="77777777" w:rsidR="002865B8" w:rsidRDefault="002865B8" w:rsidP="00385F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FCCEC8" w14:textId="77777777" w:rsidR="007D6ADE" w:rsidRPr="00F90654" w:rsidRDefault="007D6ADE" w:rsidP="00385F8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3AFBAF5" w14:textId="77777777" w:rsidR="00EE26D9" w:rsidRDefault="00EE26D9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99868" w14:textId="77777777" w:rsidR="00EE26D9" w:rsidRDefault="00EE26D9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CB1342" w14:textId="0CAEAF3C" w:rsidR="00EE26D9" w:rsidRDefault="00EE26D9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45A0" w14:textId="77777777" w:rsidR="00EE26D9" w:rsidRDefault="00EE26D9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CACEA" w14:textId="77777777" w:rsidR="00B8263E" w:rsidRDefault="00B8263E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0A962C" w14:textId="77777777" w:rsidR="00B8263E" w:rsidRDefault="00B8263E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6EE504" w14:textId="68C2B0EE" w:rsidR="00B8263E" w:rsidRPr="00BC58A9" w:rsidRDefault="00B8263E" w:rsidP="00385F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13A0D9" w14:textId="2584F49E" w:rsidR="00214D66" w:rsidRDefault="00214D66" w:rsidP="00214D66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BC58A9">
        <w:rPr>
          <w:rFonts w:ascii="Times New Roman" w:hAnsi="Times New Roman" w:cs="Times New Roman"/>
          <w:b/>
          <w:sz w:val="20"/>
          <w:szCs w:val="20"/>
        </w:rPr>
        <w:t>. Dane chłodni</w:t>
      </w:r>
    </w:p>
    <w:p w14:paraId="0E041139" w14:textId="4D1335B1" w:rsidR="00214D66" w:rsidRDefault="00214D66">
      <w:r>
        <w:rPr>
          <w:rFonts w:ascii="Times New Roman" w:hAnsi="Times New Roman" w:cs="Times New Roman"/>
          <w:b/>
          <w:sz w:val="20"/>
          <w:szCs w:val="20"/>
        </w:rPr>
        <w:t>3</w:t>
      </w:r>
      <w:r w:rsidRPr="00BC58A9">
        <w:rPr>
          <w:rFonts w:ascii="Times New Roman" w:hAnsi="Times New Roman" w:cs="Times New Roman"/>
          <w:b/>
          <w:sz w:val="20"/>
          <w:szCs w:val="20"/>
        </w:rPr>
        <w:t>.1 Nazwa chłodni</w:t>
      </w:r>
    </w:p>
    <w:tbl>
      <w:tblPr>
        <w:tblW w:w="1020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C06C1" w:rsidRPr="00985C94" w14:paraId="62567CAC" w14:textId="77777777" w:rsidTr="00F90654">
        <w:trPr>
          <w:trHeight w:val="47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F2C63" w14:textId="4256E3D4" w:rsidR="008C4DB1" w:rsidRPr="00BC58A9" w:rsidRDefault="008C4DB1" w:rsidP="00C84782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63E4653" w14:textId="28762837" w:rsidR="00C84782" w:rsidRDefault="00C84782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7F1885E" w14:textId="68095570" w:rsidR="002865B8" w:rsidRDefault="002865B8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pPr w:leftFromText="141" w:rightFromText="141" w:vertAnchor="text" w:horzAnchor="margin" w:tblpY="113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865B8" w:rsidRPr="00327AD5" w14:paraId="6080FB53" w14:textId="77777777" w:rsidTr="00F90654">
        <w:trPr>
          <w:trHeight w:hRule="exact" w:val="454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0E800" w14:textId="21FA90D4" w:rsidR="002865B8" w:rsidRPr="008512FA" w:rsidRDefault="002865B8" w:rsidP="002865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.3 Nazwiska i imiona </w:t>
            </w:r>
            <w:r w:rsidR="002F0FC7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up</w:t>
            </w:r>
            <w:r w:rsidR="002F0FC7">
              <w:rPr>
                <w:rFonts w:ascii="Times New Roman" w:hAnsi="Times New Roman" w:cs="Times New Roman"/>
                <w:b/>
                <w:sz w:val="20"/>
                <w:szCs w:val="20"/>
              </w:rPr>
              <w:t>oważnionych</w:t>
            </w:r>
            <w:r w:rsidR="002F0FC7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pracowników</w:t>
            </w: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chłodni</w:t>
            </w:r>
          </w:p>
        </w:tc>
      </w:tr>
      <w:tr w:rsidR="002865B8" w:rsidRPr="00327AD5" w14:paraId="7A3C3DE1" w14:textId="77777777" w:rsidTr="00F90654">
        <w:trPr>
          <w:trHeight w:val="64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68940" w14:textId="77777777" w:rsidR="002865B8" w:rsidRPr="008512FA" w:rsidRDefault="002865B8" w:rsidP="002865B8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5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865B8" w:rsidRPr="00985C94" w14:paraId="1AD547BA" w14:textId="77777777" w:rsidTr="00F90654">
        <w:trPr>
          <w:trHeight w:val="17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EE85E" w14:textId="77777777" w:rsidR="002865B8" w:rsidRPr="008823EC" w:rsidRDefault="002865B8" w:rsidP="002865B8">
            <w:pPr>
              <w:spacing w:after="6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2865B8" w:rsidRPr="00985C94" w14:paraId="7E19288E" w14:textId="77777777" w:rsidTr="00F90654">
        <w:trPr>
          <w:trHeight w:val="262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D5B6D" w14:textId="19B4341B" w:rsidR="002865B8" w:rsidRPr="00985C94" w:rsidRDefault="002865B8" w:rsidP="002865B8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.2 Adres chłodni (ulica</w:t>
            </w:r>
            <w:r w:rsidR="00B93E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domu, </w:t>
            </w:r>
            <w:r w:rsidR="00B93EE6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kod pocztowy, 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miejscowość, województwo)</w:t>
            </w:r>
          </w:p>
        </w:tc>
      </w:tr>
      <w:tr w:rsidR="002865B8" w:rsidRPr="00327AD5" w14:paraId="77FE91D0" w14:textId="77777777" w:rsidTr="00F90654">
        <w:trPr>
          <w:trHeight w:val="51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5C620" w14:textId="77777777" w:rsidR="002865B8" w:rsidRPr="008512FA" w:rsidRDefault="002865B8" w:rsidP="002865B8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C7DF4A6" w14:textId="271F54B4" w:rsidR="002865B8" w:rsidRDefault="002865B8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8015368" w14:textId="65E9AAB3" w:rsidR="002865B8" w:rsidRDefault="002865B8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04680D9" w14:textId="3BC9ED48" w:rsidR="002865B8" w:rsidRDefault="002865B8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1FA0C80" w14:textId="00BE5A14" w:rsidR="002865B8" w:rsidRDefault="002865B8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E1C98AC" w14:textId="4A66B001" w:rsidR="00C84782" w:rsidRPr="00BC58A9" w:rsidRDefault="005B607A" w:rsidP="008512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94A83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C84782"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Dane dotyczące </w:t>
      </w:r>
      <w:r w:rsidR="00EF208A">
        <w:rPr>
          <w:rFonts w:ascii="Times New Roman" w:hAnsi="Times New Roman" w:cs="Times New Roman"/>
          <w:b/>
          <w:sz w:val="20"/>
          <w:szCs w:val="20"/>
        </w:rPr>
        <w:t>wieprzowin</w:t>
      </w:r>
      <w:r w:rsidR="00136977">
        <w:rPr>
          <w:rFonts w:ascii="Times New Roman" w:hAnsi="Times New Roman" w:cs="Times New Roman"/>
          <w:b/>
          <w:sz w:val="20"/>
          <w:szCs w:val="20"/>
        </w:rPr>
        <w:t>y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  <w:gridCol w:w="2693"/>
        <w:gridCol w:w="1985"/>
      </w:tblGrid>
      <w:tr w:rsidR="00C84782" w:rsidRPr="00BC58A9" w14:paraId="083A4ECF" w14:textId="77777777" w:rsidTr="00A90FF0">
        <w:trPr>
          <w:trHeight w:hRule="exact" w:val="499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A19D301" w14:textId="5B4B6EB5" w:rsidR="00C84782" w:rsidRPr="00BC58A9" w:rsidRDefault="00C84782" w:rsidP="008823EC">
            <w:pPr>
              <w:pStyle w:val="Akapitzlist"/>
              <w:numPr>
                <w:ilvl w:val="1"/>
                <w:numId w:val="42"/>
              </w:numPr>
              <w:ind w:left="743"/>
              <w:contextualSpacing/>
              <w:jc w:val="both"/>
              <w:rPr>
                <w:b/>
              </w:rPr>
            </w:pPr>
            <w:r w:rsidRPr="00BC58A9">
              <w:rPr>
                <w:b/>
              </w:rPr>
              <w:t>Nazwa produktu: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0A301" w14:textId="225C4B0D" w:rsidR="00C84782" w:rsidRPr="00BC58A9" w:rsidRDefault="00C84782" w:rsidP="00F9065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BC58A9" w14:paraId="79339F7C" w14:textId="77777777" w:rsidTr="00A90FF0">
        <w:trPr>
          <w:trHeight w:hRule="exact" w:val="113"/>
        </w:trPr>
        <w:tc>
          <w:tcPr>
            <w:tcW w:w="3119" w:type="dxa"/>
            <w:vAlign w:val="center"/>
          </w:tcPr>
          <w:p w14:paraId="3FEE0ED3" w14:textId="77777777" w:rsidR="00C84782" w:rsidRPr="00BC58A9" w:rsidRDefault="00C84782" w:rsidP="00BC58A9">
            <w:pPr>
              <w:pStyle w:val="Akapitzlist"/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14:paraId="2ABB9443" w14:textId="77777777" w:rsidR="00C84782" w:rsidRPr="00BC58A9" w:rsidRDefault="00C84782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BC58A9" w14:paraId="24965B3B" w14:textId="77777777" w:rsidTr="00A90FF0">
        <w:trPr>
          <w:trHeight w:hRule="exact" w:val="499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C7A4D62" w14:textId="036D6893" w:rsidR="00C84782" w:rsidRPr="008823EC" w:rsidRDefault="00C84782" w:rsidP="008823EC">
            <w:pPr>
              <w:pStyle w:val="Akapitzlist"/>
              <w:numPr>
                <w:ilvl w:val="1"/>
                <w:numId w:val="42"/>
              </w:numPr>
              <w:ind w:left="743"/>
              <w:contextualSpacing/>
              <w:jc w:val="both"/>
              <w:rPr>
                <w:b/>
              </w:rPr>
            </w:pPr>
            <w:r w:rsidRPr="008823EC">
              <w:rPr>
                <w:b/>
              </w:rPr>
              <w:t>Kod CN produktu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793D4" w14:textId="4F71C441" w:rsidR="00C84782" w:rsidRPr="00BC58A9" w:rsidRDefault="00C151EC" w:rsidP="00F9065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EEDCB8" w14:textId="77777777" w:rsidR="00C84782" w:rsidRPr="00BC58A9" w:rsidRDefault="00C84782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4782" w:rsidRPr="00BC58A9" w14:paraId="3EC555EA" w14:textId="77777777" w:rsidTr="00A90FF0">
        <w:trPr>
          <w:trHeight w:hRule="exact" w:val="113"/>
        </w:trPr>
        <w:tc>
          <w:tcPr>
            <w:tcW w:w="3119" w:type="dxa"/>
            <w:vAlign w:val="center"/>
          </w:tcPr>
          <w:p w14:paraId="3736BEDA" w14:textId="77777777" w:rsidR="00C84782" w:rsidRPr="00BC58A9" w:rsidRDefault="00C84782" w:rsidP="00C84782">
            <w:pPr>
              <w:pStyle w:val="Akapitzlist"/>
              <w:numPr>
                <w:ilvl w:val="0"/>
                <w:numId w:val="3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4678" w:type="dxa"/>
            <w:gridSpan w:val="2"/>
          </w:tcPr>
          <w:p w14:paraId="4A44718F" w14:textId="77777777" w:rsidR="00C84782" w:rsidRPr="00BC58A9" w:rsidRDefault="00C84782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C53EEF" w14:textId="77777777" w:rsidR="00C84782" w:rsidRPr="008823EC" w:rsidRDefault="00C84782" w:rsidP="00C84782">
      <w:pPr>
        <w:rPr>
          <w:rFonts w:ascii="Times New Roman" w:hAnsi="Times New Roman" w:cs="Times New Roman"/>
          <w:sz w:val="10"/>
          <w:szCs w:val="10"/>
        </w:rPr>
      </w:pPr>
      <w:r>
        <w:br w:type="textWrapping" w:clear="all"/>
      </w: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2"/>
        <w:gridCol w:w="558"/>
        <w:gridCol w:w="558"/>
        <w:gridCol w:w="558"/>
        <w:gridCol w:w="6414"/>
      </w:tblGrid>
      <w:tr w:rsidR="00C151EC" w:rsidRPr="00BC58A9" w14:paraId="066232BA" w14:textId="77777777" w:rsidTr="00A90FF0">
        <w:trPr>
          <w:trHeight w:hRule="exact" w:val="499"/>
        </w:trPr>
        <w:tc>
          <w:tcPr>
            <w:tcW w:w="31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0C3382" w14:textId="77777777" w:rsidR="005B607A" w:rsidRPr="00BC58A9" w:rsidRDefault="00294A83" w:rsidP="00BC58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B607A"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.  Okres przechowywania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0F683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DFC32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0E6B4" w14:textId="77777777" w:rsidR="005B607A" w:rsidRPr="00BC58A9" w:rsidRDefault="005B607A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FF4761" w14:textId="77777777" w:rsidR="005B607A" w:rsidRPr="00BC58A9" w:rsidRDefault="005B607A" w:rsidP="00BC58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dni</w:t>
            </w:r>
          </w:p>
        </w:tc>
      </w:tr>
    </w:tbl>
    <w:p w14:paraId="0040BEEC" w14:textId="77777777" w:rsidR="005B607A" w:rsidRPr="00BC58A9" w:rsidRDefault="005B607A" w:rsidP="005B607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1"/>
        <w:gridCol w:w="574"/>
        <w:gridCol w:w="574"/>
        <w:gridCol w:w="574"/>
        <w:gridCol w:w="6387"/>
      </w:tblGrid>
      <w:tr w:rsidR="00C151EC" w:rsidRPr="00BC58A9" w14:paraId="18BFCD78" w14:textId="77777777" w:rsidTr="00A90FF0">
        <w:trPr>
          <w:trHeight w:hRule="exact" w:val="453"/>
        </w:trPr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923CC" w14:textId="7D47954C" w:rsidR="002F0FC7" w:rsidRPr="00BC58A9" w:rsidRDefault="002F0FC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dopłaty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F2E90" w14:textId="77777777" w:rsidR="002F0FC7" w:rsidRPr="00BC58A9" w:rsidRDefault="002F0FC7" w:rsidP="00BC58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A304B" w14:textId="77777777" w:rsidR="002F0FC7" w:rsidRPr="00BC58A9" w:rsidRDefault="002F0FC7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68E3" w14:textId="77777777" w:rsidR="002F0FC7" w:rsidRPr="00BC58A9" w:rsidRDefault="002F0FC7" w:rsidP="00BC58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3E2937" w14:textId="77777777" w:rsidR="002F0FC7" w:rsidRPr="00BC58A9" w:rsidRDefault="002F0FC7" w:rsidP="00BC58A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>EUR / tonę netto</w:t>
            </w:r>
          </w:p>
        </w:tc>
      </w:tr>
    </w:tbl>
    <w:p w14:paraId="113A27B3" w14:textId="77777777" w:rsidR="00C84782" w:rsidRPr="008823EC" w:rsidRDefault="00C84782" w:rsidP="00225887">
      <w:pPr>
        <w:tabs>
          <w:tab w:val="left" w:pos="-1843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10519"/>
      </w:tblGrid>
      <w:tr w:rsidR="0074022A" w:rsidRPr="00327AD5" w14:paraId="37137719" w14:textId="77777777" w:rsidTr="00C03A6B">
        <w:trPr>
          <w:trHeight w:val="120"/>
        </w:trPr>
        <w:tc>
          <w:tcPr>
            <w:tcW w:w="10519" w:type="dxa"/>
            <w:shd w:val="clear" w:color="auto" w:fill="F2F2F2"/>
          </w:tcPr>
          <w:tbl>
            <w:tblPr>
              <w:tblW w:w="11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3496"/>
              <w:gridCol w:w="4934"/>
              <w:gridCol w:w="2953"/>
            </w:tblGrid>
            <w:tr w:rsidR="0074022A" w:rsidRPr="00327AD5" w14:paraId="77DEAAC1" w14:textId="77777777" w:rsidTr="00C03A6B">
              <w:trPr>
                <w:trHeight w:hRule="exact" w:val="454"/>
              </w:trPr>
              <w:tc>
                <w:tcPr>
                  <w:tcW w:w="1138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339966"/>
                  </w:tcBorders>
                  <w:shd w:val="clear" w:color="auto" w:fill="F2F2F2"/>
                  <w:vAlign w:val="center"/>
                </w:tcPr>
                <w:p w14:paraId="7F11ACDB" w14:textId="3E378E1A" w:rsidR="0074022A" w:rsidRPr="008512FA" w:rsidRDefault="004418AF" w:rsidP="0074022A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(wypełnia </w:t>
                  </w:r>
                  <w:r w:rsidR="005B607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KOWR</w:t>
                  </w:r>
                  <w:r w:rsidRPr="008512FA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)</w:t>
                  </w:r>
                </w:p>
                <w:p w14:paraId="64213B8D" w14:textId="77777777" w:rsidR="002D5E30" w:rsidRPr="008823EC" w:rsidRDefault="002D5E30" w:rsidP="0074022A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14:paraId="69F682F0" w14:textId="77777777" w:rsidR="002D5E30" w:rsidRPr="008512FA" w:rsidRDefault="002D5E30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10A0E8D" w14:textId="77777777" w:rsidR="002D5E30" w:rsidRPr="008512FA" w:rsidRDefault="002D5E30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9DCF722" w14:textId="77777777" w:rsidR="006B7DCC" w:rsidRPr="008512FA" w:rsidRDefault="006B7DCC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D01D13B" w14:textId="77777777" w:rsidR="006B7DCC" w:rsidRPr="008512FA" w:rsidRDefault="006B7DCC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9C4A445" w14:textId="77777777" w:rsidR="004418AF" w:rsidRPr="008512FA" w:rsidRDefault="004418AF" w:rsidP="0074022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E0BF8" w:rsidRPr="00327AD5" w14:paraId="638DDD3C" w14:textId="77777777" w:rsidTr="00C03A6B">
              <w:trPr>
                <w:gridAfter w:val="1"/>
                <w:wAfter w:w="2953" w:type="dxa"/>
                <w:trHeight w:hRule="exact" w:val="492"/>
              </w:trPr>
              <w:tc>
                <w:tcPr>
                  <w:tcW w:w="34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4499717" w14:textId="3DC78E80" w:rsidR="002E0BF8" w:rsidRPr="008512FA" w:rsidRDefault="000522D1" w:rsidP="005B0D00">
                  <w:pPr>
                    <w:spacing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294A8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  <w:r w:rsidR="002E0BF8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 Numer wniosku o zawarcie umowy</w:t>
                  </w:r>
                </w:p>
              </w:tc>
              <w:tc>
                <w:tcPr>
                  <w:tcW w:w="4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6361344" w14:textId="77777777" w:rsidR="002E0BF8" w:rsidRPr="008512FA" w:rsidRDefault="002E0BF8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46D3637" w14:textId="77777777" w:rsidR="0050794D" w:rsidRDefault="0050794D" w:rsidP="00193C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FA8F7" w14:textId="77777777" w:rsidR="002E52AB" w:rsidRPr="008512FA" w:rsidRDefault="002E52AB" w:rsidP="00193C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1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3275"/>
              <w:gridCol w:w="364"/>
              <w:gridCol w:w="364"/>
              <w:gridCol w:w="365"/>
              <w:gridCol w:w="365"/>
              <w:gridCol w:w="365"/>
              <w:gridCol w:w="365"/>
              <w:gridCol w:w="365"/>
              <w:gridCol w:w="365"/>
              <w:gridCol w:w="5190"/>
            </w:tblGrid>
            <w:tr w:rsidR="0074022A" w:rsidRPr="00327AD5" w14:paraId="2F98D515" w14:textId="77777777" w:rsidTr="00C03A6B">
              <w:trPr>
                <w:trHeight w:hRule="exact" w:val="454"/>
              </w:trPr>
              <w:tc>
                <w:tcPr>
                  <w:tcW w:w="3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CAEB192" w14:textId="77777777" w:rsidR="0074022A" w:rsidRDefault="000522D1" w:rsidP="00CD140C">
                  <w:pPr>
                    <w:spacing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AD71A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  <w:r w:rsidR="005B0D00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  <w:r w:rsidR="0074022A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0794D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74022A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Ilość </w:t>
                  </w:r>
                  <w:r w:rsidR="00AD71A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wieprzowiny </w:t>
                  </w:r>
                  <w:r w:rsidR="00FA3DC8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objęta</w:t>
                  </w:r>
                  <w:r w:rsidR="002F6D5C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u</w:t>
                  </w:r>
                  <w:r w:rsidR="00FA3DC8"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mową</w:t>
                  </w:r>
                </w:p>
                <w:p w14:paraId="7CC5B9A3" w14:textId="03D77B54" w:rsidR="00B163B0" w:rsidRPr="008512FA" w:rsidRDefault="00B163B0" w:rsidP="00CD140C">
                  <w:pPr>
                    <w:spacing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(masa)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6FA45D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E017140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862B2EB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768EDB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5324D9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B98900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C99B9E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163D557" w14:textId="77777777" w:rsidR="0074022A" w:rsidRPr="008512FA" w:rsidRDefault="0074022A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DFC3562" w14:textId="77777777" w:rsidR="0074022A" w:rsidRPr="008512FA" w:rsidRDefault="0074022A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kg netto</w:t>
                  </w:r>
                </w:p>
              </w:tc>
            </w:tr>
            <w:tr w:rsidR="00E95958" w:rsidRPr="00327AD5" w14:paraId="04CACF57" w14:textId="77777777" w:rsidTr="00C03A6B">
              <w:trPr>
                <w:trHeight w:hRule="exact" w:val="57"/>
              </w:trPr>
              <w:tc>
                <w:tcPr>
                  <w:tcW w:w="3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1FCA0FA8" w14:textId="77777777" w:rsidR="00662BD1" w:rsidRDefault="00662BD1" w:rsidP="00CD140C">
                  <w:pPr>
                    <w:spacing w:line="240" w:lineRule="auto"/>
                    <w:ind w:left="210" w:hanging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5C75109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A7C982A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8E6718D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B9F1673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12D06A8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7651C72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6D010AD7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5C09DA9B" w14:textId="77777777" w:rsidR="00662BD1" w:rsidRPr="008512FA" w:rsidRDefault="00662BD1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11459EF" w14:textId="77777777" w:rsidR="00662BD1" w:rsidRPr="008512FA" w:rsidRDefault="00662BD1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0313948" w14:textId="527F9753" w:rsidR="00E20935" w:rsidRDefault="00E20935" w:rsidP="00F90654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i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  <w:r w:rsidRPr="00882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Wykaz partii przechowywanej </w:t>
            </w:r>
            <w:r w:rsidR="00AF6B53" w:rsidRPr="008823EC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F6B53">
              <w:rPr>
                <w:rFonts w:ascii="Times New Roman" w:hAnsi="Times New Roman" w:cs="Times New Roman"/>
                <w:b/>
                <w:sz w:val="20"/>
                <w:szCs w:val="20"/>
              </w:rPr>
              <w:t>ieprzowiny</w:t>
            </w:r>
            <w:r w:rsidR="00AF6B53" w:rsidRPr="00882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23EC">
              <w:rPr>
                <w:rFonts w:ascii="Times New Roman" w:hAnsi="Times New Roman" w:cs="Times New Roman"/>
                <w:b/>
                <w:sz w:val="20"/>
                <w:szCs w:val="20"/>
              </w:rPr>
              <w:t>określa załącznik do niniejszej umowy.</w:t>
            </w:r>
          </w:p>
          <w:tbl>
            <w:tblPr>
              <w:tblW w:w="118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FFCC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784"/>
              <w:gridCol w:w="379"/>
              <w:gridCol w:w="379"/>
              <w:gridCol w:w="379"/>
              <w:gridCol w:w="379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446"/>
              <w:gridCol w:w="376"/>
              <w:gridCol w:w="377"/>
              <w:gridCol w:w="376"/>
              <w:gridCol w:w="377"/>
              <w:gridCol w:w="376"/>
              <w:gridCol w:w="377"/>
              <w:gridCol w:w="376"/>
              <w:gridCol w:w="377"/>
              <w:gridCol w:w="377"/>
              <w:gridCol w:w="576"/>
              <w:gridCol w:w="244"/>
            </w:tblGrid>
            <w:tr w:rsidR="00A90FF0" w:rsidRPr="00327AD5" w14:paraId="0B69F407" w14:textId="77777777" w:rsidTr="00A90FF0">
              <w:trPr>
                <w:gridAfter w:val="1"/>
                <w:wAfter w:w="257" w:type="dxa"/>
                <w:trHeight w:hRule="exact" w:val="454"/>
              </w:trPr>
              <w:tc>
                <w:tcPr>
                  <w:tcW w:w="317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C9EA911" w14:textId="7D51CE35" w:rsidR="00CD140C" w:rsidRPr="008512FA" w:rsidRDefault="00CD140C" w:rsidP="005B0D00">
                  <w:pPr>
                    <w:spacing w:line="240" w:lineRule="auto"/>
                    <w:ind w:hanging="7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10</w:t>
                  </w: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.  Kwota zabezpieczenia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E12488A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DC8F49A" w14:textId="2B581B0B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15C8280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5073814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0FF06FF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2BC3329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039385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3F372C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934755E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C875D96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01DED14" w14:textId="77777777" w:rsidR="00CD140C" w:rsidRPr="008512FA" w:rsidRDefault="00CD140C" w:rsidP="00DC543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12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71CEAD6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PLN</w:t>
                  </w:r>
                </w:p>
              </w:tc>
            </w:tr>
            <w:tr w:rsidR="00CD140C" w:rsidRPr="00327AD5" w14:paraId="3A4D3906" w14:textId="77777777" w:rsidTr="00A90FF0">
              <w:trPr>
                <w:trHeight w:hRule="exact" w:val="184"/>
              </w:trPr>
              <w:tc>
                <w:tcPr>
                  <w:tcW w:w="38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CCFFCC"/>
                  </w:tcBorders>
                  <w:shd w:val="clear" w:color="auto" w:fill="F2F2F2"/>
                  <w:vAlign w:val="center"/>
                </w:tcPr>
                <w:p w14:paraId="7AC373AD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2"/>
                  <w:tcBorders>
                    <w:top w:val="nil"/>
                    <w:left w:val="single" w:sz="4" w:space="0" w:color="CCFFCC"/>
                    <w:bottom w:val="nil"/>
                    <w:right w:val="single" w:sz="4" w:space="0" w:color="CCFFCC"/>
                  </w:tcBorders>
                  <w:shd w:val="clear" w:color="auto" w:fill="F2F2F2"/>
                </w:tcPr>
                <w:p w14:paraId="16F7B23C" w14:textId="7777777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21"/>
                  <w:tcBorders>
                    <w:top w:val="nil"/>
                    <w:left w:val="single" w:sz="4" w:space="0" w:color="CCFFCC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739AA76" w14:textId="4E75C447" w:rsidR="00CD140C" w:rsidRPr="008512FA" w:rsidRDefault="00CD140C" w:rsidP="001B0BA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163B0" w:rsidRPr="00327AD5" w14:paraId="69076784" w14:textId="77777777" w:rsidTr="00A90FF0">
              <w:trPr>
                <w:gridAfter w:val="2"/>
                <w:wAfter w:w="658" w:type="dxa"/>
                <w:trHeight w:hRule="exact" w:val="64"/>
              </w:trPr>
              <w:tc>
                <w:tcPr>
                  <w:tcW w:w="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A2CC80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18C28D6" w14:textId="77777777" w:rsidR="00B163B0" w:rsidRPr="008512FA" w:rsidRDefault="00B163B0" w:rsidP="00B163B0">
                  <w:pPr>
                    <w:spacing w:line="240" w:lineRule="auto"/>
                    <w:ind w:left="-39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163B0" w:rsidRPr="00327AD5" w14:paraId="17695083" w14:textId="77777777" w:rsidTr="00A90FF0">
              <w:trPr>
                <w:gridAfter w:val="2"/>
                <w:wAfter w:w="658" w:type="dxa"/>
                <w:trHeight w:hRule="exact" w:val="64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95A62C3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B8BA5ED" w14:textId="77777777" w:rsidR="00B163B0" w:rsidRPr="008512FA" w:rsidRDefault="00B163B0" w:rsidP="00B163B0">
                  <w:pPr>
                    <w:spacing w:line="240" w:lineRule="auto"/>
                    <w:ind w:left="-39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163B0" w:rsidRPr="00985C94" w14:paraId="061DC6DD" w14:textId="77777777" w:rsidTr="00A90FF0">
              <w:trPr>
                <w:gridAfter w:val="2"/>
                <w:wAfter w:w="658" w:type="dxa"/>
                <w:trHeight w:hRule="exact" w:val="286"/>
              </w:trPr>
              <w:tc>
                <w:tcPr>
                  <w:tcW w:w="386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DF89FF8" w14:textId="32190DCB" w:rsidR="00B163B0" w:rsidRPr="00985C94" w:rsidRDefault="00B163B0" w:rsidP="00B163B0">
                  <w:pPr>
                    <w:spacing w:line="240" w:lineRule="auto"/>
                    <w:ind w:hanging="1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11. Umowny okres przechowywania:</w:t>
                  </w:r>
                </w:p>
              </w:tc>
            </w:tr>
            <w:tr w:rsidR="00CB4E86" w:rsidRPr="00327AD5" w14:paraId="524C5AF0" w14:textId="77777777" w:rsidTr="00CB4E86">
              <w:trPr>
                <w:gridAfter w:val="1"/>
                <w:wAfter w:w="257" w:type="dxa"/>
                <w:trHeight w:hRule="exact" w:val="423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4270273" w14:textId="77777777" w:rsidR="00B163B0" w:rsidRDefault="00B163B0" w:rsidP="00B163B0">
                  <w:pPr>
                    <w:spacing w:line="240" w:lineRule="auto"/>
                    <w:ind w:left="-45" w:right="-12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F62B0A0" w14:textId="286C773C" w:rsidR="00B163B0" w:rsidRPr="008512FA" w:rsidRDefault="00B163B0" w:rsidP="00B163B0">
                  <w:pPr>
                    <w:spacing w:line="240" w:lineRule="auto"/>
                    <w:ind w:left="-45" w:right="-127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 data rozpoczęcia okresu przechowywania*</w:t>
                  </w: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1EC7A3" w14:textId="77777777" w:rsidR="00B163B0" w:rsidRPr="008512FA" w:rsidRDefault="00B163B0" w:rsidP="00A90FF0">
                  <w:pPr>
                    <w:spacing w:line="240" w:lineRule="auto"/>
                    <w:ind w:right="-30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FDD8610" w14:textId="77777777" w:rsidR="00B163B0" w:rsidRPr="008512FA" w:rsidRDefault="00B163B0" w:rsidP="00A90FF0">
                  <w:pPr>
                    <w:spacing w:line="240" w:lineRule="auto"/>
                    <w:ind w:right="-30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06D0973" w14:textId="77777777" w:rsidR="00B163B0" w:rsidRPr="008512FA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210615D" w14:textId="77777777" w:rsidR="00B163B0" w:rsidRPr="008512FA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973E56E" w14:textId="77777777" w:rsidR="00B163B0" w:rsidRPr="008512FA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E359316" w14:textId="77777777" w:rsidR="00B163B0" w:rsidRPr="008512FA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12F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58B9F0" w14:textId="77777777" w:rsidR="00B163B0" w:rsidRPr="008512FA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EE20B46" w14:textId="77777777" w:rsidR="00B163B0" w:rsidRPr="008512FA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0D7432A" w14:textId="77777777" w:rsidR="00B163B0" w:rsidRPr="008512FA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3867B7" w14:textId="77777777" w:rsidR="00B163B0" w:rsidRPr="008512FA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7EFBFEF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13A2EF3F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6CC0F8EF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421AD9BE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1B201DAD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A1F2C8C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8FCC143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38F0F56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163B0" w:rsidRPr="00985C94" w14:paraId="615331E2" w14:textId="77777777" w:rsidTr="00A90FF0">
              <w:trPr>
                <w:gridAfter w:val="1"/>
                <w:wAfter w:w="257" w:type="dxa"/>
                <w:trHeight w:hRule="exact" w:val="274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C782D78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6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6499D66" w14:textId="03DD33D5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* (dzień następujący po dacie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zakończenia</w:t>
                  </w: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wprowadz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nia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wieprzowiny</w:t>
                  </w:r>
                  <w:r w:rsidRPr="008512F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do przechowywania)</w:t>
                  </w: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612847B1" w14:textId="77777777" w:rsidR="00B163B0" w:rsidRPr="00985C94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B4E86" w:rsidRPr="00985C94" w14:paraId="7B92E4F8" w14:textId="77777777" w:rsidTr="00CB4E86">
              <w:trPr>
                <w:gridAfter w:val="1"/>
                <w:wAfter w:w="257" w:type="dxa"/>
                <w:trHeight w:hRule="exact" w:val="397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72E46311" w14:textId="77777777" w:rsidR="00B163B0" w:rsidRDefault="00B163B0" w:rsidP="00B163B0">
                  <w:pPr>
                    <w:spacing w:line="240" w:lineRule="auto"/>
                    <w:ind w:left="-4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FAD8A1C" w14:textId="097544FD" w:rsidR="00B163B0" w:rsidRPr="00985C94" w:rsidRDefault="00B163B0" w:rsidP="00B163B0">
                  <w:pPr>
                    <w:spacing w:line="240" w:lineRule="auto"/>
                    <w:ind w:left="-4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 data zakończenia okresu przechowywania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F983A4C" w14:textId="77777777" w:rsidR="00B163B0" w:rsidRPr="00985C94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E01658E" w14:textId="77777777" w:rsidR="00B163B0" w:rsidRPr="00985C94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6A1BA4D" w14:textId="39439056" w:rsidR="00B163B0" w:rsidRPr="00985C94" w:rsidRDefault="00DD44FF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574DAE9" w14:textId="77777777" w:rsidR="00B163B0" w:rsidRPr="00985C94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EFF0CAA" w14:textId="77777777" w:rsidR="00B163B0" w:rsidRPr="00985C94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9959E84" w14:textId="700512D9" w:rsidR="00B163B0" w:rsidRPr="00985C94" w:rsidRDefault="00DD44FF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BEEEFBE" w14:textId="77777777" w:rsidR="00B163B0" w:rsidRPr="00985C94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7011EE" w14:textId="77777777" w:rsidR="00B163B0" w:rsidRPr="00985C94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E6CC35B" w14:textId="77777777" w:rsidR="00B163B0" w:rsidRPr="00985C94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D8F697B" w14:textId="77777777" w:rsidR="00B163B0" w:rsidRPr="00985C94" w:rsidRDefault="00B163B0" w:rsidP="00B163B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1CE4AFB" w14:textId="77777777" w:rsidR="00B163B0" w:rsidRPr="00985C94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21F5AF8" w14:textId="77777777" w:rsidR="00B163B0" w:rsidRPr="00985C94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37F1C97D" w14:textId="77777777" w:rsidR="00B163B0" w:rsidRPr="00985C94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1CBA1BE" w14:textId="77777777" w:rsidR="00B163B0" w:rsidRPr="00985C94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C08CDFE" w14:textId="77777777" w:rsidR="00B163B0" w:rsidRPr="00985C94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48D34631" w14:textId="77777777" w:rsidR="00B163B0" w:rsidRPr="00985C94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6C389320" w14:textId="77777777" w:rsidR="00B163B0" w:rsidRPr="00985C94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51711DD9" w14:textId="77777777" w:rsidR="00B163B0" w:rsidRPr="00985C94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163B0" w:rsidRPr="00327AD5" w14:paraId="11189A68" w14:textId="77777777" w:rsidTr="00A90FF0">
              <w:trPr>
                <w:gridAfter w:val="1"/>
                <w:wAfter w:w="257" w:type="dxa"/>
                <w:trHeight w:hRule="exact" w:val="948"/>
              </w:trPr>
              <w:tc>
                <w:tcPr>
                  <w:tcW w:w="31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4D6707D0" w14:textId="77777777" w:rsidR="00B163B0" w:rsidRPr="008823EC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BF528F3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04A38B03" w14:textId="3EB9761E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B163B0" w:rsidRPr="00327AD5" w14:paraId="219DF704" w14:textId="77777777" w:rsidTr="00A90FF0">
              <w:trPr>
                <w:gridAfter w:val="1"/>
                <w:wAfter w:w="257" w:type="dxa"/>
                <w:trHeight w:hRule="exact" w:val="64"/>
              </w:trPr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2CF489" w14:textId="77777777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6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vAlign w:val="center"/>
                </w:tcPr>
                <w:p w14:paraId="77E8309D" w14:textId="3730DA21" w:rsidR="00B163B0" w:rsidRPr="008512FA" w:rsidRDefault="00B163B0" w:rsidP="00B163B0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41A1138" w14:textId="77777777" w:rsidR="0074022A" w:rsidRPr="008512FA" w:rsidRDefault="0074022A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022C64" w14:textId="06330136" w:rsidR="00294A83" w:rsidRPr="00BC58A9" w:rsidRDefault="00337067" w:rsidP="00A90FF0">
      <w:pPr>
        <w:tabs>
          <w:tab w:val="left" w:pos="687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="00B163B0">
        <w:rPr>
          <w:rFonts w:ascii="Times New Roman" w:hAnsi="Times New Roman" w:cs="Times New Roman"/>
          <w:b/>
          <w:sz w:val="20"/>
          <w:szCs w:val="20"/>
        </w:rPr>
        <w:t>2</w:t>
      </w:r>
      <w:r w:rsidR="00294A83" w:rsidRPr="00985C94">
        <w:rPr>
          <w:rFonts w:ascii="Times New Roman" w:hAnsi="Times New Roman" w:cs="Times New Roman"/>
          <w:b/>
          <w:sz w:val="20"/>
          <w:szCs w:val="20"/>
        </w:rPr>
        <w:t>. W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ramach niniejszej umowy Przedsiębiorca zobowiązany jest do przestrzegania zasad realizacji mechanizmu określonych w </w:t>
      </w:r>
      <w:r w:rsidR="00294A83" w:rsidRPr="00BC58A9">
        <w:rPr>
          <w:rFonts w:ascii="Times New Roman" w:hAnsi="Times New Roman" w:cs="Times New Roman"/>
          <w:b/>
          <w:i/>
          <w:sz w:val="20"/>
          <w:szCs w:val="20"/>
        </w:rPr>
        <w:t xml:space="preserve">Warunkach udziału w mechanizmie „Dopłaty do prywatnego przechowywania </w:t>
      </w:r>
      <w:r w:rsidR="00AF6B53">
        <w:rPr>
          <w:rFonts w:ascii="Times New Roman" w:hAnsi="Times New Roman" w:cs="Times New Roman"/>
          <w:b/>
          <w:i/>
          <w:sz w:val="20"/>
          <w:szCs w:val="20"/>
        </w:rPr>
        <w:t>wieprzowiny</w:t>
      </w:r>
      <w:r w:rsidR="00294A83" w:rsidRPr="00BC58A9">
        <w:rPr>
          <w:rFonts w:ascii="Times New Roman" w:hAnsi="Times New Roman" w:cs="Times New Roman"/>
          <w:b/>
          <w:i/>
          <w:sz w:val="20"/>
          <w:szCs w:val="20"/>
        </w:rPr>
        <w:t>”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, w tym między innymi do: </w:t>
      </w:r>
    </w:p>
    <w:p w14:paraId="2D6DDBC3" w14:textId="02B40696" w:rsidR="00294A83" w:rsidRPr="008823EC" w:rsidRDefault="00294A83" w:rsidP="00E412BA">
      <w:pPr>
        <w:pStyle w:val="Akapitzlist"/>
        <w:numPr>
          <w:ilvl w:val="1"/>
          <w:numId w:val="47"/>
        </w:numPr>
        <w:spacing w:line="360" w:lineRule="auto"/>
        <w:ind w:left="709" w:hanging="425"/>
        <w:contextualSpacing/>
        <w:jc w:val="both"/>
        <w:rPr>
          <w:b/>
        </w:rPr>
      </w:pPr>
      <w:r w:rsidRPr="008823EC">
        <w:rPr>
          <w:b/>
        </w:rPr>
        <w:t xml:space="preserve">przechowywania na własny koszt i ryzyko ilości </w:t>
      </w:r>
      <w:r w:rsidR="00AF6B53">
        <w:rPr>
          <w:b/>
        </w:rPr>
        <w:t>wieprzowiny</w:t>
      </w:r>
      <w:r w:rsidR="00AF6B53" w:rsidRPr="008823EC">
        <w:rPr>
          <w:b/>
        </w:rPr>
        <w:t xml:space="preserve"> </w:t>
      </w:r>
      <w:r w:rsidRPr="008823EC">
        <w:rPr>
          <w:b/>
        </w:rPr>
        <w:t>będąc</w:t>
      </w:r>
      <w:r w:rsidR="00AF6B53">
        <w:rPr>
          <w:b/>
        </w:rPr>
        <w:t>ych</w:t>
      </w:r>
      <w:r w:rsidRPr="008823EC">
        <w:rPr>
          <w:b/>
        </w:rPr>
        <w:t xml:space="preserve"> przedmiotem niniejszej umowy, przez okres przewidziany umową, w warunkach zapewniających zachowanie właściwej jakości przechowywanych produktów, nie zamieniając ich na inne oraz nie przenosząc ich do inne</w:t>
      </w:r>
      <w:r w:rsidR="00AF6B53">
        <w:rPr>
          <w:b/>
        </w:rPr>
        <w:t>j</w:t>
      </w:r>
      <w:r w:rsidRPr="008823EC">
        <w:rPr>
          <w:b/>
        </w:rPr>
        <w:t xml:space="preserve"> </w:t>
      </w:r>
      <w:r w:rsidR="00AF6B53">
        <w:rPr>
          <w:b/>
        </w:rPr>
        <w:t>chłodni</w:t>
      </w:r>
      <w:r w:rsidRPr="008823EC">
        <w:rPr>
          <w:b/>
        </w:rPr>
        <w:t>,</w:t>
      </w:r>
    </w:p>
    <w:p w14:paraId="6A948833" w14:textId="76C1A2BE" w:rsidR="00294A83" w:rsidRPr="00BC58A9" w:rsidRDefault="00294A83" w:rsidP="00E412BA">
      <w:pPr>
        <w:pStyle w:val="Akapitzlist"/>
        <w:numPr>
          <w:ilvl w:val="1"/>
          <w:numId w:val="47"/>
        </w:numPr>
        <w:spacing w:line="360" w:lineRule="auto"/>
        <w:ind w:left="709" w:hanging="425"/>
        <w:contextualSpacing/>
        <w:jc w:val="both"/>
        <w:rPr>
          <w:b/>
        </w:rPr>
      </w:pPr>
      <w:r w:rsidRPr="00BC58A9">
        <w:rPr>
          <w:b/>
        </w:rPr>
        <w:t xml:space="preserve">poddania się wszelkim kontrolom i czynnościom sprawdzającym przeprowadzanym w dowolnym czasie przez komórki organizacyjne pionu kontrolnego KOWR oraz inne upoważnione instytucje, w celu dokonania oceny należytego przestrzegania zobowiązań zawartych w umowie, zasad realizacji mechanizmu dopłat do prywatnego przechowywania </w:t>
      </w:r>
      <w:r w:rsidR="00AF6B53">
        <w:rPr>
          <w:b/>
        </w:rPr>
        <w:t>wieprzowiny</w:t>
      </w:r>
      <w:r w:rsidR="00AF6B53" w:rsidRPr="00BC58A9">
        <w:rPr>
          <w:b/>
        </w:rPr>
        <w:t xml:space="preserve"> </w:t>
      </w:r>
      <w:r w:rsidRPr="00BC58A9">
        <w:rPr>
          <w:b/>
        </w:rPr>
        <w:t>oraz przepisów krajowych i UE,</w:t>
      </w:r>
    </w:p>
    <w:p w14:paraId="5F3A0DDA" w14:textId="7D8D4A88" w:rsidR="00294A83" w:rsidRPr="00BC58A9" w:rsidRDefault="00294A83" w:rsidP="00E412BA">
      <w:pPr>
        <w:pStyle w:val="Akapitzlist"/>
        <w:numPr>
          <w:ilvl w:val="1"/>
          <w:numId w:val="47"/>
        </w:numPr>
        <w:spacing w:line="360" w:lineRule="auto"/>
        <w:ind w:left="709" w:hanging="425"/>
        <w:contextualSpacing/>
        <w:jc w:val="both"/>
        <w:rPr>
          <w:b/>
        </w:rPr>
      </w:pPr>
      <w:r w:rsidRPr="00BC58A9">
        <w:rPr>
          <w:b/>
        </w:rPr>
        <w:t>zapewnienia łatwego dostępu do przechowywane</w:t>
      </w:r>
      <w:r w:rsidR="00136977">
        <w:rPr>
          <w:b/>
        </w:rPr>
        <w:t xml:space="preserve">j </w:t>
      </w:r>
      <w:r w:rsidR="00EF208A">
        <w:rPr>
          <w:b/>
        </w:rPr>
        <w:t>wieprzowin</w:t>
      </w:r>
      <w:r w:rsidR="00136977">
        <w:rPr>
          <w:b/>
        </w:rPr>
        <w:t>y</w:t>
      </w:r>
      <w:r w:rsidRPr="00BC58A9">
        <w:rPr>
          <w:b/>
        </w:rPr>
        <w:t xml:space="preserve"> oraz </w:t>
      </w:r>
      <w:r w:rsidR="00E609D6">
        <w:rPr>
          <w:b/>
        </w:rPr>
        <w:t>jej identyfikacji</w:t>
      </w:r>
      <w:r w:rsidRPr="00BC58A9">
        <w:rPr>
          <w:b/>
        </w:rPr>
        <w:t>,</w:t>
      </w:r>
    </w:p>
    <w:p w14:paraId="513251AA" w14:textId="307138D2" w:rsidR="00294A83" w:rsidRPr="00BC58A9" w:rsidRDefault="00294A83" w:rsidP="00E412BA">
      <w:pPr>
        <w:pStyle w:val="Akapitzlist"/>
        <w:numPr>
          <w:ilvl w:val="1"/>
          <w:numId w:val="47"/>
        </w:numPr>
        <w:spacing w:line="360" w:lineRule="auto"/>
        <w:ind w:left="709" w:hanging="425"/>
        <w:contextualSpacing/>
        <w:jc w:val="both"/>
        <w:rPr>
          <w:b/>
        </w:rPr>
      </w:pPr>
      <w:r w:rsidRPr="00BC58A9">
        <w:rPr>
          <w:b/>
        </w:rPr>
        <w:t xml:space="preserve">przechowywania wszelkiej dokumentacji związanej z realizacją niniejszej umowy, w tym dokumentów zawierających wyniki pomiaru masy </w:t>
      </w:r>
      <w:r w:rsidR="00EF208A">
        <w:rPr>
          <w:b/>
        </w:rPr>
        <w:t>wieprzowin</w:t>
      </w:r>
      <w:r w:rsidR="00136977">
        <w:rPr>
          <w:b/>
        </w:rPr>
        <w:t>y</w:t>
      </w:r>
      <w:r w:rsidRPr="00BC58A9">
        <w:rPr>
          <w:b/>
        </w:rPr>
        <w:t>, sporządzanych przy przyjęciu do magazynu,</w:t>
      </w:r>
    </w:p>
    <w:p w14:paraId="6059A0A9" w14:textId="6A444C59" w:rsidR="006446E0" w:rsidRPr="00BC58A9" w:rsidRDefault="00294A83" w:rsidP="00E412BA">
      <w:pPr>
        <w:pStyle w:val="Akapitzlist"/>
        <w:numPr>
          <w:ilvl w:val="1"/>
          <w:numId w:val="47"/>
        </w:numPr>
        <w:spacing w:line="360" w:lineRule="auto"/>
        <w:ind w:left="709" w:hanging="425"/>
        <w:contextualSpacing/>
        <w:jc w:val="both"/>
        <w:rPr>
          <w:b/>
        </w:rPr>
      </w:pPr>
      <w:r w:rsidRPr="00BC58A9">
        <w:rPr>
          <w:b/>
        </w:rPr>
        <w:t xml:space="preserve">zwrotu nienależnej kwoty dopłaty wraz z odsetkami, liczonymi od dnia wypłaty dopłaty, </w:t>
      </w:r>
    </w:p>
    <w:p w14:paraId="1F3B0A92" w14:textId="029D9C0C" w:rsidR="006446E0" w:rsidRPr="006446E0" w:rsidRDefault="00294A83" w:rsidP="00E412BA">
      <w:pPr>
        <w:pStyle w:val="Akapitzlist"/>
        <w:numPr>
          <w:ilvl w:val="1"/>
          <w:numId w:val="47"/>
        </w:numPr>
        <w:spacing w:line="360" w:lineRule="auto"/>
        <w:ind w:left="709" w:hanging="425"/>
        <w:contextualSpacing/>
        <w:jc w:val="both"/>
      </w:pPr>
      <w:r w:rsidRPr="008823EC">
        <w:rPr>
          <w:b/>
        </w:rPr>
        <w:t xml:space="preserve">zobowiązuje się do spełnienia w imieniu KOWR i ARiMR obowiązku informacyjnego wynikającego z art. 14 RODO i przekazania wszystkim osobom, których dane zostaną udostępnione KOWR i ARiMR, informacji o przetwarzaniu ich danych osobowych, zawartych w Załączniku nr </w:t>
      </w:r>
      <w:r w:rsidR="006474C1" w:rsidRPr="008823EC">
        <w:rPr>
          <w:b/>
        </w:rPr>
        <w:t>7</w:t>
      </w:r>
      <w:r w:rsidRPr="008823EC">
        <w:rPr>
          <w:b/>
        </w:rPr>
        <w:t xml:space="preserve"> do Warunków udziału w mechanizmie „Dopłaty do prywatnego przechowywania </w:t>
      </w:r>
      <w:r w:rsidR="00EF208A">
        <w:rPr>
          <w:b/>
        </w:rPr>
        <w:t>wieprzowin</w:t>
      </w:r>
      <w:r w:rsidR="00136977" w:rsidRPr="008823EC">
        <w:rPr>
          <w:b/>
        </w:rPr>
        <w:t>y</w:t>
      </w:r>
      <w:r w:rsidRPr="008823EC">
        <w:rPr>
          <w:b/>
        </w:rPr>
        <w:t>”.</w:t>
      </w:r>
    </w:p>
    <w:p w14:paraId="1A248EE7" w14:textId="6DC22DA3" w:rsidR="00294A83" w:rsidRPr="00BC58A9" w:rsidRDefault="00136977" w:rsidP="006446E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512FA">
        <w:rPr>
          <w:rFonts w:ascii="Times New Roman" w:hAnsi="Times New Roman" w:cs="Times New Roman"/>
          <w:b/>
          <w:sz w:val="20"/>
          <w:szCs w:val="20"/>
        </w:rPr>
        <w:t>1</w:t>
      </w:r>
      <w:r w:rsidR="00B163B0">
        <w:rPr>
          <w:rFonts w:ascii="Times New Roman" w:hAnsi="Times New Roman" w:cs="Times New Roman"/>
          <w:b/>
          <w:sz w:val="20"/>
          <w:szCs w:val="20"/>
        </w:rPr>
        <w:t>3</w:t>
      </w:r>
      <w:r w:rsidR="00294A83" w:rsidRPr="00985C94">
        <w:rPr>
          <w:rFonts w:ascii="Times New Roman" w:hAnsi="Times New Roman" w:cs="Times New Roman"/>
          <w:b/>
          <w:sz w:val="20"/>
          <w:szCs w:val="20"/>
        </w:rPr>
        <w:t>.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Przedsiębiorca oświadcza, że:</w:t>
      </w:r>
    </w:p>
    <w:p w14:paraId="078AFDE0" w14:textId="4D5DA8D2" w:rsidR="00294A83" w:rsidRDefault="00EF208A" w:rsidP="00E412BA">
      <w:pPr>
        <w:pStyle w:val="Tekstpodstawowy"/>
        <w:numPr>
          <w:ilvl w:val="1"/>
          <w:numId w:val="48"/>
        </w:numPr>
        <w:tabs>
          <w:tab w:val="left" w:pos="3969"/>
          <w:tab w:val="left" w:pos="5670"/>
          <w:tab w:val="left" w:pos="7371"/>
        </w:tabs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wieprzowin</w:t>
      </w:r>
      <w:r w:rsidR="00136977">
        <w:rPr>
          <w:rFonts w:ascii="Times New Roman" w:hAnsi="Times New Roman" w:cs="Times New Roman"/>
          <w:b/>
          <w:sz w:val="20"/>
          <w:szCs w:val="20"/>
        </w:rPr>
        <w:t>a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, o któr</w:t>
      </w:r>
      <w:r w:rsidR="00136977">
        <w:rPr>
          <w:rFonts w:ascii="Times New Roman" w:hAnsi="Times New Roman" w:cs="Times New Roman"/>
          <w:b/>
          <w:sz w:val="20"/>
          <w:szCs w:val="20"/>
        </w:rPr>
        <w:t>ej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mowa w pkt.</w:t>
      </w:r>
      <w:r w:rsidR="00294A83" w:rsidRPr="00985C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6977" w:rsidRPr="008512FA">
        <w:rPr>
          <w:rFonts w:ascii="Times New Roman" w:hAnsi="Times New Roman" w:cs="Times New Roman"/>
          <w:b/>
          <w:sz w:val="20"/>
          <w:szCs w:val="20"/>
        </w:rPr>
        <w:t>4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05BDE">
        <w:rPr>
          <w:rFonts w:ascii="Times New Roman" w:hAnsi="Times New Roman" w:cs="Times New Roman"/>
          <w:b/>
          <w:sz w:val="20"/>
          <w:szCs w:val="20"/>
        </w:rPr>
        <w:t>jest:</w:t>
      </w:r>
    </w:p>
    <w:p w14:paraId="7A3A3890" w14:textId="77777777" w:rsidR="00C05BDE" w:rsidRPr="00BC58A9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8A9">
        <w:rPr>
          <w:rFonts w:ascii="Times New Roman" w:hAnsi="Times New Roman" w:cs="Times New Roman"/>
          <w:b/>
          <w:sz w:val="20"/>
          <w:szCs w:val="20"/>
        </w:rPr>
        <w:t>solidnej jakości handlowej,</w:t>
      </w:r>
    </w:p>
    <w:p w14:paraId="2698E360" w14:textId="43E959A6" w:rsidR="00C05BDE" w:rsidRPr="00BC58A9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pochodzi 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ze zwierząt, których chów odbywał się przynajmniej przez ostatnie </w:t>
      </w:r>
      <w:r w:rsidR="00EF208A">
        <w:rPr>
          <w:rFonts w:ascii="Times New Roman" w:hAnsi="Times New Roman" w:cs="Times New Roman"/>
          <w:b/>
          <w:sz w:val="20"/>
          <w:szCs w:val="20"/>
        </w:rPr>
        <w:t>2</w:t>
      </w:r>
      <w:r w:rsidR="00EF208A"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C58A9">
        <w:rPr>
          <w:rFonts w:ascii="Times New Roman" w:hAnsi="Times New Roman" w:cs="Times New Roman"/>
          <w:b/>
          <w:sz w:val="20"/>
          <w:szCs w:val="20"/>
        </w:rPr>
        <w:t>miesiące na terenie Unii Europejskiej</w:t>
      </w:r>
      <w:r w:rsidR="00586B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6BB8" w:rsidRPr="00A90FF0">
        <w:rPr>
          <w:rFonts w:ascii="Times New Roman" w:hAnsi="Times New Roman" w:cs="Times New Roman"/>
          <w:b/>
          <w:sz w:val="20"/>
          <w:szCs w:val="20"/>
        </w:rPr>
        <w:t>(w przypadku świń poddanych ubojowi w wieku poniżej dwóch miesięcy mięso pochodzi ze zwierząt chowanych w Unii od chwili narodzin)</w:t>
      </w:r>
      <w:r w:rsidRPr="00586BB8">
        <w:rPr>
          <w:rFonts w:ascii="Times New Roman" w:hAnsi="Times New Roman" w:cs="Times New Roman"/>
          <w:b/>
          <w:sz w:val="20"/>
          <w:szCs w:val="20"/>
        </w:rPr>
        <w:t>,</w:t>
      </w:r>
    </w:p>
    <w:p w14:paraId="5257A57A" w14:textId="77777777" w:rsidR="00C05BDE" w:rsidRPr="00BC58A9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8A9">
        <w:rPr>
          <w:rFonts w:ascii="Times New Roman" w:hAnsi="Times New Roman" w:cs="Times New Roman"/>
          <w:b/>
          <w:sz w:val="20"/>
          <w:szCs w:val="20"/>
        </w:rPr>
        <w:t>pochodzi ze zwierząt ubitych nie wcześniej niż 10 dni kalendarzowych przed datą wprowadzenia do chłodni</w:t>
      </w:r>
      <w:r>
        <w:rPr>
          <w:b/>
        </w:rPr>
        <w:t>,</w:t>
      </w:r>
    </w:p>
    <w:p w14:paraId="07741DBA" w14:textId="77777777" w:rsidR="00C05BDE" w:rsidRPr="008512FA" w:rsidRDefault="00C05BDE" w:rsidP="008512FA">
      <w:pPr>
        <w:numPr>
          <w:ilvl w:val="1"/>
          <w:numId w:val="32"/>
        </w:numPr>
        <w:tabs>
          <w:tab w:val="clear" w:pos="1440"/>
          <w:tab w:val="num" w:pos="993"/>
        </w:tabs>
        <w:ind w:left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8A9"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ochodzi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 ze zwierząt, których ubój nie nastąpił </w:t>
      </w:r>
      <w:r w:rsidRPr="00BC58A9">
        <w:rPr>
          <w:rFonts w:ascii="Times New Roman" w:hAnsi="Times New Roman" w:cs="Times New Roman"/>
          <w:b/>
          <w:bCs/>
          <w:sz w:val="20"/>
          <w:szCs w:val="20"/>
        </w:rPr>
        <w:t>w wyniku działań nadzwyczajnych (np. ubój z konieczności)</w:t>
      </w:r>
      <w:r>
        <w:rPr>
          <w:b/>
          <w:bCs/>
        </w:rPr>
        <w:t>.</w:t>
      </w:r>
    </w:p>
    <w:p w14:paraId="0CA52B56" w14:textId="1D225BA1" w:rsidR="00294A83" w:rsidRPr="00BC58A9" w:rsidRDefault="00294A83" w:rsidP="00E412BA">
      <w:pPr>
        <w:pStyle w:val="Tekstpodstawowy"/>
        <w:numPr>
          <w:ilvl w:val="1"/>
          <w:numId w:val="48"/>
        </w:numPr>
        <w:tabs>
          <w:tab w:val="left" w:pos="3969"/>
          <w:tab w:val="left" w:pos="5670"/>
          <w:tab w:val="left" w:pos="7371"/>
        </w:tabs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46E0">
        <w:rPr>
          <w:rFonts w:ascii="Times New Roman" w:hAnsi="Times New Roman" w:cs="Times New Roman"/>
          <w:b/>
          <w:sz w:val="20"/>
          <w:szCs w:val="20"/>
        </w:rPr>
        <w:t>zapoznał się szczegółowo z Warunkami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 udziału w mechanizmie </w:t>
      </w:r>
      <w:r w:rsidRPr="006446E0">
        <w:rPr>
          <w:rFonts w:ascii="Times New Roman" w:hAnsi="Times New Roman" w:cs="Times New Roman"/>
          <w:b/>
          <w:sz w:val="20"/>
          <w:szCs w:val="20"/>
        </w:rPr>
        <w:t>„</w:t>
      </w:r>
      <w:r w:rsidRPr="008512FA">
        <w:rPr>
          <w:rFonts w:ascii="Times New Roman" w:hAnsi="Times New Roman" w:cs="Times New Roman"/>
          <w:b/>
          <w:sz w:val="20"/>
          <w:szCs w:val="20"/>
        </w:rPr>
        <w:t xml:space="preserve">Dopłaty do prywatnego przechowywania </w:t>
      </w:r>
      <w:r w:rsidR="00EF208A">
        <w:rPr>
          <w:rFonts w:ascii="Times New Roman" w:hAnsi="Times New Roman" w:cs="Times New Roman"/>
          <w:b/>
          <w:sz w:val="20"/>
          <w:szCs w:val="20"/>
        </w:rPr>
        <w:t>wieprzowin</w:t>
      </w:r>
      <w:r w:rsidR="00C05BDE" w:rsidRPr="008512FA">
        <w:rPr>
          <w:rFonts w:ascii="Times New Roman" w:hAnsi="Times New Roman" w:cs="Times New Roman"/>
          <w:b/>
          <w:sz w:val="20"/>
          <w:szCs w:val="20"/>
        </w:rPr>
        <w:t>y</w:t>
      </w:r>
      <w:r w:rsidRPr="006446E0">
        <w:rPr>
          <w:rFonts w:ascii="Times New Roman" w:hAnsi="Times New Roman" w:cs="Times New Roman"/>
          <w:b/>
          <w:sz w:val="20"/>
          <w:szCs w:val="20"/>
        </w:rPr>
        <w:t>”, akceptuje ich treść i zobowiązuje się do ich stosowania (w tym z Informacją o przetwarzaniu przez Krajowy Ośrodek Wsparcia Rolnictwa i Agencję Restrukturyzacji i Modernizacji Rolnictwa danych osobowych),</w:t>
      </w:r>
    </w:p>
    <w:p w14:paraId="377C2FA6" w14:textId="41BC197F" w:rsidR="00294A83" w:rsidRPr="00BC58A9" w:rsidRDefault="006446E0" w:rsidP="00E412BA">
      <w:pPr>
        <w:pStyle w:val="Tekstpodstawowy"/>
        <w:numPr>
          <w:ilvl w:val="1"/>
          <w:numId w:val="48"/>
        </w:numPr>
        <w:tabs>
          <w:tab w:val="left" w:pos="3969"/>
          <w:tab w:val="left" w:pos="5670"/>
          <w:tab w:val="left" w:pos="7371"/>
        </w:tabs>
        <w:spacing w:line="360" w:lineRule="auto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4A83" w:rsidRPr="006446E0">
        <w:rPr>
          <w:rFonts w:ascii="Times New Roman" w:hAnsi="Times New Roman" w:cs="Times New Roman"/>
          <w:b/>
          <w:sz w:val="20"/>
          <w:szCs w:val="20"/>
        </w:rPr>
        <w:t>jest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 xml:space="preserve"> czynnym 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podatnikiem VAT, zarejestrowanym na terenie UE dla celów podatku VAT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23CCFFE" w14:textId="4A21F313" w:rsidR="00294A83" w:rsidRPr="00BC58A9" w:rsidRDefault="00C05BDE" w:rsidP="00F90654">
      <w:pPr>
        <w:spacing w:after="120"/>
        <w:ind w:left="425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B163B0">
        <w:rPr>
          <w:rFonts w:ascii="Times New Roman" w:hAnsi="Times New Roman" w:cs="Times New Roman"/>
          <w:b/>
          <w:sz w:val="20"/>
          <w:szCs w:val="20"/>
        </w:rPr>
        <w:t>4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>Warunki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udziału w mechanizmie </w:t>
      </w:r>
      <w:r w:rsidR="00294A83" w:rsidRPr="00985C94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 xml:space="preserve">Dopłaty do prywatnego przechowywania </w:t>
      </w:r>
      <w:r w:rsidR="00EF208A">
        <w:rPr>
          <w:rFonts w:ascii="Times New Roman" w:hAnsi="Times New Roman" w:cs="Times New Roman"/>
          <w:b/>
          <w:sz w:val="20"/>
          <w:szCs w:val="20"/>
        </w:rPr>
        <w:t>wieprzowin</w:t>
      </w:r>
      <w:r w:rsidRPr="008512FA">
        <w:rPr>
          <w:rFonts w:ascii="Times New Roman" w:hAnsi="Times New Roman" w:cs="Times New Roman"/>
          <w:b/>
          <w:sz w:val="20"/>
          <w:szCs w:val="20"/>
        </w:rPr>
        <w:t>y</w:t>
      </w:r>
      <w:r w:rsidR="00294A83" w:rsidRPr="00985C94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="00294A83" w:rsidRPr="00BC58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stanowią integralną część niniejszej umowy.</w:t>
      </w:r>
    </w:p>
    <w:p w14:paraId="62041132" w14:textId="1376F39A" w:rsidR="00294A83" w:rsidRPr="00BC58A9" w:rsidRDefault="00C05BDE" w:rsidP="00F90654">
      <w:pPr>
        <w:spacing w:after="120"/>
        <w:ind w:left="357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B163B0">
        <w:rPr>
          <w:rFonts w:ascii="Times New Roman" w:hAnsi="Times New Roman" w:cs="Times New Roman"/>
          <w:b/>
          <w:sz w:val="20"/>
          <w:szCs w:val="20"/>
        </w:rPr>
        <w:t>5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. W przypadku negatywnego wyniku badań kontroli okresowej lub końcowej KOWR uprawniony jest do rozwiązania umowy na dopłaty do prywatnego przechowywania </w:t>
      </w:r>
      <w:r w:rsidR="00EF208A">
        <w:rPr>
          <w:rFonts w:ascii="Times New Roman" w:hAnsi="Times New Roman" w:cs="Times New Roman"/>
          <w:b/>
          <w:sz w:val="20"/>
          <w:szCs w:val="20"/>
        </w:rPr>
        <w:t>wieprzowin</w:t>
      </w:r>
      <w:r>
        <w:rPr>
          <w:rFonts w:ascii="Times New Roman" w:hAnsi="Times New Roman" w:cs="Times New Roman"/>
          <w:b/>
          <w:sz w:val="20"/>
          <w:szCs w:val="20"/>
        </w:rPr>
        <w:t>y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>w formie pisemnej</w:t>
      </w:r>
      <w:r w:rsidR="00294A83">
        <w:rPr>
          <w:b/>
        </w:rPr>
        <w:t xml:space="preserve"> </w:t>
      </w:r>
      <w:r w:rsidR="00294A83" w:rsidRPr="00BC58A9">
        <w:rPr>
          <w:rFonts w:ascii="Times New Roman" w:hAnsi="Times New Roman" w:cs="Times New Roman"/>
          <w:b/>
          <w:sz w:val="20"/>
          <w:szCs w:val="20"/>
        </w:rPr>
        <w:t>w drodze jednostronnego oświadczenia woli.</w:t>
      </w:r>
    </w:p>
    <w:p w14:paraId="4581A4ED" w14:textId="556C0A4D" w:rsidR="00294A83" w:rsidRPr="008512FA" w:rsidRDefault="00C05BDE" w:rsidP="00337067">
      <w:pPr>
        <w:rPr>
          <w:rFonts w:ascii="Times New Roman" w:hAnsi="Times New Roman" w:cs="Times New Roman"/>
          <w:b/>
          <w:sz w:val="20"/>
          <w:szCs w:val="20"/>
        </w:rPr>
      </w:pPr>
      <w:r w:rsidRPr="00985C94">
        <w:rPr>
          <w:rFonts w:ascii="Times New Roman" w:hAnsi="Times New Roman" w:cs="Times New Roman"/>
          <w:b/>
          <w:sz w:val="20"/>
          <w:szCs w:val="20"/>
        </w:rPr>
        <w:t>1</w:t>
      </w:r>
      <w:r w:rsidR="00B163B0">
        <w:rPr>
          <w:rFonts w:ascii="Times New Roman" w:hAnsi="Times New Roman" w:cs="Times New Roman"/>
          <w:b/>
          <w:sz w:val="20"/>
          <w:szCs w:val="20"/>
        </w:rPr>
        <w:t>6</w:t>
      </w:r>
      <w:r w:rsidR="00294A83" w:rsidRPr="008512FA">
        <w:rPr>
          <w:rFonts w:ascii="Times New Roman" w:hAnsi="Times New Roman" w:cs="Times New Roman"/>
          <w:b/>
          <w:sz w:val="20"/>
          <w:szCs w:val="20"/>
        </w:rPr>
        <w:t>. POSTANOWIENIA KOŃCOWE</w:t>
      </w:r>
    </w:p>
    <w:p w14:paraId="19A0FAB5" w14:textId="18803380" w:rsidR="00294A83" w:rsidRPr="008823EC" w:rsidRDefault="00294A83" w:rsidP="00E412BA">
      <w:pPr>
        <w:pStyle w:val="Akapitzlist"/>
        <w:numPr>
          <w:ilvl w:val="1"/>
          <w:numId w:val="49"/>
        </w:numPr>
        <w:spacing w:line="360" w:lineRule="auto"/>
        <w:ind w:left="709" w:hanging="425"/>
        <w:contextualSpacing/>
        <w:jc w:val="both"/>
        <w:rPr>
          <w:b/>
        </w:rPr>
      </w:pPr>
      <w:r w:rsidRPr="008823EC">
        <w:rPr>
          <w:b/>
        </w:rPr>
        <w:t>Umowę sporządzono w 2 jednobrzmiących egzemplarzach po 1 egzemplarzu dla każdej ze Stron</w:t>
      </w:r>
      <w:r w:rsidRPr="008823EC">
        <w:rPr>
          <w:b/>
          <w:szCs w:val="24"/>
        </w:rPr>
        <w:t>.</w:t>
      </w:r>
    </w:p>
    <w:p w14:paraId="4ABBC9B5" w14:textId="5F0073D2" w:rsidR="00C2312E" w:rsidRPr="004B6DA9" w:rsidRDefault="00C2312E" w:rsidP="00E412BA">
      <w:pPr>
        <w:pStyle w:val="Akapitzlist"/>
        <w:numPr>
          <w:ilvl w:val="1"/>
          <w:numId w:val="49"/>
        </w:numPr>
        <w:spacing w:line="360" w:lineRule="auto"/>
        <w:ind w:left="709" w:hanging="425"/>
        <w:contextualSpacing/>
        <w:jc w:val="both"/>
        <w:rPr>
          <w:b/>
        </w:rPr>
      </w:pPr>
      <w:r w:rsidRPr="002E1C24">
        <w:rPr>
          <w:b/>
        </w:rPr>
        <w:t>Załączniki do umowy stanową integralną część niniejszej umowy.</w:t>
      </w:r>
    </w:p>
    <w:p w14:paraId="4FBEA6BA" w14:textId="77777777" w:rsidR="00294A83" w:rsidRPr="008823EC" w:rsidRDefault="00294A83" w:rsidP="00E412BA">
      <w:pPr>
        <w:pStyle w:val="Akapitzlist"/>
        <w:numPr>
          <w:ilvl w:val="1"/>
          <w:numId w:val="49"/>
        </w:numPr>
        <w:spacing w:line="360" w:lineRule="auto"/>
        <w:ind w:left="709" w:hanging="425"/>
        <w:contextualSpacing/>
        <w:jc w:val="both"/>
        <w:rPr>
          <w:b/>
        </w:rPr>
      </w:pPr>
      <w:r w:rsidRPr="008823EC">
        <w:rPr>
          <w:b/>
        </w:rPr>
        <w:lastRenderedPageBreak/>
        <w:t>W sprawach nieuregulowanych niniejszą umową mają zastosowanie odpowiednie przepisy Kodeksu Cywilnego</w:t>
      </w:r>
      <w:r w:rsidRPr="007C0C42">
        <w:rPr>
          <w:b/>
        </w:rPr>
        <w:t>.</w:t>
      </w:r>
    </w:p>
    <w:p w14:paraId="600F1784" w14:textId="77777777" w:rsidR="00294A83" w:rsidRPr="008823EC" w:rsidRDefault="00294A83" w:rsidP="00E412BA">
      <w:pPr>
        <w:pStyle w:val="Akapitzlist"/>
        <w:numPr>
          <w:ilvl w:val="1"/>
          <w:numId w:val="49"/>
        </w:numPr>
        <w:spacing w:line="360" w:lineRule="auto"/>
        <w:ind w:left="709" w:hanging="425"/>
        <w:contextualSpacing/>
        <w:jc w:val="both"/>
        <w:rPr>
          <w:b/>
        </w:rPr>
      </w:pPr>
      <w:r w:rsidRPr="008823EC">
        <w:rPr>
          <w:b/>
        </w:rPr>
        <w:t>Sądem właściwym dla rozstrzygania sporów wynikających na tle stosowania niniejszej umowy będzie sąd właściwy dla siedziby ARiMR</w:t>
      </w:r>
      <w:r w:rsidRPr="007C0C42">
        <w:rPr>
          <w:b/>
        </w:rPr>
        <w:t>.</w:t>
      </w:r>
    </w:p>
    <w:p w14:paraId="3E061D03" w14:textId="77777777" w:rsidR="00294A83" w:rsidRPr="00BC58A9" w:rsidRDefault="00294A83" w:rsidP="00E412BA">
      <w:pPr>
        <w:pStyle w:val="Akapitzlist"/>
        <w:numPr>
          <w:ilvl w:val="1"/>
          <w:numId w:val="49"/>
        </w:numPr>
        <w:spacing w:line="360" w:lineRule="auto"/>
        <w:ind w:left="709" w:hanging="425"/>
        <w:contextualSpacing/>
        <w:jc w:val="both"/>
        <w:rPr>
          <w:b/>
          <w:szCs w:val="24"/>
        </w:rPr>
      </w:pPr>
      <w:r w:rsidRPr="00BC58A9">
        <w:rPr>
          <w:b/>
        </w:rPr>
        <w:t>Wszelkie zmiany i uzupełnienia niniejszej umowy, wymagają zachowania formy pisemnej pod rygorem nieważności</w:t>
      </w:r>
      <w:r w:rsidRPr="00BC58A9">
        <w:rPr>
          <w:b/>
          <w:szCs w:val="24"/>
        </w:rPr>
        <w:t>.</w:t>
      </w:r>
    </w:p>
    <w:p w14:paraId="0B93D1D0" w14:textId="77777777" w:rsidR="00294A83" w:rsidRDefault="00C05BDE" w:rsidP="00337067">
      <w:pPr>
        <w:tabs>
          <w:tab w:val="left" w:pos="7440"/>
        </w:tabs>
        <w:spacing w:after="120"/>
        <w:ind w:left="426" w:righ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0E4C43F" w14:textId="72762D08" w:rsidR="00C05BDE" w:rsidRDefault="00C05BDE" w:rsidP="00C05BDE">
      <w:pPr>
        <w:rPr>
          <w:rFonts w:ascii="Times New Roman" w:hAnsi="Times New Roman" w:cs="Times New Roman"/>
          <w:b/>
          <w:sz w:val="20"/>
          <w:szCs w:val="20"/>
        </w:rPr>
      </w:pPr>
      <w:r w:rsidRPr="008512FA">
        <w:rPr>
          <w:rFonts w:ascii="Times New Roman" w:hAnsi="Times New Roman" w:cs="Times New Roman"/>
          <w:b/>
          <w:sz w:val="20"/>
          <w:szCs w:val="20"/>
        </w:rPr>
        <w:t>1</w:t>
      </w:r>
      <w:r w:rsidR="00B64D09">
        <w:rPr>
          <w:rFonts w:ascii="Times New Roman" w:hAnsi="Times New Roman" w:cs="Times New Roman"/>
          <w:b/>
          <w:sz w:val="20"/>
          <w:szCs w:val="20"/>
        </w:rPr>
        <w:t>7</w:t>
      </w:r>
      <w:r w:rsidRPr="008512FA">
        <w:rPr>
          <w:rFonts w:ascii="Times New Roman" w:hAnsi="Times New Roman" w:cs="Times New Roman"/>
          <w:b/>
          <w:sz w:val="20"/>
          <w:szCs w:val="20"/>
        </w:rPr>
        <w:t>. STRONY UMOWY</w:t>
      </w:r>
      <w:r w:rsidRPr="00985C94">
        <w:rPr>
          <w:rFonts w:ascii="Times New Roman" w:hAnsi="Times New Roman" w:cs="Times New Roman"/>
          <w:b/>
          <w:sz w:val="20"/>
          <w:szCs w:val="20"/>
        </w:rPr>
        <w:t>:</w:t>
      </w:r>
    </w:p>
    <w:p w14:paraId="54F71E18" w14:textId="3AAA87EA" w:rsidR="00C05BDE" w:rsidRDefault="00C05BDE" w:rsidP="00F90654">
      <w:pPr>
        <w:tabs>
          <w:tab w:val="left" w:pos="2445"/>
        </w:tabs>
        <w:spacing w:line="240" w:lineRule="auto"/>
        <w:ind w:firstLine="142"/>
        <w:rPr>
          <w:b/>
        </w:rPr>
      </w:pPr>
      <w:r w:rsidRPr="00BC58A9">
        <w:rPr>
          <w:rFonts w:ascii="Times New Roman" w:hAnsi="Times New Roman" w:cs="Times New Roman"/>
          <w:b/>
          <w:sz w:val="20"/>
          <w:szCs w:val="20"/>
        </w:rPr>
        <w:t>1</w:t>
      </w:r>
      <w:r w:rsidR="00B64D09">
        <w:rPr>
          <w:rFonts w:ascii="Times New Roman" w:hAnsi="Times New Roman" w:cs="Times New Roman"/>
          <w:b/>
          <w:sz w:val="20"/>
          <w:szCs w:val="20"/>
        </w:rPr>
        <w:t>7</w:t>
      </w:r>
      <w:r w:rsidR="006446E0">
        <w:rPr>
          <w:rFonts w:ascii="Times New Roman" w:hAnsi="Times New Roman" w:cs="Times New Roman"/>
          <w:b/>
          <w:sz w:val="20"/>
          <w:szCs w:val="20"/>
        </w:rPr>
        <w:t>.1.</w:t>
      </w:r>
      <w:r w:rsidRPr="00BC58A9">
        <w:rPr>
          <w:rFonts w:ascii="Times New Roman" w:hAnsi="Times New Roman" w:cs="Times New Roman"/>
          <w:b/>
          <w:sz w:val="20"/>
          <w:szCs w:val="20"/>
        </w:rPr>
        <w:t xml:space="preserve"> Przedsiębiorca określony w pkt 1</w:t>
      </w:r>
      <w:r>
        <w:rPr>
          <w:b/>
        </w:rPr>
        <w:tab/>
      </w:r>
    </w:p>
    <w:p w14:paraId="61390B7A" w14:textId="77777777" w:rsidR="00E34FB0" w:rsidRPr="008512FA" w:rsidRDefault="00E34FB0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2"/>
      </w:tblGrid>
      <w:tr w:rsidR="002A654E" w:rsidRPr="00327AD5" w14:paraId="7DD83EA1" w14:textId="77777777" w:rsidTr="00F90654">
        <w:trPr>
          <w:trHeight w:hRule="exact" w:val="585"/>
        </w:trPr>
        <w:tc>
          <w:tcPr>
            <w:tcW w:w="10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A3457" w14:textId="67F06ADD" w:rsidR="00C05BDE" w:rsidRPr="008512FA" w:rsidRDefault="002A654E" w:rsidP="008512F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Nazwiska i imiona osób uprawnionych do reprezentowania Przedsiębiorcy</w:t>
            </w:r>
            <w:r w:rsidR="00FA3DC8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5BDE" w:rsidRPr="00985C94">
              <w:rPr>
                <w:rFonts w:ascii="Times New Roman" w:hAnsi="Times New Roman" w:cs="Times New Roman"/>
                <w:b/>
                <w:sz w:val="20"/>
                <w:szCs w:val="20"/>
              </w:rPr>
              <w:t>(zgodnie z KRS / CEIDG / innym stosownym</w:t>
            </w:r>
            <w:r w:rsidR="00C05BD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rejestrem </w:t>
            </w:r>
            <w:r w:rsidR="00C05BDE" w:rsidRPr="00985C94">
              <w:rPr>
                <w:rFonts w:ascii="Times New Roman" w:hAnsi="Times New Roman" w:cs="Times New Roman"/>
                <w:b/>
                <w:sz w:val="20"/>
                <w:szCs w:val="20"/>
              </w:rPr>
              <w:t>lub pełnomocnictwem)</w:t>
            </w:r>
          </w:p>
          <w:p w14:paraId="3F36D276" w14:textId="77777777" w:rsidR="00C05BDE" w:rsidRDefault="00C05BDE" w:rsidP="00985C94">
            <w:pPr>
              <w:rPr>
                <w:b/>
              </w:rPr>
            </w:pPr>
          </w:p>
          <w:p w14:paraId="3534BF13" w14:textId="77777777" w:rsidR="00C05BDE" w:rsidRDefault="00C05BDE" w:rsidP="00985C94">
            <w:pPr>
              <w:rPr>
                <w:b/>
              </w:rPr>
            </w:pPr>
          </w:p>
          <w:p w14:paraId="43931D4F" w14:textId="63B32BA2" w:rsidR="002A654E" w:rsidRPr="008512FA" w:rsidRDefault="00C05BDE" w:rsidP="00985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rejestrem</w:t>
            </w:r>
            <w:r w:rsidRPr="00BC5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pełnomocnictwem)</w:t>
            </w:r>
            <w:r w:rsidR="00FA3DC8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05BDE" w:rsidRPr="00985C94" w14:paraId="31BEBCF1" w14:textId="77777777" w:rsidTr="00F90654">
        <w:trPr>
          <w:trHeight w:val="960"/>
        </w:trPr>
        <w:tc>
          <w:tcPr>
            <w:tcW w:w="10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7AC02" w14:textId="77777777" w:rsidR="00C05BDE" w:rsidRPr="008512FA" w:rsidRDefault="00C05BDE" w:rsidP="00831F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38E5" w14:textId="77777777" w:rsidR="002A654E" w:rsidRPr="008512FA" w:rsidRDefault="002A654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7"/>
      </w:tblGrid>
      <w:tr w:rsidR="00AC73DD" w:rsidRPr="00327AD5" w14:paraId="29929B9D" w14:textId="77777777" w:rsidTr="00AA2C11">
        <w:trPr>
          <w:trHeight w:val="1893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AB71B" w14:textId="77777777" w:rsidR="00AC73DD" w:rsidRPr="008512FA" w:rsidRDefault="00AC73DD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1D8" w14:textId="77777777" w:rsidR="00AC73DD" w:rsidRPr="008512FA" w:rsidRDefault="005B0D00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Pieczątki </w:t>
            </w:r>
            <w:r w:rsidR="00AC73DD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i podpisy</w:t>
            </w:r>
          </w:p>
          <w:p w14:paraId="43798FE8" w14:textId="77777777" w:rsidR="00AC73DD" w:rsidRPr="008512FA" w:rsidRDefault="00AC73DD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EAF49E8" w14:textId="77777777" w:rsidR="00C05BDE" w:rsidRDefault="00C05BD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4B8E989" w14:textId="3B2CE729" w:rsidR="00C05BDE" w:rsidRPr="00985C94" w:rsidRDefault="00337067" w:rsidP="00F90654">
      <w:pPr>
        <w:spacing w:line="240" w:lineRule="auto"/>
        <w:ind w:left="709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B64D09">
        <w:rPr>
          <w:rFonts w:ascii="Times New Roman" w:hAnsi="Times New Roman" w:cs="Times New Roman"/>
          <w:b/>
          <w:sz w:val="20"/>
          <w:szCs w:val="20"/>
        </w:rPr>
        <w:t>7</w:t>
      </w:r>
      <w:r w:rsidR="006446E0">
        <w:rPr>
          <w:rFonts w:ascii="Times New Roman" w:hAnsi="Times New Roman" w:cs="Times New Roman"/>
          <w:b/>
          <w:sz w:val="20"/>
          <w:szCs w:val="20"/>
        </w:rPr>
        <w:t xml:space="preserve">.2. </w:t>
      </w:r>
      <w:r w:rsidR="00C05BDE" w:rsidRPr="00985C94">
        <w:rPr>
          <w:rFonts w:ascii="Times New Roman" w:hAnsi="Times New Roman" w:cs="Times New Roman"/>
          <w:b/>
          <w:sz w:val="20"/>
          <w:szCs w:val="20"/>
        </w:rPr>
        <w:t xml:space="preserve">Krajowy Ośrodek Wsparcia Rolnictwa </w:t>
      </w:r>
      <w:r w:rsidR="00F76142" w:rsidRPr="008512FA">
        <w:rPr>
          <w:rFonts w:ascii="Times New Roman" w:hAnsi="Times New Roman" w:cs="Times New Roman"/>
          <w:sz w:val="20"/>
          <w:szCs w:val="20"/>
        </w:rPr>
        <w:t>(ul. Karolkowa 30, 01-207 Warszawa, REGON nr 367849538, NIP 527-281-83-55)</w:t>
      </w:r>
      <w:r w:rsidR="00F76142">
        <w:rPr>
          <w:rFonts w:ascii="Times New Roman" w:hAnsi="Times New Roman" w:cs="Times New Roman"/>
          <w:sz w:val="20"/>
          <w:szCs w:val="20"/>
        </w:rPr>
        <w:t xml:space="preserve"> </w:t>
      </w:r>
      <w:r w:rsidR="00C05BDE" w:rsidRPr="00985C94">
        <w:rPr>
          <w:rFonts w:ascii="Times New Roman" w:hAnsi="Times New Roman" w:cs="Times New Roman"/>
          <w:sz w:val="20"/>
          <w:szCs w:val="20"/>
        </w:rPr>
        <w:t>działający w imieniu i na rzecz Agencji Restrukturyzacji i Modernizacji Rolnictwa</w:t>
      </w:r>
      <w:r w:rsidR="00C05BDE" w:rsidRPr="008512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E41380" w14:textId="77777777" w:rsidR="00C05BDE" w:rsidRPr="008512FA" w:rsidRDefault="00C05BDE" w:rsidP="00D56EF2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2"/>
      </w:tblGrid>
      <w:tr w:rsidR="002A654E" w:rsidRPr="00327AD5" w14:paraId="17720E8E" w14:textId="77777777" w:rsidTr="00F90654">
        <w:trPr>
          <w:trHeight w:hRule="exact" w:val="340"/>
        </w:trPr>
        <w:tc>
          <w:tcPr>
            <w:tcW w:w="10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90CAF" w14:textId="77777777" w:rsidR="002A654E" w:rsidRDefault="002A654E" w:rsidP="00985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Nazwiska i imiona osób uprawnionych w imieniu </w:t>
            </w:r>
            <w:r w:rsidR="00C05BDE">
              <w:rPr>
                <w:rFonts w:ascii="Times New Roman" w:hAnsi="Times New Roman" w:cs="Times New Roman"/>
                <w:b/>
                <w:sz w:val="20"/>
                <w:szCs w:val="20"/>
              </w:rPr>
              <w:t>KOWR</w:t>
            </w:r>
          </w:p>
          <w:p w14:paraId="3CCCCA1A" w14:textId="7F243242" w:rsidR="00413D84" w:rsidRPr="008512FA" w:rsidRDefault="00413D84" w:rsidP="00985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723B" w:rsidRPr="0023723B" w14:paraId="69A19B67" w14:textId="77777777" w:rsidTr="00F90654">
        <w:trPr>
          <w:trHeight w:val="812"/>
        </w:trPr>
        <w:tc>
          <w:tcPr>
            <w:tcW w:w="10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F31AD" w14:textId="77777777" w:rsidR="0023723B" w:rsidRPr="008512FA" w:rsidRDefault="0023723B" w:rsidP="004418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DADAB22" w14:textId="37569777" w:rsidR="008F26E3" w:rsidRPr="008512FA" w:rsidRDefault="008F26E3" w:rsidP="00C239E0">
      <w:pPr>
        <w:tabs>
          <w:tab w:val="left" w:pos="244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7"/>
      </w:tblGrid>
      <w:tr w:rsidR="002A654E" w:rsidRPr="00327AD5" w14:paraId="6F8E5EA5" w14:textId="77777777" w:rsidTr="00AA2C11">
        <w:trPr>
          <w:trHeight w:val="2258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AFD1C" w14:textId="77777777" w:rsidR="002A654E" w:rsidRPr="008512FA" w:rsidRDefault="002A654E" w:rsidP="00193CAD">
            <w:pPr>
              <w:tabs>
                <w:tab w:val="left" w:pos="24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922" w14:textId="77777777" w:rsidR="002A654E" w:rsidRPr="008512FA" w:rsidRDefault="00253566" w:rsidP="00253566">
            <w:pPr>
              <w:tabs>
                <w:tab w:val="left" w:pos="244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Pieczątki </w:t>
            </w:r>
            <w:r w:rsidR="002A654E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i podpis</w:t>
            </w:r>
            <w:r w:rsidR="00E34FB0" w:rsidRPr="008512FA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</w:tr>
    </w:tbl>
    <w:p w14:paraId="43D1E337" w14:textId="77777777" w:rsidR="002A654E" w:rsidRPr="00D07AB4" w:rsidRDefault="002A654E" w:rsidP="007D4728">
      <w:pPr>
        <w:tabs>
          <w:tab w:val="left" w:pos="2445"/>
        </w:tabs>
      </w:pPr>
    </w:p>
    <w:sectPr w:rsidR="002A654E" w:rsidRPr="00D07AB4" w:rsidSect="00F90654">
      <w:headerReference w:type="default" r:id="rId9"/>
      <w:headerReference w:type="first" r:id="rId10"/>
      <w:pgSz w:w="11906" w:h="16838" w:code="9"/>
      <w:pgMar w:top="527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2B0C" w14:textId="77777777" w:rsidR="000F4DF8" w:rsidRDefault="000F4DF8">
      <w:pPr>
        <w:spacing w:line="240" w:lineRule="auto"/>
      </w:pPr>
      <w:r>
        <w:separator/>
      </w:r>
    </w:p>
  </w:endnote>
  <w:endnote w:type="continuationSeparator" w:id="0">
    <w:p w14:paraId="495D333A" w14:textId="77777777" w:rsidR="000F4DF8" w:rsidRDefault="000F4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4047" w14:textId="77777777" w:rsidR="000F4DF8" w:rsidRDefault="000F4DF8">
      <w:pPr>
        <w:spacing w:line="240" w:lineRule="auto"/>
      </w:pPr>
      <w:r>
        <w:separator/>
      </w:r>
    </w:p>
  </w:footnote>
  <w:footnote w:type="continuationSeparator" w:id="0">
    <w:p w14:paraId="7BC5A47F" w14:textId="77777777" w:rsidR="000F4DF8" w:rsidRDefault="000F4DF8">
      <w:pPr>
        <w:spacing w:line="240" w:lineRule="auto"/>
      </w:pPr>
      <w:r>
        <w:continuationSeparator/>
      </w:r>
    </w:p>
  </w:footnote>
  <w:footnote w:id="1">
    <w:p w14:paraId="169E7FD2" w14:textId="77777777" w:rsidR="00335D8A" w:rsidRPr="00335D8A" w:rsidRDefault="00335D8A" w:rsidP="00335D8A">
      <w:pPr>
        <w:pStyle w:val="Tekstprzypisudolnego"/>
        <w:rPr>
          <w:rFonts w:ascii="Times New Roman" w:hAnsi="Times New Roman" w:cs="Times New Roman"/>
        </w:rPr>
      </w:pPr>
      <w:r w:rsidRPr="00335D8A">
        <w:rPr>
          <w:rStyle w:val="Odwoanieprzypisudolnego"/>
          <w:rFonts w:ascii="Times New Roman" w:hAnsi="Times New Roman" w:cs="Times New Roman"/>
        </w:rPr>
        <w:footnoteRef/>
      </w:r>
      <w:r w:rsidRPr="00335D8A">
        <w:rPr>
          <w:rFonts w:ascii="Times New Roman" w:hAnsi="Times New Roman" w:cs="Times New Roman"/>
        </w:rPr>
        <w:t xml:space="preserve"> Pełne oznaczenie przedsiębiorcy (dane rejestrowe)</w:t>
      </w:r>
    </w:p>
  </w:footnote>
  <w:footnote w:id="2">
    <w:p w14:paraId="15DA11D9" w14:textId="43A0E552" w:rsidR="00BA41FF" w:rsidRDefault="00BA41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114F">
        <w:rPr>
          <w:rFonts w:ascii="Times New Roman" w:hAnsi="Times New Roman" w:cs="Times New Roman"/>
        </w:rPr>
        <w:t>Nie dotyczy osób fizycznych</w:t>
      </w:r>
      <w:r>
        <w:rPr>
          <w:rFonts w:ascii="Times New Roman" w:hAnsi="Times New Roman" w:cs="Times New Roman"/>
        </w:rPr>
        <w:t>,</w:t>
      </w:r>
      <w:r w:rsidRPr="004C114F">
        <w:rPr>
          <w:rFonts w:ascii="Times New Roman" w:hAnsi="Times New Roman" w:cs="Times New Roman"/>
        </w:rPr>
        <w:t xml:space="preserve"> w tym osób fizycznych prowadzących działalność gospodarczą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57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729"/>
      <w:gridCol w:w="3828"/>
    </w:tblGrid>
    <w:tr w:rsidR="00327AD5" w14:paraId="5CB2B452" w14:textId="77777777" w:rsidTr="00F90654">
      <w:trPr>
        <w:trHeight w:val="794"/>
      </w:trPr>
      <w:tc>
        <w:tcPr>
          <w:tcW w:w="672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5B569D2" w14:textId="06FFFA6D" w:rsidR="00327AD5" w:rsidRPr="008512FA" w:rsidRDefault="00327AD5" w:rsidP="004418AF">
          <w:pPr>
            <w:rPr>
              <w:rFonts w:ascii="Times New Roman" w:hAnsi="Times New Roman" w:cs="Times New Roman"/>
              <w:color w:val="339966"/>
              <w:sz w:val="2"/>
            </w:rPr>
          </w:pPr>
        </w:p>
        <w:p w14:paraId="0BA95EA2" w14:textId="77777777" w:rsidR="00327AD5" w:rsidRPr="008512FA" w:rsidRDefault="00327AD5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color w:val="339966"/>
              <w:sz w:val="20"/>
              <w:szCs w:val="20"/>
            </w:rPr>
          </w:pPr>
        </w:p>
        <w:p w14:paraId="7BA01FF3" w14:textId="653E99D9" w:rsidR="00327AD5" w:rsidRPr="008512FA" w:rsidRDefault="00327AD5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</w:rPr>
          </w:pPr>
          <w:r w:rsidRPr="008512FA">
            <w:rPr>
              <w:rFonts w:ascii="Times New Roman" w:hAnsi="Times New Roman" w:cs="Times New Roman"/>
              <w:b/>
            </w:rPr>
            <w:t xml:space="preserve">Umowa </w:t>
          </w:r>
          <w:r w:rsidRPr="008512FA">
            <w:rPr>
              <w:rFonts w:ascii="Times New Roman" w:hAnsi="Times New Roman" w:cs="Times New Roman"/>
              <w:b/>
            </w:rPr>
            <w:br/>
            <w:t>na dopłaty do prywatnego przechowywania w</w:t>
          </w:r>
          <w:r w:rsidR="00AD71A0">
            <w:rPr>
              <w:rFonts w:ascii="Times New Roman" w:hAnsi="Times New Roman" w:cs="Times New Roman"/>
              <w:b/>
            </w:rPr>
            <w:t>ieprzowiny</w:t>
          </w:r>
        </w:p>
        <w:p w14:paraId="48F6A8D5" w14:textId="77777777" w:rsidR="00327AD5" w:rsidRPr="008512FA" w:rsidRDefault="00327AD5" w:rsidP="004418AF">
          <w:pPr>
            <w:pStyle w:val="Nagwek"/>
            <w:jc w:val="center"/>
            <w:rPr>
              <w:rFonts w:ascii="Times New Roman" w:hAnsi="Times New Roman" w:cs="Times New Roman"/>
              <w:b/>
              <w:color w:val="339966"/>
              <w:sz w:val="20"/>
              <w:szCs w:val="20"/>
            </w:rPr>
          </w:pP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8EAEEB" w14:textId="77777777" w:rsidR="00DB389B" w:rsidRPr="00BC58A9" w:rsidRDefault="00DB389B" w:rsidP="00DB389B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 w:rsidRPr="00BC58A9"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  <w:t xml:space="preserve">Załącznik nr 3 </w:t>
          </w:r>
        </w:p>
        <w:p w14:paraId="5E50CC19" w14:textId="44ACF0DA" w:rsidR="00327AD5" w:rsidRPr="008512FA" w:rsidRDefault="00DB389B" w:rsidP="008512FA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d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o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Warunków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udziału w mechanizmie „D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opłat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y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do prywatnego przechowywania </w:t>
          </w:r>
          <w:r w:rsidR="00AD71A0">
            <w:rPr>
              <w:rStyle w:val="Numerstrony"/>
              <w:rFonts w:ascii="Times New Roman" w:hAnsi="Times New Roman" w:cs="Times New Roman"/>
              <w:sz w:val="20"/>
              <w:szCs w:val="20"/>
            </w:rPr>
            <w:t>wieprzowiny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>”</w:t>
          </w:r>
        </w:p>
      </w:tc>
    </w:tr>
    <w:tr w:rsidR="00327AD5" w14:paraId="5724A296" w14:textId="77777777" w:rsidTr="00F90654">
      <w:trPr>
        <w:trHeight w:val="427"/>
      </w:trPr>
      <w:tc>
        <w:tcPr>
          <w:tcW w:w="672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BC9471" w14:textId="77777777" w:rsidR="00327AD5" w:rsidRPr="008512FA" w:rsidRDefault="00327AD5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color w:val="339966"/>
              <w:sz w:val="20"/>
              <w:szCs w:val="20"/>
            </w:rPr>
          </w:pP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97870C" w14:textId="6B07EA3E" w:rsidR="00327AD5" w:rsidRPr="008512FA" w:rsidDel="001858D2" w:rsidRDefault="00327AD5" w:rsidP="005B3545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A3ED8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z 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A3ED8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BC58A9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337E3C6B" w14:textId="77777777" w:rsidR="008A099A" w:rsidRDefault="008A099A" w:rsidP="00C22D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57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729"/>
      <w:gridCol w:w="3828"/>
    </w:tblGrid>
    <w:tr w:rsidR="00CC063E" w14:paraId="124641BF" w14:textId="77777777" w:rsidTr="00F90654">
      <w:trPr>
        <w:trHeight w:val="630"/>
      </w:trPr>
      <w:tc>
        <w:tcPr>
          <w:tcW w:w="672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3C720F" w14:textId="29B22B9C" w:rsidR="00CC063E" w:rsidRPr="008512FA" w:rsidRDefault="00CC063E" w:rsidP="00DD62E5">
          <w:pPr>
            <w:rPr>
              <w:rFonts w:ascii="Times New Roman" w:hAnsi="Times New Roman" w:cs="Times New Roman"/>
              <w:color w:val="339966"/>
              <w:sz w:val="2"/>
            </w:rPr>
          </w:pPr>
        </w:p>
        <w:p w14:paraId="03F07162" w14:textId="77777777" w:rsidR="00CC063E" w:rsidRPr="008512FA" w:rsidRDefault="00CC063E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A3A7E77" w14:textId="17C144D5" w:rsidR="00CC063E" w:rsidRPr="008512FA" w:rsidRDefault="00CC063E" w:rsidP="005B3545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</w:rPr>
          </w:pPr>
          <w:r w:rsidRPr="008512FA">
            <w:rPr>
              <w:rFonts w:ascii="Times New Roman" w:hAnsi="Times New Roman" w:cs="Times New Roman"/>
              <w:b/>
            </w:rPr>
            <w:t xml:space="preserve">Umowa </w:t>
          </w:r>
          <w:r w:rsidRPr="008512FA">
            <w:rPr>
              <w:rFonts w:ascii="Times New Roman" w:hAnsi="Times New Roman" w:cs="Times New Roman"/>
              <w:b/>
            </w:rPr>
            <w:br/>
            <w:t xml:space="preserve">na dopłaty do prywatnego przechowywania </w:t>
          </w:r>
          <w:r w:rsidR="008C4DB1" w:rsidRPr="008512FA">
            <w:rPr>
              <w:rFonts w:ascii="Times New Roman" w:hAnsi="Times New Roman" w:cs="Times New Roman"/>
              <w:b/>
            </w:rPr>
            <w:t>w</w:t>
          </w:r>
          <w:r w:rsidR="008C4DB1">
            <w:rPr>
              <w:rFonts w:ascii="Times New Roman" w:hAnsi="Times New Roman" w:cs="Times New Roman"/>
              <w:b/>
            </w:rPr>
            <w:t>ieprzowiny</w:t>
          </w:r>
        </w:p>
        <w:p w14:paraId="7112681B" w14:textId="77777777" w:rsidR="00CC063E" w:rsidRPr="008512FA" w:rsidRDefault="00CC063E" w:rsidP="00B46B3B">
          <w:pPr>
            <w:pStyle w:val="Nagwe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30BB95" w14:textId="77777777" w:rsidR="00CC063E" w:rsidRPr="008512FA" w:rsidRDefault="00CC063E" w:rsidP="008512FA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 w:rsidRPr="008512FA"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  <w:t xml:space="preserve">Załącznik nr 3 </w:t>
          </w:r>
        </w:p>
        <w:p w14:paraId="6A9932FF" w14:textId="39A0B6AF" w:rsidR="00CC063E" w:rsidRPr="008512FA" w:rsidRDefault="00DB389B" w:rsidP="008512FA">
          <w:pPr>
            <w:spacing w:line="240" w:lineRule="auto"/>
            <w:rPr>
              <w:rStyle w:val="Numerstrony"/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d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o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Warunków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udziału w mechanizmie „D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opłat</w:t>
          </w:r>
          <w:r>
            <w:rPr>
              <w:rStyle w:val="Numerstrony"/>
              <w:rFonts w:ascii="Times New Roman" w:hAnsi="Times New Roman" w:cs="Times New Roman"/>
              <w:sz w:val="20"/>
              <w:szCs w:val="20"/>
            </w:rPr>
            <w:t>y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do prywatnego przechowywania </w:t>
          </w:r>
          <w:r w:rsidR="008C4DB1">
            <w:rPr>
              <w:rStyle w:val="Numerstrony"/>
              <w:rFonts w:ascii="Times New Roman" w:hAnsi="Times New Roman" w:cs="Times New Roman"/>
              <w:sz w:val="20"/>
              <w:szCs w:val="20"/>
            </w:rPr>
            <w:t>wieprzowiny</w:t>
          </w:r>
          <w:r w:rsidR="00CC063E"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>”</w:t>
          </w:r>
        </w:p>
      </w:tc>
    </w:tr>
    <w:tr w:rsidR="00CC063E" w14:paraId="39B413A7" w14:textId="77777777" w:rsidTr="00F90654">
      <w:trPr>
        <w:trHeight w:val="373"/>
      </w:trPr>
      <w:tc>
        <w:tcPr>
          <w:tcW w:w="672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54FF73" w14:textId="77777777" w:rsidR="00CC063E" w:rsidRPr="008512FA" w:rsidRDefault="00CC063E" w:rsidP="00B46B3B">
          <w:pPr>
            <w:pStyle w:val="Nagwek"/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D8A80E" w14:textId="39F1EDD6" w:rsidR="00CC063E" w:rsidRPr="008512FA" w:rsidRDefault="00327AD5" w:rsidP="005441B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A3ED8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t xml:space="preserve"> z 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A3ED8">
            <w:rPr>
              <w:rStyle w:val="Numerstrony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512FA">
            <w:rPr>
              <w:rStyle w:val="Numerstrony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4C62BD17" w14:textId="77777777" w:rsidR="008A099A" w:rsidRDefault="008A099A" w:rsidP="001331C6">
    <w:pPr>
      <w:pStyle w:val="Nagwek"/>
      <w:tabs>
        <w:tab w:val="clear" w:pos="4536"/>
        <w:tab w:val="clear" w:pos="9072"/>
        <w:tab w:val="left" w:pos="68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0CD0"/>
    <w:multiLevelType w:val="multilevel"/>
    <w:tmpl w:val="5B5A00C6"/>
    <w:lvl w:ilvl="0">
      <w:start w:val="1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8F302F5"/>
    <w:multiLevelType w:val="hybridMultilevel"/>
    <w:tmpl w:val="B5286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1FA"/>
    <w:multiLevelType w:val="multilevel"/>
    <w:tmpl w:val="3A4CD672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12C19"/>
    <w:multiLevelType w:val="multilevel"/>
    <w:tmpl w:val="EA3C8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20" w:hanging="1440"/>
      </w:pPr>
      <w:rPr>
        <w:rFonts w:hint="default"/>
      </w:rPr>
    </w:lvl>
  </w:abstractNum>
  <w:abstractNum w:abstractNumId="7" w15:restartNumberingAfterBreak="0">
    <w:nsid w:val="1CF63100"/>
    <w:multiLevelType w:val="hybridMultilevel"/>
    <w:tmpl w:val="EBEC625A"/>
    <w:lvl w:ilvl="0" w:tplc="A7D06960">
      <w:start w:val="1"/>
      <w:numFmt w:val="lowerLetter"/>
      <w:lvlText w:val="%1)"/>
      <w:lvlJc w:val="left"/>
      <w:pPr>
        <w:ind w:left="1038" w:hanging="36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1F7239"/>
    <w:multiLevelType w:val="hybridMultilevel"/>
    <w:tmpl w:val="BCBAD9B8"/>
    <w:lvl w:ilvl="0" w:tplc="23829F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046C7"/>
    <w:multiLevelType w:val="hybridMultilevel"/>
    <w:tmpl w:val="B5C6F54E"/>
    <w:lvl w:ilvl="0" w:tplc="C0CAB8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87D55"/>
    <w:multiLevelType w:val="multilevel"/>
    <w:tmpl w:val="E696C802"/>
    <w:lvl w:ilvl="0">
      <w:start w:val="17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3CD0928"/>
    <w:multiLevelType w:val="hybridMultilevel"/>
    <w:tmpl w:val="75C686E0"/>
    <w:lvl w:ilvl="0" w:tplc="BC823D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4E35D3"/>
    <w:multiLevelType w:val="hybridMultilevel"/>
    <w:tmpl w:val="582CEE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675647E"/>
    <w:multiLevelType w:val="multilevel"/>
    <w:tmpl w:val="24B0FB1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B032A91"/>
    <w:multiLevelType w:val="hybridMultilevel"/>
    <w:tmpl w:val="947AA3EE"/>
    <w:lvl w:ilvl="0" w:tplc="76ECCD84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2066F8"/>
    <w:multiLevelType w:val="multilevel"/>
    <w:tmpl w:val="E93647F0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44C862BA"/>
    <w:multiLevelType w:val="hybridMultilevel"/>
    <w:tmpl w:val="82BA9D8C"/>
    <w:lvl w:ilvl="0" w:tplc="3894D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2E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8E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EC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0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8D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A1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89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02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67631A"/>
    <w:multiLevelType w:val="hybridMultilevel"/>
    <w:tmpl w:val="583EB418"/>
    <w:lvl w:ilvl="0" w:tplc="FF449BB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18"/>
        <w:szCs w:val="18"/>
      </w:rPr>
    </w:lvl>
    <w:lvl w:ilvl="1" w:tplc="3866FAA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88F483B"/>
    <w:multiLevelType w:val="multilevel"/>
    <w:tmpl w:val="642C8656"/>
    <w:lvl w:ilvl="0">
      <w:start w:val="1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1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ABE2E4E"/>
    <w:multiLevelType w:val="hybridMultilevel"/>
    <w:tmpl w:val="B51EBA3A"/>
    <w:lvl w:ilvl="0" w:tplc="B2F62C6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A366E"/>
    <w:multiLevelType w:val="multilevel"/>
    <w:tmpl w:val="4600BE08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6C3148"/>
    <w:multiLevelType w:val="multilevel"/>
    <w:tmpl w:val="576AF7D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2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ACB5D13"/>
    <w:multiLevelType w:val="multilevel"/>
    <w:tmpl w:val="66E8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1D0C9F"/>
    <w:multiLevelType w:val="multilevel"/>
    <w:tmpl w:val="CC3CC3A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5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F14F33"/>
    <w:multiLevelType w:val="multilevel"/>
    <w:tmpl w:val="5A225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39" w15:restartNumberingAfterBreak="0">
    <w:nsid w:val="6A8D7156"/>
    <w:multiLevelType w:val="multilevel"/>
    <w:tmpl w:val="6D6C20C0"/>
    <w:lvl w:ilvl="0">
      <w:start w:val="16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0" w15:restartNumberingAfterBreak="0">
    <w:nsid w:val="6C86111E"/>
    <w:multiLevelType w:val="multilevel"/>
    <w:tmpl w:val="C2B4F9FC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4" w15:restartNumberingAfterBreak="0">
    <w:nsid w:val="77C34E6E"/>
    <w:multiLevelType w:val="multilevel"/>
    <w:tmpl w:val="4AD41964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7E25AFB"/>
    <w:multiLevelType w:val="multilevel"/>
    <w:tmpl w:val="542ED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20" w:hanging="1440"/>
      </w:pPr>
      <w:rPr>
        <w:rFonts w:hint="default"/>
      </w:rPr>
    </w:lvl>
  </w:abstractNum>
  <w:abstractNum w:abstractNumId="46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20"/>
  </w:num>
  <w:num w:numId="2">
    <w:abstractNumId w:val="30"/>
  </w:num>
  <w:num w:numId="3">
    <w:abstractNumId w:val="42"/>
  </w:num>
  <w:num w:numId="4">
    <w:abstractNumId w:val="28"/>
  </w:num>
  <w:num w:numId="5">
    <w:abstractNumId w:val="31"/>
  </w:num>
  <w:num w:numId="6">
    <w:abstractNumId w:val="10"/>
  </w:num>
  <w:num w:numId="7">
    <w:abstractNumId w:val="12"/>
  </w:num>
  <w:num w:numId="8">
    <w:abstractNumId w:val="35"/>
  </w:num>
  <w:num w:numId="9">
    <w:abstractNumId w:val="43"/>
  </w:num>
  <w:num w:numId="10">
    <w:abstractNumId w:val="37"/>
  </w:num>
  <w:num w:numId="11">
    <w:abstractNumId w:val="24"/>
  </w:num>
  <w:num w:numId="12">
    <w:abstractNumId w:val="41"/>
  </w:num>
  <w:num w:numId="13">
    <w:abstractNumId w:val="21"/>
  </w:num>
  <w:num w:numId="14">
    <w:abstractNumId w:val="32"/>
  </w:num>
  <w:num w:numId="15">
    <w:abstractNumId w:val="5"/>
  </w:num>
  <w:num w:numId="16">
    <w:abstractNumId w:val="18"/>
  </w:num>
  <w:num w:numId="17">
    <w:abstractNumId w:val="4"/>
  </w:num>
  <w:num w:numId="18">
    <w:abstractNumId w:val="29"/>
  </w:num>
  <w:num w:numId="19">
    <w:abstractNumId w:val="47"/>
  </w:num>
  <w:num w:numId="20">
    <w:abstractNumId w:val="46"/>
  </w:num>
  <w:num w:numId="21">
    <w:abstractNumId w:val="8"/>
  </w:num>
  <w:num w:numId="22">
    <w:abstractNumId w:val="48"/>
  </w:num>
  <w:num w:numId="23">
    <w:abstractNumId w:val="38"/>
  </w:num>
  <w:num w:numId="24">
    <w:abstractNumId w:val="11"/>
  </w:num>
  <w:num w:numId="25">
    <w:abstractNumId w:val="33"/>
  </w:num>
  <w:num w:numId="26">
    <w:abstractNumId w:val="15"/>
  </w:num>
  <w:num w:numId="27">
    <w:abstractNumId w:val="14"/>
  </w:num>
  <w:num w:numId="28">
    <w:abstractNumId w:val="1"/>
  </w:num>
  <w:num w:numId="29">
    <w:abstractNumId w:val="36"/>
  </w:num>
  <w:num w:numId="30">
    <w:abstractNumId w:val="3"/>
  </w:num>
  <w:num w:numId="31">
    <w:abstractNumId w:val="7"/>
  </w:num>
  <w:num w:numId="32">
    <w:abstractNumId w:val="9"/>
  </w:num>
  <w:num w:numId="33">
    <w:abstractNumId w:val="25"/>
  </w:num>
  <w:num w:numId="34">
    <w:abstractNumId w:val="17"/>
  </w:num>
  <w:num w:numId="35">
    <w:abstractNumId w:val="22"/>
  </w:num>
  <w:num w:numId="36">
    <w:abstractNumId w:val="40"/>
  </w:num>
  <w:num w:numId="37">
    <w:abstractNumId w:val="44"/>
  </w:num>
  <w:num w:numId="38">
    <w:abstractNumId w:val="39"/>
  </w:num>
  <w:num w:numId="39">
    <w:abstractNumId w:val="0"/>
  </w:num>
  <w:num w:numId="40">
    <w:abstractNumId w:val="19"/>
  </w:num>
  <w:num w:numId="41">
    <w:abstractNumId w:val="16"/>
  </w:num>
  <w:num w:numId="42">
    <w:abstractNumId w:val="45"/>
  </w:num>
  <w:num w:numId="43">
    <w:abstractNumId w:val="6"/>
  </w:num>
  <w:num w:numId="44">
    <w:abstractNumId w:val="26"/>
  </w:num>
  <w:num w:numId="45">
    <w:abstractNumId w:val="23"/>
  </w:num>
  <w:num w:numId="46">
    <w:abstractNumId w:val="13"/>
  </w:num>
  <w:num w:numId="47">
    <w:abstractNumId w:val="27"/>
  </w:num>
  <w:num w:numId="48">
    <w:abstractNumId w:val="3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52"/>
    <w:rsid w:val="00006D1B"/>
    <w:rsid w:val="00007FAD"/>
    <w:rsid w:val="000229E7"/>
    <w:rsid w:val="0002359C"/>
    <w:rsid w:val="00023D3B"/>
    <w:rsid w:val="0002429F"/>
    <w:rsid w:val="000463A4"/>
    <w:rsid w:val="0004666C"/>
    <w:rsid w:val="00051048"/>
    <w:rsid w:val="000522D1"/>
    <w:rsid w:val="0005318D"/>
    <w:rsid w:val="000611E8"/>
    <w:rsid w:val="00062975"/>
    <w:rsid w:val="00085530"/>
    <w:rsid w:val="00090947"/>
    <w:rsid w:val="00096D4B"/>
    <w:rsid w:val="00097E7B"/>
    <w:rsid w:val="000A6FF2"/>
    <w:rsid w:val="000B112C"/>
    <w:rsid w:val="000B2EAC"/>
    <w:rsid w:val="000B69C3"/>
    <w:rsid w:val="000F3861"/>
    <w:rsid w:val="000F4DF8"/>
    <w:rsid w:val="00100400"/>
    <w:rsid w:val="0011423F"/>
    <w:rsid w:val="001329F1"/>
    <w:rsid w:val="001331C6"/>
    <w:rsid w:val="00136977"/>
    <w:rsid w:val="001456D5"/>
    <w:rsid w:val="001539DF"/>
    <w:rsid w:val="001858D2"/>
    <w:rsid w:val="00193CAD"/>
    <w:rsid w:val="001A27CE"/>
    <w:rsid w:val="001B0BAB"/>
    <w:rsid w:val="001C2BD8"/>
    <w:rsid w:val="001C506B"/>
    <w:rsid w:val="001D333D"/>
    <w:rsid w:val="00214D66"/>
    <w:rsid w:val="00216375"/>
    <w:rsid w:val="00220DD0"/>
    <w:rsid w:val="00225887"/>
    <w:rsid w:val="00230ED9"/>
    <w:rsid w:val="00233F2A"/>
    <w:rsid w:val="0023723B"/>
    <w:rsid w:val="00253234"/>
    <w:rsid w:val="00253566"/>
    <w:rsid w:val="00257B07"/>
    <w:rsid w:val="00266153"/>
    <w:rsid w:val="002726F6"/>
    <w:rsid w:val="00281CD9"/>
    <w:rsid w:val="002865B8"/>
    <w:rsid w:val="00294A83"/>
    <w:rsid w:val="00295114"/>
    <w:rsid w:val="002A1F43"/>
    <w:rsid w:val="002A654E"/>
    <w:rsid w:val="002C31CB"/>
    <w:rsid w:val="002C3CE4"/>
    <w:rsid w:val="002D5E30"/>
    <w:rsid w:val="002E0ADA"/>
    <w:rsid w:val="002E0BF8"/>
    <w:rsid w:val="002E52AB"/>
    <w:rsid w:val="002F05AA"/>
    <w:rsid w:val="002F0FC7"/>
    <w:rsid w:val="002F6D5C"/>
    <w:rsid w:val="002F7DEB"/>
    <w:rsid w:val="00305D7A"/>
    <w:rsid w:val="00315BEB"/>
    <w:rsid w:val="00327AD5"/>
    <w:rsid w:val="0033254C"/>
    <w:rsid w:val="00335D8A"/>
    <w:rsid w:val="00337067"/>
    <w:rsid w:val="0034266D"/>
    <w:rsid w:val="00345705"/>
    <w:rsid w:val="003817B7"/>
    <w:rsid w:val="00382512"/>
    <w:rsid w:val="00385F88"/>
    <w:rsid w:val="0038769D"/>
    <w:rsid w:val="003A090E"/>
    <w:rsid w:val="003A4C50"/>
    <w:rsid w:val="003B1006"/>
    <w:rsid w:val="003D3B9C"/>
    <w:rsid w:val="003D5A64"/>
    <w:rsid w:val="003E21E3"/>
    <w:rsid w:val="003E2D73"/>
    <w:rsid w:val="003F1BEC"/>
    <w:rsid w:val="00413172"/>
    <w:rsid w:val="00413D84"/>
    <w:rsid w:val="0044184E"/>
    <w:rsid w:val="004418AF"/>
    <w:rsid w:val="0045213C"/>
    <w:rsid w:val="00453DA2"/>
    <w:rsid w:val="00472A78"/>
    <w:rsid w:val="00486E0E"/>
    <w:rsid w:val="004B1525"/>
    <w:rsid w:val="004B59F2"/>
    <w:rsid w:val="004C537C"/>
    <w:rsid w:val="004E4686"/>
    <w:rsid w:val="004F3945"/>
    <w:rsid w:val="005038B5"/>
    <w:rsid w:val="0050794D"/>
    <w:rsid w:val="00524036"/>
    <w:rsid w:val="00531324"/>
    <w:rsid w:val="005322BD"/>
    <w:rsid w:val="00543CF0"/>
    <w:rsid w:val="005441B1"/>
    <w:rsid w:val="00555402"/>
    <w:rsid w:val="005661B1"/>
    <w:rsid w:val="00570B88"/>
    <w:rsid w:val="005725DC"/>
    <w:rsid w:val="00584B91"/>
    <w:rsid w:val="005853C9"/>
    <w:rsid w:val="00586BB8"/>
    <w:rsid w:val="005B0923"/>
    <w:rsid w:val="005B0D00"/>
    <w:rsid w:val="005B3545"/>
    <w:rsid w:val="005B3DF1"/>
    <w:rsid w:val="005B43D1"/>
    <w:rsid w:val="005B607A"/>
    <w:rsid w:val="005C129F"/>
    <w:rsid w:val="005D61F2"/>
    <w:rsid w:val="005E3647"/>
    <w:rsid w:val="005F0D24"/>
    <w:rsid w:val="00637734"/>
    <w:rsid w:val="006446E0"/>
    <w:rsid w:val="006474C1"/>
    <w:rsid w:val="0065571B"/>
    <w:rsid w:val="00662BD1"/>
    <w:rsid w:val="006635D2"/>
    <w:rsid w:val="0066368B"/>
    <w:rsid w:val="006757F7"/>
    <w:rsid w:val="00677158"/>
    <w:rsid w:val="006A581A"/>
    <w:rsid w:val="006B7DCC"/>
    <w:rsid w:val="006D1BE6"/>
    <w:rsid w:val="006D6622"/>
    <w:rsid w:val="006D7443"/>
    <w:rsid w:val="006E14CE"/>
    <w:rsid w:val="00701B5D"/>
    <w:rsid w:val="0071319F"/>
    <w:rsid w:val="00720252"/>
    <w:rsid w:val="00723B0A"/>
    <w:rsid w:val="007325EA"/>
    <w:rsid w:val="00736703"/>
    <w:rsid w:val="0074022A"/>
    <w:rsid w:val="007459B5"/>
    <w:rsid w:val="00753389"/>
    <w:rsid w:val="00754641"/>
    <w:rsid w:val="00762A4E"/>
    <w:rsid w:val="00771C59"/>
    <w:rsid w:val="007828DD"/>
    <w:rsid w:val="00782EE3"/>
    <w:rsid w:val="007863C9"/>
    <w:rsid w:val="007A2FB6"/>
    <w:rsid w:val="007A3ED8"/>
    <w:rsid w:val="007A4E1D"/>
    <w:rsid w:val="007A78C3"/>
    <w:rsid w:val="007B64DF"/>
    <w:rsid w:val="007C08AD"/>
    <w:rsid w:val="007C7E4E"/>
    <w:rsid w:val="007D4728"/>
    <w:rsid w:val="007D6ADE"/>
    <w:rsid w:val="007E3D22"/>
    <w:rsid w:val="007E40D6"/>
    <w:rsid w:val="007F1013"/>
    <w:rsid w:val="008201F0"/>
    <w:rsid w:val="00831C1C"/>
    <w:rsid w:val="00831FE1"/>
    <w:rsid w:val="00834A4F"/>
    <w:rsid w:val="00845EA0"/>
    <w:rsid w:val="00850E66"/>
    <w:rsid w:val="008512FA"/>
    <w:rsid w:val="00851A1A"/>
    <w:rsid w:val="0086112D"/>
    <w:rsid w:val="00876B03"/>
    <w:rsid w:val="00876F55"/>
    <w:rsid w:val="008823EC"/>
    <w:rsid w:val="00886710"/>
    <w:rsid w:val="008A099A"/>
    <w:rsid w:val="008B589F"/>
    <w:rsid w:val="008C4DB1"/>
    <w:rsid w:val="008F26E3"/>
    <w:rsid w:val="008F6D3D"/>
    <w:rsid w:val="00911EC3"/>
    <w:rsid w:val="00913EEE"/>
    <w:rsid w:val="009146D0"/>
    <w:rsid w:val="00921B5C"/>
    <w:rsid w:val="00932D22"/>
    <w:rsid w:val="00955D9C"/>
    <w:rsid w:val="00962276"/>
    <w:rsid w:val="0096277B"/>
    <w:rsid w:val="00971471"/>
    <w:rsid w:val="00972E83"/>
    <w:rsid w:val="00985C94"/>
    <w:rsid w:val="00990C7A"/>
    <w:rsid w:val="009D34C7"/>
    <w:rsid w:val="009D4C7E"/>
    <w:rsid w:val="009E5ABA"/>
    <w:rsid w:val="009F33C9"/>
    <w:rsid w:val="00A07A39"/>
    <w:rsid w:val="00A173B3"/>
    <w:rsid w:val="00A22763"/>
    <w:rsid w:val="00A42CE3"/>
    <w:rsid w:val="00A4335F"/>
    <w:rsid w:val="00A55A40"/>
    <w:rsid w:val="00A64D7E"/>
    <w:rsid w:val="00A67E47"/>
    <w:rsid w:val="00A71C60"/>
    <w:rsid w:val="00A80D46"/>
    <w:rsid w:val="00A8158A"/>
    <w:rsid w:val="00A83194"/>
    <w:rsid w:val="00A90FF0"/>
    <w:rsid w:val="00A92F34"/>
    <w:rsid w:val="00AA2C11"/>
    <w:rsid w:val="00AB0386"/>
    <w:rsid w:val="00AB1012"/>
    <w:rsid w:val="00AB2D46"/>
    <w:rsid w:val="00AB518F"/>
    <w:rsid w:val="00AC06C1"/>
    <w:rsid w:val="00AC6203"/>
    <w:rsid w:val="00AC73DD"/>
    <w:rsid w:val="00AD3AE2"/>
    <w:rsid w:val="00AD71A0"/>
    <w:rsid w:val="00AF10F8"/>
    <w:rsid w:val="00AF6B53"/>
    <w:rsid w:val="00B021E0"/>
    <w:rsid w:val="00B07170"/>
    <w:rsid w:val="00B13E6E"/>
    <w:rsid w:val="00B15836"/>
    <w:rsid w:val="00B163B0"/>
    <w:rsid w:val="00B26C37"/>
    <w:rsid w:val="00B44123"/>
    <w:rsid w:val="00B46B3B"/>
    <w:rsid w:val="00B478EC"/>
    <w:rsid w:val="00B63EDA"/>
    <w:rsid w:val="00B64D09"/>
    <w:rsid w:val="00B7021E"/>
    <w:rsid w:val="00B80599"/>
    <w:rsid w:val="00B8263E"/>
    <w:rsid w:val="00B832A1"/>
    <w:rsid w:val="00B93EE6"/>
    <w:rsid w:val="00BA0669"/>
    <w:rsid w:val="00BA41FF"/>
    <w:rsid w:val="00BA5C8B"/>
    <w:rsid w:val="00BA72CC"/>
    <w:rsid w:val="00BA73A4"/>
    <w:rsid w:val="00BB6CE7"/>
    <w:rsid w:val="00BC5D5E"/>
    <w:rsid w:val="00BE2F5A"/>
    <w:rsid w:val="00BE3B78"/>
    <w:rsid w:val="00BF3DE2"/>
    <w:rsid w:val="00C03A6B"/>
    <w:rsid w:val="00C052CC"/>
    <w:rsid w:val="00C05BDE"/>
    <w:rsid w:val="00C1459B"/>
    <w:rsid w:val="00C151EC"/>
    <w:rsid w:val="00C22D66"/>
    <w:rsid w:val="00C2312E"/>
    <w:rsid w:val="00C2370F"/>
    <w:rsid w:val="00C239E0"/>
    <w:rsid w:val="00C3745C"/>
    <w:rsid w:val="00C45DC5"/>
    <w:rsid w:val="00C54D44"/>
    <w:rsid w:val="00C605EC"/>
    <w:rsid w:val="00C84782"/>
    <w:rsid w:val="00C907BC"/>
    <w:rsid w:val="00CA0125"/>
    <w:rsid w:val="00CB4E86"/>
    <w:rsid w:val="00CC063E"/>
    <w:rsid w:val="00CD140C"/>
    <w:rsid w:val="00CE0AC5"/>
    <w:rsid w:val="00D064F5"/>
    <w:rsid w:val="00D07AB4"/>
    <w:rsid w:val="00D114A4"/>
    <w:rsid w:val="00D2583A"/>
    <w:rsid w:val="00D26F43"/>
    <w:rsid w:val="00D31D6B"/>
    <w:rsid w:val="00D360B8"/>
    <w:rsid w:val="00D540E1"/>
    <w:rsid w:val="00D551E7"/>
    <w:rsid w:val="00D56EF2"/>
    <w:rsid w:val="00D64DB5"/>
    <w:rsid w:val="00D7067D"/>
    <w:rsid w:val="00D714E1"/>
    <w:rsid w:val="00D73C1C"/>
    <w:rsid w:val="00D87A3C"/>
    <w:rsid w:val="00D97A6D"/>
    <w:rsid w:val="00DA116C"/>
    <w:rsid w:val="00DB389B"/>
    <w:rsid w:val="00DB6A4E"/>
    <w:rsid w:val="00DC5432"/>
    <w:rsid w:val="00DC58C2"/>
    <w:rsid w:val="00DD0480"/>
    <w:rsid w:val="00DD064D"/>
    <w:rsid w:val="00DD29D2"/>
    <w:rsid w:val="00DD44FF"/>
    <w:rsid w:val="00DD4EEC"/>
    <w:rsid w:val="00DD5B06"/>
    <w:rsid w:val="00DD62E5"/>
    <w:rsid w:val="00DD7B70"/>
    <w:rsid w:val="00DE554F"/>
    <w:rsid w:val="00E05879"/>
    <w:rsid w:val="00E07535"/>
    <w:rsid w:val="00E20935"/>
    <w:rsid w:val="00E34FB0"/>
    <w:rsid w:val="00E412BA"/>
    <w:rsid w:val="00E421FA"/>
    <w:rsid w:val="00E4344B"/>
    <w:rsid w:val="00E4772D"/>
    <w:rsid w:val="00E57AEF"/>
    <w:rsid w:val="00E609D6"/>
    <w:rsid w:val="00E64A5C"/>
    <w:rsid w:val="00E65D55"/>
    <w:rsid w:val="00E7224C"/>
    <w:rsid w:val="00E74108"/>
    <w:rsid w:val="00E95958"/>
    <w:rsid w:val="00EA23CA"/>
    <w:rsid w:val="00EA28FE"/>
    <w:rsid w:val="00EB4602"/>
    <w:rsid w:val="00EB4D1F"/>
    <w:rsid w:val="00EC06F6"/>
    <w:rsid w:val="00EC12ED"/>
    <w:rsid w:val="00EC1F9E"/>
    <w:rsid w:val="00EC6349"/>
    <w:rsid w:val="00EC7A2F"/>
    <w:rsid w:val="00ED0BAB"/>
    <w:rsid w:val="00EE2447"/>
    <w:rsid w:val="00EE26D9"/>
    <w:rsid w:val="00EE6FD7"/>
    <w:rsid w:val="00EE7751"/>
    <w:rsid w:val="00EF075D"/>
    <w:rsid w:val="00EF208A"/>
    <w:rsid w:val="00EF369F"/>
    <w:rsid w:val="00EF6B8C"/>
    <w:rsid w:val="00F21340"/>
    <w:rsid w:val="00F226AA"/>
    <w:rsid w:val="00F41EA1"/>
    <w:rsid w:val="00F50142"/>
    <w:rsid w:val="00F53DEB"/>
    <w:rsid w:val="00F55F82"/>
    <w:rsid w:val="00F76142"/>
    <w:rsid w:val="00F82735"/>
    <w:rsid w:val="00F8420E"/>
    <w:rsid w:val="00F90654"/>
    <w:rsid w:val="00FA05A5"/>
    <w:rsid w:val="00FA3DC8"/>
    <w:rsid w:val="00FA4C84"/>
    <w:rsid w:val="00FA6103"/>
    <w:rsid w:val="00FC35AB"/>
    <w:rsid w:val="00FD2946"/>
    <w:rsid w:val="00FE1ACE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2F0834"/>
  <w15:chartTrackingRefBased/>
  <w15:docId w15:val="{8B8A12BF-E883-4976-A40F-C59A6D1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color w:val="00FF00"/>
      <w:sz w:val="1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aliases w:val="Tekst przypisu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pPr>
      <w:tabs>
        <w:tab w:val="left" w:pos="-1843"/>
      </w:tabs>
      <w:spacing w:line="240" w:lineRule="auto"/>
      <w:jc w:val="center"/>
    </w:pPr>
    <w:rPr>
      <w:sz w:val="20"/>
    </w:rPr>
  </w:style>
  <w:style w:type="paragraph" w:styleId="Tekstdymka">
    <w:name w:val="Balloon Text"/>
    <w:basedOn w:val="Normalny"/>
    <w:semiHidden/>
    <w:rsid w:val="00B13E6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4782"/>
    <w:pPr>
      <w:spacing w:line="240" w:lineRule="auto"/>
      <w:ind w:left="708"/>
    </w:pPr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C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C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C9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C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C94"/>
    <w:rPr>
      <w:rFonts w:ascii="Arial" w:hAnsi="Arial" w:cs="Arial"/>
      <w:b/>
      <w:bCs/>
    </w:rPr>
  </w:style>
  <w:style w:type="paragraph" w:styleId="Poprawka">
    <w:name w:val="Revision"/>
    <w:hidden/>
    <w:uiPriority w:val="99"/>
    <w:semiHidden/>
    <w:rsid w:val="00985C9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F2FE-0051-4368-9A29-627C8160734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7780F1A-4AF3-460F-B35E-BC30363B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46</TotalTime>
  <Pages>4</Pages>
  <Words>732</Words>
  <Characters>5267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Łukasz Grabuń</dc:creator>
  <cp:keywords/>
  <cp:lastModifiedBy>Cherevyk Yana</cp:lastModifiedBy>
  <cp:revision>25</cp:revision>
  <cp:lastPrinted>2015-12-21T07:56:00Z</cp:lastPrinted>
  <dcterms:created xsi:type="dcterms:W3CDTF">2022-03-22T08:02:00Z</dcterms:created>
  <dcterms:modified xsi:type="dcterms:W3CDTF">2022-03-24T09:16:00Z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-788455860</vt:i4>
  </property>
  <property fmtid="{D5CDD505-2E9C-101B-9397-08002B2CF9AE}" pid="3" name="_EmailSubject">
    <vt:lpwstr>Wskazówki dot projektowania dokumentów wejściowych.doc</vt:lpwstr>
  </property>
  <property fmtid="{D5CDD505-2E9C-101B-9397-08002B2CF9AE}" pid="4" name="_AuthorEmail">
    <vt:lpwstr>l.grabun@arr.gov.pl</vt:lpwstr>
  </property>
  <property fmtid="{D5CDD505-2E9C-101B-9397-08002B2CF9AE}" pid="5" name="_AuthorEmailDisplayName">
    <vt:lpwstr>Grabuń Łukasz</vt:lpwstr>
  </property>
  <property fmtid="{D5CDD505-2E9C-101B-9397-08002B2CF9AE}" pid="6" name="_ReviewingToolsShownOnce">
    <vt:lpwstr/>
  </property>
  <property fmtid="{D5CDD505-2E9C-101B-9397-08002B2CF9AE}" pid="7" name="docIndexRef">
    <vt:lpwstr>12084573-7808-4bba-9310-89881456c936</vt:lpwstr>
  </property>
  <property fmtid="{D5CDD505-2E9C-101B-9397-08002B2CF9AE}" pid="8" name="bjSaver">
    <vt:lpwstr>54LX6+NDc/A8vq4LOua8l064DEl1U6a5</vt:lpwstr>
  </property>
  <property fmtid="{D5CDD505-2E9C-101B-9397-08002B2CF9AE}" pid="9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0" name="bjDocumentLabelXML-0">
    <vt:lpwstr>ames.com/2008/01/sie/internal/label"&gt;&lt;element uid="e3529ac4-ce9c-4660-aa85-64853fbeee80" value="" /&gt;&lt;/sisl&gt;</vt:lpwstr>
  </property>
  <property fmtid="{D5CDD505-2E9C-101B-9397-08002B2CF9AE}" pid="11" name="bjDocumentSecurityLabel">
    <vt:lpwstr>Klasyfikacja: OGÓLNA</vt:lpwstr>
  </property>
  <property fmtid="{D5CDD505-2E9C-101B-9397-08002B2CF9AE}" pid="12" name="bjClsUserRVM">
    <vt:lpwstr>[]</vt:lpwstr>
  </property>
</Properties>
</file>