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A1D3" w14:textId="77777777" w:rsidR="00C41787" w:rsidRPr="00B72ED4" w:rsidRDefault="00C41787" w:rsidP="668EB4C3">
      <w:pPr>
        <w:suppressAutoHyphens/>
        <w:spacing w:line="276" w:lineRule="auto"/>
        <w:jc w:val="right"/>
        <w:rPr>
          <w:rFonts w:cs="Calibri"/>
          <w:b/>
          <w:bCs/>
          <w:i/>
          <w:iCs/>
          <w:sz w:val="22"/>
        </w:rPr>
      </w:pPr>
      <w:r w:rsidRPr="668EB4C3">
        <w:rPr>
          <w:rFonts w:cs="Calibri"/>
          <w:b/>
          <w:bCs/>
          <w:i/>
          <w:iCs/>
          <w:sz w:val="22"/>
        </w:rPr>
        <w:t>Załącznik nr 1 do Ogłoszenia</w:t>
      </w:r>
    </w:p>
    <w:p w14:paraId="69FFAD7D" w14:textId="6286B665" w:rsidR="00C41787" w:rsidRPr="00B72ED4" w:rsidRDefault="00C41787" w:rsidP="255D7C73">
      <w:pPr>
        <w:suppressAutoHyphens/>
        <w:spacing w:line="276" w:lineRule="auto"/>
        <w:jc w:val="center"/>
        <w:rPr>
          <w:rFonts w:eastAsia="Calibri" w:cs="Calibri"/>
          <w:b/>
          <w:bCs/>
          <w:sz w:val="22"/>
        </w:rPr>
      </w:pPr>
      <w:r w:rsidRPr="255D7C73">
        <w:rPr>
          <w:rFonts w:cs="Calibri"/>
          <w:b/>
          <w:bCs/>
          <w:sz w:val="22"/>
        </w:rPr>
        <w:t xml:space="preserve">WNIOSEK O DOPUSZCZENIE DO UDZIAŁU </w:t>
      </w:r>
      <w:r w:rsidR="343CBE27" w:rsidRPr="255D7C73">
        <w:rPr>
          <w:rFonts w:cs="Calibri"/>
          <w:b/>
          <w:bCs/>
          <w:sz w:val="22"/>
        </w:rPr>
        <w:t>W</w:t>
      </w:r>
      <w:r w:rsidR="343CBE27" w:rsidRPr="255D7C73">
        <w:rPr>
          <w:rFonts w:eastAsia="Calibri" w:cs="Calibri"/>
          <w:b/>
          <w:bCs/>
          <w:sz w:val="22"/>
        </w:rPr>
        <w:t xml:space="preserve"> KONSULTACJACH RYNKOWYCH </w:t>
      </w:r>
    </w:p>
    <w:p w14:paraId="317942B0" w14:textId="7387B33A" w:rsidR="668EB4C3" w:rsidRDefault="6622B69E" w:rsidP="255D7C73">
      <w:pPr>
        <w:spacing w:line="276" w:lineRule="auto"/>
        <w:jc w:val="center"/>
        <w:rPr>
          <w:rFonts w:eastAsia="Calibri" w:cs="Calibri"/>
          <w:sz w:val="22"/>
        </w:rPr>
      </w:pPr>
      <w:r w:rsidRPr="255D7C73">
        <w:rPr>
          <w:rFonts w:eastAsia="Calibri" w:cs="Calibri"/>
          <w:b/>
          <w:bCs/>
          <w:sz w:val="22"/>
        </w:rPr>
        <w:t xml:space="preserve">W ZAKRESIE NOWYCH ROZWIĄZAŃ DOTYCZĄCYCH PRODUKCJI ŻYWNOŚCI I ZRÓWNOWAŻONEGO ROLNICTWA  </w:t>
      </w:r>
    </w:p>
    <w:p w14:paraId="10CC296F" w14:textId="5A8AA283" w:rsidR="668EB4C3" w:rsidRDefault="668EB4C3" w:rsidP="668EB4C3">
      <w:pPr>
        <w:spacing w:line="312" w:lineRule="auto"/>
        <w:jc w:val="center"/>
        <w:rPr>
          <w:rFonts w:cs="Calibri"/>
          <w:sz w:val="22"/>
        </w:rPr>
      </w:pPr>
    </w:p>
    <w:p w14:paraId="253115D0" w14:textId="1C1554A9" w:rsidR="00C41787" w:rsidRPr="00B72ED4" w:rsidRDefault="00C41787" w:rsidP="2CC81A27">
      <w:pPr>
        <w:suppressAutoHyphens/>
        <w:spacing w:line="312" w:lineRule="auto"/>
        <w:jc w:val="center"/>
        <w:rPr>
          <w:rFonts w:cs="Calibri"/>
          <w:sz w:val="22"/>
        </w:rPr>
      </w:pPr>
      <w:r w:rsidRPr="5000D15D">
        <w:rPr>
          <w:rFonts w:cs="Calibri"/>
          <w:sz w:val="22"/>
        </w:rPr>
        <w:t>Nr sprawy:</w:t>
      </w:r>
      <w:r w:rsidR="002B3538">
        <w:rPr>
          <w:rFonts w:cs="Calibri"/>
          <w:color w:val="FF0000"/>
          <w:sz w:val="22"/>
        </w:rPr>
        <w:t xml:space="preserve"> </w:t>
      </w:r>
      <w:r w:rsidR="002B3538" w:rsidRPr="002B3538">
        <w:rPr>
          <w:rFonts w:cs="Calibri"/>
          <w:b/>
          <w:bCs/>
          <w:color w:val="auto"/>
          <w:sz w:val="22"/>
        </w:rPr>
        <w:t>1/25/KR</w:t>
      </w:r>
    </w:p>
    <w:p w14:paraId="671E9B0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C2DA2C0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(Pełna nazwa Podmiotu zainteresowanego udziałem we wstępnych konsultacjach rynkowych)</w:t>
      </w:r>
    </w:p>
    <w:p w14:paraId="1DC95F5E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515C54CA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(adres)</w:t>
      </w:r>
    </w:p>
    <w:p w14:paraId="5E2DB9B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B39EC9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(e-mail, numer telefonu)</w:t>
      </w:r>
    </w:p>
    <w:p w14:paraId="1835E0D4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65FEF08B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(imiona i nazwiska osób upoważnionych do reprezentowania i składania oświadczeń́ woli w imieniu Podmiotu)</w:t>
      </w:r>
    </w:p>
    <w:p w14:paraId="005EE1F0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</w:p>
    <w:p w14:paraId="530E54B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JA (MY) NIŻEJ PODPISANY(I) NINIEJSZYM</w:t>
      </w:r>
    </w:p>
    <w:p w14:paraId="55423ABB" w14:textId="57B008E2" w:rsidR="00C41787" w:rsidRPr="002B3538" w:rsidRDefault="00C41787" w:rsidP="5000D15D">
      <w:pPr>
        <w:numPr>
          <w:ilvl w:val="0"/>
          <w:numId w:val="9"/>
        </w:numPr>
        <w:suppressAutoHyphens/>
        <w:spacing w:line="312" w:lineRule="auto"/>
        <w:ind w:left="426"/>
        <w:rPr>
          <w:rFonts w:cs="Calibri"/>
          <w:color w:val="auto"/>
          <w:sz w:val="22"/>
        </w:rPr>
      </w:pPr>
      <w:r w:rsidRPr="255D7C73">
        <w:rPr>
          <w:rFonts w:cs="Calibri"/>
          <w:sz w:val="22"/>
        </w:rPr>
        <w:t>Składam (składamy) Wniosek o dopuszczenie mnie (nas) do udziału w</w:t>
      </w:r>
      <w:r w:rsidR="6D8BC401" w:rsidRPr="255D7C73">
        <w:rPr>
          <w:rFonts w:cs="Calibri"/>
          <w:sz w:val="22"/>
        </w:rPr>
        <w:t xml:space="preserve"> </w:t>
      </w:r>
      <w:r w:rsidRPr="255D7C73">
        <w:rPr>
          <w:rFonts w:cs="Calibri"/>
          <w:sz w:val="22"/>
        </w:rPr>
        <w:t xml:space="preserve">konsultacjach </w:t>
      </w:r>
      <w:r w:rsidR="10DEA3A2" w:rsidRPr="255D7C73">
        <w:rPr>
          <w:rFonts w:eastAsia="Calibri" w:cs="Calibri"/>
          <w:sz w:val="22"/>
        </w:rPr>
        <w:t xml:space="preserve">rynkowych </w:t>
      </w:r>
      <w:r w:rsidR="2C017BF8" w:rsidRPr="255D7C73">
        <w:rPr>
          <w:rFonts w:eastAsia="Calibri" w:cs="Calibri"/>
          <w:sz w:val="22"/>
        </w:rPr>
        <w:t xml:space="preserve">prowadzonych </w:t>
      </w:r>
      <w:r w:rsidR="2C017BF8" w:rsidRPr="002B3538">
        <w:rPr>
          <w:rFonts w:eastAsia="Calibri" w:cs="Calibri"/>
          <w:color w:val="auto"/>
          <w:sz w:val="22"/>
          <w:u w:val="single"/>
        </w:rPr>
        <w:t xml:space="preserve">z jednostkami sektora finansów publicznych w celu określenia aktualnych wyzwań badawczych dla tego sektora w zakresie nowych rozwiązań dotyczących produkcji żywności i zrównoważonego rolnictwa. </w:t>
      </w:r>
    </w:p>
    <w:p w14:paraId="5CEBDB66" w14:textId="0950D02C" w:rsidR="00C41787" w:rsidRPr="00B72ED4" w:rsidRDefault="00C41787" w:rsidP="5000D15D">
      <w:pPr>
        <w:numPr>
          <w:ilvl w:val="0"/>
          <w:numId w:val="9"/>
        </w:numPr>
        <w:suppressAutoHyphens/>
        <w:spacing w:line="312" w:lineRule="auto"/>
        <w:ind w:left="426"/>
        <w:rPr>
          <w:rFonts w:cs="Calibri"/>
          <w:sz w:val="22"/>
        </w:rPr>
      </w:pPr>
      <w:r w:rsidRPr="5000D15D">
        <w:rPr>
          <w:rFonts w:cs="Calibri"/>
          <w:sz w:val="22"/>
        </w:rPr>
        <w:t>Udzielam (udzielamy) bezwarunkowej zgody na wykorzystanie wszelkich przekazywanych informacji, w tym posiadanej wiedzy, na potrzeby przygotowania i realizacji postępowania o udzielenie ww. zamówienia, jak również zapewniam (zapewniamy), że korzystanie przez Zamawiającego z jakichkolwiek przekazanych mu informacji nie będzie naruszało praw osób trzecich.</w:t>
      </w:r>
    </w:p>
    <w:p w14:paraId="2D9C04DD" w14:textId="3443C2CE" w:rsidR="3A806820" w:rsidRDefault="3A806820" w:rsidP="00690990">
      <w:pPr>
        <w:numPr>
          <w:ilvl w:val="0"/>
          <w:numId w:val="9"/>
        </w:numPr>
        <w:spacing w:line="312" w:lineRule="auto"/>
        <w:ind w:left="426"/>
        <w:jc w:val="left"/>
        <w:rPr>
          <w:rFonts w:cs="Calibri"/>
          <w:sz w:val="22"/>
        </w:rPr>
      </w:pPr>
      <w:r w:rsidRPr="5000D15D">
        <w:rPr>
          <w:rFonts w:cs="Calibri"/>
          <w:sz w:val="22"/>
        </w:rPr>
        <w:t>Krótki opis wyzwania badawczego</w:t>
      </w:r>
      <w:r w:rsidR="6FC1A3B2" w:rsidRPr="5000D15D">
        <w:rPr>
          <w:rFonts w:cs="Calibri"/>
          <w:sz w:val="22"/>
        </w:rPr>
        <w:t>/potrzeby badawczej</w:t>
      </w:r>
      <w:r w:rsidRPr="5000D15D">
        <w:rPr>
          <w:rFonts w:cs="Calibri"/>
          <w:sz w:val="22"/>
        </w:rPr>
        <w:t xml:space="preserve"> zgłaszanego</w:t>
      </w:r>
      <w:r w:rsidR="2D47B690" w:rsidRPr="5000D15D">
        <w:rPr>
          <w:rFonts w:cs="Calibri"/>
          <w:sz w:val="22"/>
        </w:rPr>
        <w:t>/zgłaszanej</w:t>
      </w:r>
      <w:r w:rsidRPr="5000D15D">
        <w:rPr>
          <w:rFonts w:cs="Calibri"/>
          <w:sz w:val="22"/>
        </w:rPr>
        <w:t xml:space="preserve"> przez jednostkę sektora finansów</w:t>
      </w:r>
      <w:r w:rsidR="00690990">
        <w:rPr>
          <w:rFonts w:cs="Calibri"/>
          <w:sz w:val="22"/>
        </w:rPr>
        <w:t xml:space="preserve"> </w:t>
      </w:r>
      <w:r w:rsidRPr="5000D15D">
        <w:rPr>
          <w:rFonts w:cs="Calibri"/>
          <w:sz w:val="22"/>
        </w:rPr>
        <w:t xml:space="preserve">publicznych </w:t>
      </w:r>
      <w:r w:rsidR="1A303DB1" w:rsidRPr="5000D15D">
        <w:rPr>
          <w:rFonts w:cs="Calibri"/>
          <w:sz w:val="22"/>
        </w:rPr>
        <w:t>(</w:t>
      </w:r>
      <w:r w:rsidR="45E38C0B" w:rsidRPr="5000D15D">
        <w:rPr>
          <w:rFonts w:cs="Calibri"/>
          <w:sz w:val="22"/>
        </w:rPr>
        <w:t xml:space="preserve">min. 300 znaków ze spacjami - </w:t>
      </w:r>
      <w:r w:rsidR="1A303DB1" w:rsidRPr="5000D15D">
        <w:rPr>
          <w:rFonts w:cs="Calibri"/>
          <w:sz w:val="22"/>
        </w:rPr>
        <w:t xml:space="preserve">max. </w:t>
      </w:r>
      <w:r w:rsidR="09813465" w:rsidRPr="5000D15D">
        <w:rPr>
          <w:rFonts w:cs="Calibri"/>
          <w:sz w:val="22"/>
        </w:rPr>
        <w:t>1000 znaków ze spacjami).</w:t>
      </w:r>
    </w:p>
    <w:p w14:paraId="2107A50C" w14:textId="1A6BF21E" w:rsidR="77EBD16C" w:rsidRDefault="77EBD16C" w:rsidP="5000D15D">
      <w:pPr>
        <w:spacing w:line="312" w:lineRule="auto"/>
        <w:rPr>
          <w:rFonts w:cs="Calibri"/>
          <w:sz w:val="22"/>
        </w:rPr>
      </w:pPr>
      <w:r w:rsidRPr="5000D15D">
        <w:rPr>
          <w:rFonts w:cs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5000D15D">
        <w:rPr>
          <w:rFonts w:cs="Calibri"/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1E601C97" w:rsidRPr="5000D15D">
        <w:rPr>
          <w:rFonts w:cs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4CB5CA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…………………., dnia …………………. r.</w:t>
      </w:r>
    </w:p>
    <w:p w14:paraId="1CE6E924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………………………………………………….</w:t>
      </w:r>
    </w:p>
    <w:p w14:paraId="618ACCFD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Imię i nazwisko</w:t>
      </w:r>
    </w:p>
    <w:p w14:paraId="24E6E79E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podpisano elektronicznie</w:t>
      </w:r>
      <w:r w:rsidRPr="00B72ED4">
        <w:rPr>
          <w:rFonts w:cs="Calibri"/>
          <w:sz w:val="22"/>
        </w:rPr>
        <w:t>*</w:t>
      </w:r>
    </w:p>
    <w:p w14:paraId="7FEDF4A7" w14:textId="77777777" w:rsidR="00150EEA" w:rsidRDefault="00150EEA" w:rsidP="00C41787">
      <w:pPr>
        <w:suppressAutoHyphens/>
        <w:spacing w:line="312" w:lineRule="auto"/>
        <w:rPr>
          <w:rFonts w:cs="Calibri"/>
          <w:i/>
          <w:sz w:val="18"/>
          <w:szCs w:val="18"/>
        </w:rPr>
      </w:pPr>
    </w:p>
    <w:p w14:paraId="49506CD8" w14:textId="4E2B5775" w:rsidR="00C41787" w:rsidRPr="00150EEA" w:rsidRDefault="00C41787" w:rsidP="5000D15D">
      <w:pPr>
        <w:suppressAutoHyphens/>
        <w:spacing w:line="312" w:lineRule="auto"/>
        <w:rPr>
          <w:rFonts w:cs="Calibri"/>
          <w:i/>
          <w:iCs/>
          <w:sz w:val="18"/>
          <w:szCs w:val="18"/>
        </w:rPr>
      </w:pPr>
      <w:r w:rsidRPr="5000D15D">
        <w:rPr>
          <w:rFonts w:cs="Calibri"/>
          <w:i/>
          <w:iCs/>
          <w:sz w:val="18"/>
          <w:szCs w:val="18"/>
        </w:rPr>
        <w:t>*) Podpis(-y) osoby(osób) uprawnionej(-ych) do reprezentowania Wykonawcy zgodnie z zapisami w dokumencie stwierdzającym status prawny lub</w:t>
      </w:r>
      <w:r w:rsidR="4FD91DC9" w:rsidRPr="5000D15D">
        <w:rPr>
          <w:rFonts w:cs="Calibri"/>
          <w:i/>
          <w:iCs/>
          <w:sz w:val="18"/>
          <w:szCs w:val="18"/>
        </w:rPr>
        <w:t xml:space="preserve"> </w:t>
      </w:r>
      <w:r w:rsidRPr="5000D15D">
        <w:rPr>
          <w:rFonts w:cs="Calibri"/>
          <w:i/>
          <w:iCs/>
          <w:sz w:val="18"/>
          <w:szCs w:val="18"/>
        </w:rPr>
        <w:t>pełnomocnictwem wchodzącym w skład Wniosku.</w:t>
      </w:r>
    </w:p>
    <w:p w14:paraId="1C19C249" w14:textId="2439BEBA" w:rsidR="002018B3" w:rsidRPr="002018B3" w:rsidRDefault="002018B3" w:rsidP="002018B3">
      <w:pPr>
        <w:suppressAutoHyphens/>
        <w:spacing w:line="312" w:lineRule="auto"/>
        <w:rPr>
          <w:rFonts w:cs="Calibri"/>
          <w:sz w:val="22"/>
        </w:rPr>
      </w:pPr>
    </w:p>
    <w:sectPr w:rsidR="002018B3" w:rsidRPr="002018B3" w:rsidSect="00BF1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975E" w14:textId="77777777" w:rsidR="007840A4" w:rsidRDefault="007840A4">
      <w:pPr>
        <w:spacing w:after="0"/>
      </w:pPr>
      <w:r>
        <w:separator/>
      </w:r>
    </w:p>
  </w:endnote>
  <w:endnote w:type="continuationSeparator" w:id="0">
    <w:p w14:paraId="43E508F7" w14:textId="77777777" w:rsidR="007840A4" w:rsidRDefault="007840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Cambria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890A" w14:textId="54FC03FC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31C89E" wp14:editId="3F3B4D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6C61" w14:textId="2599ACB7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1C89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09B6C61" w14:textId="2599ACB7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6CD4" w14:textId="412C5F69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551755" wp14:editId="608F91F3">
              <wp:simplePos x="718457" y="956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E1D23" w14:textId="4880B410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5175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00E1D23" w14:textId="4880B410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E6C3" w14:textId="07FD4AFE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32B7BC" wp14:editId="5592F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B662" w14:textId="2473A904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2B7B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3AB662" w14:textId="2473A904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3E48" w14:textId="77777777" w:rsidR="007840A4" w:rsidRDefault="007840A4">
      <w:pPr>
        <w:spacing w:after="0"/>
      </w:pPr>
      <w:r>
        <w:separator/>
      </w:r>
    </w:p>
  </w:footnote>
  <w:footnote w:type="continuationSeparator" w:id="0">
    <w:p w14:paraId="0E76A095" w14:textId="77777777" w:rsidR="007840A4" w:rsidRDefault="007840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4CE1" w14:textId="77777777" w:rsidR="002018B3" w:rsidRDefault="002018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523A" w14:textId="77777777" w:rsidR="002018B3" w:rsidRDefault="003E51B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EBE482" wp14:editId="32AA20D3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6009" w14:textId="77777777" w:rsidR="002018B3" w:rsidRDefault="002018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8004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4C62">
      <w:start w:val="1"/>
      <w:numFmt w:val="decimal"/>
      <w:lvlText w:val="%2)"/>
      <w:lvlJc w:val="left"/>
      <w:pPr>
        <w:ind w:left="1440" w:hanging="360"/>
      </w:pPr>
    </w:lvl>
    <w:lvl w:ilvl="2" w:tplc="E3747326">
      <w:start w:val="1"/>
      <w:numFmt w:val="lowerLetter"/>
      <w:lvlText w:val="%3)"/>
      <w:lvlJc w:val="left"/>
    </w:lvl>
    <w:lvl w:ilvl="3" w:tplc="F8B284D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0C0205A">
      <w:start w:val="1"/>
      <w:numFmt w:val="lowerLetter"/>
      <w:lvlText w:val="%5."/>
      <w:lvlJc w:val="left"/>
      <w:pPr>
        <w:ind w:left="3600" w:hanging="360"/>
      </w:pPr>
    </w:lvl>
    <w:lvl w:ilvl="5" w:tplc="9D347FE8" w:tentative="1">
      <w:start w:val="1"/>
      <w:numFmt w:val="lowerRoman"/>
      <w:lvlText w:val="%6."/>
      <w:lvlJc w:val="right"/>
      <w:pPr>
        <w:ind w:left="4320" w:hanging="180"/>
      </w:pPr>
    </w:lvl>
    <w:lvl w:ilvl="6" w:tplc="5D20F942" w:tentative="1">
      <w:start w:val="1"/>
      <w:numFmt w:val="decimal"/>
      <w:lvlText w:val="%7."/>
      <w:lvlJc w:val="left"/>
      <w:pPr>
        <w:ind w:left="5040" w:hanging="360"/>
      </w:pPr>
    </w:lvl>
    <w:lvl w:ilvl="7" w:tplc="E8DA849A" w:tentative="1">
      <w:start w:val="1"/>
      <w:numFmt w:val="lowerLetter"/>
      <w:lvlText w:val="%8."/>
      <w:lvlJc w:val="left"/>
      <w:pPr>
        <w:ind w:left="5760" w:hanging="360"/>
      </w:pPr>
    </w:lvl>
    <w:lvl w:ilvl="8" w:tplc="82DC9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9FA63A1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20B6427A" w:tentative="1">
      <w:start w:val="1"/>
      <w:numFmt w:val="lowerLetter"/>
      <w:lvlText w:val="%2."/>
      <w:lvlJc w:val="left"/>
      <w:pPr>
        <w:ind w:left="1440" w:hanging="360"/>
      </w:pPr>
    </w:lvl>
    <w:lvl w:ilvl="2" w:tplc="B3B80F9C" w:tentative="1">
      <w:start w:val="1"/>
      <w:numFmt w:val="lowerRoman"/>
      <w:lvlText w:val="%3."/>
      <w:lvlJc w:val="right"/>
      <w:pPr>
        <w:ind w:left="2160" w:hanging="180"/>
      </w:pPr>
    </w:lvl>
    <w:lvl w:ilvl="3" w:tplc="1D0CB526" w:tentative="1">
      <w:start w:val="1"/>
      <w:numFmt w:val="decimal"/>
      <w:lvlText w:val="%4."/>
      <w:lvlJc w:val="left"/>
      <w:pPr>
        <w:ind w:left="2880" w:hanging="360"/>
      </w:pPr>
    </w:lvl>
    <w:lvl w:ilvl="4" w:tplc="E3F020DC" w:tentative="1">
      <w:start w:val="1"/>
      <w:numFmt w:val="lowerLetter"/>
      <w:lvlText w:val="%5."/>
      <w:lvlJc w:val="left"/>
      <w:pPr>
        <w:ind w:left="3600" w:hanging="360"/>
      </w:pPr>
    </w:lvl>
    <w:lvl w:ilvl="5" w:tplc="1FB847C8" w:tentative="1">
      <w:start w:val="1"/>
      <w:numFmt w:val="lowerRoman"/>
      <w:lvlText w:val="%6."/>
      <w:lvlJc w:val="right"/>
      <w:pPr>
        <w:ind w:left="4320" w:hanging="180"/>
      </w:pPr>
    </w:lvl>
    <w:lvl w:ilvl="6" w:tplc="49104B8C" w:tentative="1">
      <w:start w:val="1"/>
      <w:numFmt w:val="decimal"/>
      <w:lvlText w:val="%7."/>
      <w:lvlJc w:val="left"/>
      <w:pPr>
        <w:ind w:left="5040" w:hanging="360"/>
      </w:pPr>
    </w:lvl>
    <w:lvl w:ilvl="7" w:tplc="88EA08DE" w:tentative="1">
      <w:start w:val="1"/>
      <w:numFmt w:val="lowerLetter"/>
      <w:lvlText w:val="%8."/>
      <w:lvlJc w:val="left"/>
      <w:pPr>
        <w:ind w:left="5760" w:hanging="360"/>
      </w:pPr>
    </w:lvl>
    <w:lvl w:ilvl="8" w:tplc="9D68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CCE06A7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96C47FE4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62E0278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6CA41E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B8DEB11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6FE941A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7D63804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7B2E258E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31722B8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61D44763"/>
    <w:multiLevelType w:val="hybridMultilevel"/>
    <w:tmpl w:val="27509EDE"/>
    <w:lvl w:ilvl="0" w:tplc="A84AB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B61B78" w:tentative="1">
      <w:start w:val="1"/>
      <w:numFmt w:val="lowerLetter"/>
      <w:lvlText w:val="%2."/>
      <w:lvlJc w:val="left"/>
      <w:pPr>
        <w:ind w:left="1080" w:hanging="360"/>
      </w:pPr>
    </w:lvl>
    <w:lvl w:ilvl="2" w:tplc="0DD87C58" w:tentative="1">
      <w:start w:val="1"/>
      <w:numFmt w:val="lowerRoman"/>
      <w:lvlText w:val="%3."/>
      <w:lvlJc w:val="right"/>
      <w:pPr>
        <w:ind w:left="1800" w:hanging="180"/>
      </w:pPr>
    </w:lvl>
    <w:lvl w:ilvl="3" w:tplc="D884EAFC" w:tentative="1">
      <w:start w:val="1"/>
      <w:numFmt w:val="decimal"/>
      <w:lvlText w:val="%4."/>
      <w:lvlJc w:val="left"/>
      <w:pPr>
        <w:ind w:left="2520" w:hanging="360"/>
      </w:pPr>
    </w:lvl>
    <w:lvl w:ilvl="4" w:tplc="65944F0A" w:tentative="1">
      <w:start w:val="1"/>
      <w:numFmt w:val="lowerLetter"/>
      <w:lvlText w:val="%5."/>
      <w:lvlJc w:val="left"/>
      <w:pPr>
        <w:ind w:left="3240" w:hanging="360"/>
      </w:pPr>
    </w:lvl>
    <w:lvl w:ilvl="5" w:tplc="91B2FD7A" w:tentative="1">
      <w:start w:val="1"/>
      <w:numFmt w:val="lowerRoman"/>
      <w:lvlText w:val="%6."/>
      <w:lvlJc w:val="right"/>
      <w:pPr>
        <w:ind w:left="3960" w:hanging="180"/>
      </w:pPr>
    </w:lvl>
    <w:lvl w:ilvl="6" w:tplc="F75C2B80" w:tentative="1">
      <w:start w:val="1"/>
      <w:numFmt w:val="decimal"/>
      <w:lvlText w:val="%7."/>
      <w:lvlJc w:val="left"/>
      <w:pPr>
        <w:ind w:left="4680" w:hanging="360"/>
      </w:pPr>
    </w:lvl>
    <w:lvl w:ilvl="7" w:tplc="139CAE76" w:tentative="1">
      <w:start w:val="1"/>
      <w:numFmt w:val="lowerLetter"/>
      <w:lvlText w:val="%8."/>
      <w:lvlJc w:val="left"/>
      <w:pPr>
        <w:ind w:left="5400" w:hanging="360"/>
      </w:pPr>
    </w:lvl>
    <w:lvl w:ilvl="8" w:tplc="8A72A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938126248">
    <w:abstractNumId w:val="5"/>
  </w:num>
  <w:num w:numId="2" w16cid:durableId="141317527">
    <w:abstractNumId w:val="2"/>
  </w:num>
  <w:num w:numId="3" w16cid:durableId="697199563">
    <w:abstractNumId w:val="5"/>
  </w:num>
  <w:num w:numId="4" w16cid:durableId="403144459">
    <w:abstractNumId w:val="4"/>
  </w:num>
  <w:num w:numId="5" w16cid:durableId="405346290">
    <w:abstractNumId w:val="0"/>
  </w:num>
  <w:num w:numId="6" w16cid:durableId="1249968959">
    <w:abstractNumId w:val="7"/>
  </w:num>
  <w:num w:numId="7" w16cid:durableId="524176117">
    <w:abstractNumId w:val="6"/>
  </w:num>
  <w:num w:numId="8" w16cid:durableId="857086224">
    <w:abstractNumId w:val="8"/>
  </w:num>
  <w:num w:numId="9" w16cid:durableId="1230194286">
    <w:abstractNumId w:val="3"/>
  </w:num>
  <w:num w:numId="10" w16cid:durableId="83796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9"/>
    <w:rsid w:val="00150EEA"/>
    <w:rsid w:val="0018105B"/>
    <w:rsid w:val="002018B3"/>
    <w:rsid w:val="002B3538"/>
    <w:rsid w:val="003E51B1"/>
    <w:rsid w:val="00445685"/>
    <w:rsid w:val="00463146"/>
    <w:rsid w:val="004C678C"/>
    <w:rsid w:val="00690990"/>
    <w:rsid w:val="006D1FA1"/>
    <w:rsid w:val="006F5DCC"/>
    <w:rsid w:val="00776463"/>
    <w:rsid w:val="007840A4"/>
    <w:rsid w:val="008D488E"/>
    <w:rsid w:val="009C7848"/>
    <w:rsid w:val="00A36290"/>
    <w:rsid w:val="00A46EF4"/>
    <w:rsid w:val="00AF07AD"/>
    <w:rsid w:val="00B14729"/>
    <w:rsid w:val="00B97A91"/>
    <w:rsid w:val="00C41787"/>
    <w:rsid w:val="00D04F31"/>
    <w:rsid w:val="0666C5A9"/>
    <w:rsid w:val="073D277D"/>
    <w:rsid w:val="09813465"/>
    <w:rsid w:val="10DEA3A2"/>
    <w:rsid w:val="12E38F86"/>
    <w:rsid w:val="16EFF986"/>
    <w:rsid w:val="1A303DB1"/>
    <w:rsid w:val="1C67A872"/>
    <w:rsid w:val="1D773220"/>
    <w:rsid w:val="1E601C97"/>
    <w:rsid w:val="21F285B0"/>
    <w:rsid w:val="22B35D26"/>
    <w:rsid w:val="255D7C73"/>
    <w:rsid w:val="2C017BF8"/>
    <w:rsid w:val="2CC81A27"/>
    <w:rsid w:val="2D47B690"/>
    <w:rsid w:val="343CBE27"/>
    <w:rsid w:val="35AA6260"/>
    <w:rsid w:val="3A806820"/>
    <w:rsid w:val="408E57AF"/>
    <w:rsid w:val="41F51936"/>
    <w:rsid w:val="45E38C0B"/>
    <w:rsid w:val="4DA3D8BC"/>
    <w:rsid w:val="4FD91DC9"/>
    <w:rsid w:val="5000D15D"/>
    <w:rsid w:val="52DE0CB8"/>
    <w:rsid w:val="5AE56A3F"/>
    <w:rsid w:val="5FCF11B9"/>
    <w:rsid w:val="648F8D2A"/>
    <w:rsid w:val="6622B69E"/>
    <w:rsid w:val="668EB4C3"/>
    <w:rsid w:val="6D8BC401"/>
    <w:rsid w:val="6FC1A3B2"/>
    <w:rsid w:val="71770D94"/>
    <w:rsid w:val="77EBD16C"/>
    <w:rsid w:val="7A17A389"/>
    <w:rsid w:val="7C45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69C3"/>
  <w15:docId w15:val="{22C3C608-DCAF-457C-9C3C-C9B13243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/>
      <w:color w:val="000000" w:themeColor="text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D1FA1"/>
    <w:pPr>
      <w:spacing w:after="0" w:line="240" w:lineRule="auto"/>
    </w:pPr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c6b528-1543-4d82-bf52-9dc22f1163e6">
      <Terms xmlns="http://schemas.microsoft.com/office/infopath/2007/PartnerControls"/>
    </lcf76f155ced4ddcb4097134ff3c332f>
    <TaxCatchAll xmlns="c44c9f75-175c-49f0-a1bf-c4137ab11c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942CFB51EDA64F8A7FDB266439E587" ma:contentTypeVersion="14" ma:contentTypeDescription="Utwórz nowy dokument." ma:contentTypeScope="" ma:versionID="2759cb0d5dc70bfeb9c4d38f289fe9ad">
  <xsd:schema xmlns:xsd="http://www.w3.org/2001/XMLSchema" xmlns:xs="http://www.w3.org/2001/XMLSchema" xmlns:p="http://schemas.microsoft.com/office/2006/metadata/properties" xmlns:ns2="fcc6b528-1543-4d82-bf52-9dc22f1163e6" xmlns:ns3="c44c9f75-175c-49f0-a1bf-c4137ab11c33" targetNamespace="http://schemas.microsoft.com/office/2006/metadata/properties" ma:root="true" ma:fieldsID="5387c2a0a7ad5132e8a5dcfde06a10e0" ns2:_="" ns3:_="">
    <xsd:import namespace="fcc6b528-1543-4d82-bf52-9dc22f1163e6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6b528-1543-4d82-bf52-9dc22f116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727a08-ed8a-4f84-b75a-876fe5ed9d9d}" ma:internalName="TaxCatchAll" ma:showField="CatchAllData" ma:web="c44c9f75-175c-49f0-a1bf-c4137ab11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E5B14-9A98-4CB2-8AC2-03E4FEB40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368FC-8949-4985-8B44-5BFABCD3F2F4}">
  <ds:schemaRefs>
    <ds:schemaRef ds:uri="http://schemas.microsoft.com/office/2006/metadata/properties"/>
    <ds:schemaRef ds:uri="http://schemas.microsoft.com/office/infopath/2007/PartnerControls"/>
    <ds:schemaRef ds:uri="fcc6b528-1543-4d82-bf52-9dc22f1163e6"/>
    <ds:schemaRef ds:uri="c44c9f75-175c-49f0-a1bf-c4137ab11c33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D0C799-AAC1-4527-B338-5DB9FBD9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6b528-1543-4d82-bf52-9dc22f1163e6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0</TotalTime>
  <Pages>2</Pages>
  <Words>530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Krzysztof Bartosiak</cp:lastModifiedBy>
  <cp:revision>2</cp:revision>
  <cp:lastPrinted>2022-01-12T14:51:00Z</cp:lastPrinted>
  <dcterms:created xsi:type="dcterms:W3CDTF">2025-02-03T14:12:00Z</dcterms:created>
  <dcterms:modified xsi:type="dcterms:W3CDTF">2025-02-03T14:12:00Z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2024-07-10T12:32:11Z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6a62f024-f8a6-4585-bba4-bcecf244c454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0x01010045942CFB51EDA64F8A7FDB266439E587</vt:lpwstr>
  </property>
  <property fmtid="{D5CDD505-2E9C-101B-9397-08002B2CF9AE}" pid="13" name="MediaServiceImageTags">
    <vt:lpwstr/>
  </property>
</Properties>
</file>