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1DD62F" w14:textId="0B7386E7" w:rsidR="005300FE" w:rsidRPr="005300FE" w:rsidRDefault="005300FE" w:rsidP="00736183">
      <w:pPr>
        <w:spacing w:after="0" w:line="312" w:lineRule="auto"/>
        <w:rPr>
          <w:rFonts w:ascii="Arial" w:eastAsia="Times New Roman" w:hAnsi="Arial" w:cs="Arial"/>
          <w:sz w:val="24"/>
          <w:szCs w:val="24"/>
          <w:lang w:eastAsia="pl-PL"/>
        </w:rPr>
      </w:pPr>
      <w:bookmarkStart w:id="0" w:name="_GoBack"/>
      <w:bookmarkEnd w:id="0"/>
      <w:r w:rsidRPr="005300FE">
        <w:rPr>
          <w:rFonts w:ascii="Times New Roman" w:eastAsia="Times New Roman" w:hAnsi="Times New Roman"/>
          <w:sz w:val="20"/>
          <w:szCs w:val="24"/>
          <w:lang w:eastAsia="pl-PL"/>
        </w:rPr>
        <w:t xml:space="preserve">Warszawa, </w:t>
      </w:r>
      <w:r w:rsidR="00736183">
        <w:rPr>
          <w:rFonts w:ascii="Times New Roman" w:eastAsia="Times New Roman" w:hAnsi="Times New Roman"/>
          <w:sz w:val="20"/>
          <w:szCs w:val="24"/>
          <w:lang w:eastAsia="pl-PL"/>
        </w:rPr>
        <w:t>22 kwietnia 2025</w:t>
      </w:r>
      <w:r w:rsidRPr="005300FE">
        <w:rPr>
          <w:rFonts w:ascii="Times New Roman" w:eastAsia="Times New Roman" w:hAnsi="Times New Roman"/>
          <w:sz w:val="20"/>
          <w:szCs w:val="24"/>
          <w:lang w:eastAsia="pl-PL"/>
        </w:rPr>
        <w:t xml:space="preserve"> r</w:t>
      </w:r>
      <w:r w:rsidRPr="005300FE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CAEAA1C" w14:textId="77777777" w:rsidR="005300FE" w:rsidRPr="005300FE" w:rsidRDefault="005300FE" w:rsidP="0073618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43C0B057" w14:textId="146739CD" w:rsidR="005300FE" w:rsidRPr="005300FE" w:rsidRDefault="00200222" w:rsidP="00736183">
      <w:pPr>
        <w:spacing w:after="0" w:line="312" w:lineRule="auto"/>
        <w:rPr>
          <w:rFonts w:ascii="Times New Roman" w:eastAsia="Times New Roman" w:hAnsi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/>
          <w:sz w:val="20"/>
          <w:szCs w:val="24"/>
          <w:lang w:eastAsia="pl-PL"/>
        </w:rPr>
        <w:t>DOOŚ-WDŚIII.420.26.2024.KP.12</w:t>
      </w:r>
    </w:p>
    <w:p w14:paraId="40CE23D7" w14:textId="77777777" w:rsidR="00270122" w:rsidRPr="00823172" w:rsidRDefault="00270122" w:rsidP="00736183">
      <w:pPr>
        <w:spacing w:after="0" w:line="312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14:paraId="3F41CE31" w14:textId="77777777" w:rsidR="00270122" w:rsidRPr="00823172" w:rsidRDefault="00270122" w:rsidP="00736183">
      <w:pPr>
        <w:spacing w:after="120" w:line="312" w:lineRule="auto"/>
        <w:rPr>
          <w:rFonts w:ascii="Times New Roman" w:hAnsi="Times New Roman"/>
          <w:sz w:val="24"/>
          <w:szCs w:val="24"/>
        </w:rPr>
      </w:pPr>
      <w:r w:rsidRPr="00823172">
        <w:rPr>
          <w:rFonts w:ascii="Times New Roman" w:hAnsi="Times New Roman"/>
          <w:b/>
          <w:color w:val="000000"/>
          <w:sz w:val="24"/>
          <w:szCs w:val="24"/>
        </w:rPr>
        <w:t>ZAWIADOMIENIE</w:t>
      </w:r>
    </w:p>
    <w:p w14:paraId="5172D67B" w14:textId="23D67B90" w:rsidR="007016C6" w:rsidRDefault="00097E41" w:rsidP="00736183">
      <w:pPr>
        <w:spacing w:after="120" w:line="312" w:lineRule="auto"/>
        <w:rPr>
          <w:rFonts w:ascii="Times New Roman" w:hAnsi="Times New Roman"/>
          <w:sz w:val="24"/>
          <w:szCs w:val="24"/>
        </w:rPr>
      </w:pPr>
      <w:r w:rsidRPr="0082317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Generalny Dyrektor Ochrony Środowiska, na podstawie art. 49 § 1 ustawy z</w:t>
      </w:r>
      <w:r w:rsidR="0082317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 </w:t>
      </w:r>
      <w:r w:rsidRPr="0082317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dnia 14 czerwca 1960 r. </w:t>
      </w:r>
      <w:r w:rsidRPr="00823172">
        <w:rPr>
          <w:rFonts w:ascii="Times New Roman" w:eastAsia="Times New Roman" w:hAnsi="Times New Roman"/>
          <w:i/>
          <w:color w:val="000000"/>
          <w:sz w:val="24"/>
          <w:szCs w:val="24"/>
          <w:lang w:eastAsia="pl-PL"/>
        </w:rPr>
        <w:t xml:space="preserve">– </w:t>
      </w:r>
      <w:r w:rsidRPr="00823172">
        <w:rPr>
          <w:rFonts w:ascii="Times New Roman" w:eastAsia="Times New Roman" w:hAnsi="Times New Roman"/>
          <w:iCs/>
          <w:color w:val="000000"/>
          <w:sz w:val="24"/>
          <w:szCs w:val="24"/>
          <w:lang w:eastAsia="pl-PL"/>
        </w:rPr>
        <w:t>Kodeks postępowania administracyjnego</w:t>
      </w:r>
      <w:r w:rsidRPr="0082317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(Dz. U. z 202</w:t>
      </w:r>
      <w:r w:rsidR="00CA184C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4</w:t>
      </w:r>
      <w:r w:rsidRPr="0082317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r. poz. </w:t>
      </w:r>
      <w:r w:rsidR="00CA184C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572</w:t>
      </w:r>
      <w:r w:rsidRPr="0082317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), dalej </w:t>
      </w:r>
      <w:r w:rsidRPr="00823172">
        <w:rPr>
          <w:rFonts w:ascii="Times New Roman" w:eastAsia="Times New Roman" w:hAnsi="Times New Roman"/>
          <w:iCs/>
          <w:color w:val="000000"/>
          <w:sz w:val="24"/>
          <w:szCs w:val="24"/>
          <w:lang w:eastAsia="pl-PL"/>
        </w:rPr>
        <w:t>k.p.a.</w:t>
      </w:r>
      <w:r w:rsidRPr="0082317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, w związku z art. 74 ust. 3 ustawy z dnia 3 października 2008 r. </w:t>
      </w:r>
      <w:r w:rsidRPr="00823172">
        <w:rPr>
          <w:rFonts w:ascii="Times New Roman" w:eastAsia="Times New Roman" w:hAnsi="Times New Roman"/>
          <w:iCs/>
          <w:color w:val="000000"/>
          <w:sz w:val="24"/>
          <w:szCs w:val="24"/>
          <w:lang w:eastAsia="pl-PL"/>
        </w:rPr>
        <w:t>o</w:t>
      </w:r>
      <w:r w:rsidR="00823172">
        <w:rPr>
          <w:rFonts w:ascii="Times New Roman" w:eastAsia="Times New Roman" w:hAnsi="Times New Roman"/>
          <w:iCs/>
          <w:color w:val="000000"/>
          <w:sz w:val="24"/>
          <w:szCs w:val="24"/>
          <w:lang w:eastAsia="pl-PL"/>
        </w:rPr>
        <w:t> </w:t>
      </w:r>
      <w:r w:rsidRPr="00823172">
        <w:rPr>
          <w:rFonts w:ascii="Times New Roman" w:eastAsia="Times New Roman" w:hAnsi="Times New Roman"/>
          <w:iCs/>
          <w:color w:val="000000"/>
          <w:sz w:val="24"/>
          <w:szCs w:val="24"/>
          <w:lang w:eastAsia="pl-PL"/>
        </w:rPr>
        <w:t>udostępnianiu informacji o</w:t>
      </w:r>
      <w:r w:rsidR="00823172">
        <w:rPr>
          <w:rFonts w:ascii="Times New Roman" w:eastAsia="Times New Roman" w:hAnsi="Times New Roman"/>
          <w:iCs/>
          <w:color w:val="000000"/>
          <w:sz w:val="24"/>
          <w:szCs w:val="24"/>
          <w:lang w:eastAsia="pl-PL"/>
        </w:rPr>
        <w:t xml:space="preserve"> </w:t>
      </w:r>
      <w:r w:rsidRPr="00823172">
        <w:rPr>
          <w:rFonts w:ascii="Times New Roman" w:eastAsia="Times New Roman" w:hAnsi="Times New Roman"/>
          <w:iCs/>
          <w:color w:val="000000"/>
          <w:sz w:val="24"/>
          <w:szCs w:val="24"/>
          <w:lang w:eastAsia="pl-PL"/>
        </w:rPr>
        <w:t>środowisku i jego ochronie, udziale społeczeństwa w ochronie środowiska oraz o ocenach oddziaływania na środowisko</w:t>
      </w:r>
      <w:r w:rsidRPr="0082317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(Dz. U. z 202</w:t>
      </w:r>
      <w:r w:rsidR="00DD44C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3</w:t>
      </w:r>
      <w:r w:rsidR="00850AC5" w:rsidRPr="0082317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82317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r. poz. 109</w:t>
      </w:r>
      <w:r w:rsidR="00DD44C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4</w:t>
      </w:r>
      <w:r w:rsidRPr="0082317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), dalej </w:t>
      </w:r>
      <w:r w:rsidRPr="00823172">
        <w:rPr>
          <w:rFonts w:ascii="Times New Roman" w:eastAsia="Times New Roman" w:hAnsi="Times New Roman"/>
          <w:iCs/>
          <w:color w:val="000000"/>
          <w:sz w:val="24"/>
          <w:szCs w:val="24"/>
          <w:lang w:eastAsia="pl-PL"/>
        </w:rPr>
        <w:t xml:space="preserve">u.o.o.ś., </w:t>
      </w:r>
      <w:r w:rsidR="00CA184C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zawiadamia</w:t>
      </w:r>
      <w:r w:rsidR="007016C6" w:rsidRPr="007016C6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 strony postępowania</w:t>
      </w:r>
      <w:r w:rsidR="00617AC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o</w:t>
      </w:r>
      <w:r w:rsidR="00E26B3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="00617AC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wydaniu postanowienia</w:t>
      </w:r>
      <w:r w:rsidR="00CA184C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z </w:t>
      </w:r>
      <w:r w:rsidR="00130974" w:rsidRPr="00130974">
        <w:rPr>
          <w:rFonts w:ascii="Times New Roman" w:eastAsia="Times New Roman" w:hAnsi="Times New Roman"/>
          <w:sz w:val="24"/>
          <w:szCs w:val="24"/>
          <w:lang w:eastAsia="pl-PL"/>
        </w:rPr>
        <w:t>17 kwietnia 2025</w:t>
      </w:r>
      <w:r w:rsidR="007016C6" w:rsidRPr="0013097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7016C6" w:rsidRPr="00CA184C">
        <w:rPr>
          <w:rFonts w:ascii="Times New Roman" w:eastAsia="Times New Roman" w:hAnsi="Times New Roman"/>
          <w:sz w:val="24"/>
          <w:szCs w:val="24"/>
          <w:lang w:eastAsia="pl-PL"/>
        </w:rPr>
        <w:t xml:space="preserve">r., </w:t>
      </w:r>
      <w:r w:rsidR="007016C6" w:rsidRPr="007016C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znak</w:t>
      </w:r>
      <w:r w:rsidR="00CA184C" w:rsidRPr="00CA184C">
        <w:t xml:space="preserve"> </w:t>
      </w:r>
      <w:r w:rsidR="005300FE" w:rsidRPr="005300F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DOOŚ-WDŚIII.420.26.2024.KP.9</w:t>
      </w:r>
      <w:r w:rsidR="007016C6" w:rsidRPr="007016C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, </w:t>
      </w:r>
      <w:r w:rsidR="00CA184C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stwi</w:t>
      </w:r>
      <w:r w:rsidR="005300F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erd</w:t>
      </w:r>
      <w:r w:rsidR="00617AC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zającego</w:t>
      </w:r>
      <w:r w:rsidR="005300F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niedopuszczalność odwołania Niezależnego</w:t>
      </w:r>
      <w:r w:rsidR="005300FE" w:rsidRPr="005300F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Samorządowego Związku Zawodowego Solidarność Komisja Zakładowa przy PKP PLK S.A. Zakład Linii Kolejowych w Nowym Sączu</w:t>
      </w:r>
      <w:r w:rsidR="00CA184C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="005300FE" w:rsidRPr="005300F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od decyzji Regionalnego Dyrektora Ochrony Środowiska w Krakowie z 29 lipca 2024 r., znak: OO.421.2.1.2022.EB.19, o środowiskowych uwarunkowaniach dla przedsięwzięcia pn.: „Obwodnica Muszyny – Etap II – Poprawa dostępności komunikacyjnej Muszyny”,</w:t>
      </w:r>
    </w:p>
    <w:p w14:paraId="115ED79A" w14:textId="160B022C" w:rsidR="007016C6" w:rsidRPr="007016C6" w:rsidRDefault="007016C6" w:rsidP="00736183">
      <w:pPr>
        <w:spacing w:after="120" w:line="312" w:lineRule="auto"/>
        <w:rPr>
          <w:rFonts w:ascii="Times New Roman" w:hAnsi="Times New Roman"/>
          <w:sz w:val="24"/>
          <w:szCs w:val="24"/>
        </w:rPr>
      </w:pPr>
      <w:r w:rsidRPr="007016C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Doręczenie postanowienia </w:t>
      </w:r>
      <w:r w:rsidRPr="007016C6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stronom postępowania </w:t>
      </w:r>
      <w:r w:rsidRPr="007016C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uwa</w:t>
      </w:r>
      <w:r w:rsidR="00E26B3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ża się za dokonane po upływie czternastu</w:t>
      </w:r>
      <w:r w:rsidRPr="007016C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dni liczonych od następnego dnia po dniu, w którym upubliczniono zawiadomienie.</w:t>
      </w:r>
    </w:p>
    <w:p w14:paraId="55C72685" w14:textId="2D2342A3" w:rsidR="00097E41" w:rsidRPr="00130974" w:rsidRDefault="007016C6" w:rsidP="00736183">
      <w:pPr>
        <w:suppressAutoHyphens/>
        <w:spacing w:after="0" w:line="312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7016C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Z treścią postanowienia </w:t>
      </w:r>
      <w:r w:rsidRPr="007016C6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strony postępowania</w:t>
      </w:r>
      <w:r w:rsidRPr="007016C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mogą zapoznać się w: Generalnej Dyrekcji Ochrony Środowiska oraz Regionalnej Dyrekcji Ochrony Środowiska w</w:t>
      </w:r>
      <w:r w:rsidR="005300F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Krakowie</w:t>
      </w:r>
      <w:r w:rsidRPr="007016C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lub w sposób wskazany w art. 49b § 1 </w:t>
      </w:r>
      <w:r w:rsidRPr="007016C6">
        <w:rPr>
          <w:rFonts w:ascii="Times New Roman" w:eastAsia="Times New Roman" w:hAnsi="Times New Roman"/>
          <w:iCs/>
          <w:color w:val="000000"/>
          <w:sz w:val="24"/>
          <w:szCs w:val="24"/>
          <w:lang w:eastAsia="pl-PL"/>
        </w:rPr>
        <w:t>k.p.a</w:t>
      </w:r>
      <w:r w:rsidRPr="007016C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.</w:t>
      </w:r>
    </w:p>
    <w:p w14:paraId="36E3F332" w14:textId="77777777" w:rsidR="00CA184C" w:rsidRPr="00823172" w:rsidRDefault="00CA184C" w:rsidP="00736183">
      <w:pPr>
        <w:suppressAutoHyphens/>
        <w:spacing w:after="0" w:line="312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3531D49" w14:textId="77777777" w:rsidR="00CA184C" w:rsidRDefault="00CA184C" w:rsidP="00736183">
      <w:pPr>
        <w:suppressAutoHyphens/>
        <w:spacing w:after="0" w:line="312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541D9E19" w14:textId="2F66BC50" w:rsidR="00097E41" w:rsidRPr="00823172" w:rsidRDefault="00097E41" w:rsidP="00736183">
      <w:pPr>
        <w:suppressAutoHyphens/>
        <w:spacing w:after="0" w:line="312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823172">
        <w:rPr>
          <w:rFonts w:ascii="Times New Roman" w:eastAsia="Times New Roman" w:hAnsi="Times New Roman"/>
          <w:sz w:val="20"/>
          <w:szCs w:val="20"/>
          <w:lang w:eastAsia="pl-PL"/>
        </w:rPr>
        <w:t>Upubliczniono w dniach: od ………………… do …………………</w:t>
      </w:r>
    </w:p>
    <w:p w14:paraId="0F47007F" w14:textId="77777777" w:rsidR="00097E41" w:rsidRPr="00823172" w:rsidRDefault="00097E41" w:rsidP="00736183">
      <w:pPr>
        <w:suppressAutoHyphens/>
        <w:spacing w:after="0" w:line="312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823172">
        <w:rPr>
          <w:rFonts w:ascii="Times New Roman" w:eastAsia="Times New Roman" w:hAnsi="Times New Roman"/>
          <w:sz w:val="20"/>
          <w:szCs w:val="20"/>
          <w:lang w:eastAsia="pl-PL"/>
        </w:rPr>
        <w:t>Pieczęć urzędu i podpis:</w:t>
      </w:r>
    </w:p>
    <w:p w14:paraId="25CB9E37" w14:textId="77777777" w:rsidR="00736183" w:rsidRDefault="00736183" w:rsidP="00736183">
      <w:pPr>
        <w:suppressAutoHyphens/>
        <w:spacing w:after="0" w:line="312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 upoważnienia Generalnego Dyrektora Ochrony Środowiska</w:t>
      </w:r>
    </w:p>
    <w:p w14:paraId="0F815C1B" w14:textId="77777777" w:rsidR="00736183" w:rsidRDefault="00736183" w:rsidP="00736183">
      <w:pPr>
        <w:suppressAutoHyphens/>
        <w:spacing w:after="0" w:line="312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Ewa Urbaniak Naczelnik Wydziału Departament Ocen Oddziaływań na Środowisko</w:t>
      </w:r>
    </w:p>
    <w:p w14:paraId="31EAD2B1" w14:textId="72CD86E9" w:rsidR="00097E41" w:rsidRPr="00823172" w:rsidRDefault="00097E41" w:rsidP="00097E41">
      <w:pPr>
        <w:suppressAutoHyphens/>
        <w:spacing w:after="0" w:line="312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8A19FE1" w14:textId="77777777" w:rsidR="00CA053F" w:rsidRPr="00823172" w:rsidRDefault="00CA053F" w:rsidP="00097E41">
      <w:pPr>
        <w:suppressAutoHyphens/>
        <w:spacing w:after="0" w:line="312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B7F2A79" w14:textId="77777777" w:rsidR="00D926E8" w:rsidRPr="00823172" w:rsidRDefault="00D926E8" w:rsidP="00097E41">
      <w:pPr>
        <w:suppressAutoHyphens/>
        <w:spacing w:after="0" w:line="312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88D0C1F" w14:textId="77777777" w:rsidR="00097E41" w:rsidRDefault="00097E41" w:rsidP="00097E41">
      <w:pPr>
        <w:suppressAutoHyphens/>
        <w:spacing w:after="0" w:line="312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28033DC" w14:textId="77777777" w:rsidR="007016C6" w:rsidRDefault="007016C6" w:rsidP="00097E41">
      <w:pPr>
        <w:suppressAutoHyphens/>
        <w:spacing w:after="0" w:line="312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403E167" w14:textId="77777777" w:rsidR="007016C6" w:rsidRPr="00823172" w:rsidRDefault="007016C6" w:rsidP="00097E41">
      <w:pPr>
        <w:suppressAutoHyphens/>
        <w:spacing w:after="0" w:line="312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44D0AE6" w14:textId="77777777" w:rsidR="007016C6" w:rsidRPr="007016C6" w:rsidRDefault="007016C6" w:rsidP="007016C6">
      <w:pPr>
        <w:suppressAutoHyphens/>
        <w:spacing w:after="6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E26B34">
        <w:rPr>
          <w:rFonts w:ascii="Times New Roman" w:eastAsia="Times New Roman" w:hAnsi="Times New Roman"/>
          <w:b/>
          <w:sz w:val="18"/>
          <w:szCs w:val="18"/>
          <w:lang w:eastAsia="pl-PL"/>
        </w:rPr>
        <w:t xml:space="preserve">Art. 49 § 1 </w:t>
      </w:r>
      <w:r w:rsidRPr="00E26B34">
        <w:rPr>
          <w:rFonts w:ascii="Times New Roman" w:eastAsia="Times New Roman" w:hAnsi="Times New Roman"/>
          <w:b/>
          <w:iCs/>
          <w:sz w:val="18"/>
          <w:szCs w:val="18"/>
          <w:lang w:eastAsia="pl-PL"/>
        </w:rPr>
        <w:t>k.p.a.</w:t>
      </w:r>
      <w:r w:rsidRPr="007016C6">
        <w:rPr>
          <w:rFonts w:ascii="Times New Roman" w:eastAsia="Times New Roman" w:hAnsi="Times New Roman"/>
          <w:sz w:val="18"/>
          <w:szCs w:val="18"/>
          <w:lang w:eastAsia="pl-PL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4AA81C3B" w14:textId="77777777" w:rsidR="007016C6" w:rsidRPr="007016C6" w:rsidRDefault="007016C6" w:rsidP="007016C6">
      <w:pPr>
        <w:suppressAutoHyphens/>
        <w:spacing w:after="6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E26B34">
        <w:rPr>
          <w:rFonts w:ascii="Times New Roman" w:eastAsia="Times New Roman" w:hAnsi="Times New Roman"/>
          <w:b/>
          <w:sz w:val="18"/>
          <w:szCs w:val="18"/>
          <w:lang w:eastAsia="pl-PL"/>
        </w:rPr>
        <w:lastRenderedPageBreak/>
        <w:t xml:space="preserve">Art. 49b § 1 </w:t>
      </w:r>
      <w:r w:rsidRPr="00E26B34">
        <w:rPr>
          <w:rFonts w:ascii="Times New Roman" w:eastAsia="Times New Roman" w:hAnsi="Times New Roman"/>
          <w:b/>
          <w:iCs/>
          <w:sz w:val="18"/>
          <w:szCs w:val="18"/>
          <w:lang w:eastAsia="pl-PL"/>
        </w:rPr>
        <w:t>k.p.a.</w:t>
      </w:r>
      <w:r w:rsidRPr="007016C6">
        <w:rPr>
          <w:rFonts w:ascii="Times New Roman" w:eastAsia="Times New Roman" w:hAnsi="Times New Roman"/>
          <w:i/>
          <w:sz w:val="18"/>
          <w:szCs w:val="18"/>
          <w:lang w:eastAsia="pl-PL"/>
        </w:rPr>
        <w:t xml:space="preserve"> </w:t>
      </w:r>
      <w:r w:rsidRPr="007016C6">
        <w:rPr>
          <w:rFonts w:ascii="Times New Roman" w:eastAsia="Times New Roman" w:hAnsi="Times New Roman"/>
          <w:sz w:val="18"/>
          <w:szCs w:val="18"/>
          <w:lang w:eastAsia="pl-PL"/>
        </w:rPr>
        <w:t>W przypadku zawiadomienia strony zgodnie z art. 49 § 1 lub art. 49a o decyzji lub postanowieniu, które podlega zaskarżeniu, na wniosek strony, organ, który wydał decyzję lub postanowienie, niezwłocznie, nie później niż w 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2E4FD4E2" w14:textId="77777777" w:rsidR="007016C6" w:rsidRPr="007016C6" w:rsidRDefault="007016C6" w:rsidP="007016C6">
      <w:pPr>
        <w:suppressAutoHyphens/>
        <w:spacing w:after="6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E26B34">
        <w:rPr>
          <w:rFonts w:ascii="Times New Roman" w:eastAsia="Times New Roman" w:hAnsi="Times New Roman"/>
          <w:b/>
          <w:sz w:val="18"/>
          <w:szCs w:val="18"/>
          <w:lang w:eastAsia="pl-PL"/>
        </w:rPr>
        <w:t>Art. 74 ust. 3</w:t>
      </w:r>
      <w:r w:rsidRPr="00E26B34">
        <w:rPr>
          <w:rFonts w:ascii="Times New Roman" w:eastAsia="Times New Roman" w:hAnsi="Times New Roman"/>
          <w:b/>
          <w:iCs/>
          <w:sz w:val="18"/>
          <w:szCs w:val="18"/>
          <w:lang w:eastAsia="pl-PL"/>
        </w:rPr>
        <w:t xml:space="preserve"> u.o.o.ś.</w:t>
      </w:r>
      <w:r w:rsidRPr="007016C6">
        <w:rPr>
          <w:rFonts w:ascii="Times New Roman" w:eastAsia="Times New Roman" w:hAnsi="Times New Roman"/>
          <w:sz w:val="18"/>
          <w:szCs w:val="18"/>
          <w:lang w:eastAsia="pl-PL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p w14:paraId="6DB71A26" w14:textId="251D68DF" w:rsidR="00823172" w:rsidRPr="00D926E8" w:rsidRDefault="00823172" w:rsidP="007016C6">
      <w:pPr>
        <w:suppressAutoHyphens/>
        <w:spacing w:after="60" w:line="240" w:lineRule="auto"/>
        <w:jc w:val="both"/>
        <w:rPr>
          <w:sz w:val="18"/>
          <w:szCs w:val="18"/>
        </w:rPr>
      </w:pPr>
    </w:p>
    <w:sectPr w:rsidR="00823172" w:rsidRPr="00D926E8" w:rsidSect="00896B0A">
      <w:headerReference w:type="default" r:id="rId7"/>
      <w:footerReference w:type="default" r:id="rId8"/>
      <w:headerReference w:type="first" r:id="rId9"/>
      <w:pgSz w:w="11906" w:h="16838"/>
      <w:pgMar w:top="1418" w:right="1418" w:bottom="567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B0D872" w14:textId="77777777" w:rsidR="004A58AA" w:rsidRDefault="004A58AA">
      <w:pPr>
        <w:spacing w:after="0" w:line="240" w:lineRule="auto"/>
      </w:pPr>
      <w:r>
        <w:separator/>
      </w:r>
    </w:p>
  </w:endnote>
  <w:endnote w:type="continuationSeparator" w:id="0">
    <w:p w14:paraId="53E7AF9F" w14:textId="77777777" w:rsidR="004A58AA" w:rsidRDefault="004A5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Garamond" w:hAnsi="Garamond"/>
      </w:rPr>
    </w:sdtEndPr>
    <w:sdtContent>
      <w:p w14:paraId="0C570E8D" w14:textId="0F33D0F8" w:rsidR="006C4636" w:rsidRPr="00D37049" w:rsidRDefault="00B65C6A">
        <w:pPr>
          <w:pStyle w:val="Stopka"/>
          <w:jc w:val="right"/>
          <w:rPr>
            <w:rFonts w:ascii="Garamond" w:hAnsi="Garamond" w:cs="Arial"/>
            <w:sz w:val="20"/>
            <w:szCs w:val="20"/>
          </w:rPr>
        </w:pPr>
        <w:r w:rsidRPr="00D37049">
          <w:rPr>
            <w:rFonts w:ascii="Garamond" w:hAnsi="Garamond" w:cs="Arial"/>
            <w:sz w:val="20"/>
            <w:szCs w:val="20"/>
          </w:rPr>
          <w:fldChar w:fldCharType="begin"/>
        </w:r>
        <w:r w:rsidRPr="00D37049">
          <w:rPr>
            <w:rFonts w:ascii="Garamond" w:hAnsi="Garamond" w:cs="Arial"/>
            <w:sz w:val="20"/>
            <w:szCs w:val="20"/>
          </w:rPr>
          <w:instrText>PAGE   \* MERGEFORMAT</w:instrText>
        </w:r>
        <w:r w:rsidRPr="00D37049">
          <w:rPr>
            <w:rFonts w:ascii="Garamond" w:hAnsi="Garamond" w:cs="Arial"/>
            <w:sz w:val="20"/>
            <w:szCs w:val="20"/>
          </w:rPr>
          <w:fldChar w:fldCharType="separate"/>
        </w:r>
        <w:r w:rsidR="00736183">
          <w:rPr>
            <w:rFonts w:ascii="Garamond" w:hAnsi="Garamond" w:cs="Arial"/>
            <w:noProof/>
            <w:sz w:val="20"/>
            <w:szCs w:val="20"/>
          </w:rPr>
          <w:t>2</w:t>
        </w:r>
        <w:r w:rsidRPr="00D37049">
          <w:rPr>
            <w:rFonts w:ascii="Garamond" w:hAnsi="Garamond" w:cs="Arial"/>
            <w:sz w:val="20"/>
            <w:szCs w:val="20"/>
          </w:rPr>
          <w:fldChar w:fldCharType="end"/>
        </w:r>
      </w:p>
    </w:sdtContent>
  </w:sdt>
  <w:p w14:paraId="02D5FE42" w14:textId="77777777" w:rsidR="006C4636" w:rsidRDefault="006C4636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92EDBB" w14:textId="77777777" w:rsidR="004A58AA" w:rsidRDefault="004A58AA">
      <w:pPr>
        <w:spacing w:after="0" w:line="240" w:lineRule="auto"/>
      </w:pPr>
      <w:r>
        <w:separator/>
      </w:r>
    </w:p>
  </w:footnote>
  <w:footnote w:type="continuationSeparator" w:id="0">
    <w:p w14:paraId="2BBAC964" w14:textId="77777777" w:rsidR="004A58AA" w:rsidRDefault="004A58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F82EC5" w14:textId="77777777" w:rsidR="006C4636" w:rsidRDefault="006C4636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14:paraId="1D1EE3BD" w14:textId="77777777" w:rsidTr="00B92515">
      <w:trPr>
        <w:trHeight w:val="470"/>
      </w:trPr>
      <w:tc>
        <w:tcPr>
          <w:tcW w:w="4641" w:type="dxa"/>
          <w:vAlign w:val="center"/>
        </w:tcPr>
        <w:p w14:paraId="0666EFE3" w14:textId="77777777" w:rsidR="006C4636" w:rsidRPr="00B92515" w:rsidRDefault="00B65C6A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</w:pPr>
          <w:r w:rsidRPr="00B92515">
            <w:rPr>
              <w:noProof/>
              <w:lang w:eastAsia="pl-PL"/>
            </w:rPr>
            <w:drawing>
              <wp:inline distT="0" distB="0" distL="0" distR="0" wp14:anchorId="33D71D94" wp14:editId="5E969540">
                <wp:extent cx="552272" cy="594459"/>
                <wp:effectExtent l="0" t="0" r="635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3123" cy="6061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360D8506" w14:textId="77777777" w:rsidR="006C4636" w:rsidRPr="001A6B06" w:rsidRDefault="00B65C6A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Times New Roman" w:hAnsi="Times New Roman"/>
              <w:b/>
              <w:smallCaps/>
              <w:sz w:val="36"/>
              <w:szCs w:val="36"/>
            </w:rPr>
          </w:pPr>
          <w:r w:rsidRPr="001A6B06">
            <w:rPr>
              <w:rFonts w:ascii="Times New Roman" w:hAnsi="Times New Roman"/>
              <w:b/>
              <w:smallCaps/>
              <w:sz w:val="36"/>
              <w:szCs w:val="36"/>
            </w:rPr>
            <w:t>Generalny Dyrektor</w:t>
          </w:r>
        </w:p>
        <w:p w14:paraId="3FB4FB71" w14:textId="77777777" w:rsidR="006C4636" w:rsidRPr="00A65CAB" w:rsidRDefault="00B65C6A" w:rsidP="00095A51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  <w:r w:rsidRPr="001A6B06">
            <w:rPr>
              <w:rFonts w:ascii="Times New Roman" w:hAnsi="Times New Roman"/>
              <w:b/>
              <w:smallCaps/>
              <w:sz w:val="36"/>
              <w:szCs w:val="36"/>
            </w:rPr>
            <w:t>Ochrony Środowiska</w:t>
          </w:r>
        </w:p>
      </w:tc>
    </w:tr>
  </w:tbl>
  <w:p w14:paraId="45137A4A" w14:textId="77777777" w:rsidR="006C4636" w:rsidRPr="001A6B06" w:rsidRDefault="006C4636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95A51"/>
    <w:rsid w:val="00097E41"/>
    <w:rsid w:val="00130974"/>
    <w:rsid w:val="001A6B06"/>
    <w:rsid w:val="001D479F"/>
    <w:rsid w:val="001D7B37"/>
    <w:rsid w:val="00200222"/>
    <w:rsid w:val="002446E3"/>
    <w:rsid w:val="00270122"/>
    <w:rsid w:val="002B6A6B"/>
    <w:rsid w:val="003A4832"/>
    <w:rsid w:val="00406D75"/>
    <w:rsid w:val="004A58AA"/>
    <w:rsid w:val="004F5C94"/>
    <w:rsid w:val="005300FE"/>
    <w:rsid w:val="00617AC2"/>
    <w:rsid w:val="006205F2"/>
    <w:rsid w:val="00645A33"/>
    <w:rsid w:val="006568C0"/>
    <w:rsid w:val="0066564A"/>
    <w:rsid w:val="006663A9"/>
    <w:rsid w:val="006C4636"/>
    <w:rsid w:val="007016C6"/>
    <w:rsid w:val="00726E38"/>
    <w:rsid w:val="00736183"/>
    <w:rsid w:val="00760A09"/>
    <w:rsid w:val="00823172"/>
    <w:rsid w:val="00850AC5"/>
    <w:rsid w:val="00870210"/>
    <w:rsid w:val="00896B0A"/>
    <w:rsid w:val="0096757F"/>
    <w:rsid w:val="00A25467"/>
    <w:rsid w:val="00B64572"/>
    <w:rsid w:val="00B65C6A"/>
    <w:rsid w:val="00B92515"/>
    <w:rsid w:val="00C60237"/>
    <w:rsid w:val="00C67E3D"/>
    <w:rsid w:val="00CA053F"/>
    <w:rsid w:val="00CA184C"/>
    <w:rsid w:val="00D06077"/>
    <w:rsid w:val="00D3653B"/>
    <w:rsid w:val="00D37049"/>
    <w:rsid w:val="00D926E8"/>
    <w:rsid w:val="00DA57C4"/>
    <w:rsid w:val="00DD44C2"/>
    <w:rsid w:val="00E26B34"/>
    <w:rsid w:val="00E375CB"/>
    <w:rsid w:val="00E607F5"/>
    <w:rsid w:val="00E61949"/>
    <w:rsid w:val="00EF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812ACB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DF047-F13D-48E2-9ED9-A7398EAD7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396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Kacper Pejta</cp:lastModifiedBy>
  <cp:revision>2</cp:revision>
  <cp:lastPrinted>2010-12-24T09:23:00Z</cp:lastPrinted>
  <dcterms:created xsi:type="dcterms:W3CDTF">2025-04-22T08:21:00Z</dcterms:created>
  <dcterms:modified xsi:type="dcterms:W3CDTF">2025-04-22T08:21:00Z</dcterms:modified>
</cp:coreProperties>
</file>