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8B51DAC" w14:textId="1E151718" w:rsidR="0071173B" w:rsidRDefault="0071173B" w:rsidP="0071173B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851DFB">
        <w:rPr>
          <w:rFonts w:ascii="Times New Roman" w:hAnsi="Times New Roman"/>
          <w:bCs/>
          <w:sz w:val="24"/>
          <w:szCs w:val="24"/>
        </w:rPr>
        <w:t>98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A</w:t>
      </w:r>
      <w:r w:rsidRPr="006517D7">
        <w:rPr>
          <w:rFonts w:ascii="Times New Roman" w:hAnsi="Times New Roman"/>
          <w:bCs/>
          <w:sz w:val="24"/>
          <w:szCs w:val="24"/>
        </w:rPr>
        <w:t xml:space="preserve">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851DFB">
        <w:rPr>
          <w:rFonts w:ascii="Times New Roman" w:hAnsi="Times New Roman"/>
          <w:sz w:val="24"/>
          <w:szCs w:val="24"/>
        </w:rPr>
        <w:t>1</w:t>
      </w:r>
      <w:r w:rsidR="00056C7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851DFB">
        <w:rPr>
          <w:rFonts w:ascii="Times New Roman" w:hAnsi="Times New Roman"/>
          <w:sz w:val="24"/>
          <w:szCs w:val="24"/>
        </w:rPr>
        <w:t>czerwca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774016D0" w14:textId="7B5FA811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70B826C4" w14:textId="12C06998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63B41B1F" w14:textId="589EA2C2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0F816016" w14:textId="621346E4" w:rsidR="0071173B" w:rsidRPr="006517D7" w:rsidRDefault="0071173B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1"/>
    <w:p w14:paraId="714FEE14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226D570D" w14:textId="77777777" w:rsidR="0071173B" w:rsidRDefault="0071173B" w:rsidP="0071173B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Głuchów do spożycia </w:t>
      </w:r>
    </w:p>
    <w:p w14:paraId="57B142D8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0C53C3C6" w14:textId="77777777" w:rsidR="00000BF0" w:rsidRDefault="0071173B" w:rsidP="007117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1DFB">
        <w:rPr>
          <w:rFonts w:ascii="Times New Roman" w:hAnsi="Times New Roman"/>
          <w:sz w:val="24"/>
          <w:szCs w:val="24"/>
        </w:rPr>
        <w:t>J</w:t>
      </w:r>
      <w:r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>Głuchów</w:t>
      </w:r>
      <w:r w:rsidRPr="000913D1">
        <w:rPr>
          <w:rFonts w:ascii="Times New Roman" w:hAnsi="Times New Roman"/>
          <w:sz w:val="24"/>
          <w:szCs w:val="24"/>
        </w:rPr>
        <w:t xml:space="preserve"> czyli „CEWOKAN” Sp. z o.o. </w:t>
      </w:r>
      <w:r w:rsidR="00851DFB">
        <w:rPr>
          <w:rFonts w:ascii="Times New Roman" w:hAnsi="Times New Roman"/>
          <w:sz w:val="24"/>
          <w:szCs w:val="24"/>
        </w:rPr>
        <w:br/>
      </w:r>
      <w:r w:rsidRPr="000913D1">
        <w:rPr>
          <w:rFonts w:ascii="Times New Roman" w:hAnsi="Times New Roman"/>
          <w:sz w:val="24"/>
          <w:szCs w:val="24"/>
        </w:rPr>
        <w:t xml:space="preserve">w Łowiczu, ul. Sochaczewska 52 przedstawiła Państwowemu Powiatowemu Inspektorowi Sanitarnemu </w:t>
      </w:r>
      <w:r w:rsidR="00851DFB">
        <w:rPr>
          <w:rFonts w:ascii="Times New Roman" w:hAnsi="Times New Roman"/>
          <w:sz w:val="24"/>
          <w:szCs w:val="24"/>
        </w:rPr>
        <w:br/>
      </w:r>
      <w:r w:rsidRPr="000913D1">
        <w:rPr>
          <w:rFonts w:ascii="Times New Roman" w:hAnsi="Times New Roman"/>
          <w:sz w:val="24"/>
          <w:szCs w:val="24"/>
        </w:rPr>
        <w:t xml:space="preserve">w Skierniewicach wyniki badania próbek wody uzdatnionej, pobranych </w:t>
      </w:r>
      <w:r w:rsidR="00851DFB">
        <w:rPr>
          <w:rFonts w:ascii="Times New Roman" w:hAnsi="Times New Roman"/>
          <w:sz w:val="24"/>
          <w:szCs w:val="24"/>
        </w:rPr>
        <w:t xml:space="preserve">do badania </w:t>
      </w:r>
      <w:r w:rsidRPr="000913D1">
        <w:rPr>
          <w:rFonts w:ascii="Times New Roman" w:hAnsi="Times New Roman"/>
          <w:sz w:val="24"/>
          <w:szCs w:val="24"/>
        </w:rPr>
        <w:t>w dniu</w:t>
      </w:r>
      <w:r w:rsidR="00000BF0">
        <w:rPr>
          <w:rFonts w:ascii="Times New Roman" w:hAnsi="Times New Roman"/>
          <w:sz w:val="24"/>
          <w:szCs w:val="24"/>
        </w:rPr>
        <w:t>:</w:t>
      </w:r>
    </w:p>
    <w:p w14:paraId="465E505B" w14:textId="670FD2E6" w:rsidR="0071173B" w:rsidRDefault="00000BF0" w:rsidP="007117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1173B" w:rsidRPr="000913D1">
        <w:rPr>
          <w:rFonts w:ascii="Times New Roman" w:hAnsi="Times New Roman"/>
          <w:sz w:val="24"/>
          <w:szCs w:val="24"/>
        </w:rPr>
        <w:t xml:space="preserve"> </w:t>
      </w:r>
      <w:bookmarkStart w:id="2" w:name="_Hlk134093751"/>
      <w:r>
        <w:rPr>
          <w:rFonts w:ascii="Times New Roman" w:hAnsi="Times New Roman"/>
          <w:sz w:val="24"/>
          <w:szCs w:val="24"/>
        </w:rPr>
        <w:t>2</w:t>
      </w:r>
      <w:r w:rsidR="0071173B">
        <w:rPr>
          <w:rFonts w:ascii="Times New Roman" w:hAnsi="Times New Roman"/>
          <w:sz w:val="24"/>
          <w:szCs w:val="24"/>
        </w:rPr>
        <w:t>7</w:t>
      </w:r>
      <w:r w:rsidR="0071173B" w:rsidRPr="000913D1">
        <w:rPr>
          <w:rFonts w:ascii="Times New Roman" w:hAnsi="Times New Roman"/>
          <w:sz w:val="24"/>
          <w:szCs w:val="24"/>
        </w:rPr>
        <w:t>.</w:t>
      </w:r>
      <w:r w:rsidR="0071173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</w:t>
      </w:r>
      <w:r w:rsidR="0071173B" w:rsidRPr="000913D1">
        <w:rPr>
          <w:rFonts w:ascii="Times New Roman" w:hAnsi="Times New Roman"/>
          <w:sz w:val="24"/>
          <w:szCs w:val="24"/>
        </w:rPr>
        <w:t>.202</w:t>
      </w:r>
      <w:r w:rsidR="0071173B">
        <w:rPr>
          <w:rFonts w:ascii="Times New Roman" w:hAnsi="Times New Roman"/>
          <w:sz w:val="24"/>
          <w:szCs w:val="24"/>
        </w:rPr>
        <w:t>5</w:t>
      </w:r>
      <w:r w:rsidR="0071173B" w:rsidRPr="000913D1">
        <w:rPr>
          <w:rFonts w:ascii="Times New Roman" w:hAnsi="Times New Roman"/>
          <w:sz w:val="24"/>
          <w:szCs w:val="24"/>
        </w:rPr>
        <w:t xml:space="preserve"> r. </w:t>
      </w:r>
      <w:bookmarkEnd w:id="2"/>
      <w:r w:rsidR="0071173B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 xml:space="preserve">wyjścia </w:t>
      </w:r>
      <w:r w:rsidR="0071173B">
        <w:rPr>
          <w:rFonts w:ascii="Times New Roman" w:hAnsi="Times New Roman"/>
          <w:sz w:val="24"/>
          <w:szCs w:val="24"/>
        </w:rPr>
        <w:t>na sie</w:t>
      </w:r>
      <w:r>
        <w:rPr>
          <w:rFonts w:ascii="Times New Roman" w:hAnsi="Times New Roman"/>
          <w:sz w:val="24"/>
          <w:szCs w:val="24"/>
        </w:rPr>
        <w:t>ć</w:t>
      </w:r>
      <w:r w:rsidR="0071173B">
        <w:rPr>
          <w:rFonts w:ascii="Times New Roman" w:hAnsi="Times New Roman"/>
          <w:sz w:val="24"/>
          <w:szCs w:val="24"/>
        </w:rPr>
        <w:t xml:space="preserve"> w budynku </w:t>
      </w:r>
      <w:r>
        <w:rPr>
          <w:rFonts w:ascii="Times New Roman" w:hAnsi="Times New Roman"/>
          <w:sz w:val="24"/>
          <w:szCs w:val="24"/>
        </w:rPr>
        <w:t>stacji uzdatniania wody</w:t>
      </w:r>
      <w:r w:rsidR="0071173B">
        <w:rPr>
          <w:rFonts w:ascii="Times New Roman" w:hAnsi="Times New Roman"/>
          <w:sz w:val="24"/>
          <w:szCs w:val="24"/>
        </w:rPr>
        <w:t xml:space="preserve"> w Głuchowie, </w:t>
      </w:r>
      <w:r>
        <w:rPr>
          <w:rFonts w:ascii="Times New Roman" w:hAnsi="Times New Roman"/>
          <w:sz w:val="24"/>
          <w:szCs w:val="24"/>
        </w:rPr>
        <w:t>r</w:t>
      </w:r>
      <w:r w:rsidR="0071173B">
        <w:rPr>
          <w:rFonts w:ascii="Times New Roman" w:hAnsi="Times New Roman"/>
          <w:sz w:val="24"/>
          <w:szCs w:val="24"/>
        </w:rPr>
        <w:t xml:space="preserve">aport z badań </w:t>
      </w:r>
      <w:r>
        <w:rPr>
          <w:rFonts w:ascii="Times New Roman" w:hAnsi="Times New Roman"/>
          <w:sz w:val="24"/>
          <w:szCs w:val="24"/>
        </w:rPr>
        <w:br/>
        <w:t xml:space="preserve">nr 44182/LB/2025 </w:t>
      </w:r>
      <w:r w:rsidR="0071173B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02</w:t>
      </w:r>
      <w:r w:rsidR="0071173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="0071173B">
        <w:rPr>
          <w:rFonts w:ascii="Times New Roman" w:hAnsi="Times New Roman"/>
          <w:sz w:val="24"/>
          <w:szCs w:val="24"/>
        </w:rPr>
        <w:t>.2025 r.</w:t>
      </w:r>
      <w:r>
        <w:rPr>
          <w:rFonts w:ascii="Times New Roman" w:hAnsi="Times New Roman"/>
          <w:sz w:val="24"/>
          <w:szCs w:val="24"/>
        </w:rPr>
        <w:t>,</w:t>
      </w:r>
    </w:p>
    <w:p w14:paraId="319CBFB1" w14:textId="0CDB2A86" w:rsidR="00000BF0" w:rsidRDefault="00000BF0" w:rsidP="00000B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06</w:t>
      </w:r>
      <w:r w:rsidRPr="00091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0913D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 xml:space="preserve">z wyjścia na sieć w budynku stacji uzdatniania wody w Głuchowie, sprawozdanie z badań </w:t>
      </w:r>
      <w:r>
        <w:rPr>
          <w:rFonts w:ascii="Times New Roman" w:hAnsi="Times New Roman"/>
          <w:sz w:val="24"/>
          <w:szCs w:val="24"/>
        </w:rPr>
        <w:br/>
        <w:t>nr 304/2025 z dnia 09.06.2025 r.</w:t>
      </w:r>
    </w:p>
    <w:p w14:paraId="2B3D7E83" w14:textId="6B1CE6A9" w:rsidR="0071173B" w:rsidRPr="000913D1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Badania zostały wykonane</w:t>
      </w:r>
      <w:r>
        <w:rPr>
          <w:rFonts w:ascii="Times New Roman" w:hAnsi="Times New Roman"/>
          <w:sz w:val="24"/>
          <w:szCs w:val="24"/>
        </w:rPr>
        <w:t xml:space="preserve"> w zakresie parametrów grupy A w ramach kontroli wewnętrznej realizowanej na podstawie harmonogramu uzgodnionego z PPIS w Skierniewicach</w:t>
      </w:r>
      <w:r w:rsidRPr="000913D1">
        <w:rPr>
          <w:rFonts w:ascii="Times New Roman" w:hAnsi="Times New Roman"/>
          <w:sz w:val="24"/>
          <w:szCs w:val="24"/>
        </w:rPr>
        <w:t>.</w:t>
      </w:r>
    </w:p>
    <w:p w14:paraId="712B3E0E" w14:textId="15BD7FCC" w:rsidR="0071173B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raportu</w:t>
      </w:r>
      <w:r w:rsidR="00000BF0">
        <w:rPr>
          <w:rFonts w:ascii="Times New Roman" w:hAnsi="Times New Roman"/>
          <w:sz w:val="24"/>
          <w:szCs w:val="24"/>
        </w:rPr>
        <w:t xml:space="preserve"> i sprawozdania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 w:rsidR="00000BF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 xml:space="preserve">badań wykonanych w ramach </w:t>
      </w:r>
      <w:r>
        <w:rPr>
          <w:rFonts w:ascii="Times New Roman" w:hAnsi="Times New Roman"/>
          <w:sz w:val="24"/>
          <w:szCs w:val="24"/>
        </w:rPr>
        <w:t xml:space="preserve">kontroli wewnętrznej, jak i </w:t>
      </w:r>
      <w:r w:rsidRPr="000913D1">
        <w:rPr>
          <w:rFonts w:ascii="Times New Roman" w:hAnsi="Times New Roman"/>
          <w:sz w:val="24"/>
          <w:szCs w:val="24"/>
        </w:rPr>
        <w:t xml:space="preserve">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Głuchów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</w:t>
      </w:r>
      <w:r w:rsidR="00000BF0">
        <w:rPr>
          <w:rFonts w:ascii="Times New Roman" w:hAnsi="Times New Roman"/>
          <w:sz w:val="24"/>
          <w:szCs w:val="24"/>
        </w:rPr>
        <w:br/>
      </w:r>
      <w:r w:rsidRPr="000913D1">
        <w:rPr>
          <w:rFonts w:ascii="Times New Roman" w:hAnsi="Times New Roman"/>
          <w:sz w:val="24"/>
          <w:szCs w:val="24"/>
        </w:rPr>
        <w:t>do spożycia.</w:t>
      </w:r>
    </w:p>
    <w:bookmarkEnd w:id="0"/>
    <w:p w14:paraId="22F89074" w14:textId="77777777" w:rsidR="0071173B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</w:p>
    <w:p w14:paraId="34CA853D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  <w:r w:rsidRPr="001B0B09">
        <w:rPr>
          <w:rFonts w:ascii="Times New Roman" w:hAnsi="Times New Roman"/>
          <w:u w:val="single"/>
        </w:rPr>
        <w:t>Otrzymują:</w:t>
      </w:r>
    </w:p>
    <w:p w14:paraId="5866397E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1.adresat</w:t>
      </w:r>
    </w:p>
    <w:p w14:paraId="64B889C9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2.”CEWOKAN” Sp. z o.o.</w:t>
      </w:r>
    </w:p>
    <w:p w14:paraId="168ADD42" w14:textId="77777777" w:rsidR="0071173B" w:rsidRPr="001B0B09" w:rsidRDefault="0071173B" w:rsidP="0071173B">
      <w:pPr>
        <w:tabs>
          <w:tab w:val="num" w:pos="720"/>
        </w:tabs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99-400 Łowicz, ul. Sochaczewska 52</w:t>
      </w:r>
    </w:p>
    <w:p w14:paraId="6856DC67" w14:textId="77777777" w:rsidR="0071173B" w:rsidRDefault="0071173B" w:rsidP="0071173B">
      <w:pPr>
        <w:tabs>
          <w:tab w:val="num" w:pos="720"/>
        </w:tabs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3. a/a</w:t>
      </w:r>
    </w:p>
    <w:p w14:paraId="554F2EE8" w14:textId="77777777" w:rsidR="005C616A" w:rsidRPr="00CF16C2" w:rsidRDefault="005C616A" w:rsidP="005C616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9C763EE" w14:textId="77777777" w:rsidR="005C616A" w:rsidRPr="00CF16C2" w:rsidRDefault="005C616A" w:rsidP="005C616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51517FA5" w14:textId="77777777" w:rsidR="005C616A" w:rsidRDefault="005C616A" w:rsidP="005C616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9AC325" w14:textId="77777777" w:rsidR="005C616A" w:rsidRPr="00CF16C2" w:rsidRDefault="005C616A" w:rsidP="005C616A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523D32FD" w14:textId="77777777" w:rsidR="005C616A" w:rsidRDefault="005C616A" w:rsidP="005C616A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5C616A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25BB" w14:textId="77777777" w:rsidR="00BA2D8E" w:rsidRDefault="00BA2D8E" w:rsidP="00851960">
      <w:pPr>
        <w:spacing w:after="0" w:line="240" w:lineRule="auto"/>
      </w:pPr>
      <w:r>
        <w:separator/>
      </w:r>
    </w:p>
  </w:endnote>
  <w:endnote w:type="continuationSeparator" w:id="0">
    <w:p w14:paraId="0CD21C9B" w14:textId="77777777" w:rsidR="00BA2D8E" w:rsidRDefault="00BA2D8E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A2F9" w14:textId="77777777" w:rsidR="00BA2D8E" w:rsidRDefault="00BA2D8E" w:rsidP="00851960">
      <w:pPr>
        <w:spacing w:after="0" w:line="240" w:lineRule="auto"/>
      </w:pPr>
      <w:r>
        <w:separator/>
      </w:r>
    </w:p>
  </w:footnote>
  <w:footnote w:type="continuationSeparator" w:id="0">
    <w:p w14:paraId="4741B086" w14:textId="77777777" w:rsidR="00BA2D8E" w:rsidRDefault="00BA2D8E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0000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00BF0"/>
    <w:rsid w:val="00015483"/>
    <w:rsid w:val="00022630"/>
    <w:rsid w:val="0003186D"/>
    <w:rsid w:val="000411DF"/>
    <w:rsid w:val="00056C7D"/>
    <w:rsid w:val="000654C7"/>
    <w:rsid w:val="0006667A"/>
    <w:rsid w:val="0006748B"/>
    <w:rsid w:val="00092E8F"/>
    <w:rsid w:val="00094468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2493D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CAD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2768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C4447"/>
    <w:rsid w:val="005C616A"/>
    <w:rsid w:val="005D2BCB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052"/>
    <w:rsid w:val="006E71C1"/>
    <w:rsid w:val="00700D39"/>
    <w:rsid w:val="0071173B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1DFB"/>
    <w:rsid w:val="00852185"/>
    <w:rsid w:val="008666A4"/>
    <w:rsid w:val="00867851"/>
    <w:rsid w:val="00883306"/>
    <w:rsid w:val="00887A5F"/>
    <w:rsid w:val="008915D3"/>
    <w:rsid w:val="00891612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6BF4"/>
    <w:rsid w:val="00B473CD"/>
    <w:rsid w:val="00B64D38"/>
    <w:rsid w:val="00B67CED"/>
    <w:rsid w:val="00B71F10"/>
    <w:rsid w:val="00B75E22"/>
    <w:rsid w:val="00B82B0C"/>
    <w:rsid w:val="00B87DEB"/>
    <w:rsid w:val="00B9752C"/>
    <w:rsid w:val="00BA1C39"/>
    <w:rsid w:val="00BA2D8E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04840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B77C7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F00806"/>
    <w:rsid w:val="00F33D4C"/>
    <w:rsid w:val="00F44255"/>
    <w:rsid w:val="00F46447"/>
    <w:rsid w:val="00F5753A"/>
    <w:rsid w:val="00F87B49"/>
    <w:rsid w:val="00F977FE"/>
    <w:rsid w:val="00FB3157"/>
    <w:rsid w:val="00FB5AB6"/>
    <w:rsid w:val="00FC6430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40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Dorota Rosińska</cp:lastModifiedBy>
  <cp:revision>9</cp:revision>
  <cp:lastPrinted>2025-04-07T13:07:00Z</cp:lastPrinted>
  <dcterms:created xsi:type="dcterms:W3CDTF">2025-03-28T10:29:00Z</dcterms:created>
  <dcterms:modified xsi:type="dcterms:W3CDTF">2025-06-11T09:25:00Z</dcterms:modified>
</cp:coreProperties>
</file>